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0.xml" ContentType="application/vnd.openxmlformats-officedocument.wordprocessingml.header+xml"/>
  <Override PartName="/word/footer3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4237" w14:textId="10FC3CA6" w:rsidR="00454ED9" w:rsidRDefault="00454ED9" w:rsidP="00454ED9">
      <w:pPr>
        <w:pStyle w:val="13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noProof/>
          <w:szCs w:val="20"/>
        </w:rPr>
        <w:drawing>
          <wp:inline distT="0" distB="0" distL="0" distR="0" wp14:anchorId="427394FB" wp14:editId="04497438">
            <wp:extent cx="5619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" t="-67" r="-84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41A6F" w14:textId="77777777" w:rsidR="00454ED9" w:rsidRDefault="00454ED9" w:rsidP="00454ED9">
      <w:pPr>
        <w:pStyle w:val="1"/>
        <w:numPr>
          <w:ilvl w:val="0"/>
          <w:numId w:val="2"/>
        </w:numPr>
        <w:tabs>
          <w:tab w:val="left" w:pos="0"/>
        </w:tabs>
        <w:rPr>
          <w:sz w:val="36"/>
          <w:szCs w:val="36"/>
        </w:rPr>
      </w:pPr>
    </w:p>
    <w:p w14:paraId="4C170817" w14:textId="77777777" w:rsidR="00454ED9" w:rsidRDefault="00454ED9" w:rsidP="00454ED9">
      <w:pPr>
        <w:pStyle w:val="1"/>
        <w:numPr>
          <w:ilvl w:val="0"/>
          <w:numId w:val="2"/>
        </w:numPr>
        <w:tabs>
          <w:tab w:val="left" w:pos="0"/>
        </w:tabs>
      </w:pPr>
      <w:r>
        <w:rPr>
          <w:sz w:val="36"/>
          <w:szCs w:val="36"/>
        </w:rPr>
        <w:t>Р Е Ш Е Н И Е</w:t>
      </w:r>
    </w:p>
    <w:p w14:paraId="2A9E262F" w14:textId="77777777" w:rsidR="00454ED9" w:rsidRDefault="00454ED9" w:rsidP="00454ED9"/>
    <w:p w14:paraId="102BAC06" w14:textId="77777777" w:rsidR="00454ED9" w:rsidRDefault="00454ED9" w:rsidP="00454ED9">
      <w:pPr>
        <w:pStyle w:val="3"/>
        <w:numPr>
          <w:ilvl w:val="2"/>
          <w:numId w:val="2"/>
        </w:numPr>
        <w:tabs>
          <w:tab w:val="left" w:pos="0"/>
        </w:tabs>
        <w:jc w:val="center"/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СОВЕТА  МУНИЦИПАЛЬНОГО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ОБРАЗОВАНИЯ  </w:t>
      </w:r>
    </w:p>
    <w:p w14:paraId="76731893" w14:textId="77777777" w:rsidR="00454ED9" w:rsidRDefault="00454ED9" w:rsidP="00454ED9">
      <w:pPr>
        <w:pStyle w:val="3"/>
        <w:numPr>
          <w:ilvl w:val="2"/>
          <w:numId w:val="2"/>
        </w:numPr>
        <w:tabs>
          <w:tab w:val="left" w:pos="0"/>
        </w:tabs>
        <w:jc w:val="center"/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КОРЕНОВСКИЙ  РАЙОН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3882BAA9" w14:textId="77777777" w:rsidR="00454ED9" w:rsidRDefault="00454ED9" w:rsidP="00454ED9">
      <w:pPr>
        <w:jc w:val="both"/>
        <w:rPr>
          <w:b/>
          <w:sz w:val="24"/>
          <w:szCs w:val="24"/>
        </w:rPr>
      </w:pPr>
    </w:p>
    <w:p w14:paraId="0A3FB798" w14:textId="39CAF78C" w:rsidR="00454ED9" w:rsidRDefault="00454ED9" w:rsidP="00454ED9">
      <w:pPr>
        <w:jc w:val="both"/>
      </w:pPr>
      <w:r>
        <w:rPr>
          <w:b/>
          <w:bCs/>
          <w:sz w:val="24"/>
          <w:szCs w:val="24"/>
        </w:rPr>
        <w:t>от 31.07.2024                                                                                                                              № 559</w:t>
      </w:r>
    </w:p>
    <w:p w14:paraId="4972FFA9" w14:textId="77777777" w:rsidR="00454ED9" w:rsidRDefault="00454ED9" w:rsidP="00454ED9">
      <w:pPr>
        <w:ind w:left="1418" w:hanging="1418"/>
        <w:jc w:val="center"/>
      </w:pPr>
      <w:r>
        <w:rPr>
          <w:sz w:val="24"/>
        </w:rPr>
        <w:t xml:space="preserve"> г. Кореновск</w:t>
      </w:r>
    </w:p>
    <w:p w14:paraId="10E3391A" w14:textId="561B8F04" w:rsidR="00DC6B5B" w:rsidRDefault="00DC6B5B" w:rsidP="00A56FAE">
      <w:pPr>
        <w:tabs>
          <w:tab w:val="left" w:pos="708"/>
        </w:tabs>
        <w:suppressAutoHyphens/>
        <w:snapToGrid w:val="0"/>
        <w:jc w:val="center"/>
        <w:rPr>
          <w:color w:val="00000A"/>
          <w:sz w:val="28"/>
          <w:szCs w:val="28"/>
        </w:rPr>
      </w:pPr>
    </w:p>
    <w:p w14:paraId="7A4A7DE4" w14:textId="77777777" w:rsidR="00454ED9" w:rsidRPr="00DE2311" w:rsidRDefault="00454ED9" w:rsidP="00A56FAE">
      <w:pPr>
        <w:tabs>
          <w:tab w:val="left" w:pos="708"/>
        </w:tabs>
        <w:suppressAutoHyphens/>
        <w:snapToGrid w:val="0"/>
        <w:jc w:val="center"/>
        <w:rPr>
          <w:color w:val="00000A"/>
          <w:sz w:val="28"/>
          <w:szCs w:val="28"/>
        </w:rPr>
      </w:pPr>
    </w:p>
    <w:p w14:paraId="78125470" w14:textId="77777777" w:rsidR="00E75008" w:rsidRDefault="00B45275" w:rsidP="00DC180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F319D">
        <w:rPr>
          <w:b/>
          <w:sz w:val="28"/>
          <w:szCs w:val="28"/>
        </w:rPr>
        <w:t xml:space="preserve">О внесении изменений в решение Совета муниципального образования Кореновский район от </w:t>
      </w:r>
      <w:r w:rsidR="006D2B47" w:rsidRPr="00CF319D">
        <w:rPr>
          <w:b/>
          <w:sz w:val="28"/>
          <w:szCs w:val="28"/>
        </w:rPr>
        <w:t>29</w:t>
      </w:r>
      <w:r w:rsidR="001F1E38" w:rsidRPr="00CF319D">
        <w:rPr>
          <w:b/>
          <w:sz w:val="28"/>
          <w:szCs w:val="28"/>
        </w:rPr>
        <w:t xml:space="preserve"> ноября 202</w:t>
      </w:r>
      <w:r w:rsidR="006D2B47" w:rsidRPr="00CF319D">
        <w:rPr>
          <w:b/>
          <w:sz w:val="28"/>
          <w:szCs w:val="28"/>
        </w:rPr>
        <w:t>3</w:t>
      </w:r>
      <w:r w:rsidR="001F1E38" w:rsidRPr="00CF319D">
        <w:rPr>
          <w:b/>
          <w:sz w:val="28"/>
          <w:szCs w:val="28"/>
        </w:rPr>
        <w:t xml:space="preserve"> года №</w:t>
      </w:r>
      <w:r w:rsidR="006D2B47" w:rsidRPr="00CF319D">
        <w:rPr>
          <w:b/>
          <w:sz w:val="28"/>
          <w:szCs w:val="28"/>
        </w:rPr>
        <w:t>464</w:t>
      </w:r>
      <w:r w:rsidR="00517AAB" w:rsidRPr="00CF319D">
        <w:rPr>
          <w:b/>
          <w:sz w:val="28"/>
          <w:szCs w:val="28"/>
        </w:rPr>
        <w:t>«</w:t>
      </w:r>
      <w:r w:rsidR="001F1E38" w:rsidRPr="00CF319D">
        <w:rPr>
          <w:b/>
          <w:sz w:val="28"/>
          <w:szCs w:val="28"/>
        </w:rPr>
        <w:t>О бюджете муниципального образования Кореновский район на 202</w:t>
      </w:r>
      <w:r w:rsidR="006D2B47" w:rsidRPr="00CF319D">
        <w:rPr>
          <w:b/>
          <w:sz w:val="28"/>
          <w:szCs w:val="28"/>
        </w:rPr>
        <w:t>4</w:t>
      </w:r>
      <w:r w:rsidR="001F1E38" w:rsidRPr="00CF319D">
        <w:rPr>
          <w:b/>
          <w:sz w:val="28"/>
          <w:szCs w:val="28"/>
        </w:rPr>
        <w:t xml:space="preserve"> год и на плановый период 202</w:t>
      </w:r>
      <w:r w:rsidR="006D2B47" w:rsidRPr="00CF319D">
        <w:rPr>
          <w:b/>
          <w:sz w:val="28"/>
          <w:szCs w:val="28"/>
        </w:rPr>
        <w:t>5</w:t>
      </w:r>
      <w:r w:rsidR="001F1E38" w:rsidRPr="00CF319D">
        <w:rPr>
          <w:b/>
          <w:sz w:val="28"/>
          <w:szCs w:val="28"/>
        </w:rPr>
        <w:t xml:space="preserve"> и 202</w:t>
      </w:r>
      <w:r w:rsidR="006D2B47" w:rsidRPr="00CF319D">
        <w:rPr>
          <w:b/>
          <w:sz w:val="28"/>
          <w:szCs w:val="28"/>
        </w:rPr>
        <w:t>6</w:t>
      </w:r>
      <w:r w:rsidR="001F1E38" w:rsidRPr="00CF319D">
        <w:rPr>
          <w:b/>
          <w:sz w:val="28"/>
          <w:szCs w:val="28"/>
        </w:rPr>
        <w:t xml:space="preserve"> годов</w:t>
      </w:r>
      <w:r w:rsidR="00517AAB" w:rsidRPr="00CF319D">
        <w:rPr>
          <w:b/>
          <w:sz w:val="28"/>
          <w:szCs w:val="28"/>
        </w:rPr>
        <w:t>»</w:t>
      </w:r>
      <w:r w:rsidR="00E75008">
        <w:rPr>
          <w:b/>
          <w:sz w:val="28"/>
          <w:szCs w:val="28"/>
        </w:rPr>
        <w:t xml:space="preserve"> </w:t>
      </w:r>
      <w:r w:rsidR="000376A6" w:rsidRPr="00CF319D">
        <w:rPr>
          <w:b/>
          <w:sz w:val="28"/>
          <w:szCs w:val="28"/>
        </w:rPr>
        <w:t>(с изменениями, внесенными решением Совета муниципального образования Кореновский район от</w:t>
      </w:r>
      <w:r w:rsidR="00A44D45" w:rsidRPr="00CF319D">
        <w:rPr>
          <w:b/>
          <w:sz w:val="28"/>
          <w:szCs w:val="28"/>
        </w:rPr>
        <w:t xml:space="preserve"> 27 декабря 2023 года №479</w:t>
      </w:r>
      <w:r w:rsidR="00FF0C8E" w:rsidRPr="00CF319D">
        <w:rPr>
          <w:b/>
          <w:sz w:val="28"/>
          <w:szCs w:val="28"/>
        </w:rPr>
        <w:t>, от 14 февраля 2024 года № 498</w:t>
      </w:r>
      <w:r w:rsidR="00B5319D" w:rsidRPr="00CF319D">
        <w:rPr>
          <w:b/>
          <w:sz w:val="28"/>
          <w:szCs w:val="28"/>
        </w:rPr>
        <w:t>, от 27 марта 2024 года № 507</w:t>
      </w:r>
      <w:r w:rsidR="00E45CD8" w:rsidRPr="00CF319D">
        <w:rPr>
          <w:b/>
          <w:sz w:val="28"/>
          <w:szCs w:val="28"/>
        </w:rPr>
        <w:t>, от 24 апреля 2024 года № 520</w:t>
      </w:r>
      <w:r w:rsidR="00AB6ADF" w:rsidRPr="00CF319D">
        <w:rPr>
          <w:b/>
          <w:sz w:val="28"/>
          <w:szCs w:val="28"/>
        </w:rPr>
        <w:t>, от 29 мая 2024 года № 535</w:t>
      </w:r>
      <w:r w:rsidR="00A146D1" w:rsidRPr="00CF319D">
        <w:rPr>
          <w:b/>
          <w:sz w:val="28"/>
          <w:szCs w:val="28"/>
        </w:rPr>
        <w:t xml:space="preserve">, </w:t>
      </w:r>
    </w:p>
    <w:p w14:paraId="723E3D27" w14:textId="77777777" w:rsidR="00DC180D" w:rsidRPr="00CF319D" w:rsidRDefault="00A146D1" w:rsidP="00DC180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F319D">
        <w:rPr>
          <w:b/>
          <w:sz w:val="28"/>
          <w:szCs w:val="28"/>
        </w:rPr>
        <w:t>от 26 июня 2024 года № 549</w:t>
      </w:r>
      <w:r w:rsidR="00E34E75" w:rsidRPr="00CF319D">
        <w:rPr>
          <w:b/>
          <w:sz w:val="28"/>
          <w:szCs w:val="28"/>
        </w:rPr>
        <w:t>)</w:t>
      </w:r>
    </w:p>
    <w:p w14:paraId="58BCF3BB" w14:textId="77777777" w:rsidR="00DC180D" w:rsidRPr="00CF319D" w:rsidRDefault="00DC180D" w:rsidP="00DC180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3DF42CB" w14:textId="77777777" w:rsidR="00DC180D" w:rsidRPr="00CF319D" w:rsidRDefault="00DC180D" w:rsidP="00DC180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 xml:space="preserve">Совет муниципального образования Кореновский </w:t>
      </w:r>
      <w:proofErr w:type="gramStart"/>
      <w:r w:rsidRPr="00CF319D">
        <w:rPr>
          <w:sz w:val="28"/>
          <w:szCs w:val="28"/>
        </w:rPr>
        <w:t>район  РЕШИЛ</w:t>
      </w:r>
      <w:proofErr w:type="gramEnd"/>
      <w:r w:rsidRPr="00CF319D">
        <w:rPr>
          <w:sz w:val="28"/>
          <w:szCs w:val="28"/>
        </w:rPr>
        <w:t xml:space="preserve"> :</w:t>
      </w:r>
    </w:p>
    <w:p w14:paraId="07125B3D" w14:textId="77777777" w:rsidR="00DC180D" w:rsidRPr="00CF319D" w:rsidRDefault="00DC180D" w:rsidP="00DC180D">
      <w:pPr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 xml:space="preserve">1. Внести в решение Совета муниципального образования Кореновский район от </w:t>
      </w:r>
      <w:r w:rsidR="006D2B47" w:rsidRPr="00CF319D">
        <w:rPr>
          <w:sz w:val="28"/>
          <w:szCs w:val="28"/>
        </w:rPr>
        <w:t>29</w:t>
      </w:r>
      <w:r w:rsidRPr="00CF319D">
        <w:rPr>
          <w:sz w:val="28"/>
          <w:szCs w:val="28"/>
        </w:rPr>
        <w:t xml:space="preserve"> ноября 202</w:t>
      </w:r>
      <w:r w:rsidR="006D2B47" w:rsidRPr="00CF319D">
        <w:rPr>
          <w:sz w:val="28"/>
          <w:szCs w:val="28"/>
        </w:rPr>
        <w:t>3</w:t>
      </w:r>
      <w:r w:rsidRPr="00CF319D">
        <w:rPr>
          <w:sz w:val="28"/>
          <w:szCs w:val="28"/>
        </w:rPr>
        <w:t xml:space="preserve"> года № </w:t>
      </w:r>
      <w:r w:rsidR="006D2B47" w:rsidRPr="00CF319D">
        <w:rPr>
          <w:sz w:val="28"/>
          <w:szCs w:val="28"/>
        </w:rPr>
        <w:t>464</w:t>
      </w:r>
      <w:r w:rsidRPr="00CF319D">
        <w:rPr>
          <w:sz w:val="28"/>
          <w:szCs w:val="28"/>
        </w:rPr>
        <w:t xml:space="preserve"> «О бюджете муниципального образования Кореновский район на 202</w:t>
      </w:r>
      <w:r w:rsidR="006D2B47" w:rsidRPr="00CF319D">
        <w:rPr>
          <w:sz w:val="28"/>
          <w:szCs w:val="28"/>
        </w:rPr>
        <w:t>4</w:t>
      </w:r>
      <w:r w:rsidRPr="00CF319D">
        <w:rPr>
          <w:sz w:val="28"/>
          <w:szCs w:val="28"/>
        </w:rPr>
        <w:t xml:space="preserve"> год и на плановый период 202</w:t>
      </w:r>
      <w:r w:rsidR="006D2B47" w:rsidRPr="00CF319D">
        <w:rPr>
          <w:sz w:val="28"/>
          <w:szCs w:val="28"/>
        </w:rPr>
        <w:t>5</w:t>
      </w:r>
      <w:r w:rsidRPr="00CF319D">
        <w:rPr>
          <w:sz w:val="28"/>
          <w:szCs w:val="28"/>
        </w:rPr>
        <w:t xml:space="preserve"> и 202</w:t>
      </w:r>
      <w:r w:rsidR="006D2B47" w:rsidRPr="00CF319D">
        <w:rPr>
          <w:sz w:val="28"/>
          <w:szCs w:val="28"/>
        </w:rPr>
        <w:t>6</w:t>
      </w:r>
      <w:r w:rsidRPr="00CF319D">
        <w:rPr>
          <w:sz w:val="28"/>
          <w:szCs w:val="28"/>
        </w:rPr>
        <w:t xml:space="preserve"> годов» (далее – Решение) следующие изменения:</w:t>
      </w:r>
    </w:p>
    <w:p w14:paraId="6642DF71" w14:textId="77777777" w:rsidR="00DC180D" w:rsidRPr="00CF319D" w:rsidRDefault="00DC180D" w:rsidP="00DC180D">
      <w:pPr>
        <w:ind w:firstLine="709"/>
        <w:jc w:val="both"/>
        <w:rPr>
          <w:rFonts w:eastAsia="WenQuanYi Micro Hei"/>
          <w:sz w:val="28"/>
          <w:szCs w:val="28"/>
        </w:rPr>
      </w:pPr>
      <w:r w:rsidRPr="00CF319D">
        <w:rPr>
          <w:sz w:val="28"/>
          <w:szCs w:val="28"/>
        </w:rPr>
        <w:t>1.1. </w:t>
      </w:r>
      <w:r w:rsidRPr="00CF319D">
        <w:rPr>
          <w:rFonts w:eastAsia="WenQuanYi Micro Hei"/>
          <w:sz w:val="28"/>
          <w:szCs w:val="28"/>
        </w:rPr>
        <w:t>Пункт 1 Решения изложить в следующей редакции:</w:t>
      </w:r>
    </w:p>
    <w:p w14:paraId="2E82D94E" w14:textId="77777777" w:rsidR="00582FE9" w:rsidRPr="00CF319D" w:rsidRDefault="00DC180D" w:rsidP="00582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>«1. </w:t>
      </w:r>
      <w:r w:rsidR="00582FE9" w:rsidRPr="00CF319D">
        <w:rPr>
          <w:sz w:val="28"/>
          <w:szCs w:val="28"/>
        </w:rPr>
        <w:t>Утвердить основные характеристики бюджета муниципального образования Кореновский район (далее по тексту – районный бюджет) на 202</w:t>
      </w:r>
      <w:r w:rsidR="006D2B47" w:rsidRPr="00CF319D">
        <w:rPr>
          <w:sz w:val="28"/>
          <w:szCs w:val="28"/>
        </w:rPr>
        <w:t>4</w:t>
      </w:r>
      <w:r w:rsidR="00582FE9" w:rsidRPr="00CF319D">
        <w:rPr>
          <w:sz w:val="28"/>
          <w:szCs w:val="28"/>
        </w:rPr>
        <w:t xml:space="preserve"> год:</w:t>
      </w:r>
    </w:p>
    <w:p w14:paraId="6CD74459" w14:textId="77777777" w:rsidR="00582FE9" w:rsidRPr="00CF319D" w:rsidRDefault="00582FE9" w:rsidP="00582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 xml:space="preserve">1) общий объем доходов в сумме </w:t>
      </w:r>
      <w:r w:rsidR="00141597">
        <w:rPr>
          <w:sz w:val="28"/>
          <w:szCs w:val="28"/>
        </w:rPr>
        <w:t xml:space="preserve">3 235 796,6 </w:t>
      </w:r>
      <w:r w:rsidRPr="00CF319D">
        <w:rPr>
          <w:sz w:val="28"/>
          <w:szCs w:val="28"/>
        </w:rPr>
        <w:t>тыс. рублей;</w:t>
      </w:r>
    </w:p>
    <w:p w14:paraId="19660152" w14:textId="77777777" w:rsidR="00582FE9" w:rsidRPr="00CF319D" w:rsidRDefault="00582FE9" w:rsidP="00582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 xml:space="preserve">2) общий объем расходов в сумме </w:t>
      </w:r>
      <w:r w:rsidR="00942111">
        <w:rPr>
          <w:sz w:val="28"/>
          <w:szCs w:val="28"/>
        </w:rPr>
        <w:t>3 342 </w:t>
      </w:r>
      <w:r w:rsidR="00CE778F">
        <w:rPr>
          <w:sz w:val="28"/>
          <w:szCs w:val="28"/>
        </w:rPr>
        <w:t>7</w:t>
      </w:r>
      <w:r w:rsidR="00942111">
        <w:rPr>
          <w:sz w:val="28"/>
          <w:szCs w:val="28"/>
        </w:rPr>
        <w:t>59,9</w:t>
      </w:r>
      <w:r w:rsidR="00141597">
        <w:rPr>
          <w:sz w:val="28"/>
          <w:szCs w:val="28"/>
        </w:rPr>
        <w:t xml:space="preserve"> </w:t>
      </w:r>
      <w:r w:rsidRPr="00CF319D">
        <w:rPr>
          <w:sz w:val="28"/>
          <w:szCs w:val="28"/>
        </w:rPr>
        <w:t>тыс. рублей;</w:t>
      </w:r>
    </w:p>
    <w:p w14:paraId="794D6B58" w14:textId="77777777" w:rsidR="00582FE9" w:rsidRPr="00CF319D" w:rsidRDefault="00582FE9" w:rsidP="00582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>3) верхний предел муниципального внутреннего долга муниципального образования Кореновский район на 1 января 202</w:t>
      </w:r>
      <w:r w:rsidR="0081687C" w:rsidRPr="00CF319D">
        <w:rPr>
          <w:sz w:val="28"/>
          <w:szCs w:val="28"/>
        </w:rPr>
        <w:t>5</w:t>
      </w:r>
      <w:r w:rsidRPr="00CF319D">
        <w:rPr>
          <w:sz w:val="28"/>
          <w:szCs w:val="28"/>
        </w:rPr>
        <w:t xml:space="preserve"> года в сумме 2</w:t>
      </w:r>
      <w:r w:rsidR="0081687C" w:rsidRPr="00CF319D">
        <w:rPr>
          <w:sz w:val="28"/>
          <w:szCs w:val="28"/>
        </w:rPr>
        <w:t>58</w:t>
      </w:r>
      <w:r w:rsidRPr="00CF319D">
        <w:rPr>
          <w:sz w:val="28"/>
          <w:szCs w:val="28"/>
        </w:rPr>
        <w:t xml:space="preserve"> 000,0 тыс. рублей, в том числе верхний предел долга по муниципальным гарантиям муниципального образования Кореновский район в сумме 0,0 тыс. рублей;</w:t>
      </w:r>
    </w:p>
    <w:p w14:paraId="2A1C16E4" w14:textId="77777777" w:rsidR="00DC180D" w:rsidRPr="00CF319D" w:rsidRDefault="00582FE9" w:rsidP="00DC1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 xml:space="preserve">4) дефицит районного бюджета в сумме </w:t>
      </w:r>
      <w:r w:rsidR="00942111">
        <w:rPr>
          <w:sz w:val="28"/>
          <w:szCs w:val="28"/>
        </w:rPr>
        <w:t>106 </w:t>
      </w:r>
      <w:r w:rsidR="00835A2C">
        <w:rPr>
          <w:sz w:val="28"/>
          <w:szCs w:val="28"/>
        </w:rPr>
        <w:t>9</w:t>
      </w:r>
      <w:r w:rsidR="00942111">
        <w:rPr>
          <w:sz w:val="28"/>
          <w:szCs w:val="28"/>
        </w:rPr>
        <w:t>63,3</w:t>
      </w:r>
      <w:r w:rsidR="00F21266" w:rsidRPr="00CF319D">
        <w:rPr>
          <w:sz w:val="28"/>
          <w:szCs w:val="28"/>
        </w:rPr>
        <w:t xml:space="preserve"> тыс.</w:t>
      </w:r>
      <w:r w:rsidR="009F32CA" w:rsidRPr="00CF319D">
        <w:rPr>
          <w:sz w:val="28"/>
          <w:szCs w:val="28"/>
        </w:rPr>
        <w:t xml:space="preserve"> рублей</w:t>
      </w:r>
      <w:r w:rsidR="00461DF3" w:rsidRPr="00CF319D">
        <w:rPr>
          <w:sz w:val="28"/>
          <w:szCs w:val="28"/>
        </w:rPr>
        <w:t>.</w:t>
      </w:r>
      <w:r w:rsidR="00DC180D" w:rsidRPr="00CF319D">
        <w:rPr>
          <w:sz w:val="28"/>
          <w:szCs w:val="28"/>
        </w:rPr>
        <w:t>».</w:t>
      </w:r>
    </w:p>
    <w:p w14:paraId="12A6EF7D" w14:textId="77777777" w:rsidR="00860751" w:rsidRPr="00CF319D" w:rsidRDefault="00860751" w:rsidP="00860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>1.2. Пункт 2 Решения изложить в следующей редакции:</w:t>
      </w:r>
    </w:p>
    <w:p w14:paraId="293E4CE7" w14:textId="77777777" w:rsidR="00860751" w:rsidRPr="00CF319D" w:rsidRDefault="00860751" w:rsidP="00860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 xml:space="preserve">«2. Утвердить основные характеристики </w:t>
      </w:r>
      <w:proofErr w:type="gramStart"/>
      <w:r w:rsidRPr="00CF319D">
        <w:rPr>
          <w:sz w:val="28"/>
          <w:szCs w:val="28"/>
        </w:rPr>
        <w:t>районного  бюджета</w:t>
      </w:r>
      <w:proofErr w:type="gramEnd"/>
      <w:r w:rsidRPr="00CF319D">
        <w:rPr>
          <w:sz w:val="28"/>
          <w:szCs w:val="28"/>
        </w:rPr>
        <w:t xml:space="preserve"> на 2025 год и на 2026 год:</w:t>
      </w:r>
    </w:p>
    <w:p w14:paraId="56190020" w14:textId="77777777" w:rsidR="00860751" w:rsidRPr="00CF319D" w:rsidRDefault="00860751" w:rsidP="00860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 xml:space="preserve">1) общий объем доходов на 2025 год в сумме </w:t>
      </w:r>
      <w:r w:rsidR="003A57FD" w:rsidRPr="00CF319D">
        <w:rPr>
          <w:sz w:val="28"/>
          <w:szCs w:val="28"/>
        </w:rPr>
        <w:t>2 192 552,9</w:t>
      </w:r>
      <w:r w:rsidRPr="00CF319D">
        <w:rPr>
          <w:sz w:val="28"/>
          <w:szCs w:val="28"/>
        </w:rPr>
        <w:t xml:space="preserve"> тыс. рублей и на 2026 год в сумме </w:t>
      </w:r>
      <w:r w:rsidR="003A57FD" w:rsidRPr="00CF319D">
        <w:rPr>
          <w:sz w:val="28"/>
          <w:szCs w:val="28"/>
        </w:rPr>
        <w:t>2 172 051,6</w:t>
      </w:r>
      <w:r w:rsidRPr="00CF319D">
        <w:rPr>
          <w:sz w:val="28"/>
          <w:szCs w:val="28"/>
        </w:rPr>
        <w:t xml:space="preserve"> тыс. рублей;</w:t>
      </w:r>
    </w:p>
    <w:p w14:paraId="1826AD09" w14:textId="77777777" w:rsidR="00860751" w:rsidRPr="00CF319D" w:rsidRDefault="00860751" w:rsidP="00860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 xml:space="preserve">2) общий объем расходов на 2025 год в сумме </w:t>
      </w:r>
      <w:r w:rsidR="003A57FD" w:rsidRPr="00CF319D">
        <w:rPr>
          <w:sz w:val="28"/>
          <w:szCs w:val="28"/>
        </w:rPr>
        <w:t>2 192 552,9</w:t>
      </w:r>
      <w:r w:rsidRPr="00CF319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472BD2">
        <w:rPr>
          <w:sz w:val="28"/>
          <w:szCs w:val="28"/>
        </w:rPr>
        <w:t>76 440,1</w:t>
      </w:r>
      <w:r w:rsidRPr="00CF319D">
        <w:rPr>
          <w:sz w:val="28"/>
          <w:szCs w:val="28"/>
        </w:rPr>
        <w:t xml:space="preserve"> тыс. рублей, и на </w:t>
      </w:r>
      <w:r w:rsidRPr="00CF319D">
        <w:rPr>
          <w:sz w:val="28"/>
          <w:szCs w:val="28"/>
        </w:rPr>
        <w:lastRenderedPageBreak/>
        <w:t xml:space="preserve">2026 год в сумме </w:t>
      </w:r>
      <w:r w:rsidR="003A57FD" w:rsidRPr="00CF319D">
        <w:rPr>
          <w:sz w:val="28"/>
          <w:szCs w:val="28"/>
        </w:rPr>
        <w:t>2 172 051,6</w:t>
      </w:r>
      <w:r w:rsidRPr="00CF319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472BD2">
        <w:rPr>
          <w:sz w:val="28"/>
          <w:szCs w:val="28"/>
        </w:rPr>
        <w:t>546 173,3</w:t>
      </w:r>
      <w:r w:rsidRPr="00CF319D">
        <w:rPr>
          <w:sz w:val="28"/>
          <w:szCs w:val="28"/>
        </w:rPr>
        <w:t xml:space="preserve"> тыс. рублей;</w:t>
      </w:r>
    </w:p>
    <w:p w14:paraId="1EC8EAD8" w14:textId="77777777" w:rsidR="00860751" w:rsidRPr="00CF319D" w:rsidRDefault="00860751" w:rsidP="00860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>3) верхний предел муниципального внутреннего долга муниципального образования Кореновский район на 1 января 2026 года в сумме 258 000,0 тыс. рублей, в том числе верхний предел долга по муниципальным гарантиям муниципального образования Кореновский район в сумме 0,0 тыс. рублей, и верхний предел муниципального внутреннего долга муниципального образования Кореновский район на 1 января 2027 года в сумме 258 000,0 тыс. рублей, в том числе верхний предел долга по муниципальным  гарантиям муниципального образования Кореновский район в сумме 0,0 тыс. рублей;</w:t>
      </w:r>
    </w:p>
    <w:p w14:paraId="1CE61944" w14:textId="77777777" w:rsidR="00860751" w:rsidRPr="00CF319D" w:rsidRDefault="00860751" w:rsidP="00860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>4) дефицит (профицит) районного бюджета на 2025 год в сумме 0,0 тыс. рублей и дефицит (профицит) районного бюджета на 2026 год в сумме 0,0 тыс. рублей.».</w:t>
      </w:r>
    </w:p>
    <w:p w14:paraId="42641367" w14:textId="77777777" w:rsidR="00BD580A" w:rsidRPr="00CF319D" w:rsidRDefault="00BD580A" w:rsidP="00BD58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>1.3 Пункт 9 Решения изложить в следующей редакции:</w:t>
      </w:r>
    </w:p>
    <w:p w14:paraId="14493E1F" w14:textId="77777777" w:rsidR="00BD580A" w:rsidRPr="00CF319D" w:rsidRDefault="00BD580A" w:rsidP="00BD58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>«9. Утвердить в составе ведомственной структуры расходов районного бюджета на 2024 год:</w:t>
      </w:r>
    </w:p>
    <w:p w14:paraId="58E0EDB9" w14:textId="77777777" w:rsidR="00BD580A" w:rsidRPr="00CF319D" w:rsidRDefault="00BD580A" w:rsidP="00BD58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 xml:space="preserve">1) общий объем бюджетных ассигнований, направляемых на исполнение публичных нормативных обязательств, в сумме </w:t>
      </w:r>
      <w:r w:rsidR="00141597">
        <w:rPr>
          <w:sz w:val="28"/>
          <w:szCs w:val="28"/>
        </w:rPr>
        <w:t>95 849,2</w:t>
      </w:r>
      <w:r w:rsidRPr="00CF319D">
        <w:rPr>
          <w:sz w:val="28"/>
          <w:szCs w:val="28"/>
        </w:rPr>
        <w:t xml:space="preserve"> тыс. рублей;</w:t>
      </w:r>
    </w:p>
    <w:p w14:paraId="480CB077" w14:textId="77777777" w:rsidR="00BD580A" w:rsidRPr="00CF319D" w:rsidRDefault="00BD580A" w:rsidP="00BD58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>2) размер резервного фонда администрации муниципального образования Кореновский район в сумме 100,0 тыс. рублей;</w:t>
      </w:r>
    </w:p>
    <w:p w14:paraId="29DAB267" w14:textId="77777777" w:rsidR="00BD580A" w:rsidRPr="00CF319D" w:rsidRDefault="00BD580A" w:rsidP="00BD58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 xml:space="preserve">3) объем бюджетных ассигнований инвестиционного фонда муниципаль-ного образования Кореновский район в сумме </w:t>
      </w:r>
      <w:r w:rsidR="00FF3B51" w:rsidRPr="00CF319D">
        <w:rPr>
          <w:sz w:val="28"/>
          <w:szCs w:val="28"/>
        </w:rPr>
        <w:t>601 733,7</w:t>
      </w:r>
      <w:r w:rsidRPr="00CF319D">
        <w:rPr>
          <w:sz w:val="28"/>
          <w:szCs w:val="28"/>
        </w:rPr>
        <w:t xml:space="preserve"> тыс. рублей.».</w:t>
      </w:r>
    </w:p>
    <w:p w14:paraId="45FAE5D8" w14:textId="77777777" w:rsidR="00630333" w:rsidRPr="00CF319D" w:rsidRDefault="00630333" w:rsidP="00630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>1.</w:t>
      </w:r>
      <w:r w:rsidR="00BD580A" w:rsidRPr="00CF319D">
        <w:rPr>
          <w:sz w:val="28"/>
          <w:szCs w:val="28"/>
        </w:rPr>
        <w:t>4</w:t>
      </w:r>
      <w:r w:rsidRPr="00CF319D">
        <w:rPr>
          <w:sz w:val="28"/>
          <w:szCs w:val="28"/>
        </w:rPr>
        <w:t>. Пункт 10 Решения изложить в следующей редакции:</w:t>
      </w:r>
    </w:p>
    <w:p w14:paraId="455073CC" w14:textId="77777777" w:rsidR="00630333" w:rsidRPr="00CF319D" w:rsidRDefault="00630333" w:rsidP="00630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>«10. Утвердить в составе ведомственной структуры расходов районного бюджета на 2025 и 2026 годы:</w:t>
      </w:r>
    </w:p>
    <w:p w14:paraId="3A773B44" w14:textId="77777777" w:rsidR="00630333" w:rsidRPr="00CF319D" w:rsidRDefault="00630333" w:rsidP="00630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>1) общий объем бюджетных ассигнований, направляемых на исполнение публичных нормативных обязательств, на 2025 год в сумме 86 087,1 тыс. рублей и на 2026 год в сумме 87 169,3 тыс. рублей;</w:t>
      </w:r>
    </w:p>
    <w:p w14:paraId="0B297799" w14:textId="77777777" w:rsidR="00630333" w:rsidRPr="00CF319D" w:rsidRDefault="00630333" w:rsidP="00630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>2) размер резервного фонда администрации муниципального образования Кореновский район на 2025 год в сумме 100,0 тыс. рублей и на 2026 год в сумме 100,0 тыс. рублей:</w:t>
      </w:r>
    </w:p>
    <w:p w14:paraId="50DDDE88" w14:textId="77777777" w:rsidR="00860751" w:rsidRPr="00CF319D" w:rsidRDefault="00630333" w:rsidP="00630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 xml:space="preserve">3) объем бюджетных ассигнований инвестиционного фонда муниципального образования Кореновский район на 2025 год в сумме </w:t>
      </w:r>
      <w:r w:rsidR="00FF3B51" w:rsidRPr="00CF319D">
        <w:rPr>
          <w:sz w:val="28"/>
          <w:szCs w:val="28"/>
        </w:rPr>
        <w:t>237 241,4</w:t>
      </w:r>
      <w:r w:rsidRPr="00CF319D">
        <w:rPr>
          <w:sz w:val="28"/>
          <w:szCs w:val="28"/>
        </w:rPr>
        <w:t xml:space="preserve"> рублей и на 2026 год в сумме 51 476,9 тыс. рублей.».</w:t>
      </w:r>
    </w:p>
    <w:p w14:paraId="6AAED8DA" w14:textId="77777777" w:rsidR="00721F54" w:rsidRPr="00CF319D" w:rsidRDefault="00721F54" w:rsidP="00721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>1.5. Подпункт 6 пункта 36 Решения изложить в следующей редакции:</w:t>
      </w:r>
    </w:p>
    <w:p w14:paraId="50C20E0B" w14:textId="77777777" w:rsidR="00721F54" w:rsidRPr="00CF319D" w:rsidRDefault="00E33FA2" w:rsidP="00721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721F54" w:rsidRPr="00CF319D">
        <w:rPr>
          <w:sz w:val="28"/>
          <w:szCs w:val="28"/>
          <w:lang w:eastAsia="en-US"/>
        </w:rPr>
        <w:t>6) авансовые платежи по контрактам (договорам) о поставке товаров, выполнении работ, оказании услуг, заключаемым на сумму 5000,0 тыс. рублей и более исполнителями и соисполнителями в рамках исполнения указанных в пунктах 3 – 5 настоящей части муниципальных контрактов (контрактов, договоров) о поставке товаров, выполнении работ, оказании услуг.».</w:t>
      </w:r>
    </w:p>
    <w:p w14:paraId="3FA19696" w14:textId="77777777" w:rsidR="00DC180D" w:rsidRPr="00CF319D" w:rsidRDefault="00DC180D" w:rsidP="00140401">
      <w:pPr>
        <w:autoSpaceDE w:val="0"/>
        <w:autoSpaceDN w:val="0"/>
        <w:adjustRightInd w:val="0"/>
        <w:ind w:firstLine="709"/>
        <w:jc w:val="both"/>
        <w:rPr>
          <w:rFonts w:eastAsia="WenQuanYi Micro Hei"/>
          <w:sz w:val="28"/>
          <w:szCs w:val="28"/>
        </w:rPr>
      </w:pPr>
      <w:r w:rsidRPr="00CF319D">
        <w:rPr>
          <w:rFonts w:eastAsia="WenQuanYi Micro Hei"/>
          <w:sz w:val="28"/>
          <w:szCs w:val="28"/>
        </w:rPr>
        <w:t>1.</w:t>
      </w:r>
      <w:r w:rsidR="00721F54" w:rsidRPr="00CF319D">
        <w:rPr>
          <w:rFonts w:eastAsia="WenQuanYi Micro Hei"/>
          <w:sz w:val="28"/>
          <w:szCs w:val="28"/>
        </w:rPr>
        <w:t>6</w:t>
      </w:r>
      <w:r w:rsidR="00A56FAE" w:rsidRPr="00CF319D">
        <w:rPr>
          <w:rFonts w:eastAsia="WenQuanYi Micro Hei"/>
          <w:sz w:val="28"/>
          <w:szCs w:val="28"/>
        </w:rPr>
        <w:t>. </w:t>
      </w:r>
      <w:r w:rsidR="002C1504" w:rsidRPr="00CF319D">
        <w:rPr>
          <w:rFonts w:eastAsia="WenQuanYi Micro Hei"/>
          <w:sz w:val="28"/>
          <w:szCs w:val="28"/>
        </w:rPr>
        <w:t>Приложения </w:t>
      </w:r>
      <w:r w:rsidRPr="00CF319D">
        <w:rPr>
          <w:rFonts w:eastAsia="WenQuanYi Micro Hei"/>
          <w:sz w:val="28"/>
          <w:szCs w:val="28"/>
        </w:rPr>
        <w:t>№</w:t>
      </w:r>
      <w:r w:rsidR="002C1504" w:rsidRPr="00CF319D">
        <w:rPr>
          <w:rFonts w:eastAsia="WenQuanYi Micro Hei"/>
          <w:sz w:val="28"/>
          <w:szCs w:val="28"/>
        </w:rPr>
        <w:t> </w:t>
      </w:r>
      <w:r w:rsidR="00842B1B" w:rsidRPr="00CF319D">
        <w:rPr>
          <w:rFonts w:eastAsia="WenQuanYi Micro Hei"/>
          <w:sz w:val="28"/>
          <w:szCs w:val="28"/>
        </w:rPr>
        <w:t>1</w:t>
      </w:r>
      <w:r w:rsidR="00F117B0" w:rsidRPr="00CF319D">
        <w:rPr>
          <w:rFonts w:eastAsia="WenQuanYi Micro Hei"/>
          <w:sz w:val="28"/>
          <w:szCs w:val="28"/>
        </w:rPr>
        <w:t>,</w:t>
      </w:r>
      <w:r w:rsidR="00B5720C" w:rsidRPr="00CF319D">
        <w:rPr>
          <w:rFonts w:eastAsia="WenQuanYi Micro Hei"/>
          <w:sz w:val="28"/>
          <w:szCs w:val="28"/>
        </w:rPr>
        <w:t>2,</w:t>
      </w:r>
      <w:r w:rsidR="00305733" w:rsidRPr="00CF319D">
        <w:rPr>
          <w:rFonts w:eastAsia="WenQuanYi Micro Hei"/>
          <w:sz w:val="28"/>
          <w:szCs w:val="28"/>
        </w:rPr>
        <w:t>3,</w:t>
      </w:r>
      <w:r w:rsidR="00B5720C" w:rsidRPr="00CF319D">
        <w:rPr>
          <w:rFonts w:eastAsia="WenQuanYi Micro Hei"/>
          <w:sz w:val="28"/>
          <w:szCs w:val="28"/>
        </w:rPr>
        <w:t>4,</w:t>
      </w:r>
      <w:r w:rsidR="00305733" w:rsidRPr="00CF319D">
        <w:rPr>
          <w:rFonts w:eastAsia="WenQuanYi Micro Hei"/>
          <w:sz w:val="28"/>
          <w:szCs w:val="28"/>
        </w:rPr>
        <w:t>5,</w:t>
      </w:r>
      <w:r w:rsidR="00B5720C" w:rsidRPr="00CF319D">
        <w:rPr>
          <w:rFonts w:eastAsia="WenQuanYi Micro Hei"/>
          <w:sz w:val="28"/>
          <w:szCs w:val="28"/>
        </w:rPr>
        <w:t>6,</w:t>
      </w:r>
      <w:r w:rsidR="00305733" w:rsidRPr="00CF319D">
        <w:rPr>
          <w:rFonts w:eastAsia="WenQuanYi Micro Hei"/>
          <w:sz w:val="28"/>
          <w:szCs w:val="28"/>
        </w:rPr>
        <w:t>7,</w:t>
      </w:r>
      <w:r w:rsidR="00B5720C" w:rsidRPr="00CF319D">
        <w:rPr>
          <w:rFonts w:eastAsia="WenQuanYi Micro Hei"/>
          <w:sz w:val="28"/>
          <w:szCs w:val="28"/>
        </w:rPr>
        <w:t>8,</w:t>
      </w:r>
      <w:r w:rsidR="00305733" w:rsidRPr="00CF319D">
        <w:rPr>
          <w:rFonts w:eastAsia="WenQuanYi Micro Hei"/>
          <w:sz w:val="28"/>
          <w:szCs w:val="28"/>
        </w:rPr>
        <w:t>9,</w:t>
      </w:r>
      <w:r w:rsidR="00B5720C" w:rsidRPr="00CF319D">
        <w:rPr>
          <w:rFonts w:eastAsia="WenQuanYi Micro Hei"/>
          <w:sz w:val="28"/>
          <w:szCs w:val="28"/>
        </w:rPr>
        <w:t>10,</w:t>
      </w:r>
      <w:r w:rsidR="00305733" w:rsidRPr="00CF319D">
        <w:rPr>
          <w:rFonts w:eastAsia="WenQuanYi Micro Hei"/>
          <w:sz w:val="28"/>
          <w:szCs w:val="28"/>
        </w:rPr>
        <w:t>11</w:t>
      </w:r>
      <w:r w:rsidR="00B5720C" w:rsidRPr="00CF319D">
        <w:rPr>
          <w:rFonts w:eastAsia="WenQuanYi Micro Hei"/>
          <w:sz w:val="28"/>
          <w:szCs w:val="28"/>
        </w:rPr>
        <w:t>,12,</w:t>
      </w:r>
      <w:r w:rsidR="00764031" w:rsidRPr="00CF319D">
        <w:rPr>
          <w:rFonts w:eastAsia="WenQuanYi Micro Hei"/>
          <w:sz w:val="28"/>
          <w:szCs w:val="28"/>
        </w:rPr>
        <w:t>14,</w:t>
      </w:r>
      <w:r w:rsidR="00AF4E9B" w:rsidRPr="00CF319D">
        <w:rPr>
          <w:rFonts w:eastAsia="WenQuanYi Micro Hei"/>
          <w:sz w:val="28"/>
          <w:szCs w:val="28"/>
        </w:rPr>
        <w:t>15,</w:t>
      </w:r>
      <w:r w:rsidR="00B5720C" w:rsidRPr="00CF319D">
        <w:rPr>
          <w:rFonts w:eastAsia="WenQuanYi Micro Hei"/>
          <w:sz w:val="28"/>
          <w:szCs w:val="28"/>
        </w:rPr>
        <w:t>16,17</w:t>
      </w:r>
      <w:r w:rsidR="00764031" w:rsidRPr="00CF319D">
        <w:rPr>
          <w:rFonts w:eastAsia="WenQuanYi Micro Hei"/>
          <w:sz w:val="28"/>
          <w:szCs w:val="28"/>
        </w:rPr>
        <w:t>,</w:t>
      </w:r>
      <w:r w:rsidR="00141597">
        <w:rPr>
          <w:rFonts w:eastAsia="WenQuanYi Micro Hei"/>
          <w:sz w:val="28"/>
          <w:szCs w:val="28"/>
        </w:rPr>
        <w:t>18,</w:t>
      </w:r>
      <w:r w:rsidR="00764031" w:rsidRPr="00CF319D">
        <w:rPr>
          <w:rFonts w:eastAsia="WenQuanYi Micro Hei"/>
          <w:sz w:val="28"/>
          <w:szCs w:val="28"/>
        </w:rPr>
        <w:t>22</w:t>
      </w:r>
      <w:r w:rsidR="00E75008">
        <w:rPr>
          <w:rFonts w:eastAsia="WenQuanYi Micro Hei"/>
          <w:sz w:val="28"/>
          <w:szCs w:val="28"/>
        </w:rPr>
        <w:t xml:space="preserve"> </w:t>
      </w:r>
      <w:r w:rsidRPr="00CF319D">
        <w:rPr>
          <w:rFonts w:eastAsia="WenQuanYi Micro Hei"/>
          <w:sz w:val="28"/>
          <w:szCs w:val="28"/>
        </w:rPr>
        <w:t xml:space="preserve">к Решению изложить в </w:t>
      </w:r>
      <w:r w:rsidR="00530303" w:rsidRPr="00CF319D">
        <w:rPr>
          <w:rFonts w:eastAsia="WenQuanYi Micro Hei"/>
          <w:sz w:val="28"/>
          <w:szCs w:val="28"/>
        </w:rPr>
        <w:t>новой редакции (приложения № 1-</w:t>
      </w:r>
      <w:r w:rsidR="00B5720C" w:rsidRPr="00CF319D">
        <w:rPr>
          <w:rFonts w:eastAsia="WenQuanYi Micro Hei"/>
          <w:sz w:val="28"/>
          <w:szCs w:val="28"/>
        </w:rPr>
        <w:t>1</w:t>
      </w:r>
      <w:r w:rsidR="00141597">
        <w:rPr>
          <w:rFonts w:eastAsia="WenQuanYi Micro Hei"/>
          <w:sz w:val="28"/>
          <w:szCs w:val="28"/>
        </w:rPr>
        <w:t>8</w:t>
      </w:r>
      <w:r w:rsidRPr="00CF319D">
        <w:rPr>
          <w:rFonts w:eastAsia="WenQuanYi Micro Hei"/>
          <w:sz w:val="28"/>
          <w:szCs w:val="28"/>
        </w:rPr>
        <w:t>).</w:t>
      </w:r>
    </w:p>
    <w:p w14:paraId="351AC31F" w14:textId="77777777" w:rsidR="00DC180D" w:rsidRPr="00CF319D" w:rsidRDefault="00DC180D" w:rsidP="00DC180D">
      <w:pPr>
        <w:tabs>
          <w:tab w:val="left" w:pos="708"/>
        </w:tabs>
        <w:suppressAutoHyphens/>
        <w:ind w:right="-1" w:firstLine="709"/>
        <w:jc w:val="both"/>
        <w:rPr>
          <w:rFonts w:eastAsia="WenQuanYi Micro Hei"/>
          <w:sz w:val="28"/>
          <w:szCs w:val="28"/>
        </w:rPr>
      </w:pPr>
      <w:r w:rsidRPr="00CF319D">
        <w:rPr>
          <w:rFonts w:eastAsia="WenQuanYi Micro Hei"/>
          <w:sz w:val="28"/>
          <w:szCs w:val="28"/>
        </w:rPr>
        <w:t>2. </w:t>
      </w:r>
      <w:r w:rsidRPr="00CF319D">
        <w:rPr>
          <w:sz w:val="28"/>
          <w:szCs w:val="28"/>
        </w:rPr>
        <w:t xml:space="preserve">Отделу по взаимодействию с представительным органом администрации муниципального образования Кореновский район (Антоненко) опубликовать официально настоящее решение и разместить его в </w:t>
      </w:r>
      <w:r w:rsidRPr="00CF319D">
        <w:rPr>
          <w:sz w:val="28"/>
          <w:szCs w:val="28"/>
        </w:rPr>
        <w:lastRenderedPageBreak/>
        <w:t>информационно телекоммуникационной сети «Интернет» на официальном сайте Совета муниципального образования Кореновский район.</w:t>
      </w:r>
    </w:p>
    <w:p w14:paraId="5EBC52CD" w14:textId="77777777" w:rsidR="00DC180D" w:rsidRPr="00CF319D" w:rsidRDefault="00BD36D7" w:rsidP="00DC180D">
      <w:pPr>
        <w:widowControl w:val="0"/>
        <w:ind w:firstLine="709"/>
        <w:jc w:val="both"/>
        <w:rPr>
          <w:sz w:val="28"/>
          <w:szCs w:val="28"/>
        </w:rPr>
      </w:pPr>
      <w:r w:rsidRPr="00CF319D">
        <w:rPr>
          <w:sz w:val="28"/>
          <w:szCs w:val="28"/>
        </w:rPr>
        <w:t xml:space="preserve">3. Решение вступает в силу после его официального </w:t>
      </w:r>
      <w:r w:rsidR="006B733A" w:rsidRPr="00CF319D">
        <w:rPr>
          <w:sz w:val="28"/>
          <w:szCs w:val="28"/>
        </w:rPr>
        <w:t>обнародования</w:t>
      </w:r>
      <w:r w:rsidRPr="00CF319D">
        <w:rPr>
          <w:sz w:val="28"/>
          <w:szCs w:val="28"/>
        </w:rPr>
        <w:t>.</w:t>
      </w:r>
    </w:p>
    <w:p w14:paraId="79C17ACE" w14:textId="77777777" w:rsidR="00BE4F28" w:rsidRDefault="00BE4F28" w:rsidP="00DC180D">
      <w:pPr>
        <w:widowControl w:val="0"/>
        <w:ind w:firstLine="709"/>
        <w:jc w:val="both"/>
        <w:rPr>
          <w:sz w:val="28"/>
          <w:szCs w:val="28"/>
        </w:rPr>
      </w:pPr>
    </w:p>
    <w:p w14:paraId="0E91261A" w14:textId="77777777" w:rsidR="00A41259" w:rsidRPr="00CF319D" w:rsidRDefault="00A41259" w:rsidP="00DC180D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63"/>
        <w:gridCol w:w="3791"/>
      </w:tblGrid>
      <w:tr w:rsidR="00DC180D" w:rsidRPr="00CF319D" w14:paraId="4F532DB0" w14:textId="77777777" w:rsidTr="00604F14">
        <w:tc>
          <w:tcPr>
            <w:tcW w:w="6063" w:type="dxa"/>
            <w:hideMark/>
          </w:tcPr>
          <w:p w14:paraId="716F7142" w14:textId="77777777" w:rsidR="00DC180D" w:rsidRPr="00CF319D" w:rsidRDefault="00DC180D" w:rsidP="00DC180D">
            <w:pPr>
              <w:jc w:val="both"/>
              <w:rPr>
                <w:sz w:val="28"/>
                <w:szCs w:val="28"/>
              </w:rPr>
            </w:pPr>
            <w:r w:rsidRPr="00CF319D">
              <w:rPr>
                <w:sz w:val="28"/>
                <w:szCs w:val="28"/>
              </w:rPr>
              <w:t>Глава</w:t>
            </w:r>
          </w:p>
          <w:p w14:paraId="5B58EB8F" w14:textId="77777777" w:rsidR="00DC180D" w:rsidRPr="00CF319D" w:rsidRDefault="00DC180D" w:rsidP="00DC180D">
            <w:pPr>
              <w:jc w:val="both"/>
              <w:rPr>
                <w:sz w:val="28"/>
                <w:szCs w:val="28"/>
              </w:rPr>
            </w:pPr>
            <w:r w:rsidRPr="00CF319D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7D51AD14" w14:textId="77777777" w:rsidR="00DC180D" w:rsidRPr="00CF319D" w:rsidRDefault="00DC180D" w:rsidP="00DC18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319D">
              <w:rPr>
                <w:sz w:val="28"/>
                <w:szCs w:val="28"/>
              </w:rPr>
              <w:t>Кореновский район</w:t>
            </w:r>
          </w:p>
          <w:p w14:paraId="4169DA31" w14:textId="77777777" w:rsidR="00DC180D" w:rsidRPr="00CF319D" w:rsidRDefault="00DC180D" w:rsidP="00DC18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319D">
              <w:rPr>
                <w:sz w:val="28"/>
                <w:szCs w:val="28"/>
              </w:rPr>
              <w:t>С.А. Голобородько</w:t>
            </w:r>
          </w:p>
        </w:tc>
        <w:tc>
          <w:tcPr>
            <w:tcW w:w="3791" w:type="dxa"/>
            <w:hideMark/>
          </w:tcPr>
          <w:p w14:paraId="14E46272" w14:textId="77777777" w:rsidR="00DC180D" w:rsidRPr="00CF319D" w:rsidRDefault="00DC180D" w:rsidP="00DC180D">
            <w:pPr>
              <w:rPr>
                <w:sz w:val="28"/>
                <w:szCs w:val="28"/>
              </w:rPr>
            </w:pPr>
            <w:r w:rsidRPr="00CF319D">
              <w:rPr>
                <w:sz w:val="28"/>
                <w:szCs w:val="28"/>
              </w:rPr>
              <w:t>Председатель Совета</w:t>
            </w:r>
          </w:p>
          <w:p w14:paraId="18A15E52" w14:textId="77777777" w:rsidR="00DC180D" w:rsidRPr="00CF319D" w:rsidRDefault="00DC180D" w:rsidP="00DC180D">
            <w:pPr>
              <w:rPr>
                <w:sz w:val="28"/>
                <w:szCs w:val="28"/>
              </w:rPr>
            </w:pPr>
            <w:r w:rsidRPr="00CF319D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01AC3E65" w14:textId="77777777" w:rsidR="00DC180D" w:rsidRPr="00CF319D" w:rsidRDefault="00DC180D" w:rsidP="00DC180D">
            <w:pPr>
              <w:rPr>
                <w:sz w:val="28"/>
                <w:szCs w:val="28"/>
              </w:rPr>
            </w:pPr>
            <w:r w:rsidRPr="00CF319D">
              <w:rPr>
                <w:sz w:val="28"/>
                <w:szCs w:val="28"/>
              </w:rPr>
              <w:t xml:space="preserve">Кореновский район            </w:t>
            </w:r>
          </w:p>
          <w:p w14:paraId="47E24A8F" w14:textId="77777777" w:rsidR="00DC180D" w:rsidRPr="00CF319D" w:rsidRDefault="00DC180D" w:rsidP="00DC180D">
            <w:pPr>
              <w:rPr>
                <w:sz w:val="28"/>
                <w:szCs w:val="28"/>
              </w:rPr>
            </w:pPr>
            <w:proofErr w:type="spellStart"/>
            <w:r w:rsidRPr="00CF319D">
              <w:rPr>
                <w:sz w:val="28"/>
                <w:szCs w:val="28"/>
              </w:rPr>
              <w:t>В.В.Слепухин</w:t>
            </w:r>
            <w:proofErr w:type="spellEnd"/>
          </w:p>
        </w:tc>
      </w:tr>
    </w:tbl>
    <w:p w14:paraId="450C8C55" w14:textId="77777777" w:rsidR="00A41259" w:rsidRDefault="00A41259" w:rsidP="00604F14">
      <w:pPr>
        <w:rPr>
          <w:color w:val="FF0000"/>
          <w:sz w:val="28"/>
          <w:szCs w:val="28"/>
        </w:rPr>
      </w:pPr>
    </w:p>
    <w:p w14:paraId="0D707917" w14:textId="77777777" w:rsidR="00A41259" w:rsidRDefault="00A41259" w:rsidP="00604F14">
      <w:pPr>
        <w:rPr>
          <w:color w:val="FF0000"/>
          <w:sz w:val="28"/>
          <w:szCs w:val="28"/>
        </w:rPr>
      </w:pPr>
    </w:p>
    <w:p w14:paraId="7B8BF1B0" w14:textId="77777777" w:rsidR="00977B75" w:rsidRDefault="00977B75" w:rsidP="00604F14">
      <w:pPr>
        <w:rPr>
          <w:color w:val="FF0000"/>
          <w:sz w:val="28"/>
          <w:szCs w:val="28"/>
        </w:rPr>
        <w:sectPr w:rsidR="00977B75" w:rsidSect="00A41259">
          <w:headerReference w:type="default" r:id="rId9"/>
          <w:type w:val="continuous"/>
          <w:pgSz w:w="11906" w:h="16838" w:code="9"/>
          <w:pgMar w:top="652" w:right="567" w:bottom="652" w:left="1701" w:header="454" w:footer="0" w:gutter="0"/>
          <w:pgNumType w:start="1"/>
          <w:cols w:space="708"/>
          <w:titlePg/>
          <w:docGrid w:linePitch="360"/>
        </w:sectPr>
      </w:pPr>
    </w:p>
    <w:p w14:paraId="2EE22386" w14:textId="77777777" w:rsidR="00021C59" w:rsidRDefault="00021C59" w:rsidP="00604F14">
      <w:pPr>
        <w:rPr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A41259" w:rsidRPr="00021BFE" w14:paraId="0DA55D83" w14:textId="77777777" w:rsidTr="00A41259">
        <w:tc>
          <w:tcPr>
            <w:tcW w:w="4927" w:type="dxa"/>
          </w:tcPr>
          <w:p w14:paraId="18CC7A94" w14:textId="77777777" w:rsidR="00A41259" w:rsidRPr="00021BFE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927" w:type="dxa"/>
            <w:hideMark/>
          </w:tcPr>
          <w:p w14:paraId="778733EA" w14:textId="77777777" w:rsidR="00A41259" w:rsidRPr="00021BFE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021BFE">
              <w:rPr>
                <w:sz w:val="28"/>
                <w:szCs w:val="28"/>
                <w:lang w:eastAsia="x-none"/>
              </w:rPr>
              <w:t>ПРИЛОЖЕНИЕ № 1</w:t>
            </w:r>
          </w:p>
          <w:p w14:paraId="18DF8209" w14:textId="77777777" w:rsidR="00A41259" w:rsidRPr="00021BFE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021BFE">
              <w:rPr>
                <w:sz w:val="28"/>
                <w:szCs w:val="28"/>
                <w:lang w:eastAsia="x-none"/>
              </w:rPr>
              <w:t>к решению Совета муниципального образования Кореновский район</w:t>
            </w:r>
          </w:p>
          <w:p w14:paraId="518C47A5" w14:textId="77777777" w:rsidR="00A41259" w:rsidRPr="001C5354" w:rsidRDefault="00A41259" w:rsidP="002A7D97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021BFE">
              <w:rPr>
                <w:sz w:val="28"/>
                <w:szCs w:val="28"/>
                <w:lang w:eastAsia="x-none"/>
              </w:rPr>
              <w:t xml:space="preserve"> </w:t>
            </w:r>
            <w:proofErr w:type="gramStart"/>
            <w:r w:rsidRPr="00021BFE">
              <w:rPr>
                <w:sz w:val="28"/>
                <w:szCs w:val="28"/>
                <w:lang w:eastAsia="x-none"/>
              </w:rPr>
              <w:t>от</w:t>
            </w:r>
            <w:r>
              <w:rPr>
                <w:sz w:val="28"/>
                <w:szCs w:val="28"/>
                <w:lang w:eastAsia="x-none"/>
              </w:rPr>
              <w:t xml:space="preserve">  </w:t>
            </w:r>
            <w:r w:rsidR="002A7D97">
              <w:rPr>
                <w:sz w:val="28"/>
                <w:szCs w:val="28"/>
                <w:lang w:eastAsia="x-none"/>
              </w:rPr>
              <w:t>31.07.2024</w:t>
            </w:r>
            <w:proofErr w:type="gramEnd"/>
            <w:r w:rsidR="002A7D97">
              <w:rPr>
                <w:sz w:val="28"/>
                <w:szCs w:val="28"/>
                <w:lang w:eastAsia="x-none"/>
              </w:rPr>
              <w:t xml:space="preserve"> </w:t>
            </w:r>
            <w:r w:rsidRPr="00021BFE">
              <w:rPr>
                <w:sz w:val="28"/>
                <w:szCs w:val="28"/>
                <w:lang w:eastAsia="x-none"/>
              </w:rPr>
              <w:t xml:space="preserve">г. № 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  <w:r w:rsidR="002A7D97">
              <w:rPr>
                <w:sz w:val="28"/>
                <w:szCs w:val="28"/>
                <w:lang w:eastAsia="x-none"/>
              </w:rPr>
              <w:t>559</w:t>
            </w:r>
          </w:p>
        </w:tc>
      </w:tr>
      <w:tr w:rsidR="00A41259" w:rsidRPr="00021BFE" w14:paraId="1F8A0B3C" w14:textId="77777777" w:rsidTr="00A41259">
        <w:tc>
          <w:tcPr>
            <w:tcW w:w="4927" w:type="dxa"/>
          </w:tcPr>
          <w:p w14:paraId="1C011287" w14:textId="77777777" w:rsidR="00A41259" w:rsidRPr="00021BFE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927" w:type="dxa"/>
            <w:hideMark/>
          </w:tcPr>
          <w:p w14:paraId="703097C3" w14:textId="77777777" w:rsidR="00A41259" w:rsidRPr="00021BFE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021BFE">
              <w:rPr>
                <w:sz w:val="28"/>
                <w:szCs w:val="28"/>
                <w:lang w:val="x-none" w:eastAsia="x-none"/>
              </w:rPr>
              <w:t>ПРИЛОЖЕНИЕ № 1</w:t>
            </w:r>
          </w:p>
          <w:p w14:paraId="133B0210" w14:textId="77777777" w:rsidR="00A41259" w:rsidRPr="00021BFE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021BFE">
              <w:rPr>
                <w:sz w:val="28"/>
                <w:szCs w:val="28"/>
                <w:lang w:val="x-none" w:eastAsia="x-none"/>
              </w:rPr>
              <w:t>к решению Совета муниципального</w:t>
            </w:r>
          </w:p>
          <w:p w14:paraId="59CADAC8" w14:textId="77777777" w:rsidR="00A41259" w:rsidRPr="00021BFE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021BFE">
              <w:rPr>
                <w:sz w:val="28"/>
                <w:szCs w:val="28"/>
                <w:lang w:val="x-none" w:eastAsia="x-none"/>
              </w:rPr>
              <w:t>образования Кореновский район</w:t>
            </w:r>
          </w:p>
          <w:p w14:paraId="5638029F" w14:textId="77777777" w:rsidR="00A41259" w:rsidRPr="00021BFE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021BFE">
              <w:rPr>
                <w:sz w:val="28"/>
                <w:szCs w:val="28"/>
                <w:lang w:val="x-none" w:eastAsia="x-none"/>
              </w:rPr>
              <w:t xml:space="preserve">от  </w:t>
            </w:r>
            <w:r>
              <w:rPr>
                <w:sz w:val="28"/>
                <w:szCs w:val="28"/>
                <w:lang w:eastAsia="x-none"/>
              </w:rPr>
              <w:t>29</w:t>
            </w:r>
            <w:r w:rsidRPr="00021BFE">
              <w:rPr>
                <w:sz w:val="28"/>
                <w:szCs w:val="28"/>
                <w:lang w:val="x-none" w:eastAsia="x-none"/>
              </w:rPr>
              <w:t>.11.202</w:t>
            </w:r>
            <w:r>
              <w:rPr>
                <w:sz w:val="28"/>
                <w:szCs w:val="28"/>
                <w:lang w:eastAsia="x-none"/>
              </w:rPr>
              <w:t>3</w:t>
            </w:r>
            <w:r w:rsidRPr="00021BFE">
              <w:rPr>
                <w:sz w:val="28"/>
                <w:szCs w:val="28"/>
                <w:lang w:val="x-none" w:eastAsia="x-none"/>
              </w:rPr>
              <w:t xml:space="preserve"> г. № </w:t>
            </w:r>
            <w:r>
              <w:rPr>
                <w:sz w:val="28"/>
                <w:szCs w:val="28"/>
                <w:lang w:eastAsia="x-none"/>
              </w:rPr>
              <w:t>464</w:t>
            </w:r>
          </w:p>
          <w:p w14:paraId="3DC9710B" w14:textId="77777777" w:rsidR="00A41259" w:rsidRPr="00021BFE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021BFE">
              <w:rPr>
                <w:sz w:val="28"/>
                <w:szCs w:val="28"/>
                <w:lang w:eastAsia="x-none"/>
              </w:rPr>
              <w:t xml:space="preserve">в редакции решения </w:t>
            </w:r>
          </w:p>
          <w:p w14:paraId="74028052" w14:textId="77777777" w:rsidR="00A41259" w:rsidRPr="00021BFE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021BFE">
              <w:rPr>
                <w:sz w:val="28"/>
                <w:szCs w:val="28"/>
                <w:lang w:eastAsia="x-none"/>
              </w:rPr>
              <w:t>Совета муниципального образования Кореновский район</w:t>
            </w:r>
          </w:p>
          <w:p w14:paraId="1F01B504" w14:textId="77777777" w:rsidR="00A41259" w:rsidRPr="00021BFE" w:rsidRDefault="002A7D97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proofErr w:type="gramStart"/>
            <w:r w:rsidRPr="002A7D97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Pr="002A7D97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</w:tbl>
    <w:p w14:paraId="0DDDB9CB" w14:textId="77777777" w:rsidR="00A41259" w:rsidRPr="004A31E5" w:rsidRDefault="00A41259" w:rsidP="00DF4EE4">
      <w:pPr>
        <w:rPr>
          <w:sz w:val="28"/>
          <w:szCs w:val="28"/>
        </w:rPr>
      </w:pPr>
    </w:p>
    <w:p w14:paraId="0E2D4EAE" w14:textId="77777777" w:rsidR="00A41259" w:rsidRPr="004A31E5" w:rsidRDefault="00A41259" w:rsidP="00DF4EE4">
      <w:pPr>
        <w:jc w:val="center"/>
        <w:rPr>
          <w:sz w:val="28"/>
          <w:szCs w:val="28"/>
        </w:rPr>
      </w:pPr>
      <w:r w:rsidRPr="004A31E5">
        <w:rPr>
          <w:sz w:val="28"/>
          <w:szCs w:val="28"/>
        </w:rPr>
        <w:t>ОБЪЕМ</w:t>
      </w:r>
    </w:p>
    <w:p w14:paraId="7B3029F2" w14:textId="77777777" w:rsidR="00A41259" w:rsidRPr="004A31E5" w:rsidRDefault="00A41259" w:rsidP="00DF4EE4">
      <w:pPr>
        <w:jc w:val="center"/>
        <w:rPr>
          <w:sz w:val="28"/>
          <w:szCs w:val="28"/>
        </w:rPr>
      </w:pPr>
      <w:r w:rsidRPr="004A31E5">
        <w:rPr>
          <w:sz w:val="28"/>
          <w:szCs w:val="28"/>
        </w:rPr>
        <w:t>поступлений доходов в районный бюджет</w:t>
      </w:r>
    </w:p>
    <w:p w14:paraId="01C626B9" w14:textId="77777777" w:rsidR="00A41259" w:rsidRPr="004A31E5" w:rsidRDefault="00A41259" w:rsidP="00DF4EE4">
      <w:pPr>
        <w:jc w:val="center"/>
        <w:rPr>
          <w:sz w:val="28"/>
          <w:szCs w:val="28"/>
        </w:rPr>
      </w:pPr>
      <w:r w:rsidRPr="004A31E5">
        <w:rPr>
          <w:sz w:val="28"/>
          <w:szCs w:val="28"/>
        </w:rPr>
        <w:t>по кодам видов (подвидов) доходов на 202</w:t>
      </w:r>
      <w:r>
        <w:rPr>
          <w:sz w:val="28"/>
          <w:szCs w:val="28"/>
        </w:rPr>
        <w:t>4</w:t>
      </w:r>
      <w:r w:rsidRPr="004A31E5">
        <w:rPr>
          <w:sz w:val="28"/>
          <w:szCs w:val="28"/>
        </w:rPr>
        <w:t xml:space="preserve"> год</w:t>
      </w:r>
    </w:p>
    <w:p w14:paraId="29C839C9" w14:textId="77777777" w:rsidR="00A41259" w:rsidRPr="004A31E5" w:rsidRDefault="00A41259" w:rsidP="00DF4EE4">
      <w:pPr>
        <w:rPr>
          <w:sz w:val="28"/>
          <w:szCs w:val="28"/>
        </w:rPr>
      </w:pPr>
    </w:p>
    <w:p w14:paraId="015D9ECE" w14:textId="77777777" w:rsidR="00A41259" w:rsidRPr="004A31E5" w:rsidRDefault="00A41259" w:rsidP="00DF4EE4">
      <w:pPr>
        <w:jc w:val="right"/>
        <w:rPr>
          <w:sz w:val="28"/>
          <w:szCs w:val="28"/>
        </w:rPr>
      </w:pPr>
      <w:r w:rsidRPr="004A31E5">
        <w:rPr>
          <w:sz w:val="28"/>
          <w:szCs w:val="28"/>
        </w:rPr>
        <w:t>(тыс. рублей)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7"/>
        <w:gridCol w:w="4559"/>
        <w:gridCol w:w="1869"/>
      </w:tblGrid>
      <w:tr w:rsidR="00A41259" w:rsidRPr="004A31E5" w14:paraId="7A3B6458" w14:textId="77777777" w:rsidTr="00DF4EE4">
        <w:trPr>
          <w:trHeight w:val="156"/>
          <w:tblHeader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1F396" w14:textId="77777777" w:rsidR="00A41259" w:rsidRPr="004A31E5" w:rsidRDefault="00A41259" w:rsidP="00DF4EE4">
            <w:pPr>
              <w:rPr>
                <w:sz w:val="28"/>
                <w:szCs w:val="28"/>
              </w:rPr>
            </w:pPr>
            <w:r w:rsidRPr="004A31E5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ACEE3" w14:textId="77777777" w:rsidR="00A41259" w:rsidRPr="004A31E5" w:rsidRDefault="00A41259" w:rsidP="00DF4EE4">
            <w:pPr>
              <w:rPr>
                <w:sz w:val="28"/>
                <w:szCs w:val="28"/>
              </w:rPr>
            </w:pPr>
            <w:r w:rsidRPr="004A31E5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8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F9030" w14:textId="77777777" w:rsidR="00A41259" w:rsidRPr="004A31E5" w:rsidRDefault="00A41259" w:rsidP="00DF4EE4">
            <w:pPr>
              <w:rPr>
                <w:sz w:val="28"/>
                <w:szCs w:val="28"/>
              </w:rPr>
            </w:pPr>
            <w:r w:rsidRPr="004A31E5">
              <w:rPr>
                <w:sz w:val="28"/>
                <w:szCs w:val="28"/>
              </w:rPr>
              <w:t>Сумма</w:t>
            </w:r>
          </w:p>
        </w:tc>
      </w:tr>
      <w:tr w:rsidR="00A41259" w:rsidRPr="004A31E5" w14:paraId="73FA3257" w14:textId="77777777" w:rsidTr="00DF4EE4">
        <w:trPr>
          <w:trHeight w:val="156"/>
          <w:tblHeader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56BD2" w14:textId="77777777" w:rsidR="00A41259" w:rsidRPr="004A31E5" w:rsidRDefault="00A41259" w:rsidP="00DF4EE4">
            <w:pPr>
              <w:jc w:val="center"/>
              <w:rPr>
                <w:sz w:val="28"/>
                <w:szCs w:val="28"/>
              </w:rPr>
            </w:pPr>
            <w:r w:rsidRPr="004A31E5">
              <w:rPr>
                <w:sz w:val="28"/>
                <w:szCs w:val="28"/>
              </w:rPr>
              <w:t>1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627D6" w14:textId="77777777" w:rsidR="00A41259" w:rsidRPr="004A31E5" w:rsidRDefault="00A41259" w:rsidP="00DF4EE4">
            <w:pPr>
              <w:jc w:val="center"/>
              <w:rPr>
                <w:sz w:val="28"/>
                <w:szCs w:val="28"/>
              </w:rPr>
            </w:pPr>
            <w:r w:rsidRPr="004A31E5"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320B2" w14:textId="77777777" w:rsidR="00A41259" w:rsidRPr="004A31E5" w:rsidRDefault="00A41259" w:rsidP="00DF4EE4">
            <w:pPr>
              <w:jc w:val="center"/>
              <w:rPr>
                <w:sz w:val="28"/>
                <w:szCs w:val="28"/>
              </w:rPr>
            </w:pPr>
            <w:r w:rsidRPr="004A31E5">
              <w:rPr>
                <w:sz w:val="28"/>
                <w:szCs w:val="28"/>
              </w:rPr>
              <w:t>3</w:t>
            </w:r>
          </w:p>
        </w:tc>
      </w:tr>
      <w:tr w:rsidR="00A41259" w:rsidRPr="00CA73B3" w14:paraId="26834B69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A202D" w14:textId="77777777" w:rsidR="00A41259" w:rsidRPr="00AE3FDE" w:rsidRDefault="00A41259" w:rsidP="00DF4EE4">
            <w:pPr>
              <w:rPr>
                <w:bCs/>
                <w:sz w:val="28"/>
                <w:szCs w:val="28"/>
              </w:rPr>
            </w:pPr>
            <w:r w:rsidRPr="00AE3FDE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13FD4" w14:textId="77777777" w:rsidR="00A41259" w:rsidRPr="00AE3FDE" w:rsidRDefault="00A41259" w:rsidP="00DF4EE4">
            <w:pPr>
              <w:rPr>
                <w:bCs/>
                <w:sz w:val="28"/>
                <w:szCs w:val="28"/>
              </w:rPr>
            </w:pPr>
            <w:r w:rsidRPr="00AE3FDE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A8DEB" w14:textId="77777777" w:rsidR="00A41259" w:rsidRPr="00CA73B3" w:rsidRDefault="00A41259" w:rsidP="00A41259">
            <w:pPr>
              <w:jc w:val="right"/>
              <w:rPr>
                <w:bCs/>
                <w:sz w:val="28"/>
                <w:szCs w:val="28"/>
              </w:rPr>
            </w:pPr>
            <w:r w:rsidRPr="00CA73B3">
              <w:rPr>
                <w:bCs/>
                <w:sz w:val="28"/>
                <w:szCs w:val="28"/>
              </w:rPr>
              <w:t>895 800,0</w:t>
            </w:r>
          </w:p>
        </w:tc>
      </w:tr>
      <w:tr w:rsidR="00A41259" w:rsidRPr="00AE3FDE" w14:paraId="402D14B0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F0C939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1 01 01000 00 0000 110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44D86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Налог на прибыль организаций*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EE1E7" w14:textId="77777777" w:rsidR="00A41259" w:rsidRPr="00AE3FDE" w:rsidRDefault="00A41259" w:rsidP="00A41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AE3F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AE3FDE">
              <w:rPr>
                <w:sz w:val="28"/>
                <w:szCs w:val="28"/>
              </w:rPr>
              <w:t>00 ,0</w:t>
            </w:r>
          </w:p>
        </w:tc>
      </w:tr>
      <w:tr w:rsidR="00A41259" w:rsidRPr="00AE3FDE" w14:paraId="49CE5D26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7F7F81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1 01 02000 01 0000 110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B29FD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6BC9A" w14:textId="77777777" w:rsidR="00A41259" w:rsidRPr="00AE3FDE" w:rsidRDefault="00A41259" w:rsidP="00A41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564 4</w:t>
            </w:r>
            <w:r w:rsidRPr="00AE3FDE">
              <w:rPr>
                <w:sz w:val="28"/>
                <w:szCs w:val="28"/>
              </w:rPr>
              <w:t>00,0</w:t>
            </w:r>
          </w:p>
        </w:tc>
      </w:tr>
      <w:tr w:rsidR="00A41259" w:rsidRPr="00AE3FDE" w14:paraId="0C6AC12B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868BA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1 05 01000 00 0000 110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366CF4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EAE1F" w14:textId="77777777" w:rsidR="00A41259" w:rsidRPr="00AE3FDE" w:rsidRDefault="00A41259" w:rsidP="00A41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150 800</w:t>
            </w:r>
            <w:r w:rsidRPr="00AE3FDE">
              <w:rPr>
                <w:sz w:val="28"/>
                <w:szCs w:val="28"/>
              </w:rPr>
              <w:t>,0</w:t>
            </w:r>
          </w:p>
        </w:tc>
      </w:tr>
      <w:tr w:rsidR="00A41259" w:rsidRPr="00AE3FDE" w14:paraId="4FAD9DCB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1434B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1 05 03000 01 0000 110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F88AF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B85E8" w14:textId="77777777" w:rsidR="00A41259" w:rsidRPr="00AE3FDE" w:rsidRDefault="00A41259" w:rsidP="00A41259">
            <w:pPr>
              <w:jc w:val="right"/>
              <w:rPr>
                <w:sz w:val="28"/>
                <w:szCs w:val="28"/>
              </w:rPr>
            </w:pPr>
          </w:p>
          <w:p w14:paraId="7DBCD112" w14:textId="77777777" w:rsidR="00A41259" w:rsidRPr="00AE3FDE" w:rsidRDefault="00A41259" w:rsidP="00A41259">
            <w:pPr>
              <w:jc w:val="right"/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21 100,0</w:t>
            </w:r>
          </w:p>
        </w:tc>
      </w:tr>
      <w:tr w:rsidR="00A41259" w:rsidRPr="00AE3FDE" w14:paraId="01F7DAA7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B5CAC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1 05 04000 02 0000 110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F09DA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9C218" w14:textId="77777777" w:rsidR="00A41259" w:rsidRPr="00AE3FDE" w:rsidRDefault="00A41259" w:rsidP="00A41259">
            <w:pPr>
              <w:jc w:val="right"/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AE3F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AE3FDE">
              <w:rPr>
                <w:sz w:val="28"/>
                <w:szCs w:val="28"/>
              </w:rPr>
              <w:t>00,0</w:t>
            </w:r>
          </w:p>
        </w:tc>
      </w:tr>
      <w:tr w:rsidR="00A41259" w:rsidRPr="00AE3FDE" w14:paraId="10935F8E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BFA88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 xml:space="preserve">1 06 </w:t>
            </w:r>
            <w:r w:rsidRPr="00AE3FDE">
              <w:rPr>
                <w:snapToGrid w:val="0"/>
                <w:sz w:val="28"/>
                <w:szCs w:val="28"/>
              </w:rPr>
              <w:t>02000 02 0000 110</w:t>
            </w:r>
          </w:p>
        </w:tc>
        <w:tc>
          <w:tcPr>
            <w:tcW w:w="4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170049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napToGrid w:val="0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2C8F0" w14:textId="77777777" w:rsidR="00A41259" w:rsidRPr="00AE3FDE" w:rsidRDefault="00A41259" w:rsidP="00A41259">
            <w:pPr>
              <w:jc w:val="right"/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5 500,0</w:t>
            </w:r>
          </w:p>
        </w:tc>
      </w:tr>
      <w:tr w:rsidR="00A41259" w:rsidRPr="00AE3FDE" w14:paraId="7D2DF074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C57F31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1 08 00000 00 0000 110</w:t>
            </w:r>
          </w:p>
        </w:tc>
        <w:tc>
          <w:tcPr>
            <w:tcW w:w="4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AD1B8C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68BCD" w14:textId="77777777" w:rsidR="00A41259" w:rsidRPr="00AE3FDE" w:rsidRDefault="00A41259" w:rsidP="00A41259">
            <w:pPr>
              <w:jc w:val="right"/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9 300,0</w:t>
            </w:r>
          </w:p>
        </w:tc>
      </w:tr>
      <w:tr w:rsidR="00A41259" w:rsidRPr="00AE3FDE" w14:paraId="689549B1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E8471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1 11 05010 00 0000 120</w:t>
            </w:r>
          </w:p>
          <w:p w14:paraId="38DBD3AB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1 11 05020 00 0000 120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4212F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участков*,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</w:t>
            </w:r>
            <w:r w:rsidRPr="00AE3FDE">
              <w:rPr>
                <w:sz w:val="28"/>
                <w:szCs w:val="28"/>
              </w:rPr>
              <w:lastRenderedPageBreak/>
              <w:t>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9EEA8" w14:textId="77777777" w:rsidR="00A41259" w:rsidRPr="00AE3FDE" w:rsidRDefault="00A41259" w:rsidP="00A41259">
            <w:pPr>
              <w:jc w:val="right"/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lastRenderedPageBreak/>
              <w:t>54 900,0</w:t>
            </w:r>
          </w:p>
        </w:tc>
      </w:tr>
      <w:tr w:rsidR="00A41259" w:rsidRPr="00AE3FDE" w14:paraId="4D31D25B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90103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1 11 05035 05 0000 120</w:t>
            </w:r>
          </w:p>
          <w:p w14:paraId="1FE8B7A5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1 11 05075 05 0000 120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D9E977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E60BB" w14:textId="77777777" w:rsidR="00A41259" w:rsidRPr="00AE3FDE" w:rsidRDefault="00A41259" w:rsidP="00A41259">
            <w:pPr>
              <w:jc w:val="right"/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420,0</w:t>
            </w:r>
          </w:p>
        </w:tc>
      </w:tr>
      <w:tr w:rsidR="00A41259" w:rsidRPr="00AE3FDE" w14:paraId="04F77D24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FC09B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1 11 09000 0</w:t>
            </w:r>
            <w:r>
              <w:rPr>
                <w:sz w:val="28"/>
                <w:szCs w:val="28"/>
              </w:rPr>
              <w:t>0</w:t>
            </w:r>
            <w:r w:rsidRPr="00AE3FDE">
              <w:rPr>
                <w:sz w:val="28"/>
                <w:szCs w:val="28"/>
              </w:rPr>
              <w:t xml:space="preserve"> 0000 120 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CC216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7607BE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EC6A5" w14:textId="77777777" w:rsidR="00A41259" w:rsidRPr="00AE3FDE" w:rsidRDefault="00A41259" w:rsidP="00A41259">
            <w:pPr>
              <w:jc w:val="right"/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900,0</w:t>
            </w:r>
          </w:p>
        </w:tc>
      </w:tr>
      <w:tr w:rsidR="00A41259" w:rsidRPr="00AE3FDE" w14:paraId="05A89241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86F59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1 12 01000 01 0000 120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475AE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Плата за негативное воздействие на окружающую среду*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397EF" w14:textId="77777777" w:rsidR="00A41259" w:rsidRPr="00AE3FDE" w:rsidRDefault="00A41259" w:rsidP="00A41259">
            <w:pPr>
              <w:jc w:val="right"/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  <w:lang w:val="en-US"/>
              </w:rPr>
              <w:t xml:space="preserve">1 </w:t>
            </w:r>
            <w:r w:rsidRPr="00AE3FDE">
              <w:rPr>
                <w:sz w:val="28"/>
                <w:szCs w:val="28"/>
              </w:rPr>
              <w:t>400,0</w:t>
            </w:r>
          </w:p>
        </w:tc>
      </w:tr>
      <w:tr w:rsidR="00A41259" w:rsidRPr="00AE3FDE" w14:paraId="607E2A7A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F86B4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1 13 00000 00 0000 000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F7EFC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749FC" w14:textId="77777777" w:rsidR="00A41259" w:rsidRPr="00AE3FDE" w:rsidRDefault="00A41259" w:rsidP="00A41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</w:t>
            </w:r>
            <w:r w:rsidRPr="00AE3FDE">
              <w:rPr>
                <w:sz w:val="28"/>
                <w:szCs w:val="28"/>
              </w:rPr>
              <w:t>0,0</w:t>
            </w:r>
          </w:p>
        </w:tc>
      </w:tr>
      <w:tr w:rsidR="00A41259" w:rsidRPr="00AE3FDE" w14:paraId="38DF1260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073AB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1 14 02000 00 0000 000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24FCC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F5058D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C156F" w14:textId="77777777" w:rsidR="00A41259" w:rsidRDefault="00A41259" w:rsidP="00A41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 w:rsidR="00A41259" w:rsidRPr="00AE3FDE" w14:paraId="42FDDEDA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D0B88D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 xml:space="preserve">1 14 06000 00 0000 </w:t>
            </w:r>
            <w:r>
              <w:rPr>
                <w:sz w:val="28"/>
                <w:szCs w:val="28"/>
              </w:rPr>
              <w:t>430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4E498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717C93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28038" w14:textId="77777777" w:rsidR="00A41259" w:rsidRPr="00AE3FDE" w:rsidRDefault="00A41259" w:rsidP="00A41259">
            <w:pPr>
              <w:jc w:val="right"/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29 000,</w:t>
            </w:r>
            <w:r w:rsidRPr="00AE3FDE">
              <w:rPr>
                <w:sz w:val="28"/>
                <w:szCs w:val="28"/>
                <w:lang w:val="en-US"/>
              </w:rPr>
              <w:t>0</w:t>
            </w:r>
          </w:p>
        </w:tc>
      </w:tr>
      <w:tr w:rsidR="00A41259" w:rsidRPr="00AE3FDE" w14:paraId="785048F3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B2A5D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 xml:space="preserve">1 16 00000 00 0000 000 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4EB1A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C42EC" w14:textId="77777777" w:rsidR="00A41259" w:rsidRPr="00AE3FDE" w:rsidRDefault="00A41259" w:rsidP="00A41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</w:t>
            </w:r>
            <w:r w:rsidRPr="00AE3FDE">
              <w:rPr>
                <w:sz w:val="28"/>
                <w:szCs w:val="28"/>
              </w:rPr>
              <w:t>0,0</w:t>
            </w:r>
          </w:p>
        </w:tc>
      </w:tr>
      <w:tr w:rsidR="00A41259" w:rsidRPr="00D17DAA" w14:paraId="673821ED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0B7DCD" w14:textId="77777777" w:rsidR="00A41259" w:rsidRPr="00AE3FDE" w:rsidRDefault="00A41259" w:rsidP="00DF4EE4">
            <w:pPr>
              <w:rPr>
                <w:bCs/>
                <w:sz w:val="28"/>
                <w:szCs w:val="28"/>
              </w:rPr>
            </w:pPr>
            <w:r w:rsidRPr="00AE3FDE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5EE20" w14:textId="77777777" w:rsidR="00A41259" w:rsidRPr="00AE3FDE" w:rsidRDefault="00A41259" w:rsidP="00DF4EE4">
            <w:pPr>
              <w:rPr>
                <w:bCs/>
                <w:sz w:val="28"/>
                <w:szCs w:val="28"/>
              </w:rPr>
            </w:pPr>
            <w:r w:rsidRPr="00AE3FDE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D1480" w14:textId="77777777" w:rsidR="00A41259" w:rsidRPr="00C87922" w:rsidRDefault="00A41259" w:rsidP="00A41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2 339 996,6</w:t>
            </w:r>
          </w:p>
        </w:tc>
      </w:tr>
      <w:tr w:rsidR="00A41259" w:rsidRPr="00AE3FDE" w14:paraId="42C857BF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A8079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2 02 00000 00 0000 000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F9A11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65E9D" w14:textId="77777777" w:rsidR="00A41259" w:rsidRPr="00C87922" w:rsidRDefault="00A41259" w:rsidP="00A41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2 177 534,7</w:t>
            </w:r>
          </w:p>
        </w:tc>
      </w:tr>
      <w:tr w:rsidR="00A41259" w:rsidRPr="00AE3FDE" w14:paraId="571D6079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DB0265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lastRenderedPageBreak/>
              <w:t>2 02 10000 00 0000 150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7A585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D5D56">
              <w:rPr>
                <w:sz w:val="28"/>
                <w:szCs w:val="28"/>
              </w:rPr>
              <w:t>Дотации бюджетам бюджетн</w:t>
            </w:r>
            <w:r>
              <w:rPr>
                <w:sz w:val="28"/>
                <w:szCs w:val="28"/>
              </w:rPr>
              <w:t>ой системы Российской Федерации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5CE6F" w14:textId="77777777" w:rsidR="00A41259" w:rsidRPr="00030958" w:rsidRDefault="00A41259" w:rsidP="00A41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205 492,6</w:t>
            </w:r>
          </w:p>
        </w:tc>
      </w:tr>
      <w:tr w:rsidR="00A41259" w:rsidRPr="00AE3FDE" w14:paraId="4793F877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AEE3B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2 02 20000 00 0000 150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212F8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E7D27" w14:textId="77777777" w:rsidR="00A41259" w:rsidRPr="00030958" w:rsidRDefault="00A41259" w:rsidP="00A41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799 965,1</w:t>
            </w:r>
          </w:p>
        </w:tc>
      </w:tr>
      <w:tr w:rsidR="00A41259" w:rsidRPr="00AE3FDE" w14:paraId="48B8544C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FC905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2 02 30000 00 0000 150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BF8BD8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D5D56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4E52A" w14:textId="77777777" w:rsidR="00A41259" w:rsidRPr="00030958" w:rsidRDefault="00A41259" w:rsidP="00A41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1 112 994,1</w:t>
            </w:r>
          </w:p>
        </w:tc>
      </w:tr>
      <w:tr w:rsidR="00A41259" w:rsidRPr="00AE3FDE" w14:paraId="32027741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86D1DB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2 02 40000 00 0000 150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DAE20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Иные межбюджетные трансферты*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DED3A" w14:textId="77777777" w:rsidR="00A41259" w:rsidRPr="00030958" w:rsidRDefault="00A41259" w:rsidP="00A41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59 082,9</w:t>
            </w:r>
          </w:p>
        </w:tc>
      </w:tr>
      <w:tr w:rsidR="00A41259" w:rsidRPr="00AE3FDE" w14:paraId="5F9976FF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A5C066" w14:textId="77777777" w:rsidR="00A41259" w:rsidRPr="00AE3FDE" w:rsidRDefault="00A41259" w:rsidP="00DF4EE4">
            <w:pPr>
              <w:rPr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2BCFB" w14:textId="77777777" w:rsidR="00A41259" w:rsidRPr="00AE3FDE" w:rsidRDefault="00A41259" w:rsidP="00DF4EE4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8BE4E" w14:textId="77777777" w:rsidR="00A41259" w:rsidRPr="00030958" w:rsidRDefault="00A41259" w:rsidP="00A41259">
            <w:pPr>
              <w:jc w:val="right"/>
              <w:rPr>
                <w:sz w:val="28"/>
                <w:szCs w:val="28"/>
              </w:rPr>
            </w:pPr>
          </w:p>
        </w:tc>
      </w:tr>
      <w:tr w:rsidR="00A41259" w:rsidRPr="00AE3FDE" w14:paraId="16BA7275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70B7A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2 07 00000 00 0000 000</w:t>
            </w: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FFDF1" w14:textId="77777777" w:rsidR="00A41259" w:rsidRPr="00AE3FDE" w:rsidRDefault="00A41259" w:rsidP="00DF4EE4">
            <w:pPr>
              <w:rPr>
                <w:sz w:val="28"/>
                <w:szCs w:val="28"/>
              </w:rPr>
            </w:pPr>
            <w:r w:rsidRPr="00AE3FDE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DF059" w14:textId="77777777" w:rsidR="00A41259" w:rsidRPr="00030958" w:rsidRDefault="00A41259" w:rsidP="00A41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162 461,9</w:t>
            </w:r>
          </w:p>
        </w:tc>
      </w:tr>
      <w:tr w:rsidR="00A41259" w:rsidRPr="00AE3FDE" w14:paraId="37FBCCA8" w14:textId="77777777" w:rsidTr="00A41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2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5AA1B" w14:textId="77777777" w:rsidR="00A41259" w:rsidRPr="00AE3FDE" w:rsidRDefault="00A41259" w:rsidP="00DF4EE4">
            <w:pPr>
              <w:rPr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B78BD" w14:textId="77777777" w:rsidR="00A41259" w:rsidRPr="00AE3FDE" w:rsidRDefault="00A41259" w:rsidP="00DF4EE4">
            <w:pPr>
              <w:rPr>
                <w:bCs/>
                <w:sz w:val="28"/>
                <w:szCs w:val="28"/>
              </w:rPr>
            </w:pPr>
            <w:r w:rsidRPr="00AE3FDE">
              <w:rPr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3EDEF" w14:textId="77777777" w:rsidR="00A41259" w:rsidRPr="00AE3FDE" w:rsidRDefault="00A41259" w:rsidP="00A4125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3 235 796,6</w:t>
            </w:r>
          </w:p>
        </w:tc>
      </w:tr>
    </w:tbl>
    <w:p w14:paraId="51E712E9" w14:textId="77777777" w:rsidR="00A41259" w:rsidRPr="00AE3FDE" w:rsidRDefault="00A41259" w:rsidP="00DF4EE4">
      <w:pPr>
        <w:tabs>
          <w:tab w:val="right" w:pos="9638"/>
        </w:tabs>
        <w:rPr>
          <w:sz w:val="28"/>
          <w:szCs w:val="28"/>
        </w:rPr>
      </w:pPr>
    </w:p>
    <w:p w14:paraId="28CD523B" w14:textId="77777777" w:rsidR="00A41259" w:rsidRPr="00AE3FDE" w:rsidRDefault="00A41259" w:rsidP="00DF4EE4">
      <w:pPr>
        <w:rPr>
          <w:sz w:val="28"/>
          <w:szCs w:val="28"/>
        </w:rPr>
      </w:pPr>
      <w:r w:rsidRPr="00AE3FDE">
        <w:rPr>
          <w:sz w:val="28"/>
          <w:szCs w:val="28"/>
        </w:rPr>
        <w:t>*По видам и подвидам доходов, входящим в соответствующий группировочный код бюджетной классификации, зачисляемым в районный бюджет в соответствии с законодательством Российской Федерации и субъекта Российской Федерации.</w:t>
      </w:r>
    </w:p>
    <w:p w14:paraId="67D87640" w14:textId="77777777" w:rsidR="00A41259" w:rsidRDefault="00A41259" w:rsidP="00DF4EE4">
      <w:pPr>
        <w:rPr>
          <w:sz w:val="28"/>
          <w:szCs w:val="28"/>
        </w:rPr>
      </w:pPr>
    </w:p>
    <w:p w14:paraId="763D66C3" w14:textId="77777777" w:rsidR="00A41259" w:rsidRDefault="00A41259" w:rsidP="00DF4EE4">
      <w:pPr>
        <w:rPr>
          <w:sz w:val="28"/>
          <w:szCs w:val="28"/>
        </w:rPr>
      </w:pPr>
    </w:p>
    <w:p w14:paraId="2C9C4E29" w14:textId="77777777" w:rsidR="00A41259" w:rsidRPr="00AE3FDE" w:rsidRDefault="00A41259" w:rsidP="00DF4EE4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B25175" w:rsidRPr="009C6EC4" w14:paraId="6DE45109" w14:textId="77777777" w:rsidTr="00B25175">
        <w:tc>
          <w:tcPr>
            <w:tcW w:w="4927" w:type="dxa"/>
          </w:tcPr>
          <w:p w14:paraId="036F5689" w14:textId="77777777" w:rsidR="00B25175" w:rsidRDefault="00B25175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61577EDD" w14:textId="77777777" w:rsidR="00B25175" w:rsidRDefault="00B25175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74AACDDB" w14:textId="77777777" w:rsidR="00B25175" w:rsidRDefault="00B25175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4927" w:type="dxa"/>
            <w:vAlign w:val="bottom"/>
          </w:tcPr>
          <w:p w14:paraId="57A84823" w14:textId="77777777" w:rsidR="00B25175" w:rsidRDefault="00B25175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 w14:paraId="6B05BCCE" w14:textId="77777777" w:rsidR="00A41259" w:rsidRPr="004A31E5" w:rsidRDefault="00A41259" w:rsidP="00DF4EE4">
      <w:pPr>
        <w:rPr>
          <w:sz w:val="28"/>
          <w:szCs w:val="28"/>
        </w:rPr>
      </w:pPr>
    </w:p>
    <w:p w14:paraId="56291276" w14:textId="77777777" w:rsidR="00A41259" w:rsidRDefault="00A41259" w:rsidP="00DF4EE4">
      <w:pPr>
        <w:rPr>
          <w:sz w:val="28"/>
          <w:szCs w:val="28"/>
        </w:rPr>
        <w:sectPr w:rsidR="00A41259" w:rsidSect="00977B75">
          <w:pgSz w:w="11906" w:h="16838" w:code="9"/>
          <w:pgMar w:top="652" w:right="567" w:bottom="652" w:left="1701" w:header="454" w:footer="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50"/>
        <w:gridCol w:w="5536"/>
      </w:tblGrid>
      <w:tr w:rsidR="00A41259" w:rsidRPr="00B7208B" w14:paraId="5AE7B5BD" w14:textId="77777777" w:rsidTr="00DF4EE4">
        <w:tc>
          <w:tcPr>
            <w:tcW w:w="3128" w:type="pct"/>
          </w:tcPr>
          <w:p w14:paraId="00B61ACD" w14:textId="77777777" w:rsidR="00A41259" w:rsidRPr="003F0162" w:rsidRDefault="00A41259" w:rsidP="00DF4E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pct"/>
          </w:tcPr>
          <w:p w14:paraId="652EED75" w14:textId="77777777" w:rsidR="00A41259" w:rsidRDefault="00A41259" w:rsidP="00DF4EE4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14:paraId="54588A2E" w14:textId="77777777" w:rsidR="00A41259" w:rsidRDefault="00A41259" w:rsidP="00DF4E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муниципального </w:t>
            </w:r>
          </w:p>
          <w:p w14:paraId="63B9E27F" w14:textId="77777777" w:rsidR="00A41259" w:rsidRDefault="00A41259" w:rsidP="00DF4E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Кореновский район</w:t>
            </w:r>
          </w:p>
          <w:p w14:paraId="6D330F88" w14:textId="77777777" w:rsidR="00A41259" w:rsidRPr="00B7208B" w:rsidRDefault="002A7D97" w:rsidP="00DF4EE4">
            <w:pPr>
              <w:jc w:val="center"/>
              <w:rPr>
                <w:sz w:val="28"/>
                <w:szCs w:val="28"/>
              </w:rPr>
            </w:pPr>
            <w:proofErr w:type="gramStart"/>
            <w:r w:rsidRPr="002A7D97">
              <w:rPr>
                <w:sz w:val="28"/>
                <w:szCs w:val="28"/>
                <w:lang w:eastAsia="en-US"/>
              </w:rPr>
              <w:t>от  31.07.2024</w:t>
            </w:r>
            <w:proofErr w:type="gramEnd"/>
            <w:r w:rsidRPr="002A7D97">
              <w:rPr>
                <w:sz w:val="28"/>
                <w:szCs w:val="28"/>
                <w:lang w:eastAsia="en-US"/>
              </w:rPr>
              <w:t xml:space="preserve"> г. №  559</w:t>
            </w:r>
          </w:p>
        </w:tc>
      </w:tr>
      <w:tr w:rsidR="00A41259" w:rsidRPr="00B7208B" w14:paraId="712DE6FA" w14:textId="77777777" w:rsidTr="00DF4EE4">
        <w:tc>
          <w:tcPr>
            <w:tcW w:w="3128" w:type="pct"/>
          </w:tcPr>
          <w:p w14:paraId="0633EBB4" w14:textId="77777777" w:rsidR="00A41259" w:rsidRPr="003F0162" w:rsidRDefault="00A41259" w:rsidP="00DF4E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pct"/>
          </w:tcPr>
          <w:p w14:paraId="10E61C47" w14:textId="77777777" w:rsidR="00A41259" w:rsidRPr="0023641D" w:rsidRDefault="00A41259" w:rsidP="00DF4EE4">
            <w:pPr>
              <w:snapToGrid w:val="0"/>
              <w:jc w:val="center"/>
              <w:rPr>
                <w:sz w:val="28"/>
                <w:szCs w:val="28"/>
              </w:rPr>
            </w:pPr>
            <w:r w:rsidRPr="0023641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14:paraId="66D798FF" w14:textId="77777777" w:rsidR="00A41259" w:rsidRPr="0023641D" w:rsidRDefault="00A41259" w:rsidP="00DF4EE4">
            <w:pPr>
              <w:snapToGrid w:val="0"/>
              <w:jc w:val="center"/>
              <w:rPr>
                <w:sz w:val="28"/>
                <w:szCs w:val="28"/>
              </w:rPr>
            </w:pPr>
            <w:r w:rsidRPr="0023641D">
              <w:rPr>
                <w:sz w:val="28"/>
                <w:szCs w:val="28"/>
              </w:rPr>
              <w:t>к решению Совета муниципального</w:t>
            </w:r>
          </w:p>
          <w:p w14:paraId="78155A3B" w14:textId="77777777" w:rsidR="00A41259" w:rsidRPr="0023641D" w:rsidRDefault="00A41259" w:rsidP="00DF4EE4">
            <w:pPr>
              <w:snapToGrid w:val="0"/>
              <w:jc w:val="center"/>
              <w:rPr>
                <w:sz w:val="28"/>
                <w:szCs w:val="28"/>
              </w:rPr>
            </w:pPr>
            <w:r w:rsidRPr="0023641D">
              <w:rPr>
                <w:sz w:val="28"/>
                <w:szCs w:val="28"/>
              </w:rPr>
              <w:t>образования Кореновский район</w:t>
            </w:r>
          </w:p>
          <w:p w14:paraId="66338357" w14:textId="77777777" w:rsidR="00A41259" w:rsidRPr="0023641D" w:rsidRDefault="00A41259" w:rsidP="00DF4EE4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23641D">
              <w:rPr>
                <w:sz w:val="28"/>
                <w:szCs w:val="28"/>
              </w:rPr>
              <w:t>от  29.11.2023</w:t>
            </w:r>
            <w:proofErr w:type="gramEnd"/>
            <w:r w:rsidRPr="0023641D">
              <w:rPr>
                <w:sz w:val="28"/>
                <w:szCs w:val="28"/>
              </w:rPr>
              <w:t xml:space="preserve"> г. № 464</w:t>
            </w:r>
          </w:p>
          <w:p w14:paraId="61428ED3" w14:textId="77777777" w:rsidR="00A41259" w:rsidRPr="0023641D" w:rsidRDefault="00A41259" w:rsidP="00DF4EE4">
            <w:pPr>
              <w:snapToGrid w:val="0"/>
              <w:jc w:val="center"/>
              <w:rPr>
                <w:sz w:val="28"/>
                <w:szCs w:val="28"/>
              </w:rPr>
            </w:pPr>
            <w:r w:rsidRPr="0023641D">
              <w:rPr>
                <w:sz w:val="28"/>
                <w:szCs w:val="28"/>
              </w:rPr>
              <w:t xml:space="preserve">в редакции решения </w:t>
            </w:r>
          </w:p>
          <w:p w14:paraId="516E15E9" w14:textId="77777777" w:rsidR="00A41259" w:rsidRPr="0023641D" w:rsidRDefault="00A41259" w:rsidP="00DF4EE4">
            <w:pPr>
              <w:snapToGrid w:val="0"/>
              <w:jc w:val="center"/>
              <w:rPr>
                <w:sz w:val="28"/>
                <w:szCs w:val="28"/>
              </w:rPr>
            </w:pPr>
            <w:r w:rsidRPr="0023641D">
              <w:rPr>
                <w:sz w:val="28"/>
                <w:szCs w:val="28"/>
              </w:rPr>
              <w:t>Совета муниципального образования Кореновский район</w:t>
            </w:r>
          </w:p>
          <w:p w14:paraId="074B5CA5" w14:textId="77777777" w:rsidR="00A41259" w:rsidRDefault="002A7D97" w:rsidP="00DF4EE4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2A7D97">
              <w:rPr>
                <w:sz w:val="28"/>
                <w:szCs w:val="28"/>
              </w:rPr>
              <w:t>от  31.07.2024</w:t>
            </w:r>
            <w:proofErr w:type="gramEnd"/>
            <w:r w:rsidRPr="002A7D97">
              <w:rPr>
                <w:sz w:val="28"/>
                <w:szCs w:val="28"/>
              </w:rPr>
              <w:t xml:space="preserve"> г. №  559</w:t>
            </w:r>
          </w:p>
        </w:tc>
      </w:tr>
    </w:tbl>
    <w:p w14:paraId="0902F823" w14:textId="77777777" w:rsidR="00A41259" w:rsidRPr="005928A3" w:rsidRDefault="00A41259" w:rsidP="00DF4EE4">
      <w:pPr>
        <w:pStyle w:val="a4"/>
        <w:tabs>
          <w:tab w:val="left" w:pos="851"/>
          <w:tab w:val="left" w:pos="5220"/>
        </w:tabs>
        <w:ind w:left="4860" w:firstLine="180"/>
        <w:jc w:val="center"/>
        <w:rPr>
          <w:sz w:val="28"/>
          <w:szCs w:val="28"/>
        </w:rPr>
      </w:pPr>
    </w:p>
    <w:p w14:paraId="51F61F2B" w14:textId="77777777" w:rsidR="00A41259" w:rsidRPr="005B2387" w:rsidRDefault="00A41259" w:rsidP="00DF4EE4">
      <w:pPr>
        <w:jc w:val="center"/>
        <w:rPr>
          <w:sz w:val="28"/>
          <w:szCs w:val="28"/>
        </w:rPr>
      </w:pPr>
      <w:r w:rsidRPr="005B2387">
        <w:rPr>
          <w:sz w:val="28"/>
          <w:szCs w:val="28"/>
        </w:rPr>
        <w:t>ОБЪЕМ</w:t>
      </w:r>
    </w:p>
    <w:p w14:paraId="6A16A742" w14:textId="77777777" w:rsidR="00A41259" w:rsidRPr="005928A3" w:rsidRDefault="00A41259" w:rsidP="00DF4EE4">
      <w:pPr>
        <w:jc w:val="center"/>
        <w:rPr>
          <w:sz w:val="28"/>
          <w:szCs w:val="28"/>
        </w:rPr>
      </w:pPr>
      <w:r w:rsidRPr="005B2387">
        <w:rPr>
          <w:sz w:val="28"/>
          <w:szCs w:val="28"/>
        </w:rPr>
        <w:t xml:space="preserve"> поступлений доходов в районный бюджет по кодам видов (подвидов) доходов на </w:t>
      </w:r>
      <w:r w:rsidRPr="006A0ED0">
        <w:rPr>
          <w:sz w:val="28"/>
          <w:szCs w:val="28"/>
        </w:rPr>
        <w:t xml:space="preserve">плановый период </w:t>
      </w:r>
      <w:r w:rsidRPr="005B238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B238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B2387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14:paraId="021B8BBC" w14:textId="77777777" w:rsidR="00A41259" w:rsidRPr="005928A3" w:rsidRDefault="00A41259" w:rsidP="00DF4EE4">
      <w:pPr>
        <w:jc w:val="center"/>
        <w:rPr>
          <w:sz w:val="28"/>
          <w:szCs w:val="28"/>
        </w:rPr>
      </w:pPr>
    </w:p>
    <w:p w14:paraId="75CC6F54" w14:textId="77777777" w:rsidR="00A41259" w:rsidRPr="005928A3" w:rsidRDefault="00A41259" w:rsidP="00A41259">
      <w:pPr>
        <w:ind w:firstLine="708"/>
        <w:jc w:val="right"/>
        <w:rPr>
          <w:sz w:val="28"/>
        </w:rPr>
      </w:pPr>
      <w:r w:rsidRPr="005928A3">
        <w:rPr>
          <w:sz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5237"/>
        <w:gridCol w:w="3095"/>
        <w:gridCol w:w="20"/>
        <w:gridCol w:w="2676"/>
        <w:gridCol w:w="13"/>
      </w:tblGrid>
      <w:tr w:rsidR="00A41259" w:rsidRPr="003B51C7" w14:paraId="495A4154" w14:textId="77777777" w:rsidTr="003B51C7">
        <w:trPr>
          <w:trHeight w:val="61"/>
          <w:tblHeader/>
        </w:trPr>
        <w:tc>
          <w:tcPr>
            <w:tcW w:w="3539" w:type="dxa"/>
            <w:vMerge w:val="restart"/>
            <w:vAlign w:val="center"/>
          </w:tcPr>
          <w:p w14:paraId="3ED7E706" w14:textId="77777777" w:rsidR="00A41259" w:rsidRPr="003B51C7" w:rsidRDefault="00A41259" w:rsidP="00A41259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Код</w:t>
            </w:r>
          </w:p>
        </w:tc>
        <w:tc>
          <w:tcPr>
            <w:tcW w:w="5237" w:type="dxa"/>
            <w:vMerge w:val="restart"/>
            <w:vAlign w:val="center"/>
          </w:tcPr>
          <w:p w14:paraId="7BC6A52C" w14:textId="77777777" w:rsidR="00A41259" w:rsidRPr="003B51C7" w:rsidRDefault="00A41259" w:rsidP="00A41259">
            <w:pPr>
              <w:pStyle w:val="1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5804" w:type="dxa"/>
            <w:gridSpan w:val="4"/>
            <w:vAlign w:val="center"/>
          </w:tcPr>
          <w:p w14:paraId="0EBB7A94" w14:textId="77777777" w:rsidR="00A41259" w:rsidRPr="003B51C7" w:rsidRDefault="00A41259" w:rsidP="00A41259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Сумма</w:t>
            </w:r>
          </w:p>
        </w:tc>
      </w:tr>
      <w:tr w:rsidR="00A41259" w:rsidRPr="003B51C7" w14:paraId="40BC0FD0" w14:textId="77777777" w:rsidTr="003B51C7">
        <w:trPr>
          <w:trHeight w:val="90"/>
          <w:tblHeader/>
        </w:trPr>
        <w:tc>
          <w:tcPr>
            <w:tcW w:w="3539" w:type="dxa"/>
            <w:vMerge/>
            <w:vAlign w:val="center"/>
          </w:tcPr>
          <w:p w14:paraId="26890AE2" w14:textId="77777777" w:rsidR="00A41259" w:rsidRPr="003B51C7" w:rsidRDefault="00A41259">
            <w:pPr>
              <w:rPr>
                <w:sz w:val="26"/>
                <w:szCs w:val="26"/>
              </w:rPr>
            </w:pPr>
          </w:p>
        </w:tc>
        <w:tc>
          <w:tcPr>
            <w:tcW w:w="5237" w:type="dxa"/>
            <w:vMerge/>
            <w:vAlign w:val="center"/>
          </w:tcPr>
          <w:p w14:paraId="727351FF" w14:textId="77777777" w:rsidR="00A41259" w:rsidRPr="003B51C7" w:rsidRDefault="00A41259">
            <w:pPr>
              <w:rPr>
                <w:sz w:val="26"/>
                <w:szCs w:val="26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4D1D91EE" w14:textId="77777777" w:rsidR="00A41259" w:rsidRPr="003B51C7" w:rsidRDefault="00A41259" w:rsidP="00DF4EE4">
            <w:pPr>
              <w:ind w:right="-170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2025 год</w:t>
            </w:r>
          </w:p>
        </w:tc>
        <w:tc>
          <w:tcPr>
            <w:tcW w:w="2689" w:type="dxa"/>
            <w:gridSpan w:val="2"/>
            <w:vAlign w:val="center"/>
          </w:tcPr>
          <w:p w14:paraId="02743FB1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20</w:t>
            </w:r>
            <w:r w:rsidRPr="003B51C7">
              <w:rPr>
                <w:sz w:val="26"/>
                <w:szCs w:val="26"/>
                <w:lang w:val="en-US"/>
              </w:rPr>
              <w:t>2</w:t>
            </w:r>
            <w:r w:rsidRPr="003B51C7">
              <w:rPr>
                <w:sz w:val="26"/>
                <w:szCs w:val="26"/>
              </w:rPr>
              <w:t>6 год</w:t>
            </w:r>
          </w:p>
        </w:tc>
      </w:tr>
      <w:tr w:rsidR="00A41259" w:rsidRPr="003B51C7" w14:paraId="0E4FB4AC" w14:textId="77777777" w:rsidTr="003B51C7">
        <w:trPr>
          <w:trHeight w:val="90"/>
        </w:trPr>
        <w:tc>
          <w:tcPr>
            <w:tcW w:w="3539" w:type="dxa"/>
            <w:vAlign w:val="center"/>
          </w:tcPr>
          <w:p w14:paraId="09B78658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</w:t>
            </w:r>
          </w:p>
        </w:tc>
        <w:tc>
          <w:tcPr>
            <w:tcW w:w="5237" w:type="dxa"/>
            <w:vAlign w:val="center"/>
          </w:tcPr>
          <w:p w14:paraId="60A99809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2</w:t>
            </w:r>
          </w:p>
        </w:tc>
        <w:tc>
          <w:tcPr>
            <w:tcW w:w="3115" w:type="dxa"/>
            <w:gridSpan w:val="2"/>
            <w:vAlign w:val="center"/>
          </w:tcPr>
          <w:p w14:paraId="653A88B4" w14:textId="77777777" w:rsidR="00A41259" w:rsidRPr="003B51C7" w:rsidRDefault="00A41259" w:rsidP="00DF4EE4">
            <w:pPr>
              <w:ind w:right="-170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3</w:t>
            </w:r>
          </w:p>
        </w:tc>
        <w:tc>
          <w:tcPr>
            <w:tcW w:w="2689" w:type="dxa"/>
            <w:gridSpan w:val="2"/>
            <w:vAlign w:val="center"/>
          </w:tcPr>
          <w:p w14:paraId="119B4FC3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4</w:t>
            </w:r>
          </w:p>
        </w:tc>
      </w:tr>
      <w:tr w:rsidR="00A41259" w:rsidRPr="003B51C7" w14:paraId="09F86B55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90"/>
        </w:trPr>
        <w:tc>
          <w:tcPr>
            <w:tcW w:w="3539" w:type="dxa"/>
            <w:shd w:val="clear" w:color="auto" w:fill="FFFFFF"/>
          </w:tcPr>
          <w:p w14:paraId="22D2F33E" w14:textId="77777777" w:rsidR="00A41259" w:rsidRPr="003B51C7" w:rsidRDefault="00A41259" w:rsidP="00DF4EE4">
            <w:pPr>
              <w:jc w:val="center"/>
              <w:rPr>
                <w:bCs/>
                <w:sz w:val="26"/>
                <w:szCs w:val="26"/>
              </w:rPr>
            </w:pPr>
            <w:r w:rsidRPr="003B51C7">
              <w:rPr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5237" w:type="dxa"/>
            <w:shd w:val="clear" w:color="auto" w:fill="FFFFFF"/>
          </w:tcPr>
          <w:p w14:paraId="11CA5350" w14:textId="77777777" w:rsidR="00A41259" w:rsidRPr="003B51C7" w:rsidRDefault="00A41259" w:rsidP="00DF4EE4">
            <w:pPr>
              <w:jc w:val="both"/>
              <w:rPr>
                <w:bCs/>
                <w:sz w:val="26"/>
                <w:szCs w:val="26"/>
              </w:rPr>
            </w:pPr>
            <w:r w:rsidRPr="003B51C7">
              <w:rPr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3095" w:type="dxa"/>
            <w:shd w:val="clear" w:color="auto" w:fill="FFFFFF"/>
            <w:noWrap/>
            <w:vAlign w:val="center"/>
          </w:tcPr>
          <w:p w14:paraId="19EAE9F9" w14:textId="77777777" w:rsidR="00A41259" w:rsidRPr="003B51C7" w:rsidRDefault="00A41259" w:rsidP="00A41259">
            <w:pPr>
              <w:ind w:left="-108" w:right="-128"/>
              <w:jc w:val="center"/>
              <w:rPr>
                <w:bCs/>
                <w:sz w:val="26"/>
                <w:szCs w:val="26"/>
              </w:rPr>
            </w:pPr>
            <w:r w:rsidRPr="003B51C7">
              <w:rPr>
                <w:bCs/>
                <w:sz w:val="26"/>
                <w:szCs w:val="26"/>
              </w:rPr>
              <w:t>865 900,0</w:t>
            </w:r>
          </w:p>
        </w:tc>
        <w:tc>
          <w:tcPr>
            <w:tcW w:w="2696" w:type="dxa"/>
            <w:gridSpan w:val="2"/>
            <w:shd w:val="clear" w:color="auto" w:fill="FFFFFF"/>
            <w:noWrap/>
            <w:vAlign w:val="center"/>
          </w:tcPr>
          <w:p w14:paraId="641EBAFD" w14:textId="77777777" w:rsidR="00A41259" w:rsidRPr="003B51C7" w:rsidRDefault="00A41259" w:rsidP="00A41259">
            <w:pPr>
              <w:tabs>
                <w:tab w:val="left" w:pos="1872"/>
              </w:tabs>
              <w:ind w:left="-88" w:right="-121"/>
              <w:jc w:val="center"/>
              <w:rPr>
                <w:bCs/>
                <w:sz w:val="26"/>
                <w:szCs w:val="26"/>
              </w:rPr>
            </w:pPr>
            <w:r w:rsidRPr="003B51C7">
              <w:rPr>
                <w:bCs/>
                <w:sz w:val="26"/>
                <w:szCs w:val="26"/>
              </w:rPr>
              <w:t>874 000,0</w:t>
            </w:r>
          </w:p>
        </w:tc>
      </w:tr>
      <w:tr w:rsidR="00A41259" w:rsidRPr="003B51C7" w14:paraId="72C79CE2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</w:tcPr>
          <w:p w14:paraId="1A3A532E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1 01 01000 01 0000 110</w:t>
            </w:r>
          </w:p>
        </w:tc>
        <w:tc>
          <w:tcPr>
            <w:tcW w:w="5237" w:type="dxa"/>
          </w:tcPr>
          <w:p w14:paraId="4A95C122" w14:textId="77777777" w:rsidR="00A41259" w:rsidRPr="003B51C7" w:rsidRDefault="00A41259" w:rsidP="00DF4EE4">
            <w:pPr>
              <w:jc w:val="both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Налог на прибыль организаций *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6E1F22BF" w14:textId="77777777" w:rsidR="00A41259" w:rsidRPr="003B51C7" w:rsidRDefault="00A41259" w:rsidP="00A41259">
            <w:pPr>
              <w:ind w:left="-108" w:right="-128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38 700,0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3B84DAB8" w14:textId="77777777" w:rsidR="00A41259" w:rsidRPr="003B51C7" w:rsidRDefault="00A41259" w:rsidP="00A41259">
            <w:pPr>
              <w:ind w:left="-88" w:right="-121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41 900,0</w:t>
            </w:r>
          </w:p>
        </w:tc>
      </w:tr>
      <w:tr w:rsidR="00A41259" w:rsidRPr="003B51C7" w14:paraId="2DED258F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</w:tcPr>
          <w:p w14:paraId="6EDA7459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1 01 02000 01 0000 110</w:t>
            </w:r>
          </w:p>
        </w:tc>
        <w:tc>
          <w:tcPr>
            <w:tcW w:w="5237" w:type="dxa"/>
          </w:tcPr>
          <w:p w14:paraId="4DAE6A0D" w14:textId="77777777" w:rsidR="00A41259" w:rsidRPr="003B51C7" w:rsidRDefault="00A41259" w:rsidP="00DF4EE4">
            <w:pPr>
              <w:jc w:val="both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Налог на доходы физических лиц *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372747F8" w14:textId="77777777" w:rsidR="00A41259" w:rsidRPr="003B51C7" w:rsidRDefault="00A41259" w:rsidP="00A41259">
            <w:pPr>
              <w:ind w:left="-108" w:right="-128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563 000,0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7900C75D" w14:textId="77777777" w:rsidR="00A41259" w:rsidRPr="003B51C7" w:rsidRDefault="00A41259" w:rsidP="00A41259">
            <w:pPr>
              <w:ind w:left="-88" w:right="-121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562 000,0</w:t>
            </w:r>
          </w:p>
        </w:tc>
      </w:tr>
      <w:tr w:rsidR="00A41259" w:rsidRPr="003B51C7" w14:paraId="12A5755B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</w:tcPr>
          <w:p w14:paraId="7DC6B2A4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1 05 01000 00 0000 110</w:t>
            </w:r>
          </w:p>
        </w:tc>
        <w:tc>
          <w:tcPr>
            <w:tcW w:w="5237" w:type="dxa"/>
          </w:tcPr>
          <w:p w14:paraId="4AC039A9" w14:textId="77777777" w:rsidR="00A41259" w:rsidRPr="003B51C7" w:rsidRDefault="00A41259" w:rsidP="00DF4EE4">
            <w:pPr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Налог, взимаемый в связи с применением упрощенной системы налогообложения*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4B70DA71" w14:textId="77777777" w:rsidR="00A41259" w:rsidRPr="003B51C7" w:rsidRDefault="00A41259" w:rsidP="00A41259">
            <w:pPr>
              <w:ind w:left="-108" w:right="-128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138 700,0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4378F6EB" w14:textId="77777777" w:rsidR="00A41259" w:rsidRPr="003B51C7" w:rsidRDefault="00A41259" w:rsidP="00A41259">
            <w:pPr>
              <w:ind w:left="-88" w:right="-121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143 500,0</w:t>
            </w:r>
          </w:p>
        </w:tc>
      </w:tr>
      <w:tr w:rsidR="00A41259" w:rsidRPr="003B51C7" w14:paraId="09EE4A17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</w:tcPr>
          <w:p w14:paraId="7093F1AF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1 05 03000 01 0000 110</w:t>
            </w:r>
          </w:p>
        </w:tc>
        <w:tc>
          <w:tcPr>
            <w:tcW w:w="5237" w:type="dxa"/>
          </w:tcPr>
          <w:p w14:paraId="76ABA74E" w14:textId="77777777" w:rsidR="00A41259" w:rsidRPr="003B51C7" w:rsidRDefault="00A41259" w:rsidP="00DF4EE4">
            <w:pPr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Единый сельскохозяйственный налог *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323E485C" w14:textId="77777777" w:rsidR="00A41259" w:rsidRPr="003B51C7" w:rsidRDefault="00A41259" w:rsidP="00A41259">
            <w:pPr>
              <w:ind w:left="-108" w:right="-128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21 300,0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1A6AAFFD" w14:textId="77777777" w:rsidR="00A41259" w:rsidRPr="003B51C7" w:rsidRDefault="00A41259" w:rsidP="00A41259">
            <w:pPr>
              <w:ind w:left="-88" w:right="-121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21 500,0</w:t>
            </w:r>
          </w:p>
        </w:tc>
      </w:tr>
      <w:tr w:rsidR="00A41259" w:rsidRPr="003B51C7" w14:paraId="1BA2A6F8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</w:tcPr>
          <w:p w14:paraId="159D0B48" w14:textId="77777777" w:rsidR="00A41259" w:rsidRPr="003B51C7" w:rsidRDefault="00A41259" w:rsidP="00A41259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1 05 04000 02 0000 110</w:t>
            </w:r>
          </w:p>
          <w:p w14:paraId="44C6821A" w14:textId="77777777" w:rsidR="00A41259" w:rsidRPr="003B51C7" w:rsidRDefault="00A41259" w:rsidP="00A412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7" w:type="dxa"/>
          </w:tcPr>
          <w:p w14:paraId="0E79FB16" w14:textId="77777777" w:rsidR="00A41259" w:rsidRPr="003B51C7" w:rsidRDefault="00A41259" w:rsidP="00DF4EE4">
            <w:pPr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78A23416" w14:textId="77777777" w:rsidR="00A41259" w:rsidRPr="003B51C7" w:rsidRDefault="00A41259" w:rsidP="00A41259">
            <w:pPr>
              <w:ind w:left="-108" w:right="-128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20 900,0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01B51992" w14:textId="77777777" w:rsidR="00A41259" w:rsidRPr="003B51C7" w:rsidRDefault="00A41259" w:rsidP="00A41259">
            <w:pPr>
              <w:ind w:left="-88" w:right="-121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21 600,0</w:t>
            </w:r>
          </w:p>
        </w:tc>
      </w:tr>
      <w:tr w:rsidR="00A41259" w:rsidRPr="003B51C7" w14:paraId="7A171FA3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</w:tcPr>
          <w:p w14:paraId="49EC4306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napToGrid w:val="0"/>
                <w:sz w:val="26"/>
                <w:szCs w:val="26"/>
              </w:rPr>
              <w:t>1 06 02000 02 0000 110</w:t>
            </w:r>
          </w:p>
        </w:tc>
        <w:tc>
          <w:tcPr>
            <w:tcW w:w="5237" w:type="dxa"/>
          </w:tcPr>
          <w:p w14:paraId="07D4203D" w14:textId="77777777" w:rsidR="00A41259" w:rsidRPr="003B51C7" w:rsidRDefault="00A41259" w:rsidP="00DF4EE4">
            <w:pPr>
              <w:rPr>
                <w:sz w:val="26"/>
                <w:szCs w:val="26"/>
              </w:rPr>
            </w:pPr>
            <w:r w:rsidRPr="003B51C7">
              <w:rPr>
                <w:snapToGrid w:val="0"/>
                <w:sz w:val="26"/>
                <w:szCs w:val="26"/>
              </w:rPr>
              <w:t>Налог на имущество организаций*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6FE57C94" w14:textId="77777777" w:rsidR="00A41259" w:rsidRPr="003B51C7" w:rsidRDefault="00A41259" w:rsidP="00A41259">
            <w:pPr>
              <w:ind w:left="-36" w:right="-59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5 600,0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51E9315A" w14:textId="77777777" w:rsidR="00A41259" w:rsidRPr="003B51C7" w:rsidRDefault="00A41259" w:rsidP="00A41259">
            <w:pPr>
              <w:ind w:left="-88" w:right="-121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5 700,0</w:t>
            </w:r>
          </w:p>
        </w:tc>
      </w:tr>
      <w:tr w:rsidR="00A41259" w:rsidRPr="003B51C7" w14:paraId="24D1801C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466"/>
        </w:trPr>
        <w:tc>
          <w:tcPr>
            <w:tcW w:w="3539" w:type="dxa"/>
          </w:tcPr>
          <w:p w14:paraId="6425972A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1 08 00000 00 0000 110</w:t>
            </w:r>
          </w:p>
        </w:tc>
        <w:tc>
          <w:tcPr>
            <w:tcW w:w="5237" w:type="dxa"/>
          </w:tcPr>
          <w:p w14:paraId="11251647" w14:textId="77777777" w:rsidR="00A41259" w:rsidRPr="003B51C7" w:rsidRDefault="00A41259" w:rsidP="00DF4EE4">
            <w:pPr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Государственная пошлина *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56D46A79" w14:textId="77777777" w:rsidR="00A41259" w:rsidRPr="003B51C7" w:rsidRDefault="00A41259" w:rsidP="00A41259">
            <w:pPr>
              <w:ind w:right="-59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9 300,0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2E058524" w14:textId="77777777" w:rsidR="00A41259" w:rsidRPr="003B51C7" w:rsidRDefault="00A41259" w:rsidP="00A41259">
            <w:pPr>
              <w:ind w:right="-59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9 300,0</w:t>
            </w:r>
          </w:p>
        </w:tc>
      </w:tr>
      <w:tr w:rsidR="00A41259" w:rsidRPr="003B51C7" w14:paraId="2035A59B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</w:tcPr>
          <w:p w14:paraId="142C7755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lastRenderedPageBreak/>
              <w:t>1 11 05035 05 0000 120</w:t>
            </w:r>
          </w:p>
          <w:p w14:paraId="08EAC476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1 11 05075 05 0000 120</w:t>
            </w:r>
          </w:p>
        </w:tc>
        <w:tc>
          <w:tcPr>
            <w:tcW w:w="5237" w:type="dxa"/>
          </w:tcPr>
          <w:p w14:paraId="317F8868" w14:textId="77777777" w:rsidR="00A41259" w:rsidRPr="003B51C7" w:rsidRDefault="00A41259" w:rsidP="00DF4EE4">
            <w:pPr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proofErr w:type="gramStart"/>
            <w:r w:rsidRPr="003B51C7">
              <w:rPr>
                <w:sz w:val="26"/>
                <w:szCs w:val="26"/>
              </w:rPr>
              <w:t>районов  и</w:t>
            </w:r>
            <w:proofErr w:type="gramEnd"/>
            <w:r w:rsidRPr="003B51C7">
              <w:rPr>
                <w:sz w:val="26"/>
                <w:szCs w:val="26"/>
              </w:rPr>
              <w:t xml:space="preserve"> созданных ими учреждений (за исключением имущества  муниципальных автономных учреждений) 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04A0D7B3" w14:textId="77777777" w:rsidR="00A41259" w:rsidRPr="003B51C7" w:rsidRDefault="00A41259" w:rsidP="00A41259">
            <w:pPr>
              <w:ind w:right="-59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420,0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297FA04E" w14:textId="77777777" w:rsidR="00A41259" w:rsidRPr="003B51C7" w:rsidRDefault="00A41259" w:rsidP="00A41259">
            <w:pPr>
              <w:ind w:left="-88" w:right="-121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450,0</w:t>
            </w:r>
          </w:p>
        </w:tc>
      </w:tr>
      <w:tr w:rsidR="00A41259" w:rsidRPr="003B51C7" w14:paraId="5CCA2CF5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</w:tcPr>
          <w:p w14:paraId="451EF9E9" w14:textId="77777777" w:rsidR="00A41259" w:rsidRPr="003B51C7" w:rsidRDefault="00A41259" w:rsidP="00DF4EE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1 11 05010 00 0000 120</w:t>
            </w:r>
          </w:p>
          <w:p w14:paraId="506627E0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1 11 05020 00 0000 120</w:t>
            </w:r>
          </w:p>
        </w:tc>
        <w:tc>
          <w:tcPr>
            <w:tcW w:w="5237" w:type="dxa"/>
          </w:tcPr>
          <w:p w14:paraId="7A149A1B" w14:textId="77777777" w:rsidR="00A41259" w:rsidRPr="003B51C7" w:rsidRDefault="00A41259" w:rsidP="00DF4EE4">
            <w:pPr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участков*,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036906EE" w14:textId="77777777" w:rsidR="00A41259" w:rsidRPr="003B51C7" w:rsidRDefault="00A41259" w:rsidP="00A41259">
            <w:pPr>
              <w:ind w:right="-59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54 900,0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6F3B9B85" w14:textId="77777777" w:rsidR="00A41259" w:rsidRPr="003B51C7" w:rsidRDefault="00A41259" w:rsidP="00A41259">
            <w:pPr>
              <w:ind w:left="-88" w:right="-121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54 900,0</w:t>
            </w:r>
          </w:p>
        </w:tc>
      </w:tr>
      <w:tr w:rsidR="00A41259" w:rsidRPr="003B51C7" w14:paraId="6C24818C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</w:tcPr>
          <w:p w14:paraId="532BA5B8" w14:textId="77777777" w:rsidR="00A41259" w:rsidRPr="003B51C7" w:rsidRDefault="00A41259" w:rsidP="00DF4EE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1 11 09000 00 0000 120</w:t>
            </w:r>
          </w:p>
        </w:tc>
        <w:tc>
          <w:tcPr>
            <w:tcW w:w="5237" w:type="dxa"/>
          </w:tcPr>
          <w:p w14:paraId="4C816134" w14:textId="77777777" w:rsidR="00A41259" w:rsidRPr="003B51C7" w:rsidRDefault="00A41259" w:rsidP="00DF4EE4">
            <w:pPr>
              <w:spacing w:line="228" w:lineRule="auto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1A7AEE2C" w14:textId="77777777" w:rsidR="00A41259" w:rsidRPr="003B51C7" w:rsidRDefault="00A41259" w:rsidP="00A41259">
            <w:pPr>
              <w:spacing w:line="228" w:lineRule="auto"/>
              <w:ind w:left="-108" w:right="-128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900,0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790FBF22" w14:textId="77777777" w:rsidR="00A41259" w:rsidRPr="003B51C7" w:rsidRDefault="00A41259" w:rsidP="00A41259">
            <w:pPr>
              <w:spacing w:line="228" w:lineRule="auto"/>
              <w:ind w:left="-88" w:right="-121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900,0</w:t>
            </w:r>
          </w:p>
        </w:tc>
      </w:tr>
      <w:tr w:rsidR="00A41259" w:rsidRPr="003B51C7" w14:paraId="7844AF8D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</w:tcPr>
          <w:p w14:paraId="4F8ABDFC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1 12 01000 01 0000 120</w:t>
            </w:r>
          </w:p>
        </w:tc>
        <w:tc>
          <w:tcPr>
            <w:tcW w:w="5237" w:type="dxa"/>
          </w:tcPr>
          <w:p w14:paraId="18A75C91" w14:textId="77777777" w:rsidR="00A41259" w:rsidRPr="003B51C7" w:rsidRDefault="00A41259" w:rsidP="00DF4EE4">
            <w:pPr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Плата за негативное воздействие на окружающую среду *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6796EF5B" w14:textId="77777777" w:rsidR="00A41259" w:rsidRPr="003B51C7" w:rsidRDefault="00A41259" w:rsidP="00A41259">
            <w:pPr>
              <w:ind w:left="-108" w:right="-128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1 450,0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2469573E" w14:textId="77777777" w:rsidR="00A41259" w:rsidRPr="003B51C7" w:rsidRDefault="00A41259" w:rsidP="00A41259">
            <w:pPr>
              <w:ind w:left="-88" w:right="-121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  <w:lang w:val="en-US"/>
              </w:rPr>
              <w:t>1 </w:t>
            </w:r>
            <w:r w:rsidRPr="003B51C7">
              <w:rPr>
                <w:sz w:val="26"/>
                <w:szCs w:val="26"/>
              </w:rPr>
              <w:t>500,0</w:t>
            </w:r>
          </w:p>
        </w:tc>
      </w:tr>
      <w:tr w:rsidR="00A41259" w:rsidRPr="003B51C7" w14:paraId="2508FEF0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</w:tcPr>
          <w:p w14:paraId="7E0F9FBE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1 13 00000 00 0000 000</w:t>
            </w:r>
          </w:p>
        </w:tc>
        <w:tc>
          <w:tcPr>
            <w:tcW w:w="5237" w:type="dxa"/>
            <w:noWrap/>
          </w:tcPr>
          <w:p w14:paraId="38702F0A" w14:textId="77777777" w:rsidR="00A41259" w:rsidRPr="003B51C7" w:rsidRDefault="00A41259" w:rsidP="00DF4EE4">
            <w:pPr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 xml:space="preserve">Доходы от оказания платных услуг и </w:t>
            </w:r>
            <w:r w:rsidRPr="003B51C7">
              <w:rPr>
                <w:sz w:val="26"/>
                <w:szCs w:val="26"/>
              </w:rPr>
              <w:lastRenderedPageBreak/>
              <w:t xml:space="preserve">компенсации затрат государства  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42C96594" w14:textId="77777777" w:rsidR="00A41259" w:rsidRPr="003B51C7" w:rsidRDefault="00A41259" w:rsidP="00A41259">
            <w:pPr>
              <w:ind w:left="-108" w:right="-128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lastRenderedPageBreak/>
              <w:t>790,0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434ABB87" w14:textId="77777777" w:rsidR="00A41259" w:rsidRPr="003B51C7" w:rsidRDefault="00A41259" w:rsidP="00A41259">
            <w:pPr>
              <w:ind w:left="-88" w:right="-121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810,0</w:t>
            </w:r>
          </w:p>
        </w:tc>
      </w:tr>
      <w:tr w:rsidR="00A41259" w:rsidRPr="003B51C7" w14:paraId="20D30526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</w:tcPr>
          <w:p w14:paraId="65290F4F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1 14 06000 00 0000 430</w:t>
            </w:r>
          </w:p>
        </w:tc>
        <w:tc>
          <w:tcPr>
            <w:tcW w:w="5237" w:type="dxa"/>
            <w:noWrap/>
          </w:tcPr>
          <w:p w14:paraId="733D2688" w14:textId="77777777" w:rsidR="00A41259" w:rsidRPr="003B51C7" w:rsidRDefault="00A41259" w:rsidP="00DF4EE4">
            <w:pPr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0BFC31A3" w14:textId="77777777" w:rsidR="00A41259" w:rsidRPr="003B51C7" w:rsidRDefault="00A41259" w:rsidP="00A41259">
            <w:pPr>
              <w:ind w:left="-108" w:right="-128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8 270,0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6508E200" w14:textId="77777777" w:rsidR="00A41259" w:rsidRPr="003B51C7" w:rsidRDefault="00A41259" w:rsidP="00A41259">
            <w:pPr>
              <w:ind w:left="-88" w:right="-121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8 270,0</w:t>
            </w:r>
          </w:p>
        </w:tc>
      </w:tr>
      <w:tr w:rsidR="00A41259" w:rsidRPr="003B51C7" w14:paraId="5324D64E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  <w:shd w:val="clear" w:color="auto" w:fill="auto"/>
          </w:tcPr>
          <w:p w14:paraId="5A7952E7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1 16 00000 00 0000 000</w:t>
            </w:r>
          </w:p>
        </w:tc>
        <w:tc>
          <w:tcPr>
            <w:tcW w:w="5237" w:type="dxa"/>
            <w:shd w:val="clear" w:color="auto" w:fill="auto"/>
          </w:tcPr>
          <w:p w14:paraId="7B6E486C" w14:textId="77777777" w:rsidR="00A41259" w:rsidRPr="003B51C7" w:rsidRDefault="00A41259" w:rsidP="00DF4EE4">
            <w:pPr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Штрафы, санкции, возмещение ущерба *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50DD55A3" w14:textId="77777777" w:rsidR="00A41259" w:rsidRPr="003B51C7" w:rsidRDefault="00A41259" w:rsidP="00A41259">
            <w:pPr>
              <w:ind w:left="-108" w:right="-128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1 670,0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562B3889" w14:textId="77777777" w:rsidR="00A41259" w:rsidRPr="003B51C7" w:rsidRDefault="00A41259" w:rsidP="00A41259">
            <w:pPr>
              <w:ind w:left="-88" w:right="-121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1 670,0</w:t>
            </w:r>
          </w:p>
        </w:tc>
      </w:tr>
      <w:tr w:rsidR="00A41259" w:rsidRPr="003B51C7" w14:paraId="63B07397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24"/>
        </w:trPr>
        <w:tc>
          <w:tcPr>
            <w:tcW w:w="3539" w:type="dxa"/>
          </w:tcPr>
          <w:p w14:paraId="473E55D0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2 00 00000 00 0000 000</w:t>
            </w:r>
          </w:p>
        </w:tc>
        <w:tc>
          <w:tcPr>
            <w:tcW w:w="5237" w:type="dxa"/>
          </w:tcPr>
          <w:p w14:paraId="3D6EE07C" w14:textId="77777777" w:rsidR="00A41259" w:rsidRPr="003B51C7" w:rsidRDefault="00A41259" w:rsidP="00DF4EE4">
            <w:pPr>
              <w:rPr>
                <w:color w:val="000000"/>
                <w:sz w:val="26"/>
                <w:szCs w:val="26"/>
              </w:rPr>
            </w:pPr>
            <w:r w:rsidRPr="003B51C7">
              <w:rPr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61A6B94E" w14:textId="77777777" w:rsidR="00A41259" w:rsidRPr="003B51C7" w:rsidRDefault="00A41259" w:rsidP="00A41259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1 326 652,9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541FD162" w14:textId="77777777" w:rsidR="00A41259" w:rsidRPr="003B51C7" w:rsidRDefault="00A41259" w:rsidP="00A41259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1 298 051,6</w:t>
            </w:r>
          </w:p>
        </w:tc>
      </w:tr>
      <w:tr w:rsidR="00A41259" w:rsidRPr="003B51C7" w14:paraId="34C72179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</w:tcPr>
          <w:p w14:paraId="034F63A4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2 02 00000 00 0000 000</w:t>
            </w:r>
          </w:p>
        </w:tc>
        <w:tc>
          <w:tcPr>
            <w:tcW w:w="5237" w:type="dxa"/>
          </w:tcPr>
          <w:p w14:paraId="17AE40C1" w14:textId="77777777" w:rsidR="00A41259" w:rsidRPr="003B51C7" w:rsidRDefault="00A41259" w:rsidP="00DF4EE4">
            <w:pPr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 xml:space="preserve">Безвозмездные поступления от других бюджетов бюджетной системы </w:t>
            </w:r>
            <w:proofErr w:type="gramStart"/>
            <w:r w:rsidRPr="003B51C7">
              <w:rPr>
                <w:sz w:val="26"/>
                <w:szCs w:val="26"/>
              </w:rPr>
              <w:t>Российской  Федерации</w:t>
            </w:r>
            <w:proofErr w:type="gramEnd"/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12F6EC1C" w14:textId="77777777" w:rsidR="00A41259" w:rsidRPr="003B51C7" w:rsidRDefault="00A41259" w:rsidP="00A41259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1 254 071,4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25CC96EF" w14:textId="77777777" w:rsidR="00A41259" w:rsidRPr="003B51C7" w:rsidRDefault="00A41259" w:rsidP="00A41259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1 298 051,6</w:t>
            </w:r>
          </w:p>
        </w:tc>
      </w:tr>
      <w:tr w:rsidR="00A41259" w:rsidRPr="003B51C7" w14:paraId="22CC5B5F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</w:tcPr>
          <w:p w14:paraId="565BDFD8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2 02 10000 00 0000 150</w:t>
            </w:r>
          </w:p>
        </w:tc>
        <w:tc>
          <w:tcPr>
            <w:tcW w:w="5237" w:type="dxa"/>
          </w:tcPr>
          <w:p w14:paraId="1DA746D9" w14:textId="77777777" w:rsidR="00A41259" w:rsidRPr="003B51C7" w:rsidRDefault="00A41259" w:rsidP="00DF4EE4">
            <w:pPr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3555C375" w14:textId="77777777" w:rsidR="00A41259" w:rsidRPr="003B51C7" w:rsidRDefault="00A41259" w:rsidP="00A41259">
            <w:pPr>
              <w:jc w:val="center"/>
              <w:rPr>
                <w:sz w:val="26"/>
                <w:szCs w:val="26"/>
                <w:lang w:val="en-US"/>
              </w:rPr>
            </w:pPr>
            <w:r w:rsidRPr="003B51C7">
              <w:rPr>
                <w:sz w:val="26"/>
                <w:szCs w:val="26"/>
                <w:lang w:val="en-US"/>
              </w:rPr>
              <w:t>140 318</w:t>
            </w:r>
            <w:r w:rsidRPr="003B51C7">
              <w:rPr>
                <w:sz w:val="26"/>
                <w:szCs w:val="26"/>
              </w:rPr>
              <w:t>,</w:t>
            </w:r>
            <w:r w:rsidRPr="003B51C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36382410" w14:textId="77777777" w:rsidR="00A41259" w:rsidRPr="003B51C7" w:rsidRDefault="00A41259" w:rsidP="00A41259">
            <w:pPr>
              <w:jc w:val="center"/>
              <w:rPr>
                <w:sz w:val="26"/>
                <w:szCs w:val="26"/>
                <w:lang w:val="en-US"/>
              </w:rPr>
            </w:pPr>
            <w:r w:rsidRPr="003B51C7">
              <w:rPr>
                <w:sz w:val="26"/>
                <w:szCs w:val="26"/>
                <w:lang w:val="en-US"/>
              </w:rPr>
              <w:t>144 155</w:t>
            </w:r>
            <w:r w:rsidRPr="003B51C7">
              <w:rPr>
                <w:sz w:val="26"/>
                <w:szCs w:val="26"/>
              </w:rPr>
              <w:t>,</w:t>
            </w:r>
            <w:r w:rsidRPr="003B51C7">
              <w:rPr>
                <w:sz w:val="26"/>
                <w:szCs w:val="26"/>
                <w:lang w:val="en-US"/>
              </w:rPr>
              <w:t>6</w:t>
            </w:r>
          </w:p>
        </w:tc>
      </w:tr>
      <w:tr w:rsidR="00A41259" w:rsidRPr="003B51C7" w14:paraId="059AF5FA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</w:tcPr>
          <w:p w14:paraId="14DA1206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2 02 20000 00 0000 150</w:t>
            </w:r>
          </w:p>
        </w:tc>
        <w:tc>
          <w:tcPr>
            <w:tcW w:w="5237" w:type="dxa"/>
          </w:tcPr>
          <w:p w14:paraId="0CF220BD" w14:textId="77777777" w:rsidR="00A41259" w:rsidRPr="003B51C7" w:rsidRDefault="00A41259" w:rsidP="00DF4EE4">
            <w:pPr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3FDE9ABF" w14:textId="77777777" w:rsidR="00A41259" w:rsidRPr="003B51C7" w:rsidRDefault="00A41259" w:rsidP="00A41259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74 984,3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59E3720B" w14:textId="77777777" w:rsidR="00A41259" w:rsidRPr="003B51C7" w:rsidRDefault="00A41259" w:rsidP="00A41259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59 294,8</w:t>
            </w:r>
          </w:p>
        </w:tc>
      </w:tr>
      <w:tr w:rsidR="00A41259" w:rsidRPr="003B51C7" w14:paraId="67A9EEF7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</w:tcPr>
          <w:p w14:paraId="24DB3377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2 02 30000 00 0000 150</w:t>
            </w:r>
          </w:p>
        </w:tc>
        <w:tc>
          <w:tcPr>
            <w:tcW w:w="5237" w:type="dxa"/>
          </w:tcPr>
          <w:p w14:paraId="08522630" w14:textId="77777777" w:rsidR="00A41259" w:rsidRPr="003B51C7" w:rsidRDefault="00A41259" w:rsidP="00DF4EE4">
            <w:pPr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528FBDA1" w14:textId="77777777" w:rsidR="00A41259" w:rsidRPr="003B51C7" w:rsidRDefault="00A41259" w:rsidP="00A41259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1 038 768,6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6F6A9A2F" w14:textId="77777777" w:rsidR="00A41259" w:rsidRPr="003B51C7" w:rsidRDefault="00A41259" w:rsidP="00A41259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1 094 601,2</w:t>
            </w:r>
          </w:p>
        </w:tc>
      </w:tr>
      <w:tr w:rsidR="00A41259" w:rsidRPr="003B51C7" w14:paraId="313E7C63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00"/>
        </w:trPr>
        <w:tc>
          <w:tcPr>
            <w:tcW w:w="3539" w:type="dxa"/>
          </w:tcPr>
          <w:p w14:paraId="7D41572A" w14:textId="77777777" w:rsidR="00A41259" w:rsidRPr="003B51C7" w:rsidRDefault="00A41259" w:rsidP="00DF4EE4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2 07 00000 00 0000 000</w:t>
            </w:r>
          </w:p>
        </w:tc>
        <w:tc>
          <w:tcPr>
            <w:tcW w:w="5237" w:type="dxa"/>
          </w:tcPr>
          <w:p w14:paraId="4EB9D381" w14:textId="77777777" w:rsidR="00A41259" w:rsidRPr="003B51C7" w:rsidRDefault="00A41259" w:rsidP="00DF4EE4">
            <w:pPr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49F3CF68" w14:textId="77777777" w:rsidR="00A41259" w:rsidRPr="003B51C7" w:rsidRDefault="00A41259" w:rsidP="00A41259">
            <w:pPr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72 581,5</w:t>
            </w:r>
          </w:p>
        </w:tc>
        <w:tc>
          <w:tcPr>
            <w:tcW w:w="2696" w:type="dxa"/>
            <w:gridSpan w:val="2"/>
            <w:shd w:val="clear" w:color="auto" w:fill="auto"/>
            <w:noWrap/>
            <w:vAlign w:val="center"/>
          </w:tcPr>
          <w:p w14:paraId="2968B6ED" w14:textId="77777777" w:rsidR="00A41259" w:rsidRPr="003B51C7" w:rsidRDefault="00A41259" w:rsidP="00A41259">
            <w:pPr>
              <w:jc w:val="center"/>
              <w:rPr>
                <w:sz w:val="26"/>
                <w:szCs w:val="26"/>
              </w:rPr>
            </w:pPr>
          </w:p>
        </w:tc>
      </w:tr>
      <w:tr w:rsidR="00A41259" w:rsidRPr="003B51C7" w14:paraId="36BE83A2" w14:textId="77777777" w:rsidTr="003B5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185"/>
        </w:trPr>
        <w:tc>
          <w:tcPr>
            <w:tcW w:w="3539" w:type="dxa"/>
          </w:tcPr>
          <w:p w14:paraId="4536B715" w14:textId="77777777" w:rsidR="00A41259" w:rsidRPr="003B51C7" w:rsidRDefault="00A41259" w:rsidP="00DF4EE4">
            <w:pPr>
              <w:rPr>
                <w:sz w:val="26"/>
                <w:szCs w:val="26"/>
              </w:rPr>
            </w:pPr>
          </w:p>
        </w:tc>
        <w:tc>
          <w:tcPr>
            <w:tcW w:w="5237" w:type="dxa"/>
          </w:tcPr>
          <w:p w14:paraId="5F1A87A7" w14:textId="77777777" w:rsidR="00A41259" w:rsidRPr="003B51C7" w:rsidRDefault="00A41259" w:rsidP="00DF4EE4">
            <w:pPr>
              <w:jc w:val="both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3095" w:type="dxa"/>
            <w:noWrap/>
            <w:vAlign w:val="center"/>
          </w:tcPr>
          <w:p w14:paraId="17D30882" w14:textId="77777777" w:rsidR="00A41259" w:rsidRPr="003B51C7" w:rsidRDefault="00A41259" w:rsidP="00A41259">
            <w:pPr>
              <w:ind w:right="252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2 192 552,9</w:t>
            </w:r>
          </w:p>
        </w:tc>
        <w:tc>
          <w:tcPr>
            <w:tcW w:w="2696" w:type="dxa"/>
            <w:gridSpan w:val="2"/>
            <w:noWrap/>
            <w:vAlign w:val="center"/>
          </w:tcPr>
          <w:p w14:paraId="15FA19DA" w14:textId="77777777" w:rsidR="00A41259" w:rsidRPr="003B51C7" w:rsidRDefault="00A41259" w:rsidP="00A41259">
            <w:pPr>
              <w:ind w:right="252"/>
              <w:jc w:val="center"/>
              <w:rPr>
                <w:sz w:val="26"/>
                <w:szCs w:val="26"/>
              </w:rPr>
            </w:pPr>
            <w:r w:rsidRPr="003B51C7">
              <w:rPr>
                <w:sz w:val="26"/>
                <w:szCs w:val="26"/>
              </w:rPr>
              <w:t>2 172 051,6</w:t>
            </w:r>
          </w:p>
        </w:tc>
      </w:tr>
    </w:tbl>
    <w:p w14:paraId="45CCA39C" w14:textId="77777777" w:rsidR="00A41259" w:rsidRPr="004023AE" w:rsidRDefault="00A41259" w:rsidP="00DF4EE4">
      <w:pPr>
        <w:rPr>
          <w:sz w:val="28"/>
        </w:rPr>
      </w:pPr>
      <w:r w:rsidRPr="004023AE">
        <w:rPr>
          <w:sz w:val="28"/>
        </w:rPr>
        <w:t xml:space="preserve">            *В части доходов, зачисляемых в районный бюджет</w:t>
      </w:r>
    </w:p>
    <w:p w14:paraId="56AD75A2" w14:textId="77777777" w:rsidR="00A41259" w:rsidRDefault="00A41259" w:rsidP="00DF4EE4">
      <w:pPr>
        <w:rPr>
          <w:sz w:val="28"/>
        </w:rPr>
      </w:pPr>
    </w:p>
    <w:p w14:paraId="57869926" w14:textId="77777777" w:rsidR="00A41259" w:rsidRDefault="00A41259" w:rsidP="00DF4EE4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93"/>
        <w:gridCol w:w="7393"/>
      </w:tblGrid>
      <w:tr w:rsidR="00B25175" w:rsidRPr="009C6EC4" w14:paraId="5D879646" w14:textId="77777777" w:rsidTr="00B25175">
        <w:tc>
          <w:tcPr>
            <w:tcW w:w="4927" w:type="dxa"/>
          </w:tcPr>
          <w:p w14:paraId="61AE23B7" w14:textId="77777777" w:rsidR="00B25175" w:rsidRDefault="00B25175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709D064F" w14:textId="77777777" w:rsidR="00B25175" w:rsidRDefault="00B25175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5307F4F1" w14:textId="77777777" w:rsidR="00B25175" w:rsidRDefault="00B25175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4927" w:type="dxa"/>
            <w:vAlign w:val="bottom"/>
          </w:tcPr>
          <w:p w14:paraId="734C9F49" w14:textId="77777777" w:rsidR="00B25175" w:rsidRDefault="00B25175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 w14:paraId="359CE4DB" w14:textId="77777777" w:rsidR="00A41259" w:rsidRPr="00841F40" w:rsidRDefault="00A41259" w:rsidP="00B25175">
      <w:pPr>
        <w:rPr>
          <w:color w:val="FF0000"/>
        </w:rPr>
      </w:pPr>
    </w:p>
    <w:p w14:paraId="5F046ED6" w14:textId="77777777" w:rsidR="00A41259" w:rsidRDefault="00A41259" w:rsidP="00DF4EE4">
      <w:pPr>
        <w:rPr>
          <w:sz w:val="28"/>
          <w:szCs w:val="28"/>
        </w:rPr>
        <w:sectPr w:rsidR="00A41259" w:rsidSect="00A41259">
          <w:pgSz w:w="16838" w:h="11906" w:orient="landscape" w:code="9"/>
          <w:pgMar w:top="1701" w:right="1134" w:bottom="567" w:left="1134" w:header="454" w:footer="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A41259" w:rsidRPr="00705A1F" w14:paraId="1F210C1D" w14:textId="77777777" w:rsidTr="00A41259">
        <w:tc>
          <w:tcPr>
            <w:tcW w:w="4927" w:type="dxa"/>
          </w:tcPr>
          <w:p w14:paraId="481CFA4F" w14:textId="77777777" w:rsidR="00A41259" w:rsidRPr="00705A1F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927" w:type="dxa"/>
            <w:hideMark/>
          </w:tcPr>
          <w:p w14:paraId="1ABB7820" w14:textId="77777777" w:rsidR="00A41259" w:rsidRPr="00705A1F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05A1F">
              <w:rPr>
                <w:sz w:val="28"/>
                <w:szCs w:val="28"/>
                <w:lang w:eastAsia="x-none"/>
              </w:rPr>
              <w:t xml:space="preserve">ПРИЛОЖЕНИЕ № </w:t>
            </w:r>
            <w:r>
              <w:rPr>
                <w:sz w:val="28"/>
                <w:szCs w:val="28"/>
                <w:lang w:eastAsia="x-none"/>
              </w:rPr>
              <w:t>3</w:t>
            </w:r>
          </w:p>
          <w:p w14:paraId="24FC2BC8" w14:textId="77777777" w:rsidR="00A41259" w:rsidRPr="00705A1F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05A1F">
              <w:rPr>
                <w:sz w:val="28"/>
                <w:szCs w:val="28"/>
                <w:lang w:eastAsia="x-none"/>
              </w:rPr>
              <w:t>к решению Совета муниципального образования Кореновский район</w:t>
            </w:r>
          </w:p>
          <w:p w14:paraId="79286E6C" w14:textId="77777777" w:rsidR="00A41259" w:rsidRPr="00705A1F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05A1F">
              <w:rPr>
                <w:sz w:val="28"/>
                <w:szCs w:val="28"/>
                <w:lang w:eastAsia="x-none"/>
              </w:rPr>
              <w:t xml:space="preserve"> </w:t>
            </w:r>
            <w:proofErr w:type="gramStart"/>
            <w:r w:rsidR="002A7D97" w:rsidRPr="002A7D97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="002A7D97" w:rsidRPr="002A7D97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  <w:tr w:rsidR="00A41259" w:rsidRPr="00705A1F" w14:paraId="6F810978" w14:textId="77777777" w:rsidTr="00A41259">
        <w:tc>
          <w:tcPr>
            <w:tcW w:w="4927" w:type="dxa"/>
          </w:tcPr>
          <w:p w14:paraId="51DA7725" w14:textId="77777777" w:rsidR="00A41259" w:rsidRPr="00705A1F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927" w:type="dxa"/>
            <w:hideMark/>
          </w:tcPr>
          <w:p w14:paraId="4519B2A3" w14:textId="77777777" w:rsidR="00A41259" w:rsidRPr="00705A1F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05A1F">
              <w:rPr>
                <w:sz w:val="28"/>
                <w:szCs w:val="28"/>
                <w:lang w:val="x-none" w:eastAsia="x-none"/>
              </w:rPr>
              <w:t xml:space="preserve">ПРИЛОЖЕНИЕ № </w:t>
            </w:r>
            <w:r>
              <w:rPr>
                <w:sz w:val="28"/>
                <w:szCs w:val="28"/>
                <w:lang w:eastAsia="x-none"/>
              </w:rPr>
              <w:t>3</w:t>
            </w:r>
          </w:p>
          <w:p w14:paraId="05E6FC26" w14:textId="77777777" w:rsidR="00A41259" w:rsidRPr="00705A1F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705A1F">
              <w:rPr>
                <w:sz w:val="28"/>
                <w:szCs w:val="28"/>
                <w:lang w:val="x-none" w:eastAsia="x-none"/>
              </w:rPr>
              <w:t>к решению Совета муниципального</w:t>
            </w:r>
          </w:p>
          <w:p w14:paraId="0963E49F" w14:textId="77777777" w:rsidR="00A41259" w:rsidRPr="00705A1F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705A1F">
              <w:rPr>
                <w:sz w:val="28"/>
                <w:szCs w:val="28"/>
                <w:lang w:val="x-none" w:eastAsia="x-none"/>
              </w:rPr>
              <w:t>образования Кореновский район</w:t>
            </w:r>
          </w:p>
          <w:p w14:paraId="58465EAF" w14:textId="77777777" w:rsidR="00A41259" w:rsidRPr="00705A1F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05A1F">
              <w:rPr>
                <w:sz w:val="28"/>
                <w:szCs w:val="28"/>
                <w:lang w:val="x-none" w:eastAsia="x-none"/>
              </w:rPr>
              <w:t xml:space="preserve">от  </w:t>
            </w:r>
            <w:r w:rsidRPr="00705A1F">
              <w:rPr>
                <w:sz w:val="28"/>
                <w:szCs w:val="28"/>
                <w:lang w:eastAsia="x-none"/>
              </w:rPr>
              <w:t>29</w:t>
            </w:r>
            <w:r w:rsidRPr="00705A1F">
              <w:rPr>
                <w:sz w:val="28"/>
                <w:szCs w:val="28"/>
                <w:lang w:val="x-none" w:eastAsia="x-none"/>
              </w:rPr>
              <w:t>.11.202</w:t>
            </w:r>
            <w:r w:rsidRPr="00705A1F">
              <w:rPr>
                <w:sz w:val="28"/>
                <w:szCs w:val="28"/>
                <w:lang w:eastAsia="x-none"/>
              </w:rPr>
              <w:t>3</w:t>
            </w:r>
            <w:r w:rsidRPr="00705A1F">
              <w:rPr>
                <w:sz w:val="28"/>
                <w:szCs w:val="28"/>
                <w:lang w:val="x-none" w:eastAsia="x-none"/>
              </w:rPr>
              <w:t xml:space="preserve"> г. № </w:t>
            </w:r>
            <w:r w:rsidRPr="00705A1F">
              <w:rPr>
                <w:sz w:val="28"/>
                <w:szCs w:val="28"/>
                <w:lang w:eastAsia="x-none"/>
              </w:rPr>
              <w:t>464</w:t>
            </w:r>
          </w:p>
          <w:p w14:paraId="1EAB3EE3" w14:textId="77777777" w:rsidR="00A41259" w:rsidRPr="00705A1F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05A1F">
              <w:rPr>
                <w:sz w:val="28"/>
                <w:szCs w:val="28"/>
                <w:lang w:eastAsia="x-none"/>
              </w:rPr>
              <w:t xml:space="preserve">в редакции решения </w:t>
            </w:r>
          </w:p>
          <w:p w14:paraId="2A983FBE" w14:textId="77777777" w:rsidR="00A41259" w:rsidRPr="00705A1F" w:rsidRDefault="00A41259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05A1F">
              <w:rPr>
                <w:sz w:val="28"/>
                <w:szCs w:val="28"/>
                <w:lang w:eastAsia="x-none"/>
              </w:rPr>
              <w:t>Совета муниципального образования Кореновский район</w:t>
            </w:r>
          </w:p>
          <w:p w14:paraId="2DD2151F" w14:textId="77777777" w:rsidR="00A41259" w:rsidRPr="00705A1F" w:rsidRDefault="002A7D97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proofErr w:type="gramStart"/>
            <w:r w:rsidRPr="002A7D97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Pr="002A7D97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</w:tbl>
    <w:p w14:paraId="44553E2C" w14:textId="77777777" w:rsidR="00A41259" w:rsidRDefault="00A41259" w:rsidP="00DF4EE4">
      <w:pPr>
        <w:jc w:val="center"/>
        <w:rPr>
          <w:bCs/>
          <w:sz w:val="28"/>
          <w:szCs w:val="28"/>
        </w:rPr>
      </w:pPr>
    </w:p>
    <w:p w14:paraId="153F0850" w14:textId="77777777" w:rsidR="00A41259" w:rsidRDefault="00A41259" w:rsidP="00DF4EE4">
      <w:pPr>
        <w:jc w:val="center"/>
        <w:rPr>
          <w:bCs/>
          <w:sz w:val="28"/>
          <w:szCs w:val="28"/>
        </w:rPr>
      </w:pPr>
    </w:p>
    <w:p w14:paraId="2E2E8EE0" w14:textId="77777777" w:rsidR="00A41259" w:rsidRPr="00B7208B" w:rsidRDefault="00A41259" w:rsidP="00DF4EE4">
      <w:pPr>
        <w:jc w:val="center"/>
        <w:rPr>
          <w:bCs/>
          <w:sz w:val="28"/>
          <w:szCs w:val="28"/>
        </w:rPr>
      </w:pPr>
      <w:r w:rsidRPr="00B7208B">
        <w:rPr>
          <w:bCs/>
          <w:sz w:val="28"/>
          <w:szCs w:val="28"/>
        </w:rPr>
        <w:t>БЕЗВОЗМЕЗДНЫЕ ПОСТУПЛЕНИЯ</w:t>
      </w:r>
    </w:p>
    <w:p w14:paraId="4B2BE87D" w14:textId="77777777" w:rsidR="00A41259" w:rsidRDefault="00A41259" w:rsidP="00DF4E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 других бюджетов бюджетной системы Российской Федерации</w:t>
      </w:r>
      <w:r w:rsidRPr="00B720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B7208B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 xml:space="preserve">4 </w:t>
      </w:r>
      <w:r w:rsidRPr="00B7208B">
        <w:rPr>
          <w:bCs/>
          <w:sz w:val="28"/>
          <w:szCs w:val="28"/>
        </w:rPr>
        <w:t>год</w:t>
      </w:r>
    </w:p>
    <w:p w14:paraId="6E82D754" w14:textId="77777777" w:rsidR="00A41259" w:rsidRPr="00B7208B" w:rsidRDefault="00A41259" w:rsidP="00DF4EE4">
      <w:pPr>
        <w:jc w:val="center"/>
        <w:rPr>
          <w:bCs/>
          <w:sz w:val="28"/>
          <w:szCs w:val="28"/>
        </w:rPr>
      </w:pPr>
    </w:p>
    <w:p w14:paraId="2C8B9C24" w14:textId="77777777" w:rsidR="00A41259" w:rsidRPr="00B7208B" w:rsidRDefault="00A41259" w:rsidP="00DF4EE4">
      <w:pPr>
        <w:jc w:val="right"/>
        <w:rPr>
          <w:sz w:val="28"/>
          <w:szCs w:val="28"/>
        </w:rPr>
      </w:pPr>
      <w:r w:rsidRPr="00B7208B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9"/>
        <w:gridCol w:w="4757"/>
        <w:gridCol w:w="1818"/>
      </w:tblGrid>
      <w:tr w:rsidR="00A41259" w:rsidRPr="009C51DD" w14:paraId="143B8ADB" w14:textId="77777777" w:rsidTr="00B72E18">
        <w:trPr>
          <w:trHeight w:val="516"/>
          <w:tblHeader/>
        </w:trPr>
        <w:tc>
          <w:tcPr>
            <w:tcW w:w="3279" w:type="dxa"/>
            <w:vAlign w:val="center"/>
          </w:tcPr>
          <w:p w14:paraId="02F1D6D7" w14:textId="77777777" w:rsidR="00A41259" w:rsidRPr="009C51DD" w:rsidRDefault="00A41259" w:rsidP="00DF4EE4">
            <w:pPr>
              <w:jc w:val="center"/>
              <w:rPr>
                <w:color w:val="000000"/>
                <w:sz w:val="28"/>
                <w:szCs w:val="28"/>
              </w:rPr>
            </w:pPr>
            <w:r w:rsidRPr="009C51DD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757" w:type="dxa"/>
            <w:vAlign w:val="center"/>
          </w:tcPr>
          <w:p w14:paraId="12CBADB5" w14:textId="77777777" w:rsidR="00A41259" w:rsidRPr="009C51DD" w:rsidRDefault="00A41259" w:rsidP="00DF4EE4">
            <w:pPr>
              <w:jc w:val="center"/>
              <w:rPr>
                <w:color w:val="000000"/>
                <w:sz w:val="28"/>
                <w:szCs w:val="28"/>
              </w:rPr>
            </w:pPr>
            <w:r w:rsidRPr="009C51DD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818" w:type="dxa"/>
            <w:vAlign w:val="center"/>
          </w:tcPr>
          <w:p w14:paraId="2AD3A3B1" w14:textId="77777777" w:rsidR="00A41259" w:rsidRPr="009C51DD" w:rsidRDefault="00A41259" w:rsidP="00DF4EE4">
            <w:pPr>
              <w:jc w:val="center"/>
              <w:rPr>
                <w:sz w:val="28"/>
                <w:szCs w:val="28"/>
              </w:rPr>
            </w:pPr>
            <w:r w:rsidRPr="009C51DD">
              <w:rPr>
                <w:sz w:val="28"/>
                <w:szCs w:val="28"/>
              </w:rPr>
              <w:t>Сумма</w:t>
            </w:r>
          </w:p>
        </w:tc>
      </w:tr>
      <w:tr w:rsidR="00A41259" w:rsidRPr="009C51DD" w14:paraId="36403693" w14:textId="77777777" w:rsidTr="00B72E18">
        <w:trPr>
          <w:tblHeader/>
        </w:trPr>
        <w:tc>
          <w:tcPr>
            <w:tcW w:w="3279" w:type="dxa"/>
            <w:vAlign w:val="center"/>
          </w:tcPr>
          <w:p w14:paraId="4B4AA6F6" w14:textId="77777777" w:rsidR="00A41259" w:rsidRPr="009C51DD" w:rsidRDefault="00A41259" w:rsidP="00DF4EE4">
            <w:pPr>
              <w:jc w:val="center"/>
              <w:rPr>
                <w:color w:val="000000"/>
                <w:sz w:val="28"/>
                <w:szCs w:val="28"/>
              </w:rPr>
            </w:pPr>
            <w:r w:rsidRPr="009C51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57" w:type="dxa"/>
            <w:vAlign w:val="center"/>
          </w:tcPr>
          <w:p w14:paraId="09F3F613" w14:textId="77777777" w:rsidR="00A41259" w:rsidRPr="009C51DD" w:rsidRDefault="00A41259" w:rsidP="00DF4EE4">
            <w:pPr>
              <w:jc w:val="center"/>
              <w:rPr>
                <w:color w:val="000000"/>
                <w:sz w:val="28"/>
                <w:szCs w:val="28"/>
              </w:rPr>
            </w:pPr>
            <w:r w:rsidRPr="009C51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8" w:type="dxa"/>
            <w:vAlign w:val="center"/>
          </w:tcPr>
          <w:p w14:paraId="6F33EE0C" w14:textId="77777777" w:rsidR="00A41259" w:rsidRPr="009C51DD" w:rsidRDefault="00A41259" w:rsidP="00DF4EE4">
            <w:pPr>
              <w:jc w:val="center"/>
              <w:rPr>
                <w:sz w:val="28"/>
                <w:szCs w:val="28"/>
              </w:rPr>
            </w:pPr>
            <w:r w:rsidRPr="009C51DD">
              <w:rPr>
                <w:sz w:val="28"/>
                <w:szCs w:val="28"/>
              </w:rPr>
              <w:t>3</w:t>
            </w:r>
          </w:p>
        </w:tc>
      </w:tr>
      <w:tr w:rsidR="00A41259" w:rsidRPr="00AC6362" w14:paraId="3E584B80" w14:textId="77777777" w:rsidTr="00B72E18">
        <w:tc>
          <w:tcPr>
            <w:tcW w:w="3279" w:type="dxa"/>
            <w:vAlign w:val="center"/>
          </w:tcPr>
          <w:p w14:paraId="587A74C0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 w:rsidRPr="00AC6362">
              <w:rPr>
                <w:sz w:val="28"/>
                <w:szCs w:val="28"/>
              </w:rPr>
              <w:t>2 00 00000 00 0000 000</w:t>
            </w:r>
          </w:p>
        </w:tc>
        <w:tc>
          <w:tcPr>
            <w:tcW w:w="4757" w:type="dxa"/>
            <w:vAlign w:val="center"/>
          </w:tcPr>
          <w:p w14:paraId="6CDDD14C" w14:textId="77777777" w:rsidR="00A41259" w:rsidRPr="00AC6362" w:rsidRDefault="00A41259" w:rsidP="00DF4EE4">
            <w:pPr>
              <w:jc w:val="center"/>
              <w:rPr>
                <w:color w:val="000000"/>
                <w:sz w:val="28"/>
                <w:szCs w:val="28"/>
              </w:rPr>
            </w:pPr>
            <w:r w:rsidRPr="00AC6362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18" w:type="dxa"/>
            <w:vAlign w:val="center"/>
          </w:tcPr>
          <w:p w14:paraId="14B351DD" w14:textId="77777777" w:rsidR="00A41259" w:rsidRPr="00AC6362" w:rsidRDefault="00A41259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2 339 996,6</w:t>
            </w:r>
          </w:p>
        </w:tc>
      </w:tr>
      <w:tr w:rsidR="00A41259" w:rsidRPr="00AC6362" w14:paraId="704F05A0" w14:textId="77777777" w:rsidTr="00B72E18">
        <w:tc>
          <w:tcPr>
            <w:tcW w:w="3279" w:type="dxa"/>
            <w:vAlign w:val="center"/>
          </w:tcPr>
          <w:p w14:paraId="5C553A86" w14:textId="77777777" w:rsidR="00A41259" w:rsidRPr="00AC6362" w:rsidRDefault="00A41259" w:rsidP="00DF4EE4">
            <w:pPr>
              <w:jc w:val="center"/>
              <w:rPr>
                <w:color w:val="000000"/>
                <w:sz w:val="28"/>
                <w:szCs w:val="28"/>
              </w:rPr>
            </w:pPr>
            <w:r w:rsidRPr="00AC6362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757" w:type="dxa"/>
            <w:vAlign w:val="center"/>
          </w:tcPr>
          <w:p w14:paraId="4CB31C64" w14:textId="77777777" w:rsidR="00A41259" w:rsidRPr="00AC6362" w:rsidRDefault="00A41259" w:rsidP="00DF4EE4">
            <w:pPr>
              <w:jc w:val="both"/>
              <w:rPr>
                <w:color w:val="000000"/>
                <w:sz w:val="28"/>
                <w:szCs w:val="28"/>
              </w:rPr>
            </w:pPr>
            <w:r w:rsidRPr="00AC6362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18" w:type="dxa"/>
            <w:vAlign w:val="center"/>
          </w:tcPr>
          <w:p w14:paraId="0E550FE2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2 177 534,7</w:t>
            </w:r>
          </w:p>
        </w:tc>
      </w:tr>
      <w:tr w:rsidR="00A41259" w:rsidRPr="00AC6362" w14:paraId="34FA5EB1" w14:textId="77777777" w:rsidTr="00B72E18">
        <w:tc>
          <w:tcPr>
            <w:tcW w:w="3279" w:type="dxa"/>
            <w:vAlign w:val="center"/>
          </w:tcPr>
          <w:p w14:paraId="2297B1A1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4757" w:type="dxa"/>
            <w:vAlign w:val="center"/>
          </w:tcPr>
          <w:p w14:paraId="3086338C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18" w:type="dxa"/>
            <w:vAlign w:val="center"/>
          </w:tcPr>
          <w:p w14:paraId="27745555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205 492,6</w:t>
            </w:r>
          </w:p>
        </w:tc>
      </w:tr>
      <w:tr w:rsidR="00A41259" w:rsidRPr="00AC6362" w14:paraId="142216AD" w14:textId="77777777" w:rsidTr="00B72E18">
        <w:tc>
          <w:tcPr>
            <w:tcW w:w="3279" w:type="dxa"/>
            <w:vAlign w:val="center"/>
          </w:tcPr>
          <w:p w14:paraId="040F8AB7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2 02 15001 00 0000 150</w:t>
            </w:r>
          </w:p>
        </w:tc>
        <w:tc>
          <w:tcPr>
            <w:tcW w:w="4757" w:type="dxa"/>
            <w:vAlign w:val="center"/>
          </w:tcPr>
          <w:p w14:paraId="63493CDC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18" w:type="dxa"/>
            <w:vAlign w:val="center"/>
          </w:tcPr>
          <w:p w14:paraId="0BB0AE79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 w:rsidRPr="00AC6362">
              <w:rPr>
                <w:sz w:val="28"/>
                <w:szCs w:val="28"/>
              </w:rPr>
              <w:t>175 398,1</w:t>
            </w:r>
          </w:p>
        </w:tc>
      </w:tr>
      <w:tr w:rsidR="00A41259" w:rsidRPr="00AC6362" w14:paraId="325A5E8A" w14:textId="77777777" w:rsidTr="00B72E18">
        <w:tc>
          <w:tcPr>
            <w:tcW w:w="3279" w:type="dxa"/>
            <w:vAlign w:val="center"/>
          </w:tcPr>
          <w:p w14:paraId="7ACC9F98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2 02 15001 05 0000 150</w:t>
            </w:r>
          </w:p>
        </w:tc>
        <w:tc>
          <w:tcPr>
            <w:tcW w:w="4757" w:type="dxa"/>
            <w:vAlign w:val="center"/>
          </w:tcPr>
          <w:p w14:paraId="171385A1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18" w:type="dxa"/>
            <w:vAlign w:val="center"/>
          </w:tcPr>
          <w:p w14:paraId="62FA2B42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 w:rsidRPr="00AC6362">
              <w:rPr>
                <w:sz w:val="28"/>
                <w:szCs w:val="28"/>
              </w:rPr>
              <w:t>175 398,1</w:t>
            </w:r>
          </w:p>
        </w:tc>
      </w:tr>
      <w:tr w:rsidR="00A41259" w:rsidRPr="00AC6362" w14:paraId="4A8585D0" w14:textId="77777777" w:rsidTr="00B72E18">
        <w:tc>
          <w:tcPr>
            <w:tcW w:w="3279" w:type="dxa"/>
          </w:tcPr>
          <w:p w14:paraId="4FE9AC9F" w14:textId="77777777" w:rsidR="00A41259" w:rsidRPr="00EE59D4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4">
              <w:rPr>
                <w:rFonts w:ascii="Times New Roman" w:hAnsi="Times New Roman" w:cs="Times New Roman"/>
                <w:sz w:val="28"/>
                <w:szCs w:val="28"/>
              </w:rPr>
              <w:t>2 02 15002 00 0000 150</w:t>
            </w:r>
          </w:p>
        </w:tc>
        <w:tc>
          <w:tcPr>
            <w:tcW w:w="4757" w:type="dxa"/>
          </w:tcPr>
          <w:p w14:paraId="52903D75" w14:textId="77777777" w:rsidR="00A41259" w:rsidRPr="00EE59D4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4">
              <w:rPr>
                <w:rFonts w:ascii="Times New Roman" w:hAnsi="Times New Roman" w:cs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18" w:type="dxa"/>
            <w:vAlign w:val="center"/>
          </w:tcPr>
          <w:p w14:paraId="0292885A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13 423,2</w:t>
            </w:r>
          </w:p>
        </w:tc>
      </w:tr>
      <w:tr w:rsidR="00A41259" w:rsidRPr="00AC6362" w14:paraId="59A4FD85" w14:textId="77777777" w:rsidTr="00B72E18">
        <w:tc>
          <w:tcPr>
            <w:tcW w:w="3279" w:type="dxa"/>
          </w:tcPr>
          <w:p w14:paraId="7F6B6157" w14:textId="77777777" w:rsidR="00A41259" w:rsidRPr="00EE59D4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4">
              <w:rPr>
                <w:rFonts w:ascii="Times New Roman" w:hAnsi="Times New Roman" w:cs="Times New Roman"/>
                <w:sz w:val="28"/>
                <w:szCs w:val="28"/>
              </w:rPr>
              <w:t>2 02 15002 05 0000 150</w:t>
            </w:r>
          </w:p>
        </w:tc>
        <w:tc>
          <w:tcPr>
            <w:tcW w:w="4757" w:type="dxa"/>
          </w:tcPr>
          <w:p w14:paraId="55824336" w14:textId="77777777" w:rsidR="00A41259" w:rsidRPr="00EE59D4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4">
              <w:rPr>
                <w:rFonts w:ascii="Times New Roman" w:hAnsi="Times New Roman" w:cs="Times New Roman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18" w:type="dxa"/>
            <w:vAlign w:val="center"/>
          </w:tcPr>
          <w:p w14:paraId="01594B28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13 423,2</w:t>
            </w:r>
          </w:p>
        </w:tc>
      </w:tr>
      <w:tr w:rsidR="00A41259" w:rsidRPr="00AC6362" w14:paraId="3936A73A" w14:textId="77777777" w:rsidTr="00B72E18">
        <w:tc>
          <w:tcPr>
            <w:tcW w:w="3279" w:type="dxa"/>
          </w:tcPr>
          <w:p w14:paraId="299EB5CE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2 02 19999 05 0000 150</w:t>
            </w:r>
          </w:p>
        </w:tc>
        <w:tc>
          <w:tcPr>
            <w:tcW w:w="4757" w:type="dxa"/>
          </w:tcPr>
          <w:p w14:paraId="48B160A6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муниципальных районов</w:t>
            </w:r>
          </w:p>
        </w:tc>
        <w:tc>
          <w:tcPr>
            <w:tcW w:w="1818" w:type="dxa"/>
            <w:vAlign w:val="center"/>
          </w:tcPr>
          <w:p w14:paraId="57D59EB7" w14:textId="77777777" w:rsidR="00A41259" w:rsidRPr="00AC6362" w:rsidRDefault="00A41259" w:rsidP="00DF4EE4">
            <w:pPr>
              <w:jc w:val="center"/>
              <w:rPr>
                <w:sz w:val="28"/>
                <w:szCs w:val="28"/>
                <w:lang w:val="en-US"/>
              </w:rPr>
            </w:pPr>
            <w:r w:rsidRPr="00AC6362">
              <w:rPr>
                <w:sz w:val="28"/>
                <w:szCs w:val="28"/>
                <w:lang w:val="en-US"/>
              </w:rPr>
              <w:t>1</w:t>
            </w:r>
            <w:r w:rsidRPr="00AC6362">
              <w:rPr>
                <w:sz w:val="28"/>
                <w:szCs w:val="28"/>
              </w:rPr>
              <w:t>6</w:t>
            </w:r>
            <w:r w:rsidRPr="00AC6362">
              <w:rPr>
                <w:sz w:val="28"/>
                <w:szCs w:val="28"/>
                <w:lang w:val="en-US"/>
              </w:rPr>
              <w:t> 671,3</w:t>
            </w:r>
          </w:p>
        </w:tc>
      </w:tr>
      <w:tr w:rsidR="00A41259" w:rsidRPr="00AC6362" w14:paraId="33D29B5E" w14:textId="77777777" w:rsidTr="00B72E18">
        <w:tc>
          <w:tcPr>
            <w:tcW w:w="3279" w:type="dxa"/>
            <w:vAlign w:val="center"/>
          </w:tcPr>
          <w:p w14:paraId="00BA2042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2 02 20000 00 0000 150</w:t>
            </w:r>
          </w:p>
        </w:tc>
        <w:tc>
          <w:tcPr>
            <w:tcW w:w="4757" w:type="dxa"/>
            <w:vAlign w:val="center"/>
          </w:tcPr>
          <w:p w14:paraId="7F7442B0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бюджетной системы Российской Федерации </w:t>
            </w:r>
            <w:r w:rsidRPr="00AC6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(межбюджетные субсидии)</w:t>
            </w:r>
          </w:p>
        </w:tc>
        <w:tc>
          <w:tcPr>
            <w:tcW w:w="1818" w:type="dxa"/>
            <w:vAlign w:val="center"/>
          </w:tcPr>
          <w:p w14:paraId="2A2F5B6B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799 965,1</w:t>
            </w:r>
          </w:p>
          <w:p w14:paraId="75D2D216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A41259" w:rsidRPr="00AC6362" w14:paraId="024917FC" w14:textId="77777777" w:rsidTr="00B72E18">
        <w:tc>
          <w:tcPr>
            <w:tcW w:w="3279" w:type="dxa"/>
            <w:vAlign w:val="center"/>
          </w:tcPr>
          <w:p w14:paraId="319F24EA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2 02 20077 05 0000 150</w:t>
            </w:r>
          </w:p>
        </w:tc>
        <w:tc>
          <w:tcPr>
            <w:tcW w:w="4757" w:type="dxa"/>
            <w:vAlign w:val="center"/>
          </w:tcPr>
          <w:p w14:paraId="4157EE96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18" w:type="dxa"/>
            <w:vAlign w:val="center"/>
          </w:tcPr>
          <w:p w14:paraId="6568D891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457 293,2</w:t>
            </w:r>
          </w:p>
        </w:tc>
      </w:tr>
      <w:tr w:rsidR="00A41259" w:rsidRPr="00AC6362" w14:paraId="0E13D238" w14:textId="77777777" w:rsidTr="00B72E18">
        <w:tc>
          <w:tcPr>
            <w:tcW w:w="3279" w:type="dxa"/>
            <w:vAlign w:val="center"/>
          </w:tcPr>
          <w:p w14:paraId="4929C1D6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2 02 25304 05 0000 150</w:t>
            </w:r>
          </w:p>
        </w:tc>
        <w:tc>
          <w:tcPr>
            <w:tcW w:w="4757" w:type="dxa"/>
            <w:vAlign w:val="center"/>
          </w:tcPr>
          <w:p w14:paraId="61FE1DC9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18" w:type="dxa"/>
            <w:vAlign w:val="center"/>
          </w:tcPr>
          <w:p w14:paraId="6CC9A034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 w:rsidRPr="00AC6362">
              <w:rPr>
                <w:sz w:val="28"/>
                <w:szCs w:val="28"/>
              </w:rPr>
              <w:t>38 904,2</w:t>
            </w:r>
          </w:p>
        </w:tc>
      </w:tr>
      <w:tr w:rsidR="00A41259" w:rsidRPr="00AC6362" w14:paraId="3BE2E710" w14:textId="77777777" w:rsidTr="00B72E18">
        <w:tc>
          <w:tcPr>
            <w:tcW w:w="3279" w:type="dxa"/>
            <w:vAlign w:val="center"/>
          </w:tcPr>
          <w:p w14:paraId="29747467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2 02 25497 05 0000 150</w:t>
            </w:r>
          </w:p>
        </w:tc>
        <w:tc>
          <w:tcPr>
            <w:tcW w:w="4757" w:type="dxa"/>
            <w:vAlign w:val="center"/>
          </w:tcPr>
          <w:p w14:paraId="73A266E3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18" w:type="dxa"/>
            <w:vAlign w:val="center"/>
          </w:tcPr>
          <w:p w14:paraId="3851F9A4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 w:rsidRPr="00AC6362">
              <w:rPr>
                <w:sz w:val="28"/>
                <w:szCs w:val="28"/>
              </w:rPr>
              <w:t>5 004,4</w:t>
            </w:r>
          </w:p>
        </w:tc>
      </w:tr>
      <w:tr w:rsidR="00A41259" w:rsidRPr="00AC6362" w14:paraId="052C5A44" w14:textId="77777777" w:rsidTr="00B72E18">
        <w:tc>
          <w:tcPr>
            <w:tcW w:w="3279" w:type="dxa"/>
            <w:vAlign w:val="center"/>
          </w:tcPr>
          <w:p w14:paraId="0AC72C87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2 02 25519 05 0000 150</w:t>
            </w:r>
          </w:p>
        </w:tc>
        <w:tc>
          <w:tcPr>
            <w:tcW w:w="4757" w:type="dxa"/>
            <w:vAlign w:val="center"/>
          </w:tcPr>
          <w:p w14:paraId="1603F71C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  <w:p w14:paraId="312BAC43" w14:textId="77777777" w:rsidR="00A41259" w:rsidRPr="00AC6362" w:rsidRDefault="00A41259" w:rsidP="00DF4EE4">
            <w:pPr>
              <w:jc w:val="both"/>
            </w:pPr>
          </w:p>
        </w:tc>
        <w:tc>
          <w:tcPr>
            <w:tcW w:w="1818" w:type="dxa"/>
            <w:vAlign w:val="center"/>
          </w:tcPr>
          <w:p w14:paraId="737C5DEE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 w:rsidRPr="00AC6362">
              <w:rPr>
                <w:sz w:val="28"/>
                <w:szCs w:val="28"/>
              </w:rPr>
              <w:t>4 289,3</w:t>
            </w:r>
          </w:p>
        </w:tc>
      </w:tr>
      <w:tr w:rsidR="00A41259" w:rsidRPr="00AC6362" w14:paraId="2F6AF066" w14:textId="77777777" w:rsidTr="00B72E18">
        <w:tc>
          <w:tcPr>
            <w:tcW w:w="3279" w:type="dxa"/>
            <w:vAlign w:val="center"/>
          </w:tcPr>
          <w:p w14:paraId="118F9E46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2 02 25750 05 0000 150</w:t>
            </w:r>
          </w:p>
        </w:tc>
        <w:tc>
          <w:tcPr>
            <w:tcW w:w="4757" w:type="dxa"/>
            <w:vAlign w:val="center"/>
          </w:tcPr>
          <w:p w14:paraId="4DB7A66A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18" w:type="dxa"/>
            <w:vAlign w:val="center"/>
          </w:tcPr>
          <w:p w14:paraId="1978192F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 w:rsidRPr="00AC6362">
              <w:rPr>
                <w:sz w:val="28"/>
                <w:szCs w:val="28"/>
              </w:rPr>
              <w:t>235 758,4</w:t>
            </w:r>
          </w:p>
        </w:tc>
      </w:tr>
      <w:tr w:rsidR="00A41259" w:rsidRPr="00AC6362" w14:paraId="39ACA4E0" w14:textId="77777777" w:rsidTr="00B72E18">
        <w:tc>
          <w:tcPr>
            <w:tcW w:w="3279" w:type="dxa"/>
            <w:vAlign w:val="center"/>
          </w:tcPr>
          <w:p w14:paraId="3495481B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2 02 25786 05 0000 150</w:t>
            </w:r>
          </w:p>
        </w:tc>
        <w:tc>
          <w:tcPr>
            <w:tcW w:w="4757" w:type="dxa"/>
            <w:vAlign w:val="center"/>
          </w:tcPr>
          <w:p w14:paraId="5DFBFF7C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818" w:type="dxa"/>
            <w:vAlign w:val="center"/>
          </w:tcPr>
          <w:p w14:paraId="2785236C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 w:rsidRPr="00AC6362">
              <w:rPr>
                <w:sz w:val="28"/>
                <w:szCs w:val="28"/>
              </w:rPr>
              <w:t>1 087,9</w:t>
            </w:r>
          </w:p>
        </w:tc>
      </w:tr>
      <w:tr w:rsidR="00A41259" w:rsidRPr="00AC6362" w14:paraId="25736057" w14:textId="77777777" w:rsidTr="00B72E18">
        <w:tc>
          <w:tcPr>
            <w:tcW w:w="3279" w:type="dxa"/>
            <w:vAlign w:val="center"/>
          </w:tcPr>
          <w:p w14:paraId="2F3DF985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2 02 29999 05 0000 150</w:t>
            </w:r>
          </w:p>
        </w:tc>
        <w:tc>
          <w:tcPr>
            <w:tcW w:w="4757" w:type="dxa"/>
            <w:vAlign w:val="center"/>
          </w:tcPr>
          <w:p w14:paraId="779A3C7A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818" w:type="dxa"/>
            <w:vAlign w:val="center"/>
          </w:tcPr>
          <w:p w14:paraId="730F1A5D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57 627,7</w:t>
            </w:r>
          </w:p>
        </w:tc>
      </w:tr>
      <w:tr w:rsidR="00A41259" w:rsidRPr="00AC6362" w14:paraId="078DE76A" w14:textId="77777777" w:rsidTr="00B72E18">
        <w:tc>
          <w:tcPr>
            <w:tcW w:w="3279" w:type="dxa"/>
            <w:vAlign w:val="center"/>
          </w:tcPr>
          <w:p w14:paraId="5643BB80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2 02 30000 00 0000 150</w:t>
            </w:r>
          </w:p>
        </w:tc>
        <w:tc>
          <w:tcPr>
            <w:tcW w:w="4757" w:type="dxa"/>
            <w:vAlign w:val="center"/>
          </w:tcPr>
          <w:p w14:paraId="7F7D0BCA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18" w:type="dxa"/>
            <w:vAlign w:val="center"/>
          </w:tcPr>
          <w:p w14:paraId="7B3A52F8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1 112 994,1</w:t>
            </w:r>
          </w:p>
        </w:tc>
      </w:tr>
      <w:tr w:rsidR="00A41259" w:rsidRPr="00AC6362" w14:paraId="54C2D2D3" w14:textId="77777777" w:rsidTr="00B72E18">
        <w:tc>
          <w:tcPr>
            <w:tcW w:w="3279" w:type="dxa"/>
            <w:vAlign w:val="center"/>
          </w:tcPr>
          <w:p w14:paraId="69F36F99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2 02 30024 05 0000 150</w:t>
            </w:r>
          </w:p>
        </w:tc>
        <w:tc>
          <w:tcPr>
            <w:tcW w:w="4757" w:type="dxa"/>
            <w:vAlign w:val="center"/>
          </w:tcPr>
          <w:p w14:paraId="3B0D3339" w14:textId="77777777" w:rsidR="00A41259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  <w:p w14:paraId="0472E81A" w14:textId="77777777" w:rsidR="002A7D97" w:rsidRPr="002A7D97" w:rsidRDefault="002A7D97" w:rsidP="002A7D97"/>
        </w:tc>
        <w:tc>
          <w:tcPr>
            <w:tcW w:w="1818" w:type="dxa"/>
            <w:vAlign w:val="center"/>
          </w:tcPr>
          <w:p w14:paraId="473EF17B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982 658,7</w:t>
            </w:r>
          </w:p>
        </w:tc>
      </w:tr>
      <w:tr w:rsidR="00A41259" w:rsidRPr="00AC6362" w14:paraId="4C6F41D0" w14:textId="77777777" w:rsidTr="00B72E18">
        <w:tc>
          <w:tcPr>
            <w:tcW w:w="3279" w:type="dxa"/>
            <w:vAlign w:val="center"/>
          </w:tcPr>
          <w:p w14:paraId="511ECC02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2 02 30029 05 0000 150</w:t>
            </w:r>
          </w:p>
        </w:tc>
        <w:tc>
          <w:tcPr>
            <w:tcW w:w="4757" w:type="dxa"/>
            <w:vAlign w:val="center"/>
          </w:tcPr>
          <w:p w14:paraId="25853D06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18" w:type="dxa"/>
            <w:vAlign w:val="center"/>
          </w:tcPr>
          <w:p w14:paraId="0382CFEC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 w:rsidRPr="00AC6362">
              <w:rPr>
                <w:sz w:val="28"/>
                <w:szCs w:val="28"/>
              </w:rPr>
              <w:t>8 665,8</w:t>
            </w:r>
          </w:p>
        </w:tc>
      </w:tr>
      <w:tr w:rsidR="00A41259" w:rsidRPr="00AC6362" w14:paraId="5C6165FD" w14:textId="77777777" w:rsidTr="00B72E18">
        <w:tc>
          <w:tcPr>
            <w:tcW w:w="3279" w:type="dxa"/>
            <w:vAlign w:val="center"/>
          </w:tcPr>
          <w:p w14:paraId="633CA16D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2 02 35120 05 0000 150</w:t>
            </w:r>
          </w:p>
        </w:tc>
        <w:tc>
          <w:tcPr>
            <w:tcW w:w="4757" w:type="dxa"/>
            <w:vAlign w:val="center"/>
          </w:tcPr>
          <w:p w14:paraId="2809BCC6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14:paraId="189BBA2B" w14:textId="77777777" w:rsidR="00A41259" w:rsidRPr="00AC6362" w:rsidRDefault="00A41259" w:rsidP="00DF4EE4">
            <w:pPr>
              <w:jc w:val="both"/>
            </w:pPr>
          </w:p>
        </w:tc>
        <w:tc>
          <w:tcPr>
            <w:tcW w:w="1818" w:type="dxa"/>
            <w:vAlign w:val="center"/>
          </w:tcPr>
          <w:p w14:paraId="2941CCFA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 w:rsidRPr="00AC6362">
              <w:rPr>
                <w:sz w:val="28"/>
                <w:szCs w:val="28"/>
              </w:rPr>
              <w:t>9,7</w:t>
            </w:r>
          </w:p>
        </w:tc>
      </w:tr>
      <w:tr w:rsidR="00A41259" w:rsidRPr="00AC6362" w14:paraId="07AA66CB" w14:textId="77777777" w:rsidTr="00B72E18">
        <w:tc>
          <w:tcPr>
            <w:tcW w:w="3279" w:type="dxa"/>
            <w:vAlign w:val="center"/>
          </w:tcPr>
          <w:p w14:paraId="1F928C94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2 02 35179 05 0000 150</w:t>
            </w:r>
          </w:p>
        </w:tc>
        <w:tc>
          <w:tcPr>
            <w:tcW w:w="4757" w:type="dxa"/>
            <w:vAlign w:val="center"/>
          </w:tcPr>
          <w:p w14:paraId="5427D24C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14:paraId="16BB80DC" w14:textId="77777777" w:rsidR="00A41259" w:rsidRPr="00AC6362" w:rsidRDefault="00A41259" w:rsidP="00DF4EE4">
            <w:pPr>
              <w:jc w:val="both"/>
            </w:pPr>
          </w:p>
        </w:tc>
        <w:tc>
          <w:tcPr>
            <w:tcW w:w="1818" w:type="dxa"/>
            <w:vAlign w:val="center"/>
          </w:tcPr>
          <w:p w14:paraId="324B23D5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 w:rsidRPr="00AC6362">
              <w:rPr>
                <w:sz w:val="28"/>
                <w:szCs w:val="28"/>
              </w:rPr>
              <w:t>5 185,5</w:t>
            </w:r>
          </w:p>
        </w:tc>
      </w:tr>
      <w:tr w:rsidR="00A41259" w:rsidRPr="00AC6362" w14:paraId="6D3B559B" w14:textId="77777777" w:rsidTr="00B72E18">
        <w:tc>
          <w:tcPr>
            <w:tcW w:w="3279" w:type="dxa"/>
            <w:vAlign w:val="center"/>
          </w:tcPr>
          <w:p w14:paraId="2F362701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2 02 35303 05 0000 150</w:t>
            </w:r>
          </w:p>
        </w:tc>
        <w:tc>
          <w:tcPr>
            <w:tcW w:w="4757" w:type="dxa"/>
            <w:vAlign w:val="center"/>
          </w:tcPr>
          <w:p w14:paraId="4B83201D" w14:textId="77777777" w:rsidR="00A41259" w:rsidRPr="00AC6362" w:rsidRDefault="00A41259" w:rsidP="00DF4EE4">
            <w:pPr>
              <w:pStyle w:val="af4"/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0073CEB5" w14:textId="77777777" w:rsidR="00A41259" w:rsidRPr="00AC6362" w:rsidRDefault="00A41259" w:rsidP="00DF4EE4">
            <w:pPr>
              <w:jc w:val="both"/>
            </w:pPr>
          </w:p>
        </w:tc>
        <w:tc>
          <w:tcPr>
            <w:tcW w:w="1818" w:type="dxa"/>
            <w:vAlign w:val="center"/>
          </w:tcPr>
          <w:p w14:paraId="75CDA4E1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39164,2</w:t>
            </w:r>
          </w:p>
        </w:tc>
      </w:tr>
      <w:tr w:rsidR="00A41259" w:rsidRPr="00AC6362" w14:paraId="7926752A" w14:textId="77777777" w:rsidTr="00B72E18">
        <w:tc>
          <w:tcPr>
            <w:tcW w:w="3279" w:type="dxa"/>
            <w:vAlign w:val="center"/>
          </w:tcPr>
          <w:p w14:paraId="18500915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2 02 36900 05 0000 150</w:t>
            </w:r>
          </w:p>
        </w:tc>
        <w:tc>
          <w:tcPr>
            <w:tcW w:w="4757" w:type="dxa"/>
            <w:vAlign w:val="center"/>
          </w:tcPr>
          <w:p w14:paraId="51792226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818" w:type="dxa"/>
            <w:vAlign w:val="center"/>
          </w:tcPr>
          <w:p w14:paraId="2F1FFC80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 w:rsidRPr="00AC6362">
              <w:rPr>
                <w:sz w:val="28"/>
                <w:szCs w:val="28"/>
              </w:rPr>
              <w:t>77 310,2</w:t>
            </w:r>
          </w:p>
        </w:tc>
      </w:tr>
      <w:tr w:rsidR="00A41259" w:rsidRPr="00AC6362" w14:paraId="04114502" w14:textId="77777777" w:rsidTr="00B72E18">
        <w:tc>
          <w:tcPr>
            <w:tcW w:w="3279" w:type="dxa"/>
            <w:vAlign w:val="center"/>
          </w:tcPr>
          <w:p w14:paraId="5369D513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4757" w:type="dxa"/>
            <w:vAlign w:val="center"/>
          </w:tcPr>
          <w:p w14:paraId="1E202DD2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18" w:type="dxa"/>
            <w:vAlign w:val="center"/>
          </w:tcPr>
          <w:p w14:paraId="538A84B0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59 082,9</w:t>
            </w:r>
          </w:p>
        </w:tc>
      </w:tr>
      <w:tr w:rsidR="00A41259" w:rsidRPr="00AC6362" w14:paraId="26EA8B8E" w14:textId="77777777" w:rsidTr="00B72E18">
        <w:tc>
          <w:tcPr>
            <w:tcW w:w="3279" w:type="dxa"/>
            <w:vAlign w:val="center"/>
          </w:tcPr>
          <w:p w14:paraId="259114E0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2 02 40014 05 0000 150</w:t>
            </w:r>
          </w:p>
        </w:tc>
        <w:tc>
          <w:tcPr>
            <w:tcW w:w="4757" w:type="dxa"/>
            <w:vAlign w:val="center"/>
          </w:tcPr>
          <w:p w14:paraId="49DAA33A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8" w:type="dxa"/>
            <w:vAlign w:val="center"/>
          </w:tcPr>
          <w:p w14:paraId="63B4B758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8468,4</w:t>
            </w:r>
          </w:p>
        </w:tc>
      </w:tr>
      <w:tr w:rsidR="00A41259" w:rsidRPr="00AC6362" w14:paraId="7F25BC0D" w14:textId="77777777" w:rsidTr="00B72E18">
        <w:tc>
          <w:tcPr>
            <w:tcW w:w="3279" w:type="dxa"/>
            <w:vAlign w:val="center"/>
          </w:tcPr>
          <w:p w14:paraId="0EF87F3C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2 02 49999 05 0000 150</w:t>
            </w:r>
          </w:p>
        </w:tc>
        <w:tc>
          <w:tcPr>
            <w:tcW w:w="4757" w:type="dxa"/>
            <w:vAlign w:val="center"/>
          </w:tcPr>
          <w:p w14:paraId="6E35E08F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18" w:type="dxa"/>
            <w:vAlign w:val="center"/>
          </w:tcPr>
          <w:p w14:paraId="23F4BDE5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50 614,5</w:t>
            </w:r>
          </w:p>
        </w:tc>
      </w:tr>
      <w:tr w:rsidR="00A41259" w:rsidRPr="00AC6362" w14:paraId="7F053EEE" w14:textId="77777777" w:rsidTr="00B72E18">
        <w:tc>
          <w:tcPr>
            <w:tcW w:w="3279" w:type="dxa"/>
            <w:vAlign w:val="center"/>
          </w:tcPr>
          <w:p w14:paraId="65AC31F6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2 07 00000 00 0000 000</w:t>
            </w:r>
          </w:p>
        </w:tc>
        <w:tc>
          <w:tcPr>
            <w:tcW w:w="4757" w:type="dxa"/>
            <w:vAlign w:val="center"/>
          </w:tcPr>
          <w:p w14:paraId="1A05924C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818" w:type="dxa"/>
            <w:vAlign w:val="center"/>
          </w:tcPr>
          <w:p w14:paraId="62CA1E9C" w14:textId="77777777" w:rsidR="00A41259" w:rsidRPr="00AC6362" w:rsidRDefault="00A41259" w:rsidP="00DF4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162 461,9</w:t>
            </w:r>
          </w:p>
        </w:tc>
      </w:tr>
      <w:tr w:rsidR="00A41259" w:rsidRPr="00AC6362" w14:paraId="008E1E77" w14:textId="77777777" w:rsidTr="00B72E18">
        <w:tc>
          <w:tcPr>
            <w:tcW w:w="3279" w:type="dxa"/>
            <w:vAlign w:val="center"/>
          </w:tcPr>
          <w:p w14:paraId="074C1EC2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2 07 05000 05 0000 150</w:t>
            </w:r>
          </w:p>
        </w:tc>
        <w:tc>
          <w:tcPr>
            <w:tcW w:w="4757" w:type="dxa"/>
            <w:vAlign w:val="center"/>
          </w:tcPr>
          <w:p w14:paraId="0E44BA58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18" w:type="dxa"/>
          </w:tcPr>
          <w:p w14:paraId="7DAD687A" w14:textId="77777777" w:rsidR="00A41259" w:rsidRDefault="00A41259">
            <w:r>
              <w:rPr>
                <w:sz w:val="28"/>
                <w:szCs w:val="28"/>
              </w:rPr>
              <w:t xml:space="preserve">   </w:t>
            </w:r>
            <w:r w:rsidRPr="00356410">
              <w:rPr>
                <w:sz w:val="28"/>
                <w:szCs w:val="28"/>
              </w:rPr>
              <w:t>162 461,9</w:t>
            </w:r>
          </w:p>
        </w:tc>
      </w:tr>
      <w:tr w:rsidR="00A41259" w:rsidRPr="00EA0EAF" w14:paraId="76964D24" w14:textId="77777777" w:rsidTr="00B72E18">
        <w:tc>
          <w:tcPr>
            <w:tcW w:w="3279" w:type="dxa"/>
            <w:vAlign w:val="center"/>
          </w:tcPr>
          <w:p w14:paraId="67335E5F" w14:textId="77777777" w:rsidR="00A41259" w:rsidRPr="00AC6362" w:rsidRDefault="00A41259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2 07 05030 05 0000 150</w:t>
            </w:r>
          </w:p>
        </w:tc>
        <w:tc>
          <w:tcPr>
            <w:tcW w:w="4757" w:type="dxa"/>
            <w:vAlign w:val="center"/>
          </w:tcPr>
          <w:p w14:paraId="38B8439F" w14:textId="77777777" w:rsidR="00A41259" w:rsidRPr="00AC6362" w:rsidRDefault="00A41259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18" w:type="dxa"/>
          </w:tcPr>
          <w:p w14:paraId="1006F94A" w14:textId="77777777" w:rsidR="00A41259" w:rsidRDefault="00A41259">
            <w:r>
              <w:rPr>
                <w:sz w:val="28"/>
                <w:szCs w:val="28"/>
              </w:rPr>
              <w:t xml:space="preserve">    </w:t>
            </w:r>
            <w:r w:rsidRPr="00356410">
              <w:rPr>
                <w:sz w:val="28"/>
                <w:szCs w:val="28"/>
              </w:rPr>
              <w:t>162 461,9</w:t>
            </w:r>
          </w:p>
        </w:tc>
      </w:tr>
    </w:tbl>
    <w:p w14:paraId="7F1A664B" w14:textId="77777777" w:rsidR="00A41259" w:rsidRPr="00C731C7" w:rsidRDefault="00A41259" w:rsidP="00DF4EE4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</w:p>
    <w:p w14:paraId="32D35424" w14:textId="77777777" w:rsidR="00A41259" w:rsidRDefault="00A41259" w:rsidP="00DF4EE4">
      <w:pPr>
        <w:rPr>
          <w:sz w:val="28"/>
          <w:szCs w:val="28"/>
        </w:rPr>
      </w:pPr>
    </w:p>
    <w:p w14:paraId="704FBD85" w14:textId="77777777" w:rsidR="00A41259" w:rsidRPr="00C731C7" w:rsidRDefault="00A41259" w:rsidP="00DF4EE4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B25175" w:rsidRPr="009C6EC4" w14:paraId="3AE7CBB5" w14:textId="77777777" w:rsidTr="00B25175">
        <w:tc>
          <w:tcPr>
            <w:tcW w:w="4927" w:type="dxa"/>
          </w:tcPr>
          <w:p w14:paraId="3E268C5B" w14:textId="77777777" w:rsidR="00B25175" w:rsidRDefault="00B25175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67E34E68" w14:textId="77777777" w:rsidR="00B25175" w:rsidRDefault="00B25175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1643D356" w14:textId="77777777" w:rsidR="00B25175" w:rsidRDefault="00B25175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4927" w:type="dxa"/>
            <w:vAlign w:val="bottom"/>
          </w:tcPr>
          <w:p w14:paraId="430F3EC4" w14:textId="77777777" w:rsidR="00B25175" w:rsidRDefault="00B25175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 w14:paraId="697EA4CF" w14:textId="77777777" w:rsidR="00B72E18" w:rsidRDefault="00B72E18" w:rsidP="00DF4EE4">
      <w:pPr>
        <w:rPr>
          <w:sz w:val="28"/>
          <w:szCs w:val="28"/>
        </w:rPr>
        <w:sectPr w:rsidR="00B72E18" w:rsidSect="00A41259">
          <w:headerReference w:type="even" r:id="rId10"/>
          <w:headerReference w:type="default" r:id="rId11"/>
          <w:pgSz w:w="11906" w:h="16838" w:code="9"/>
          <w:pgMar w:top="1134" w:right="567" w:bottom="1134" w:left="1701" w:header="454" w:footer="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9"/>
        <w:gridCol w:w="4925"/>
      </w:tblGrid>
      <w:tr w:rsidR="00B72E18" w:rsidRPr="003F0162" w14:paraId="7D177A6B" w14:textId="77777777" w:rsidTr="00DF4EE4">
        <w:trPr>
          <w:trHeight w:val="1417"/>
        </w:trPr>
        <w:tc>
          <w:tcPr>
            <w:tcW w:w="2501" w:type="pct"/>
            <w:shd w:val="clear" w:color="auto" w:fill="auto"/>
          </w:tcPr>
          <w:p w14:paraId="3A859309" w14:textId="77777777" w:rsidR="00B72E18" w:rsidRPr="00880407" w:rsidRDefault="00B7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pct"/>
            <w:shd w:val="clear" w:color="auto" w:fill="auto"/>
          </w:tcPr>
          <w:p w14:paraId="31668115" w14:textId="3A051C1C" w:rsidR="00B72E18" w:rsidRPr="00E94AD1" w:rsidRDefault="00B72E18" w:rsidP="00DF4EE4">
            <w:pPr>
              <w:jc w:val="center"/>
              <w:rPr>
                <w:sz w:val="28"/>
                <w:szCs w:val="28"/>
              </w:rPr>
            </w:pPr>
            <w:r w:rsidRPr="00E94AD1">
              <w:rPr>
                <w:sz w:val="28"/>
                <w:szCs w:val="28"/>
              </w:rPr>
              <w:t>ПРИЛОЖЕНИЕ № 4</w:t>
            </w:r>
          </w:p>
          <w:p w14:paraId="4472E10A" w14:textId="77777777" w:rsidR="00B72E18" w:rsidRPr="00E94AD1" w:rsidRDefault="00B72E18" w:rsidP="00DF4EE4">
            <w:pPr>
              <w:jc w:val="center"/>
              <w:rPr>
                <w:sz w:val="28"/>
                <w:szCs w:val="28"/>
              </w:rPr>
            </w:pPr>
            <w:r w:rsidRPr="00E94AD1">
              <w:rPr>
                <w:sz w:val="28"/>
                <w:szCs w:val="28"/>
              </w:rPr>
              <w:t>к решению Совета муниципального образования Кореновский район</w:t>
            </w:r>
          </w:p>
          <w:p w14:paraId="06301161" w14:textId="77777777" w:rsidR="00B72E18" w:rsidRPr="00880407" w:rsidRDefault="002A7D97" w:rsidP="00DF4EE4">
            <w:pPr>
              <w:jc w:val="center"/>
              <w:rPr>
                <w:sz w:val="28"/>
                <w:szCs w:val="28"/>
              </w:rPr>
            </w:pPr>
            <w:proofErr w:type="gramStart"/>
            <w:r w:rsidRPr="002A7D97">
              <w:rPr>
                <w:sz w:val="28"/>
                <w:szCs w:val="28"/>
              </w:rPr>
              <w:t>от  31.07.2024</w:t>
            </w:r>
            <w:proofErr w:type="gramEnd"/>
            <w:r w:rsidRPr="002A7D97">
              <w:rPr>
                <w:sz w:val="28"/>
                <w:szCs w:val="28"/>
              </w:rPr>
              <w:t xml:space="preserve"> г. №  559</w:t>
            </w:r>
          </w:p>
        </w:tc>
      </w:tr>
      <w:tr w:rsidR="00B72E18" w:rsidRPr="003F0162" w14:paraId="43F565F9" w14:textId="77777777" w:rsidTr="00DF4EE4">
        <w:tc>
          <w:tcPr>
            <w:tcW w:w="2501" w:type="pct"/>
            <w:shd w:val="clear" w:color="auto" w:fill="auto"/>
          </w:tcPr>
          <w:p w14:paraId="08C06651" w14:textId="77777777" w:rsidR="00B72E18" w:rsidRPr="00880407" w:rsidRDefault="00B72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pct"/>
            <w:shd w:val="clear" w:color="auto" w:fill="auto"/>
          </w:tcPr>
          <w:p w14:paraId="5821E640" w14:textId="77777777" w:rsidR="00B72E18" w:rsidRPr="00614803" w:rsidRDefault="00B72E18" w:rsidP="00DF4EE4">
            <w:pPr>
              <w:jc w:val="center"/>
              <w:rPr>
                <w:sz w:val="28"/>
                <w:szCs w:val="28"/>
              </w:rPr>
            </w:pPr>
            <w:r w:rsidRPr="0061480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14:paraId="278B0144" w14:textId="77777777" w:rsidR="00B72E18" w:rsidRPr="00614803" w:rsidRDefault="00B72E18" w:rsidP="00DF4EE4">
            <w:pPr>
              <w:jc w:val="center"/>
              <w:rPr>
                <w:sz w:val="28"/>
                <w:szCs w:val="28"/>
              </w:rPr>
            </w:pPr>
            <w:r w:rsidRPr="00614803">
              <w:rPr>
                <w:sz w:val="28"/>
                <w:szCs w:val="28"/>
              </w:rPr>
              <w:t>к решению Совета муниципального</w:t>
            </w:r>
          </w:p>
          <w:p w14:paraId="1ABC4348" w14:textId="77777777" w:rsidR="00B72E18" w:rsidRPr="00614803" w:rsidRDefault="00B72E18" w:rsidP="00DF4EE4">
            <w:pPr>
              <w:jc w:val="center"/>
              <w:rPr>
                <w:sz w:val="28"/>
                <w:szCs w:val="28"/>
              </w:rPr>
            </w:pPr>
            <w:r w:rsidRPr="00614803">
              <w:rPr>
                <w:sz w:val="28"/>
                <w:szCs w:val="28"/>
              </w:rPr>
              <w:t>образования Кореновский район</w:t>
            </w:r>
          </w:p>
          <w:p w14:paraId="436DCFC3" w14:textId="77777777" w:rsidR="00B72E18" w:rsidRPr="00614803" w:rsidRDefault="00B72E18" w:rsidP="00DF4EE4">
            <w:pPr>
              <w:jc w:val="center"/>
              <w:rPr>
                <w:sz w:val="28"/>
                <w:szCs w:val="28"/>
              </w:rPr>
            </w:pPr>
            <w:proofErr w:type="gramStart"/>
            <w:r w:rsidRPr="00614803">
              <w:rPr>
                <w:sz w:val="28"/>
                <w:szCs w:val="28"/>
              </w:rPr>
              <w:t>от  29.11.2023</w:t>
            </w:r>
            <w:proofErr w:type="gramEnd"/>
            <w:r w:rsidRPr="00614803">
              <w:rPr>
                <w:sz w:val="28"/>
                <w:szCs w:val="28"/>
              </w:rPr>
              <w:t xml:space="preserve"> г. № 464</w:t>
            </w:r>
          </w:p>
          <w:p w14:paraId="66C844ED" w14:textId="77777777" w:rsidR="00B72E18" w:rsidRPr="00614803" w:rsidRDefault="00B72E18" w:rsidP="00DF4EE4">
            <w:pPr>
              <w:jc w:val="center"/>
              <w:rPr>
                <w:sz w:val="28"/>
                <w:szCs w:val="28"/>
              </w:rPr>
            </w:pPr>
            <w:r w:rsidRPr="00614803">
              <w:rPr>
                <w:sz w:val="28"/>
                <w:szCs w:val="28"/>
              </w:rPr>
              <w:t xml:space="preserve">в редакции решения </w:t>
            </w:r>
          </w:p>
          <w:p w14:paraId="2C09372D" w14:textId="77777777" w:rsidR="00B72E18" w:rsidRPr="00614803" w:rsidRDefault="00B72E18" w:rsidP="00DF4EE4">
            <w:pPr>
              <w:jc w:val="center"/>
              <w:rPr>
                <w:sz w:val="28"/>
                <w:szCs w:val="28"/>
              </w:rPr>
            </w:pPr>
            <w:r w:rsidRPr="00614803">
              <w:rPr>
                <w:sz w:val="28"/>
                <w:szCs w:val="28"/>
              </w:rPr>
              <w:t>Совета муниципального образования Кореновский район</w:t>
            </w:r>
          </w:p>
          <w:p w14:paraId="78969595" w14:textId="77777777" w:rsidR="00B72E18" w:rsidRPr="00E94AD1" w:rsidRDefault="002A7D97" w:rsidP="00DF4EE4">
            <w:pPr>
              <w:jc w:val="center"/>
              <w:rPr>
                <w:sz w:val="28"/>
                <w:szCs w:val="28"/>
              </w:rPr>
            </w:pPr>
            <w:proofErr w:type="gramStart"/>
            <w:r w:rsidRPr="002A7D97">
              <w:rPr>
                <w:sz w:val="28"/>
                <w:szCs w:val="28"/>
              </w:rPr>
              <w:t>от  31.07.2024</w:t>
            </w:r>
            <w:proofErr w:type="gramEnd"/>
            <w:r w:rsidRPr="002A7D97">
              <w:rPr>
                <w:sz w:val="28"/>
                <w:szCs w:val="28"/>
              </w:rPr>
              <w:t xml:space="preserve"> г. №  559</w:t>
            </w:r>
          </w:p>
        </w:tc>
      </w:tr>
    </w:tbl>
    <w:p w14:paraId="3855CA37" w14:textId="77777777" w:rsidR="00B72E18" w:rsidRDefault="00B72E18" w:rsidP="00DF4EE4">
      <w:pPr>
        <w:jc w:val="center"/>
        <w:rPr>
          <w:bCs/>
          <w:sz w:val="28"/>
          <w:szCs w:val="28"/>
        </w:rPr>
      </w:pPr>
    </w:p>
    <w:p w14:paraId="4E3B61C4" w14:textId="77777777" w:rsidR="00B72E18" w:rsidRPr="00420C37" w:rsidRDefault="00B72E18" w:rsidP="00DF4EE4">
      <w:pPr>
        <w:jc w:val="center"/>
        <w:rPr>
          <w:bCs/>
          <w:sz w:val="28"/>
          <w:szCs w:val="28"/>
        </w:rPr>
      </w:pPr>
    </w:p>
    <w:p w14:paraId="57228879" w14:textId="77777777" w:rsidR="00B72E18" w:rsidRPr="0005477D" w:rsidRDefault="00B72E18" w:rsidP="00DF4EE4">
      <w:pPr>
        <w:jc w:val="center"/>
        <w:rPr>
          <w:bCs/>
          <w:sz w:val="28"/>
          <w:szCs w:val="28"/>
        </w:rPr>
      </w:pPr>
      <w:r w:rsidRPr="0005477D">
        <w:rPr>
          <w:bCs/>
          <w:sz w:val="28"/>
          <w:szCs w:val="28"/>
        </w:rPr>
        <w:t>БЕЗВОЗМЕЗДНЫЕ ПОСТУПЛЕНИЯ</w:t>
      </w:r>
    </w:p>
    <w:p w14:paraId="62DA75DA" w14:textId="77777777" w:rsidR="00B72E18" w:rsidRPr="007146AE" w:rsidRDefault="00B72E18" w:rsidP="00DF4EE4">
      <w:pPr>
        <w:jc w:val="center"/>
        <w:rPr>
          <w:bCs/>
          <w:sz w:val="28"/>
          <w:szCs w:val="28"/>
        </w:rPr>
      </w:pPr>
      <w:r w:rsidRPr="002C6EC0">
        <w:rPr>
          <w:bCs/>
          <w:sz w:val="28"/>
          <w:szCs w:val="28"/>
        </w:rPr>
        <w:t>из других бюджетов бюджетной системы Российской Федерации на</w:t>
      </w:r>
      <w:r>
        <w:rPr>
          <w:bCs/>
          <w:sz w:val="28"/>
          <w:szCs w:val="28"/>
        </w:rPr>
        <w:t xml:space="preserve"> плановый период </w:t>
      </w:r>
      <w:r w:rsidRPr="0005477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05477D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05477D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ов</w:t>
      </w:r>
    </w:p>
    <w:p w14:paraId="71E81B9C" w14:textId="77777777" w:rsidR="00B72E18" w:rsidRPr="007146AE" w:rsidRDefault="00B72E18" w:rsidP="00DF4EE4">
      <w:pPr>
        <w:jc w:val="center"/>
        <w:rPr>
          <w:bCs/>
          <w:sz w:val="28"/>
          <w:szCs w:val="28"/>
        </w:rPr>
      </w:pPr>
    </w:p>
    <w:p w14:paraId="707833B1" w14:textId="77777777" w:rsidR="00B72E18" w:rsidRPr="0005477D" w:rsidRDefault="00B72E18" w:rsidP="00DF4EE4">
      <w:pPr>
        <w:jc w:val="right"/>
        <w:rPr>
          <w:sz w:val="28"/>
          <w:szCs w:val="28"/>
        </w:rPr>
      </w:pPr>
      <w:r w:rsidRPr="0005477D">
        <w:rPr>
          <w:sz w:val="28"/>
          <w:szCs w:val="28"/>
        </w:rPr>
        <w:t>(тыс. рублей)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239"/>
        <w:gridCol w:w="3390"/>
        <w:gridCol w:w="1607"/>
        <w:gridCol w:w="1618"/>
      </w:tblGrid>
      <w:tr w:rsidR="00B72E18" w:rsidRPr="00FD639A" w14:paraId="00A076D8" w14:textId="77777777" w:rsidTr="00F33A20">
        <w:trPr>
          <w:tblHeader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0F9A" w14:textId="77777777" w:rsidR="00B72E18" w:rsidRPr="00FD639A" w:rsidRDefault="00B72E18" w:rsidP="00DF4EE4">
            <w:pPr>
              <w:jc w:val="center"/>
              <w:rPr>
                <w:color w:val="000000"/>
                <w:sz w:val="28"/>
                <w:szCs w:val="28"/>
              </w:rPr>
            </w:pPr>
            <w:r w:rsidRPr="00FD639A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5BFD" w14:textId="77777777" w:rsidR="00B72E18" w:rsidRPr="00FD639A" w:rsidRDefault="00B72E18" w:rsidP="00DF4EE4">
            <w:pPr>
              <w:jc w:val="center"/>
              <w:rPr>
                <w:color w:val="000000"/>
                <w:sz w:val="28"/>
                <w:szCs w:val="28"/>
              </w:rPr>
            </w:pPr>
            <w:r w:rsidRPr="00FD639A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D8F7" w14:textId="77777777" w:rsidR="00B72E18" w:rsidRPr="00FD639A" w:rsidRDefault="00B72E18" w:rsidP="00DF4EE4">
            <w:pPr>
              <w:jc w:val="center"/>
              <w:rPr>
                <w:sz w:val="28"/>
                <w:szCs w:val="28"/>
              </w:rPr>
            </w:pPr>
            <w:r w:rsidRPr="00FD639A">
              <w:rPr>
                <w:sz w:val="28"/>
                <w:szCs w:val="28"/>
              </w:rPr>
              <w:t>Сумма</w:t>
            </w:r>
          </w:p>
        </w:tc>
      </w:tr>
      <w:tr w:rsidR="00B72E18" w:rsidRPr="00FD639A" w14:paraId="1C72EDD9" w14:textId="77777777" w:rsidTr="00F33A20">
        <w:trPr>
          <w:tblHeader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BDA4B" w14:textId="77777777" w:rsidR="00B72E18" w:rsidRPr="00FD639A" w:rsidRDefault="00B72E18" w:rsidP="00DF4EE4">
            <w:pPr>
              <w:jc w:val="center"/>
              <w:rPr>
                <w:color w:val="000000"/>
                <w:sz w:val="28"/>
                <w:szCs w:val="28"/>
              </w:rPr>
            </w:pPr>
            <w:r w:rsidRPr="00FD639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22DF7" w14:textId="77777777" w:rsidR="00B72E18" w:rsidRPr="00FD639A" w:rsidRDefault="00B72E18" w:rsidP="00DF4EE4">
            <w:pPr>
              <w:jc w:val="center"/>
              <w:rPr>
                <w:color w:val="000000"/>
                <w:sz w:val="28"/>
                <w:szCs w:val="28"/>
              </w:rPr>
            </w:pPr>
            <w:r w:rsidRPr="00FD639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1CFC" w14:textId="77777777" w:rsidR="00B72E18" w:rsidRPr="00FD639A" w:rsidRDefault="00B72E18" w:rsidP="00DF4EE4">
            <w:pPr>
              <w:jc w:val="center"/>
              <w:rPr>
                <w:sz w:val="28"/>
                <w:szCs w:val="28"/>
              </w:rPr>
            </w:pPr>
            <w:r w:rsidRPr="00FD639A">
              <w:rPr>
                <w:sz w:val="28"/>
                <w:szCs w:val="28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ACE0" w14:textId="77777777" w:rsidR="00B72E18" w:rsidRPr="00FD639A" w:rsidRDefault="00B72E18" w:rsidP="00DF4EE4">
            <w:pPr>
              <w:jc w:val="center"/>
              <w:rPr>
                <w:sz w:val="28"/>
                <w:szCs w:val="28"/>
              </w:rPr>
            </w:pPr>
            <w:r w:rsidRPr="00FD639A">
              <w:rPr>
                <w:sz w:val="28"/>
                <w:szCs w:val="28"/>
              </w:rPr>
              <w:t>4</w:t>
            </w:r>
          </w:p>
        </w:tc>
      </w:tr>
      <w:tr w:rsidR="00B72E18" w:rsidRPr="00FD639A" w14:paraId="3A1C03B4" w14:textId="77777777" w:rsidTr="00F33A20">
        <w:trPr>
          <w:tblHeader/>
        </w:trPr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5F2C" w14:textId="77777777" w:rsidR="00B72E18" w:rsidRPr="00FD639A" w:rsidRDefault="00B72E18" w:rsidP="00DF4E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DD72" w14:textId="77777777" w:rsidR="00B72E18" w:rsidRPr="00FD639A" w:rsidRDefault="00B72E18" w:rsidP="00DF4E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3CAC" w14:textId="77777777" w:rsidR="00B72E18" w:rsidRPr="00FD639A" w:rsidRDefault="00B72E18" w:rsidP="00DF4EE4">
            <w:pPr>
              <w:jc w:val="center"/>
              <w:rPr>
                <w:sz w:val="28"/>
                <w:szCs w:val="28"/>
              </w:rPr>
            </w:pPr>
            <w:r w:rsidRPr="00FD639A">
              <w:rPr>
                <w:sz w:val="28"/>
                <w:szCs w:val="28"/>
              </w:rPr>
              <w:t>2025 год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8E0A" w14:textId="77777777" w:rsidR="00B72E18" w:rsidRPr="00FD639A" w:rsidRDefault="00B72E18" w:rsidP="00DF4EE4">
            <w:pPr>
              <w:jc w:val="center"/>
              <w:rPr>
                <w:sz w:val="28"/>
                <w:szCs w:val="28"/>
              </w:rPr>
            </w:pPr>
            <w:r w:rsidRPr="00FD639A">
              <w:rPr>
                <w:sz w:val="28"/>
                <w:szCs w:val="28"/>
              </w:rPr>
              <w:t>2026 год</w:t>
            </w:r>
          </w:p>
        </w:tc>
      </w:tr>
      <w:tr w:rsidR="00B72E18" w:rsidRPr="00FD639A" w14:paraId="0633D482" w14:textId="77777777" w:rsidTr="00F33A20">
        <w:tc>
          <w:tcPr>
            <w:tcW w:w="3239" w:type="dxa"/>
          </w:tcPr>
          <w:p w14:paraId="5FC6E3B6" w14:textId="77777777" w:rsidR="00B72E18" w:rsidRPr="00FD639A" w:rsidRDefault="00B72E18" w:rsidP="00DF4EE4">
            <w:pPr>
              <w:jc w:val="center"/>
              <w:rPr>
                <w:sz w:val="28"/>
                <w:szCs w:val="28"/>
              </w:rPr>
            </w:pPr>
            <w:r w:rsidRPr="00FD639A">
              <w:rPr>
                <w:sz w:val="28"/>
                <w:szCs w:val="28"/>
              </w:rPr>
              <w:t>2 00 00000 00 0000 000</w:t>
            </w:r>
          </w:p>
        </w:tc>
        <w:tc>
          <w:tcPr>
            <w:tcW w:w="3390" w:type="dxa"/>
          </w:tcPr>
          <w:p w14:paraId="6C1A965B" w14:textId="77777777" w:rsidR="00B72E18" w:rsidRPr="00FD639A" w:rsidRDefault="00B72E18" w:rsidP="00DF4EE4">
            <w:pPr>
              <w:jc w:val="center"/>
              <w:rPr>
                <w:color w:val="000000"/>
                <w:sz w:val="28"/>
                <w:szCs w:val="28"/>
              </w:rPr>
            </w:pPr>
            <w:r w:rsidRPr="00FD639A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07" w:type="dxa"/>
            <w:vAlign w:val="center"/>
          </w:tcPr>
          <w:p w14:paraId="530707B6" w14:textId="77777777" w:rsidR="00B72E18" w:rsidRPr="0038064F" w:rsidRDefault="00B72E18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1 326 652,9</w:t>
            </w:r>
          </w:p>
        </w:tc>
        <w:tc>
          <w:tcPr>
            <w:tcW w:w="1618" w:type="dxa"/>
            <w:vAlign w:val="center"/>
          </w:tcPr>
          <w:p w14:paraId="4FBFA543" w14:textId="77777777" w:rsidR="00B72E18" w:rsidRPr="00FD639A" w:rsidRDefault="00B72E18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1 298 051,6</w:t>
            </w:r>
          </w:p>
        </w:tc>
      </w:tr>
      <w:tr w:rsidR="00B72E18" w:rsidRPr="00FD639A" w14:paraId="3391BE6F" w14:textId="77777777" w:rsidTr="00F33A20">
        <w:tc>
          <w:tcPr>
            <w:tcW w:w="3239" w:type="dxa"/>
          </w:tcPr>
          <w:p w14:paraId="0D6C388D" w14:textId="77777777" w:rsidR="00B72E18" w:rsidRPr="00FD639A" w:rsidRDefault="00B72E18" w:rsidP="00DF4EE4">
            <w:pPr>
              <w:jc w:val="center"/>
              <w:rPr>
                <w:color w:val="000000"/>
                <w:sz w:val="28"/>
                <w:szCs w:val="28"/>
              </w:rPr>
            </w:pPr>
            <w:r w:rsidRPr="00FD639A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390" w:type="dxa"/>
          </w:tcPr>
          <w:p w14:paraId="0BC22AFB" w14:textId="77777777" w:rsidR="00B72E18" w:rsidRPr="00FD639A" w:rsidRDefault="00B72E18" w:rsidP="00DF4EE4">
            <w:pPr>
              <w:rPr>
                <w:color w:val="000000"/>
                <w:sz w:val="28"/>
                <w:szCs w:val="28"/>
              </w:rPr>
            </w:pPr>
            <w:r w:rsidRPr="00FD639A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07" w:type="dxa"/>
            <w:vAlign w:val="center"/>
          </w:tcPr>
          <w:p w14:paraId="32F783AD" w14:textId="77777777" w:rsidR="00B72E18" w:rsidRPr="00FD639A" w:rsidRDefault="00B72E18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1 254 071,4</w:t>
            </w:r>
          </w:p>
        </w:tc>
        <w:tc>
          <w:tcPr>
            <w:tcW w:w="1618" w:type="dxa"/>
            <w:vAlign w:val="center"/>
          </w:tcPr>
          <w:p w14:paraId="5C8348EE" w14:textId="77777777" w:rsidR="00B72E18" w:rsidRPr="00FD639A" w:rsidRDefault="00B72E18" w:rsidP="004527B7">
            <w:pPr>
              <w:jc w:val="center"/>
              <w:rPr>
                <w:sz w:val="28"/>
                <w:szCs w:val="28"/>
              </w:rPr>
            </w:pPr>
            <w:r w:rsidRPr="00AE66B8">
              <w:rPr>
                <w:sz w:val="28"/>
                <w:szCs w:val="28"/>
              </w:rPr>
              <w:t>1 298 051,6</w:t>
            </w:r>
          </w:p>
        </w:tc>
      </w:tr>
      <w:tr w:rsidR="00B72E18" w:rsidRPr="00641A8B" w14:paraId="1E08AD8B" w14:textId="77777777" w:rsidTr="00F33A20">
        <w:tc>
          <w:tcPr>
            <w:tcW w:w="3239" w:type="dxa"/>
          </w:tcPr>
          <w:p w14:paraId="79437858" w14:textId="77777777" w:rsidR="00B72E18" w:rsidRPr="00641A8B" w:rsidRDefault="00B72E18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3390" w:type="dxa"/>
          </w:tcPr>
          <w:p w14:paraId="2C6CC7DF" w14:textId="77777777" w:rsidR="00B72E18" w:rsidRPr="00641A8B" w:rsidRDefault="00B72E18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607" w:type="dxa"/>
            <w:vAlign w:val="center"/>
          </w:tcPr>
          <w:p w14:paraId="643C923F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 w:rsidRPr="00641A8B">
              <w:rPr>
                <w:sz w:val="28"/>
                <w:szCs w:val="28"/>
              </w:rPr>
              <w:t>140 318,5</w:t>
            </w:r>
          </w:p>
        </w:tc>
        <w:tc>
          <w:tcPr>
            <w:tcW w:w="1618" w:type="dxa"/>
            <w:vAlign w:val="center"/>
          </w:tcPr>
          <w:p w14:paraId="02C36BBC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 w:rsidRPr="00641A8B">
              <w:rPr>
                <w:sz w:val="28"/>
                <w:szCs w:val="28"/>
              </w:rPr>
              <w:t>144 155,6</w:t>
            </w:r>
          </w:p>
        </w:tc>
      </w:tr>
      <w:tr w:rsidR="00B72E18" w:rsidRPr="00641A8B" w14:paraId="70C619F0" w14:textId="77777777" w:rsidTr="00F33A20">
        <w:tc>
          <w:tcPr>
            <w:tcW w:w="3239" w:type="dxa"/>
          </w:tcPr>
          <w:p w14:paraId="4DF66159" w14:textId="77777777" w:rsidR="00B72E18" w:rsidRPr="00641A8B" w:rsidRDefault="00B72E18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2 02 15001 00 0000 150</w:t>
            </w:r>
          </w:p>
        </w:tc>
        <w:tc>
          <w:tcPr>
            <w:tcW w:w="3390" w:type="dxa"/>
          </w:tcPr>
          <w:p w14:paraId="0001787D" w14:textId="77777777" w:rsidR="00B72E18" w:rsidRPr="00641A8B" w:rsidRDefault="00B72E18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607" w:type="dxa"/>
            <w:vAlign w:val="center"/>
          </w:tcPr>
          <w:p w14:paraId="53780F21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 w:rsidRPr="00641A8B">
              <w:rPr>
                <w:sz w:val="28"/>
                <w:szCs w:val="28"/>
              </w:rPr>
              <w:t>140 318,5</w:t>
            </w:r>
          </w:p>
        </w:tc>
        <w:tc>
          <w:tcPr>
            <w:tcW w:w="1618" w:type="dxa"/>
            <w:vAlign w:val="center"/>
          </w:tcPr>
          <w:p w14:paraId="3FE935EA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 w:rsidRPr="00641A8B">
              <w:rPr>
                <w:sz w:val="28"/>
                <w:szCs w:val="28"/>
              </w:rPr>
              <w:t>144 155,6</w:t>
            </w:r>
          </w:p>
        </w:tc>
      </w:tr>
      <w:tr w:rsidR="00B72E18" w:rsidRPr="00641A8B" w14:paraId="0D9E2C5B" w14:textId="77777777" w:rsidTr="00F33A20">
        <w:tc>
          <w:tcPr>
            <w:tcW w:w="3239" w:type="dxa"/>
          </w:tcPr>
          <w:p w14:paraId="7ADDF469" w14:textId="77777777" w:rsidR="00B72E18" w:rsidRPr="00641A8B" w:rsidRDefault="00B72E18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2 02 15001 05 0000 150</w:t>
            </w:r>
          </w:p>
        </w:tc>
        <w:tc>
          <w:tcPr>
            <w:tcW w:w="3390" w:type="dxa"/>
          </w:tcPr>
          <w:p w14:paraId="2FF65376" w14:textId="77777777" w:rsidR="00B72E18" w:rsidRPr="00641A8B" w:rsidRDefault="00B72E18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07" w:type="dxa"/>
            <w:vAlign w:val="center"/>
          </w:tcPr>
          <w:p w14:paraId="17EC9E53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 w:rsidRPr="00641A8B">
              <w:rPr>
                <w:sz w:val="28"/>
                <w:szCs w:val="28"/>
              </w:rPr>
              <w:t>140 318,5</w:t>
            </w:r>
          </w:p>
        </w:tc>
        <w:tc>
          <w:tcPr>
            <w:tcW w:w="1618" w:type="dxa"/>
            <w:vAlign w:val="center"/>
          </w:tcPr>
          <w:p w14:paraId="6B82A26D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 w:rsidRPr="00641A8B">
              <w:rPr>
                <w:sz w:val="28"/>
                <w:szCs w:val="28"/>
              </w:rPr>
              <w:t>144 155,6</w:t>
            </w:r>
          </w:p>
        </w:tc>
      </w:tr>
      <w:tr w:rsidR="00B72E18" w:rsidRPr="00641A8B" w14:paraId="327F9377" w14:textId="77777777" w:rsidTr="00F33A20">
        <w:tc>
          <w:tcPr>
            <w:tcW w:w="3239" w:type="dxa"/>
          </w:tcPr>
          <w:p w14:paraId="0818632C" w14:textId="77777777" w:rsidR="00B72E18" w:rsidRPr="00641A8B" w:rsidRDefault="00B72E18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2 02 20000 00 0000 150</w:t>
            </w:r>
          </w:p>
        </w:tc>
        <w:tc>
          <w:tcPr>
            <w:tcW w:w="3390" w:type="dxa"/>
          </w:tcPr>
          <w:p w14:paraId="2AA146BC" w14:textId="77777777" w:rsidR="00B72E18" w:rsidRPr="00282655" w:rsidRDefault="00B72E18" w:rsidP="00F33A20">
            <w:pPr>
              <w:pStyle w:val="af4"/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бюджетной системы </w:t>
            </w:r>
            <w:r w:rsidRPr="00641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607" w:type="dxa"/>
            <w:vAlign w:val="center"/>
          </w:tcPr>
          <w:p w14:paraId="0823532C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74 984,3</w:t>
            </w:r>
          </w:p>
        </w:tc>
        <w:tc>
          <w:tcPr>
            <w:tcW w:w="1618" w:type="dxa"/>
            <w:vAlign w:val="center"/>
          </w:tcPr>
          <w:p w14:paraId="4E3A6D4A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59 294,8</w:t>
            </w:r>
          </w:p>
        </w:tc>
      </w:tr>
      <w:tr w:rsidR="00B72E18" w:rsidRPr="00641A8B" w14:paraId="1F3E621E" w14:textId="77777777" w:rsidTr="00F33A20">
        <w:tc>
          <w:tcPr>
            <w:tcW w:w="3239" w:type="dxa"/>
          </w:tcPr>
          <w:p w14:paraId="6348FF11" w14:textId="77777777" w:rsidR="00B72E18" w:rsidRPr="00641A8B" w:rsidRDefault="00B72E18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8">
              <w:rPr>
                <w:rFonts w:ascii="Times New Roman" w:hAnsi="Times New Roman" w:cs="Times New Roman"/>
                <w:sz w:val="28"/>
                <w:szCs w:val="28"/>
              </w:rPr>
              <w:t>2 02 20077 05 0000 150</w:t>
            </w:r>
          </w:p>
        </w:tc>
        <w:tc>
          <w:tcPr>
            <w:tcW w:w="3390" w:type="dxa"/>
            <w:vAlign w:val="center"/>
          </w:tcPr>
          <w:p w14:paraId="026E09EB" w14:textId="77777777" w:rsidR="00B72E18" w:rsidRPr="00AC6362" w:rsidRDefault="00B72E18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607" w:type="dxa"/>
            <w:vAlign w:val="center"/>
          </w:tcPr>
          <w:p w14:paraId="527F2E92" w14:textId="77777777" w:rsidR="00B72E18" w:rsidRDefault="00B72E18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3 189,7</w:t>
            </w:r>
          </w:p>
        </w:tc>
        <w:tc>
          <w:tcPr>
            <w:tcW w:w="1618" w:type="dxa"/>
            <w:vAlign w:val="center"/>
          </w:tcPr>
          <w:p w14:paraId="742A8BB4" w14:textId="77777777" w:rsidR="00B72E18" w:rsidRDefault="00B72E18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72E18" w:rsidRPr="00641A8B" w14:paraId="68DBA928" w14:textId="77777777" w:rsidTr="00F33A20">
        <w:tc>
          <w:tcPr>
            <w:tcW w:w="3239" w:type="dxa"/>
          </w:tcPr>
          <w:p w14:paraId="3746D7C4" w14:textId="77777777" w:rsidR="00B72E18" w:rsidRPr="00641A8B" w:rsidRDefault="00B72E18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2 02 25304 05 0000 150</w:t>
            </w:r>
          </w:p>
        </w:tc>
        <w:tc>
          <w:tcPr>
            <w:tcW w:w="3390" w:type="dxa"/>
          </w:tcPr>
          <w:p w14:paraId="33D03CE4" w14:textId="77777777" w:rsidR="00B72E18" w:rsidRPr="00641A8B" w:rsidRDefault="00B72E18" w:rsidP="00DF4EE4">
            <w:pPr>
              <w:pStyle w:val="af4"/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07" w:type="dxa"/>
            <w:vAlign w:val="center"/>
          </w:tcPr>
          <w:p w14:paraId="56BCC3A1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 w:rsidRPr="00641A8B">
              <w:rPr>
                <w:sz w:val="28"/>
                <w:szCs w:val="28"/>
              </w:rPr>
              <w:t>39 438,5</w:t>
            </w:r>
          </w:p>
        </w:tc>
        <w:tc>
          <w:tcPr>
            <w:tcW w:w="1618" w:type="dxa"/>
            <w:vAlign w:val="center"/>
          </w:tcPr>
          <w:p w14:paraId="22A9D84C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39 485,2</w:t>
            </w:r>
          </w:p>
        </w:tc>
      </w:tr>
      <w:tr w:rsidR="00B72E18" w:rsidRPr="00641A8B" w14:paraId="6FAA87D0" w14:textId="77777777" w:rsidTr="00F33A20">
        <w:tc>
          <w:tcPr>
            <w:tcW w:w="3239" w:type="dxa"/>
          </w:tcPr>
          <w:p w14:paraId="4DF563A8" w14:textId="77777777" w:rsidR="00B72E18" w:rsidRPr="00641A8B" w:rsidRDefault="00B72E18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2 02 25519 05 0000 150</w:t>
            </w:r>
          </w:p>
        </w:tc>
        <w:tc>
          <w:tcPr>
            <w:tcW w:w="3390" w:type="dxa"/>
          </w:tcPr>
          <w:p w14:paraId="59FD1519" w14:textId="77777777" w:rsidR="00B72E18" w:rsidRPr="00641A8B" w:rsidRDefault="00B72E18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07" w:type="dxa"/>
            <w:vAlign w:val="center"/>
          </w:tcPr>
          <w:p w14:paraId="5D1F3D97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 w:rsidRPr="00641A8B">
              <w:rPr>
                <w:sz w:val="28"/>
                <w:szCs w:val="28"/>
              </w:rPr>
              <w:t>338,8</w:t>
            </w:r>
          </w:p>
        </w:tc>
        <w:tc>
          <w:tcPr>
            <w:tcW w:w="1618" w:type="dxa"/>
            <w:vAlign w:val="center"/>
          </w:tcPr>
          <w:p w14:paraId="128ABE13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 w:rsidRPr="00641A8B">
              <w:rPr>
                <w:sz w:val="28"/>
                <w:szCs w:val="28"/>
              </w:rPr>
              <w:t>347,7</w:t>
            </w:r>
          </w:p>
        </w:tc>
      </w:tr>
      <w:tr w:rsidR="00B72E18" w:rsidRPr="00641A8B" w14:paraId="31F29518" w14:textId="77777777" w:rsidTr="00F33A20">
        <w:tc>
          <w:tcPr>
            <w:tcW w:w="3239" w:type="dxa"/>
          </w:tcPr>
          <w:p w14:paraId="7C291724" w14:textId="77777777" w:rsidR="00B72E18" w:rsidRPr="00641A8B" w:rsidRDefault="00B72E18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2 02 29999 05 0000 150</w:t>
            </w:r>
          </w:p>
        </w:tc>
        <w:tc>
          <w:tcPr>
            <w:tcW w:w="3390" w:type="dxa"/>
          </w:tcPr>
          <w:p w14:paraId="4F69C586" w14:textId="77777777" w:rsidR="00B72E18" w:rsidRPr="00641A8B" w:rsidRDefault="00B72E18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607" w:type="dxa"/>
            <w:vAlign w:val="center"/>
          </w:tcPr>
          <w:p w14:paraId="27CB92DA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32 017,3</w:t>
            </w:r>
          </w:p>
        </w:tc>
        <w:tc>
          <w:tcPr>
            <w:tcW w:w="1618" w:type="dxa"/>
            <w:vAlign w:val="center"/>
          </w:tcPr>
          <w:p w14:paraId="47CD819F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19 461,9</w:t>
            </w:r>
          </w:p>
        </w:tc>
      </w:tr>
      <w:tr w:rsidR="00B72E18" w:rsidRPr="00641A8B" w14:paraId="1F47F47B" w14:textId="77777777" w:rsidTr="00F33A20">
        <w:tc>
          <w:tcPr>
            <w:tcW w:w="3239" w:type="dxa"/>
          </w:tcPr>
          <w:p w14:paraId="424E7583" w14:textId="77777777" w:rsidR="00B72E18" w:rsidRPr="00641A8B" w:rsidRDefault="00B72E18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2 02 30000 00 0000 150</w:t>
            </w:r>
          </w:p>
        </w:tc>
        <w:tc>
          <w:tcPr>
            <w:tcW w:w="3390" w:type="dxa"/>
          </w:tcPr>
          <w:p w14:paraId="56FEFA7B" w14:textId="77777777" w:rsidR="00B72E18" w:rsidRPr="00641A8B" w:rsidRDefault="00B72E18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607" w:type="dxa"/>
            <w:tcBorders>
              <w:left w:val="nil"/>
            </w:tcBorders>
            <w:vAlign w:val="center"/>
          </w:tcPr>
          <w:p w14:paraId="0EDC1D00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1 038 768,6</w:t>
            </w:r>
          </w:p>
        </w:tc>
        <w:tc>
          <w:tcPr>
            <w:tcW w:w="1618" w:type="dxa"/>
            <w:tcBorders>
              <w:left w:val="nil"/>
            </w:tcBorders>
            <w:vAlign w:val="center"/>
          </w:tcPr>
          <w:p w14:paraId="2D513416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1 094 601,2</w:t>
            </w:r>
          </w:p>
        </w:tc>
      </w:tr>
      <w:tr w:rsidR="00B72E18" w:rsidRPr="00641A8B" w14:paraId="6432FEDC" w14:textId="77777777" w:rsidTr="00F33A20">
        <w:tc>
          <w:tcPr>
            <w:tcW w:w="3239" w:type="dxa"/>
          </w:tcPr>
          <w:p w14:paraId="267AC6E9" w14:textId="77777777" w:rsidR="00B72E18" w:rsidRPr="00641A8B" w:rsidRDefault="00B72E18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2 02 30024 05 0000 150</w:t>
            </w:r>
          </w:p>
        </w:tc>
        <w:tc>
          <w:tcPr>
            <w:tcW w:w="3390" w:type="dxa"/>
          </w:tcPr>
          <w:p w14:paraId="4F2DA346" w14:textId="77777777" w:rsidR="00B72E18" w:rsidRPr="00641A8B" w:rsidRDefault="00B72E18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07" w:type="dxa"/>
            <w:vAlign w:val="center"/>
          </w:tcPr>
          <w:p w14:paraId="24DD8AF9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905 690,4</w:t>
            </w:r>
          </w:p>
        </w:tc>
        <w:tc>
          <w:tcPr>
            <w:tcW w:w="1618" w:type="dxa"/>
            <w:vAlign w:val="center"/>
          </w:tcPr>
          <w:p w14:paraId="6229446D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955 587,9</w:t>
            </w:r>
          </w:p>
        </w:tc>
      </w:tr>
      <w:tr w:rsidR="00B72E18" w:rsidRPr="00641A8B" w14:paraId="07D26B87" w14:textId="77777777" w:rsidTr="00F33A20">
        <w:tc>
          <w:tcPr>
            <w:tcW w:w="3239" w:type="dxa"/>
          </w:tcPr>
          <w:p w14:paraId="13682207" w14:textId="77777777" w:rsidR="00B72E18" w:rsidRPr="00641A8B" w:rsidRDefault="00B72E18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2 02 30029 05 0000 150</w:t>
            </w:r>
          </w:p>
        </w:tc>
        <w:tc>
          <w:tcPr>
            <w:tcW w:w="3390" w:type="dxa"/>
          </w:tcPr>
          <w:p w14:paraId="1CEE33CC" w14:textId="77777777" w:rsidR="00B72E18" w:rsidRPr="00641A8B" w:rsidRDefault="00B72E18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</w:t>
            </w:r>
            <w:r w:rsidRPr="00641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07" w:type="dxa"/>
            <w:vAlign w:val="center"/>
          </w:tcPr>
          <w:p w14:paraId="7945D6FF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 w:rsidRPr="00641A8B">
              <w:rPr>
                <w:sz w:val="28"/>
                <w:szCs w:val="28"/>
              </w:rPr>
              <w:lastRenderedPageBreak/>
              <w:t>8 665,8</w:t>
            </w:r>
          </w:p>
        </w:tc>
        <w:tc>
          <w:tcPr>
            <w:tcW w:w="1618" w:type="dxa"/>
            <w:vAlign w:val="center"/>
          </w:tcPr>
          <w:p w14:paraId="0755F631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8 665,8</w:t>
            </w:r>
          </w:p>
        </w:tc>
      </w:tr>
      <w:tr w:rsidR="00B72E18" w:rsidRPr="00641A8B" w14:paraId="31B566EE" w14:textId="77777777" w:rsidTr="00F33A20">
        <w:trPr>
          <w:trHeight w:val="2550"/>
        </w:trPr>
        <w:tc>
          <w:tcPr>
            <w:tcW w:w="3239" w:type="dxa"/>
          </w:tcPr>
          <w:p w14:paraId="2E73D696" w14:textId="77777777" w:rsidR="00B72E18" w:rsidRPr="00641A8B" w:rsidRDefault="00B72E18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2 02 35303 05 0000 150</w:t>
            </w:r>
          </w:p>
        </w:tc>
        <w:tc>
          <w:tcPr>
            <w:tcW w:w="3390" w:type="dxa"/>
          </w:tcPr>
          <w:p w14:paraId="2CFC0957" w14:textId="77777777" w:rsidR="00B72E18" w:rsidRPr="00641A8B" w:rsidRDefault="00B72E18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07" w:type="dxa"/>
            <w:vAlign w:val="center"/>
          </w:tcPr>
          <w:p w14:paraId="5BFF2812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 w:rsidRPr="00641A8B">
              <w:rPr>
                <w:sz w:val="28"/>
                <w:szCs w:val="28"/>
              </w:rPr>
              <w:t>33 357,2</w:t>
            </w:r>
          </w:p>
        </w:tc>
        <w:tc>
          <w:tcPr>
            <w:tcW w:w="1618" w:type="dxa"/>
            <w:vAlign w:val="center"/>
          </w:tcPr>
          <w:p w14:paraId="66B10FBB" w14:textId="77777777" w:rsidR="00B72E18" w:rsidRPr="00641A8B" w:rsidRDefault="00B72E18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33 357,2</w:t>
            </w:r>
          </w:p>
        </w:tc>
      </w:tr>
      <w:tr w:rsidR="00F33A20" w:rsidRPr="00641A8B" w14:paraId="270B4C25" w14:textId="77777777" w:rsidTr="00F33A20">
        <w:trPr>
          <w:trHeight w:val="282"/>
        </w:trPr>
        <w:tc>
          <w:tcPr>
            <w:tcW w:w="3239" w:type="dxa"/>
          </w:tcPr>
          <w:p w14:paraId="173A84D1" w14:textId="77777777" w:rsidR="00F33A20" w:rsidRPr="00641A8B" w:rsidRDefault="00F33A20" w:rsidP="00D52DB8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2 02 35082 05 0000 150</w:t>
            </w:r>
          </w:p>
        </w:tc>
        <w:tc>
          <w:tcPr>
            <w:tcW w:w="3390" w:type="dxa"/>
          </w:tcPr>
          <w:p w14:paraId="3B05FCEC" w14:textId="77777777" w:rsidR="00F33A20" w:rsidRPr="00641A8B" w:rsidRDefault="00F33A20" w:rsidP="00D52DB8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7" w:type="dxa"/>
            <w:vAlign w:val="center"/>
          </w:tcPr>
          <w:p w14:paraId="6FC4D002" w14:textId="77777777" w:rsidR="00F33A20" w:rsidRPr="00641A8B" w:rsidRDefault="00F33A20" w:rsidP="00D52DB8">
            <w:pPr>
              <w:jc w:val="center"/>
              <w:rPr>
                <w:sz w:val="28"/>
                <w:szCs w:val="28"/>
              </w:rPr>
            </w:pPr>
            <w:r w:rsidRPr="00641A8B">
              <w:rPr>
                <w:sz w:val="28"/>
                <w:szCs w:val="28"/>
              </w:rPr>
              <w:t>6 428,4</w:t>
            </w:r>
          </w:p>
        </w:tc>
        <w:tc>
          <w:tcPr>
            <w:tcW w:w="1618" w:type="dxa"/>
            <w:vAlign w:val="center"/>
          </w:tcPr>
          <w:p w14:paraId="6C6CDA9B" w14:textId="77777777" w:rsidR="00F33A20" w:rsidRPr="00641A8B" w:rsidRDefault="00F33A20" w:rsidP="00D52DB8">
            <w:pPr>
              <w:jc w:val="center"/>
              <w:rPr>
                <w:sz w:val="28"/>
                <w:szCs w:val="28"/>
              </w:rPr>
            </w:pPr>
            <w:r w:rsidRPr="00641A8B">
              <w:rPr>
                <w:sz w:val="28"/>
                <w:szCs w:val="28"/>
              </w:rPr>
              <w:t>9 642,6</w:t>
            </w:r>
          </w:p>
        </w:tc>
      </w:tr>
      <w:tr w:rsidR="00F33A20" w:rsidRPr="00641A8B" w14:paraId="21466201" w14:textId="77777777" w:rsidTr="00F33A20">
        <w:tc>
          <w:tcPr>
            <w:tcW w:w="3239" w:type="dxa"/>
          </w:tcPr>
          <w:p w14:paraId="7774E734" w14:textId="77777777" w:rsidR="00F33A20" w:rsidRPr="00641A8B" w:rsidRDefault="00F33A20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2 02 35120 05 0000 150</w:t>
            </w:r>
          </w:p>
        </w:tc>
        <w:tc>
          <w:tcPr>
            <w:tcW w:w="3390" w:type="dxa"/>
          </w:tcPr>
          <w:p w14:paraId="5AD6A5D5" w14:textId="77777777" w:rsidR="00F33A20" w:rsidRPr="00641A8B" w:rsidRDefault="00F33A20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</w:t>
            </w:r>
            <w:r w:rsidRPr="00641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7" w:type="dxa"/>
            <w:vAlign w:val="center"/>
          </w:tcPr>
          <w:p w14:paraId="77A4C49A" w14:textId="77777777" w:rsidR="00F33A20" w:rsidRPr="00641A8B" w:rsidRDefault="00F33A20" w:rsidP="004527B7">
            <w:pPr>
              <w:jc w:val="center"/>
              <w:rPr>
                <w:sz w:val="28"/>
                <w:szCs w:val="28"/>
              </w:rPr>
            </w:pPr>
            <w:r w:rsidRPr="00641A8B">
              <w:rPr>
                <w:sz w:val="28"/>
                <w:szCs w:val="28"/>
              </w:rPr>
              <w:lastRenderedPageBreak/>
              <w:t>10,0</w:t>
            </w:r>
          </w:p>
        </w:tc>
        <w:tc>
          <w:tcPr>
            <w:tcW w:w="1618" w:type="dxa"/>
            <w:vAlign w:val="center"/>
          </w:tcPr>
          <w:p w14:paraId="07173B30" w14:textId="77777777" w:rsidR="00F33A20" w:rsidRPr="00641A8B" w:rsidRDefault="00F33A20" w:rsidP="004527B7">
            <w:pPr>
              <w:jc w:val="center"/>
              <w:rPr>
                <w:sz w:val="28"/>
                <w:szCs w:val="28"/>
              </w:rPr>
            </w:pPr>
            <w:r w:rsidRPr="00641A8B">
              <w:rPr>
                <w:sz w:val="28"/>
                <w:szCs w:val="28"/>
              </w:rPr>
              <w:t>85,9</w:t>
            </w:r>
          </w:p>
        </w:tc>
      </w:tr>
      <w:tr w:rsidR="00F33A20" w:rsidRPr="00641A8B" w14:paraId="6F3C9F1F" w14:textId="77777777" w:rsidTr="00F33A20">
        <w:tc>
          <w:tcPr>
            <w:tcW w:w="3239" w:type="dxa"/>
          </w:tcPr>
          <w:p w14:paraId="242A715E" w14:textId="77777777" w:rsidR="00F33A20" w:rsidRPr="00641A8B" w:rsidRDefault="00F33A20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2 02 35179 05 0000 150</w:t>
            </w:r>
          </w:p>
        </w:tc>
        <w:tc>
          <w:tcPr>
            <w:tcW w:w="3390" w:type="dxa"/>
          </w:tcPr>
          <w:p w14:paraId="0B4BF50C" w14:textId="77777777" w:rsidR="00F33A20" w:rsidRPr="00641A8B" w:rsidRDefault="00F33A20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07" w:type="dxa"/>
            <w:vAlign w:val="center"/>
          </w:tcPr>
          <w:p w14:paraId="7C04954A" w14:textId="77777777" w:rsidR="00F33A20" w:rsidRPr="00641A8B" w:rsidRDefault="00F33A20" w:rsidP="004527B7">
            <w:pPr>
              <w:jc w:val="center"/>
              <w:rPr>
                <w:sz w:val="28"/>
                <w:szCs w:val="28"/>
              </w:rPr>
            </w:pPr>
            <w:r w:rsidRPr="00641A8B">
              <w:rPr>
                <w:sz w:val="28"/>
                <w:szCs w:val="28"/>
              </w:rPr>
              <w:t>5 185,5</w:t>
            </w:r>
          </w:p>
        </w:tc>
        <w:tc>
          <w:tcPr>
            <w:tcW w:w="1618" w:type="dxa"/>
            <w:vAlign w:val="center"/>
          </w:tcPr>
          <w:p w14:paraId="56E0201B" w14:textId="77777777" w:rsidR="00F33A20" w:rsidRPr="00641A8B" w:rsidRDefault="00F33A20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6 268,3</w:t>
            </w:r>
          </w:p>
        </w:tc>
      </w:tr>
      <w:tr w:rsidR="00F33A20" w:rsidRPr="00641A8B" w14:paraId="75C71447" w14:textId="77777777" w:rsidTr="00F33A20">
        <w:tc>
          <w:tcPr>
            <w:tcW w:w="3239" w:type="dxa"/>
          </w:tcPr>
          <w:p w14:paraId="03B15702" w14:textId="77777777" w:rsidR="00F33A20" w:rsidRPr="00641A8B" w:rsidRDefault="00F33A20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2 02 36900 05 0000 150</w:t>
            </w:r>
          </w:p>
        </w:tc>
        <w:tc>
          <w:tcPr>
            <w:tcW w:w="3390" w:type="dxa"/>
          </w:tcPr>
          <w:p w14:paraId="4563AD2F" w14:textId="77777777" w:rsidR="00F33A20" w:rsidRPr="00641A8B" w:rsidRDefault="00F33A20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41A8B">
              <w:rPr>
                <w:rFonts w:ascii="Times New Roman" w:hAnsi="Times New Roman" w:cs="Times New Roman"/>
                <w:sz w:val="28"/>
                <w:szCs w:val="28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607" w:type="dxa"/>
            <w:vAlign w:val="center"/>
          </w:tcPr>
          <w:p w14:paraId="1BF7CC87" w14:textId="77777777" w:rsidR="00F33A20" w:rsidRPr="00641A8B" w:rsidRDefault="00F33A20" w:rsidP="004527B7">
            <w:pPr>
              <w:jc w:val="center"/>
              <w:rPr>
                <w:sz w:val="28"/>
                <w:szCs w:val="28"/>
              </w:rPr>
            </w:pPr>
            <w:r w:rsidRPr="00641A8B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> 431,3</w:t>
            </w:r>
          </w:p>
        </w:tc>
        <w:tc>
          <w:tcPr>
            <w:tcW w:w="1618" w:type="dxa"/>
            <w:vAlign w:val="center"/>
          </w:tcPr>
          <w:p w14:paraId="0C6E1277" w14:textId="77777777" w:rsidR="00F33A20" w:rsidRPr="00641A8B" w:rsidRDefault="00F33A20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80 993,5</w:t>
            </w:r>
          </w:p>
        </w:tc>
      </w:tr>
      <w:tr w:rsidR="00F33A20" w:rsidRPr="00641A8B" w14:paraId="266169B4" w14:textId="77777777" w:rsidTr="00F33A20">
        <w:tc>
          <w:tcPr>
            <w:tcW w:w="3239" w:type="dxa"/>
            <w:vAlign w:val="center"/>
          </w:tcPr>
          <w:p w14:paraId="7161D8B5" w14:textId="77777777" w:rsidR="00F33A20" w:rsidRPr="00AC6362" w:rsidRDefault="00F33A20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2 07 00000 00 0000 000</w:t>
            </w:r>
          </w:p>
        </w:tc>
        <w:tc>
          <w:tcPr>
            <w:tcW w:w="3390" w:type="dxa"/>
            <w:vAlign w:val="center"/>
          </w:tcPr>
          <w:p w14:paraId="51C38DC4" w14:textId="77777777" w:rsidR="00F33A20" w:rsidRPr="00AC6362" w:rsidRDefault="00F33A20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607" w:type="dxa"/>
            <w:vAlign w:val="center"/>
          </w:tcPr>
          <w:p w14:paraId="56227557" w14:textId="77777777" w:rsidR="00F33A20" w:rsidRPr="00641A8B" w:rsidRDefault="00F33A20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72 581,5</w:t>
            </w:r>
          </w:p>
        </w:tc>
        <w:tc>
          <w:tcPr>
            <w:tcW w:w="1618" w:type="dxa"/>
            <w:vAlign w:val="center"/>
          </w:tcPr>
          <w:p w14:paraId="02FC5BFB" w14:textId="77777777" w:rsidR="00F33A20" w:rsidRDefault="00F33A20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3A20" w:rsidRPr="00641A8B" w14:paraId="331D4C79" w14:textId="77777777" w:rsidTr="00F33A20">
        <w:tc>
          <w:tcPr>
            <w:tcW w:w="3239" w:type="dxa"/>
            <w:vAlign w:val="center"/>
          </w:tcPr>
          <w:p w14:paraId="0220D6BE" w14:textId="77777777" w:rsidR="00F33A20" w:rsidRPr="00AC6362" w:rsidRDefault="00F33A20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2 07 05000 05 0000 150</w:t>
            </w:r>
          </w:p>
        </w:tc>
        <w:tc>
          <w:tcPr>
            <w:tcW w:w="3390" w:type="dxa"/>
            <w:vAlign w:val="center"/>
          </w:tcPr>
          <w:p w14:paraId="40DAF1EB" w14:textId="77777777" w:rsidR="00F33A20" w:rsidRPr="00AC6362" w:rsidRDefault="00F33A20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07" w:type="dxa"/>
            <w:vAlign w:val="center"/>
          </w:tcPr>
          <w:p w14:paraId="2A7F955F" w14:textId="77777777" w:rsidR="00F33A20" w:rsidRPr="00641A8B" w:rsidRDefault="00F33A20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72 581,5</w:t>
            </w:r>
          </w:p>
        </w:tc>
        <w:tc>
          <w:tcPr>
            <w:tcW w:w="1618" w:type="dxa"/>
            <w:vAlign w:val="center"/>
          </w:tcPr>
          <w:p w14:paraId="7B92358D" w14:textId="77777777" w:rsidR="00F33A20" w:rsidRDefault="00F33A20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3A20" w:rsidRPr="00641A8B" w14:paraId="07255213" w14:textId="77777777" w:rsidTr="00F33A20">
        <w:tc>
          <w:tcPr>
            <w:tcW w:w="3239" w:type="dxa"/>
            <w:vAlign w:val="center"/>
          </w:tcPr>
          <w:p w14:paraId="060B8751" w14:textId="77777777" w:rsidR="00F33A20" w:rsidRPr="00AC6362" w:rsidRDefault="00F33A20" w:rsidP="00DF4EE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2 07 05030 05 0000 150</w:t>
            </w:r>
          </w:p>
        </w:tc>
        <w:tc>
          <w:tcPr>
            <w:tcW w:w="3390" w:type="dxa"/>
            <w:vAlign w:val="center"/>
          </w:tcPr>
          <w:p w14:paraId="0352DB3D" w14:textId="77777777" w:rsidR="00F33A20" w:rsidRPr="00AC6362" w:rsidRDefault="00F33A20" w:rsidP="00DF4EE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C636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07" w:type="dxa"/>
            <w:vAlign w:val="center"/>
          </w:tcPr>
          <w:p w14:paraId="1CB1581A" w14:textId="77777777" w:rsidR="00F33A20" w:rsidRPr="00641A8B" w:rsidRDefault="00F33A20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72 581,5</w:t>
            </w:r>
          </w:p>
        </w:tc>
        <w:tc>
          <w:tcPr>
            <w:tcW w:w="1618" w:type="dxa"/>
            <w:vAlign w:val="center"/>
          </w:tcPr>
          <w:p w14:paraId="5A8DA5FA" w14:textId="77777777" w:rsidR="00F33A20" w:rsidRDefault="00F33A20" w:rsidP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3DCA45BF" w14:textId="77777777" w:rsidR="00B72E18" w:rsidRDefault="00B72E18" w:rsidP="00DF4EE4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</w:p>
    <w:p w14:paraId="13E275A0" w14:textId="77777777" w:rsidR="00B72E18" w:rsidRDefault="00B72E18" w:rsidP="00DF4EE4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</w:p>
    <w:p w14:paraId="71C7284E" w14:textId="77777777" w:rsidR="004527B7" w:rsidRPr="00641A8B" w:rsidRDefault="004527B7" w:rsidP="00DF4EE4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4527B7" w:rsidRPr="009C6EC4" w14:paraId="06D9C503" w14:textId="77777777" w:rsidTr="004527B7">
        <w:tc>
          <w:tcPr>
            <w:tcW w:w="4927" w:type="dxa"/>
          </w:tcPr>
          <w:p w14:paraId="0062267C" w14:textId="77777777" w:rsidR="004527B7" w:rsidRDefault="004527B7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506B171F" w14:textId="77777777" w:rsidR="004527B7" w:rsidRDefault="004527B7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3762E352" w14:textId="77777777" w:rsidR="004527B7" w:rsidRDefault="004527B7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4927" w:type="dxa"/>
            <w:vAlign w:val="bottom"/>
          </w:tcPr>
          <w:p w14:paraId="67B78798" w14:textId="77777777" w:rsidR="004527B7" w:rsidRDefault="004527B7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 w14:paraId="6B67C20E" w14:textId="77777777" w:rsidR="00B72E18" w:rsidRPr="00641A8B" w:rsidRDefault="00B72E18" w:rsidP="00DF4EE4">
      <w:pPr>
        <w:rPr>
          <w:sz w:val="28"/>
          <w:szCs w:val="28"/>
        </w:rPr>
      </w:pPr>
    </w:p>
    <w:p w14:paraId="068C753F" w14:textId="77777777" w:rsidR="00B72E18" w:rsidRPr="00ED62A5" w:rsidRDefault="00B72E18" w:rsidP="00DF4EE4">
      <w:pPr>
        <w:rPr>
          <w:sz w:val="28"/>
          <w:szCs w:val="28"/>
        </w:rPr>
      </w:pPr>
    </w:p>
    <w:p w14:paraId="557AA390" w14:textId="77777777" w:rsidR="004527B7" w:rsidRDefault="004527B7" w:rsidP="00DF4EE4">
      <w:pPr>
        <w:rPr>
          <w:sz w:val="28"/>
          <w:szCs w:val="28"/>
        </w:rPr>
        <w:sectPr w:rsidR="004527B7" w:rsidSect="00DF4EE4">
          <w:headerReference w:type="even" r:id="rId12"/>
          <w:headerReference w:type="default" r:id="rId13"/>
          <w:pgSz w:w="11906" w:h="16838" w:code="9"/>
          <w:pgMar w:top="1134" w:right="567" w:bottom="1134" w:left="1701" w:header="454" w:footer="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4527B7" w:rsidRPr="009313AB" w14:paraId="49F71259" w14:textId="77777777" w:rsidTr="004527B7">
        <w:tc>
          <w:tcPr>
            <w:tcW w:w="4927" w:type="dxa"/>
          </w:tcPr>
          <w:p w14:paraId="5CE1B58F" w14:textId="77777777" w:rsidR="004527B7" w:rsidRPr="009313AB" w:rsidRDefault="004527B7" w:rsidP="00DF4EE4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6158F4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927" w:type="dxa"/>
            <w:hideMark/>
          </w:tcPr>
          <w:p w14:paraId="59FF1E84" w14:textId="77777777" w:rsidR="004527B7" w:rsidRPr="009313AB" w:rsidRDefault="004527B7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9313AB">
              <w:rPr>
                <w:sz w:val="28"/>
                <w:szCs w:val="28"/>
                <w:lang w:eastAsia="x-none"/>
              </w:rPr>
              <w:t xml:space="preserve">ПРИЛОЖЕНИЕ № </w:t>
            </w:r>
            <w:r>
              <w:rPr>
                <w:sz w:val="28"/>
                <w:szCs w:val="28"/>
                <w:lang w:eastAsia="x-none"/>
              </w:rPr>
              <w:t>5</w:t>
            </w:r>
          </w:p>
          <w:p w14:paraId="2B42998D" w14:textId="77777777" w:rsidR="004527B7" w:rsidRPr="009313AB" w:rsidRDefault="004527B7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9313AB">
              <w:rPr>
                <w:sz w:val="28"/>
                <w:szCs w:val="28"/>
                <w:lang w:eastAsia="x-none"/>
              </w:rPr>
              <w:t>к решению Совета муниципального образования Кореновский район</w:t>
            </w:r>
          </w:p>
          <w:p w14:paraId="350989C5" w14:textId="77777777" w:rsidR="004527B7" w:rsidRPr="009313AB" w:rsidRDefault="004527B7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9313AB">
              <w:rPr>
                <w:sz w:val="28"/>
                <w:szCs w:val="28"/>
                <w:lang w:eastAsia="x-none"/>
              </w:rPr>
              <w:t xml:space="preserve"> </w:t>
            </w:r>
            <w:proofErr w:type="gramStart"/>
            <w:r w:rsidR="002A7D97" w:rsidRPr="002A7D97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="002A7D97" w:rsidRPr="002A7D97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  <w:tr w:rsidR="004527B7" w:rsidRPr="009313AB" w14:paraId="4DF55CE2" w14:textId="77777777" w:rsidTr="004527B7">
        <w:tc>
          <w:tcPr>
            <w:tcW w:w="4927" w:type="dxa"/>
          </w:tcPr>
          <w:p w14:paraId="2687BA9F" w14:textId="77777777" w:rsidR="004527B7" w:rsidRPr="009313AB" w:rsidRDefault="004527B7" w:rsidP="00DF4EE4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927" w:type="dxa"/>
            <w:hideMark/>
          </w:tcPr>
          <w:p w14:paraId="400F3AE1" w14:textId="77777777" w:rsidR="004527B7" w:rsidRPr="009313AB" w:rsidRDefault="004527B7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9313AB">
              <w:rPr>
                <w:sz w:val="28"/>
                <w:szCs w:val="28"/>
                <w:lang w:val="x-none" w:eastAsia="x-none"/>
              </w:rPr>
              <w:t xml:space="preserve">ПРИЛОЖЕНИЕ № </w:t>
            </w:r>
            <w:r>
              <w:rPr>
                <w:sz w:val="28"/>
                <w:szCs w:val="28"/>
                <w:lang w:eastAsia="x-none"/>
              </w:rPr>
              <w:t>5</w:t>
            </w:r>
          </w:p>
          <w:p w14:paraId="2352B0C4" w14:textId="77777777" w:rsidR="004527B7" w:rsidRPr="009313AB" w:rsidRDefault="004527B7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9313AB">
              <w:rPr>
                <w:sz w:val="28"/>
                <w:szCs w:val="28"/>
                <w:lang w:val="x-none" w:eastAsia="x-none"/>
              </w:rPr>
              <w:t>к решению Совета муниципального</w:t>
            </w:r>
          </w:p>
          <w:p w14:paraId="36541FAD" w14:textId="77777777" w:rsidR="004527B7" w:rsidRPr="009313AB" w:rsidRDefault="004527B7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9313AB">
              <w:rPr>
                <w:sz w:val="28"/>
                <w:szCs w:val="28"/>
                <w:lang w:val="x-none" w:eastAsia="x-none"/>
              </w:rPr>
              <w:t>образования Кореновский район</w:t>
            </w:r>
          </w:p>
          <w:p w14:paraId="54500CD5" w14:textId="77777777" w:rsidR="004527B7" w:rsidRPr="009313AB" w:rsidRDefault="004527B7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9313AB">
              <w:rPr>
                <w:sz w:val="28"/>
                <w:szCs w:val="28"/>
                <w:lang w:val="x-none" w:eastAsia="x-none"/>
              </w:rPr>
              <w:t xml:space="preserve">от  </w:t>
            </w:r>
            <w:r w:rsidRPr="009313AB">
              <w:rPr>
                <w:sz w:val="28"/>
                <w:szCs w:val="28"/>
                <w:lang w:eastAsia="x-none"/>
              </w:rPr>
              <w:t>29</w:t>
            </w:r>
            <w:r w:rsidRPr="009313AB">
              <w:rPr>
                <w:sz w:val="28"/>
                <w:szCs w:val="28"/>
                <w:lang w:val="x-none" w:eastAsia="x-none"/>
              </w:rPr>
              <w:t>.11.202</w:t>
            </w:r>
            <w:r w:rsidRPr="009313AB">
              <w:rPr>
                <w:sz w:val="28"/>
                <w:szCs w:val="28"/>
                <w:lang w:eastAsia="x-none"/>
              </w:rPr>
              <w:t>3</w:t>
            </w:r>
            <w:r w:rsidRPr="009313AB">
              <w:rPr>
                <w:sz w:val="28"/>
                <w:szCs w:val="28"/>
                <w:lang w:val="x-none" w:eastAsia="x-none"/>
              </w:rPr>
              <w:t xml:space="preserve"> г. № </w:t>
            </w:r>
            <w:r w:rsidRPr="009313AB">
              <w:rPr>
                <w:sz w:val="28"/>
                <w:szCs w:val="28"/>
                <w:lang w:eastAsia="x-none"/>
              </w:rPr>
              <w:t>464</w:t>
            </w:r>
          </w:p>
          <w:p w14:paraId="1E09312E" w14:textId="77777777" w:rsidR="004527B7" w:rsidRPr="009313AB" w:rsidRDefault="004527B7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9313AB">
              <w:rPr>
                <w:sz w:val="28"/>
                <w:szCs w:val="28"/>
                <w:lang w:eastAsia="x-none"/>
              </w:rPr>
              <w:t xml:space="preserve">в редакции решения </w:t>
            </w:r>
          </w:p>
          <w:p w14:paraId="61B07778" w14:textId="77777777" w:rsidR="004527B7" w:rsidRPr="009313AB" w:rsidRDefault="004527B7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9313AB">
              <w:rPr>
                <w:sz w:val="28"/>
                <w:szCs w:val="28"/>
                <w:lang w:eastAsia="x-none"/>
              </w:rPr>
              <w:t>Совета муниципального образования Кореновский район</w:t>
            </w:r>
          </w:p>
          <w:p w14:paraId="49E4148E" w14:textId="77777777" w:rsidR="004527B7" w:rsidRPr="009313AB" w:rsidRDefault="002A7D97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proofErr w:type="gramStart"/>
            <w:r w:rsidRPr="002A7D97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Pr="002A7D97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</w:tbl>
    <w:p w14:paraId="58F92703" w14:textId="77777777" w:rsidR="004527B7" w:rsidRDefault="004527B7" w:rsidP="00DF4EE4">
      <w:pPr>
        <w:tabs>
          <w:tab w:val="left" w:pos="5040"/>
        </w:tabs>
        <w:jc w:val="both"/>
        <w:rPr>
          <w:sz w:val="28"/>
          <w:szCs w:val="28"/>
        </w:rPr>
      </w:pPr>
    </w:p>
    <w:p w14:paraId="695A80EB" w14:textId="77777777" w:rsidR="004527B7" w:rsidRPr="00CD36B1" w:rsidRDefault="004527B7" w:rsidP="004527B7">
      <w:pPr>
        <w:jc w:val="center"/>
        <w:rPr>
          <w:sz w:val="28"/>
          <w:szCs w:val="28"/>
        </w:rPr>
      </w:pPr>
      <w:r w:rsidRPr="00CD36B1">
        <w:rPr>
          <w:sz w:val="28"/>
          <w:szCs w:val="28"/>
        </w:rPr>
        <w:t>РАСПРЕДЕЛЕНИЕ</w:t>
      </w:r>
    </w:p>
    <w:p w14:paraId="5010A79D" w14:textId="77777777" w:rsidR="004527B7" w:rsidRPr="00CD36B1" w:rsidRDefault="004527B7" w:rsidP="004527B7">
      <w:pPr>
        <w:jc w:val="center"/>
        <w:rPr>
          <w:sz w:val="28"/>
          <w:szCs w:val="28"/>
        </w:rPr>
      </w:pPr>
      <w:r w:rsidRPr="00CD36B1">
        <w:rPr>
          <w:sz w:val="28"/>
          <w:szCs w:val="28"/>
        </w:rPr>
        <w:t xml:space="preserve"> бюджетных ассигнований районного бюджета по разделам и подразделам классификации расходов бюджетов на 202</w:t>
      </w:r>
      <w:r>
        <w:rPr>
          <w:sz w:val="28"/>
          <w:szCs w:val="28"/>
        </w:rPr>
        <w:t>4</w:t>
      </w:r>
      <w:r w:rsidRPr="00CD36B1">
        <w:rPr>
          <w:sz w:val="28"/>
          <w:szCs w:val="28"/>
        </w:rPr>
        <w:t xml:space="preserve"> год </w:t>
      </w:r>
    </w:p>
    <w:p w14:paraId="29FB0F9F" w14:textId="77777777" w:rsidR="004527B7" w:rsidRPr="00CD36B1" w:rsidRDefault="004527B7" w:rsidP="00DF4EE4">
      <w:pPr>
        <w:tabs>
          <w:tab w:val="left" w:pos="5040"/>
        </w:tabs>
        <w:jc w:val="both"/>
        <w:rPr>
          <w:sz w:val="28"/>
          <w:szCs w:val="28"/>
        </w:rPr>
      </w:pPr>
    </w:p>
    <w:p w14:paraId="1F931B95" w14:textId="77777777" w:rsidR="004527B7" w:rsidRPr="00CD36B1" w:rsidRDefault="004527B7" w:rsidP="00DF4EE4">
      <w:pPr>
        <w:rPr>
          <w:sz w:val="28"/>
          <w:szCs w:val="28"/>
        </w:rPr>
      </w:pPr>
    </w:p>
    <w:p w14:paraId="6995EE48" w14:textId="77777777" w:rsidR="004527B7" w:rsidRPr="00CD36B1" w:rsidRDefault="004527B7" w:rsidP="004527B7">
      <w:pPr>
        <w:jc w:val="right"/>
        <w:rPr>
          <w:sz w:val="28"/>
          <w:szCs w:val="28"/>
        </w:rPr>
      </w:pPr>
      <w:r w:rsidRPr="00CD36B1">
        <w:rPr>
          <w:sz w:val="28"/>
          <w:szCs w:val="28"/>
        </w:rPr>
        <w:t>(тыс. рублей)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4"/>
        <w:gridCol w:w="5796"/>
        <w:gridCol w:w="725"/>
        <w:gridCol w:w="870"/>
        <w:gridCol w:w="1739"/>
      </w:tblGrid>
      <w:tr w:rsidR="004527B7" w:rsidRPr="00CD36B1" w14:paraId="29F71E58" w14:textId="77777777" w:rsidTr="00CC123A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3211D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№</w:t>
            </w:r>
            <w:r w:rsidRPr="00CD36B1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7A3106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B784B4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D36B1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6AB8D7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D36B1">
              <w:rPr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420CF0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Сумма</w:t>
            </w:r>
          </w:p>
        </w:tc>
      </w:tr>
      <w:tr w:rsidR="004527B7" w:rsidRPr="00CD36B1" w14:paraId="564BFFA8" w14:textId="77777777" w:rsidTr="00CC123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D091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FFCE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2CFF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FE18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8ED3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5</w:t>
            </w:r>
          </w:p>
        </w:tc>
      </w:tr>
      <w:tr w:rsidR="004527B7" w:rsidRPr="00CD36B1" w14:paraId="227033F8" w14:textId="77777777" w:rsidTr="004527B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9BA30D" w14:textId="77777777" w:rsidR="004527B7" w:rsidRPr="00CD36B1" w:rsidRDefault="004527B7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CB0D74" w14:textId="77777777" w:rsidR="004527B7" w:rsidRPr="00CD36B1" w:rsidRDefault="004527B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CFEBEA" w14:textId="77777777" w:rsidR="004527B7" w:rsidRPr="00CD36B1" w:rsidRDefault="004527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D36B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9A4280" w14:textId="77777777" w:rsidR="004527B7" w:rsidRPr="00CD36B1" w:rsidRDefault="004527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D36B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F6282D" w14:textId="77777777" w:rsidR="004527B7" w:rsidRPr="00E7783E" w:rsidRDefault="004527B7" w:rsidP="00DF4EE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3 342 759,9</w:t>
            </w:r>
          </w:p>
        </w:tc>
      </w:tr>
      <w:tr w:rsidR="004527B7" w:rsidRPr="00CD36B1" w14:paraId="51A9989E" w14:textId="77777777" w:rsidTr="004527B7">
        <w:tc>
          <w:tcPr>
            <w:tcW w:w="709" w:type="dxa"/>
            <w:vAlign w:val="center"/>
            <w:hideMark/>
          </w:tcPr>
          <w:p w14:paraId="4586810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54115591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  <w:hideMark/>
          </w:tcPr>
          <w:p w14:paraId="380C7BF6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bottom"/>
            <w:hideMark/>
          </w:tcPr>
          <w:p w14:paraId="51FC4F81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5782D81C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117CC704" w14:textId="77777777" w:rsidTr="004527B7">
        <w:tc>
          <w:tcPr>
            <w:tcW w:w="709" w:type="dxa"/>
            <w:vAlign w:val="center"/>
            <w:hideMark/>
          </w:tcPr>
          <w:p w14:paraId="7250B53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  <w:hideMark/>
          </w:tcPr>
          <w:p w14:paraId="1D442A2A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vAlign w:val="bottom"/>
            <w:hideMark/>
          </w:tcPr>
          <w:p w14:paraId="5B124F6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bottom"/>
            <w:hideMark/>
          </w:tcPr>
          <w:p w14:paraId="687DA49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37213F0E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286CBE0F" w14:textId="77777777" w:rsidTr="004527B7">
        <w:tc>
          <w:tcPr>
            <w:tcW w:w="709" w:type="dxa"/>
            <w:vAlign w:val="center"/>
            <w:hideMark/>
          </w:tcPr>
          <w:p w14:paraId="7AEBB081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  <w:hideMark/>
          </w:tcPr>
          <w:p w14:paraId="3EDF2CB7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  <w:hideMark/>
          </w:tcPr>
          <w:p w14:paraId="12C33908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bottom"/>
            <w:hideMark/>
          </w:tcPr>
          <w:p w14:paraId="666FA57F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642CDED0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36446610" w14:textId="77777777" w:rsidTr="004527B7">
        <w:tc>
          <w:tcPr>
            <w:tcW w:w="709" w:type="dxa"/>
            <w:hideMark/>
          </w:tcPr>
          <w:p w14:paraId="6EC41FE3" w14:textId="77777777" w:rsidR="004527B7" w:rsidRPr="00CD36B1" w:rsidRDefault="004527B7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bottom"/>
            <w:hideMark/>
          </w:tcPr>
          <w:p w14:paraId="75082A84" w14:textId="77777777" w:rsidR="004527B7" w:rsidRPr="00CD36B1" w:rsidRDefault="004527B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noWrap/>
            <w:vAlign w:val="bottom"/>
            <w:hideMark/>
          </w:tcPr>
          <w:p w14:paraId="55540F40" w14:textId="77777777" w:rsidR="004527B7" w:rsidRPr="00CD36B1" w:rsidRDefault="004527B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noWrap/>
            <w:vAlign w:val="bottom"/>
            <w:hideMark/>
          </w:tcPr>
          <w:p w14:paraId="14D9E97D" w14:textId="77777777" w:rsidR="004527B7" w:rsidRPr="00CD36B1" w:rsidRDefault="004527B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06DF0EB8" w14:textId="77777777" w:rsidR="004527B7" w:rsidRPr="001937A1" w:rsidRDefault="004527B7" w:rsidP="00DF4EE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275 285,7</w:t>
            </w:r>
          </w:p>
        </w:tc>
      </w:tr>
      <w:tr w:rsidR="004527B7" w:rsidRPr="00CD36B1" w14:paraId="55F29089" w14:textId="77777777" w:rsidTr="004527B7">
        <w:tc>
          <w:tcPr>
            <w:tcW w:w="709" w:type="dxa"/>
            <w:hideMark/>
          </w:tcPr>
          <w:p w14:paraId="790C36A5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6499590A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69F9D3A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3038E97C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26208A6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5FB8D352" w14:textId="77777777" w:rsidTr="004527B7">
        <w:tc>
          <w:tcPr>
            <w:tcW w:w="709" w:type="dxa"/>
            <w:hideMark/>
          </w:tcPr>
          <w:p w14:paraId="559FB581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6B02F89E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vAlign w:val="bottom"/>
            <w:hideMark/>
          </w:tcPr>
          <w:p w14:paraId="6C08AEAC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noWrap/>
            <w:vAlign w:val="bottom"/>
            <w:hideMark/>
          </w:tcPr>
          <w:p w14:paraId="2421DE45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14:paraId="4258B231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2 781,9</w:t>
            </w:r>
          </w:p>
        </w:tc>
      </w:tr>
      <w:tr w:rsidR="004527B7" w:rsidRPr="00CD36B1" w14:paraId="258A6A31" w14:textId="77777777" w:rsidTr="004527B7">
        <w:tc>
          <w:tcPr>
            <w:tcW w:w="709" w:type="dxa"/>
            <w:hideMark/>
          </w:tcPr>
          <w:p w14:paraId="508FE29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3AF52AC7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6A76DF4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6D6139A1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45ECB938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6D9F654C" w14:textId="77777777" w:rsidTr="004527B7">
        <w:tc>
          <w:tcPr>
            <w:tcW w:w="709" w:type="dxa"/>
            <w:hideMark/>
          </w:tcPr>
          <w:p w14:paraId="4A18B344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30A20CE6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noWrap/>
            <w:vAlign w:val="bottom"/>
            <w:hideMark/>
          </w:tcPr>
          <w:p w14:paraId="53D59B2F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noWrap/>
            <w:vAlign w:val="bottom"/>
            <w:hideMark/>
          </w:tcPr>
          <w:p w14:paraId="44AF4CCA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14:paraId="1421BEBF" w14:textId="77777777" w:rsidR="004527B7" w:rsidRPr="00500039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464,0</w:t>
            </w:r>
          </w:p>
        </w:tc>
      </w:tr>
      <w:tr w:rsidR="004527B7" w:rsidRPr="00CD36B1" w14:paraId="6EDBDF77" w14:textId="77777777" w:rsidTr="004527B7">
        <w:tc>
          <w:tcPr>
            <w:tcW w:w="709" w:type="dxa"/>
            <w:hideMark/>
          </w:tcPr>
          <w:p w14:paraId="16FE127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2C18253F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3559A194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4A986D60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4A8E812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737F5B50" w14:textId="77777777" w:rsidTr="004527B7">
        <w:tc>
          <w:tcPr>
            <w:tcW w:w="709" w:type="dxa"/>
            <w:hideMark/>
          </w:tcPr>
          <w:p w14:paraId="0418CBC6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464E2200" w14:textId="77777777" w:rsidR="004527B7" w:rsidRPr="00CD36B1" w:rsidRDefault="004527B7" w:rsidP="00DF4EE4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noWrap/>
            <w:vAlign w:val="bottom"/>
            <w:hideMark/>
          </w:tcPr>
          <w:p w14:paraId="3E7B473F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noWrap/>
            <w:vAlign w:val="bottom"/>
            <w:hideMark/>
          </w:tcPr>
          <w:p w14:paraId="1A690F49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14:paraId="4B7C1D5D" w14:textId="77777777" w:rsidR="004527B7" w:rsidRPr="00DB0CE2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112 054,6</w:t>
            </w:r>
          </w:p>
        </w:tc>
      </w:tr>
      <w:tr w:rsidR="004527B7" w:rsidRPr="00CD36B1" w14:paraId="29792ABB" w14:textId="77777777" w:rsidTr="004527B7">
        <w:tc>
          <w:tcPr>
            <w:tcW w:w="709" w:type="dxa"/>
          </w:tcPr>
          <w:p w14:paraId="77DF06C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14:paraId="421487F7" w14:textId="77777777" w:rsidR="004527B7" w:rsidRPr="00CD36B1" w:rsidRDefault="00452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</w:tcPr>
          <w:p w14:paraId="28B0F010" w14:textId="77777777" w:rsidR="004527B7" w:rsidRPr="00CD36B1" w:rsidRDefault="00452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</w:tcPr>
          <w:p w14:paraId="26F66DC8" w14:textId="77777777" w:rsidR="004527B7" w:rsidRPr="00CD36B1" w:rsidRDefault="00452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</w:tcPr>
          <w:p w14:paraId="56DE4E92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527B7" w:rsidRPr="00CD36B1" w14:paraId="3EB40955" w14:textId="77777777" w:rsidTr="004527B7">
        <w:tc>
          <w:tcPr>
            <w:tcW w:w="709" w:type="dxa"/>
          </w:tcPr>
          <w:p w14:paraId="28690CC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14:paraId="611C9ED0" w14:textId="77777777" w:rsidR="004527B7" w:rsidRDefault="004527B7">
            <w:pPr>
              <w:jc w:val="both"/>
              <w:rPr>
                <w:sz w:val="28"/>
                <w:szCs w:val="28"/>
              </w:rPr>
            </w:pPr>
            <w:r w:rsidRPr="00CD36B1">
              <w:rPr>
                <w:sz w:val="28"/>
                <w:szCs w:val="28"/>
              </w:rPr>
              <w:t>Судебная система</w:t>
            </w:r>
          </w:p>
          <w:p w14:paraId="22056DF4" w14:textId="77777777" w:rsidR="004527B7" w:rsidRPr="00CD36B1" w:rsidRDefault="00452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</w:tcPr>
          <w:p w14:paraId="4557DBB1" w14:textId="77777777" w:rsidR="004527B7" w:rsidRPr="00CD36B1" w:rsidRDefault="004527B7">
            <w:pPr>
              <w:jc w:val="center"/>
              <w:rPr>
                <w:sz w:val="28"/>
                <w:szCs w:val="28"/>
              </w:rPr>
            </w:pPr>
            <w:r w:rsidRPr="00CD36B1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noWrap/>
            <w:vAlign w:val="bottom"/>
          </w:tcPr>
          <w:p w14:paraId="5693FC07" w14:textId="77777777" w:rsidR="004527B7" w:rsidRPr="00CD36B1" w:rsidRDefault="004527B7">
            <w:pPr>
              <w:jc w:val="center"/>
              <w:rPr>
                <w:sz w:val="28"/>
                <w:szCs w:val="28"/>
              </w:rPr>
            </w:pPr>
            <w:r w:rsidRPr="00CD36B1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14:paraId="06387383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9,7</w:t>
            </w:r>
          </w:p>
        </w:tc>
      </w:tr>
      <w:tr w:rsidR="004527B7" w:rsidRPr="00CD36B1" w14:paraId="10CBCF3E" w14:textId="77777777" w:rsidTr="004527B7">
        <w:tc>
          <w:tcPr>
            <w:tcW w:w="709" w:type="dxa"/>
            <w:hideMark/>
          </w:tcPr>
          <w:p w14:paraId="1BD6EA2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1EE2BA8F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7B1BBD3D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7237BD53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F671635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6C870875" w14:textId="77777777" w:rsidTr="004527B7">
        <w:tc>
          <w:tcPr>
            <w:tcW w:w="709" w:type="dxa"/>
            <w:hideMark/>
          </w:tcPr>
          <w:p w14:paraId="75DA24C8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4CC213C0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vAlign w:val="bottom"/>
            <w:hideMark/>
          </w:tcPr>
          <w:p w14:paraId="4C7C99C5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noWrap/>
            <w:vAlign w:val="bottom"/>
            <w:hideMark/>
          </w:tcPr>
          <w:p w14:paraId="6323FF6B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14:paraId="770A9870" w14:textId="77777777" w:rsidR="004527B7" w:rsidRPr="000E1326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29 160,8</w:t>
            </w:r>
          </w:p>
        </w:tc>
      </w:tr>
      <w:tr w:rsidR="004527B7" w:rsidRPr="00CD36B1" w14:paraId="3200057B" w14:textId="77777777" w:rsidTr="004527B7">
        <w:tc>
          <w:tcPr>
            <w:tcW w:w="709" w:type="dxa"/>
          </w:tcPr>
          <w:p w14:paraId="135C4F71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14:paraId="57605AEC" w14:textId="77777777" w:rsidR="004527B7" w:rsidRPr="00CD36B1" w:rsidRDefault="00452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noWrap/>
            <w:vAlign w:val="bottom"/>
          </w:tcPr>
          <w:p w14:paraId="268CE468" w14:textId="77777777" w:rsidR="004527B7" w:rsidRPr="00CD36B1" w:rsidRDefault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noWrap/>
            <w:vAlign w:val="bottom"/>
          </w:tcPr>
          <w:p w14:paraId="06232700" w14:textId="77777777" w:rsidR="004527B7" w:rsidRPr="00CD36B1" w:rsidRDefault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14:paraId="0D9BEDD7" w14:textId="77777777" w:rsidR="004527B7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632,5</w:t>
            </w:r>
          </w:p>
        </w:tc>
      </w:tr>
      <w:tr w:rsidR="004527B7" w:rsidRPr="00CD36B1" w14:paraId="73EE8CA6" w14:textId="77777777" w:rsidTr="004527B7">
        <w:tc>
          <w:tcPr>
            <w:tcW w:w="709" w:type="dxa"/>
            <w:hideMark/>
          </w:tcPr>
          <w:p w14:paraId="45DF1840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1AB21D8D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3E247CF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18DA17C6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01CEC1D4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27FE8CFA" w14:textId="77777777" w:rsidTr="004527B7">
        <w:tc>
          <w:tcPr>
            <w:tcW w:w="709" w:type="dxa"/>
            <w:hideMark/>
          </w:tcPr>
          <w:p w14:paraId="2196A3B6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2B133AC9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noWrap/>
            <w:vAlign w:val="bottom"/>
            <w:hideMark/>
          </w:tcPr>
          <w:p w14:paraId="1BC2F74E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noWrap/>
            <w:vAlign w:val="bottom"/>
            <w:hideMark/>
          </w:tcPr>
          <w:p w14:paraId="21962D5A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14:paraId="19568A26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D36B1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CD36B1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527B7" w:rsidRPr="00CD36B1" w14:paraId="17761A4C" w14:textId="77777777" w:rsidTr="004527B7">
        <w:tc>
          <w:tcPr>
            <w:tcW w:w="709" w:type="dxa"/>
            <w:hideMark/>
          </w:tcPr>
          <w:p w14:paraId="6B731CFF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3A2C5C19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vAlign w:val="bottom"/>
            <w:hideMark/>
          </w:tcPr>
          <w:p w14:paraId="52D5EF7E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noWrap/>
            <w:vAlign w:val="bottom"/>
            <w:hideMark/>
          </w:tcPr>
          <w:p w14:paraId="74518864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14:paraId="76EA5970" w14:textId="77777777" w:rsidR="004527B7" w:rsidRPr="005D4F20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130 082,2</w:t>
            </w:r>
          </w:p>
        </w:tc>
      </w:tr>
      <w:tr w:rsidR="004527B7" w:rsidRPr="00CD36B1" w14:paraId="5A9B6F01" w14:textId="77777777" w:rsidTr="004527B7">
        <w:tc>
          <w:tcPr>
            <w:tcW w:w="709" w:type="dxa"/>
            <w:hideMark/>
          </w:tcPr>
          <w:p w14:paraId="28DB8BC9" w14:textId="77777777" w:rsidR="004527B7" w:rsidRPr="00CD36B1" w:rsidRDefault="004527B7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bottom"/>
            <w:hideMark/>
          </w:tcPr>
          <w:p w14:paraId="098E5E03" w14:textId="77777777" w:rsidR="004527B7" w:rsidRPr="00CD36B1" w:rsidRDefault="004527B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noWrap/>
            <w:vAlign w:val="bottom"/>
            <w:hideMark/>
          </w:tcPr>
          <w:p w14:paraId="35B95136" w14:textId="77777777" w:rsidR="004527B7" w:rsidRPr="00CD36B1" w:rsidRDefault="004527B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1" w:type="dxa"/>
            <w:noWrap/>
            <w:vAlign w:val="bottom"/>
            <w:hideMark/>
          </w:tcPr>
          <w:p w14:paraId="216D6055" w14:textId="77777777" w:rsidR="004527B7" w:rsidRPr="00CD36B1" w:rsidRDefault="004527B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C155CF0" w14:textId="77777777" w:rsidR="004527B7" w:rsidRPr="00CD36B1" w:rsidRDefault="004527B7" w:rsidP="00DF4EE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453,4</w:t>
            </w:r>
          </w:p>
        </w:tc>
      </w:tr>
      <w:tr w:rsidR="004527B7" w:rsidRPr="00CD36B1" w14:paraId="2F11DAC4" w14:textId="77777777" w:rsidTr="004527B7">
        <w:tc>
          <w:tcPr>
            <w:tcW w:w="709" w:type="dxa"/>
            <w:hideMark/>
          </w:tcPr>
          <w:p w14:paraId="17FE511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127A4730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7809AFC3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26A8B5F1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15899D2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5C2290FB" w14:textId="77777777" w:rsidTr="004527B7">
        <w:tc>
          <w:tcPr>
            <w:tcW w:w="709" w:type="dxa"/>
            <w:hideMark/>
          </w:tcPr>
          <w:p w14:paraId="5B0263FF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05C322D4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709" w:type="dxa"/>
            <w:noWrap/>
            <w:vAlign w:val="bottom"/>
            <w:hideMark/>
          </w:tcPr>
          <w:p w14:paraId="2A1BD5CA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noWrap/>
            <w:vAlign w:val="bottom"/>
            <w:hideMark/>
          </w:tcPr>
          <w:p w14:paraId="08E577C2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14:paraId="66300AFE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453,4</w:t>
            </w:r>
          </w:p>
        </w:tc>
      </w:tr>
      <w:tr w:rsidR="004527B7" w:rsidRPr="00CD36B1" w14:paraId="6460111E" w14:textId="77777777" w:rsidTr="004527B7">
        <w:tc>
          <w:tcPr>
            <w:tcW w:w="709" w:type="dxa"/>
            <w:hideMark/>
          </w:tcPr>
          <w:p w14:paraId="3520DDCD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48E9DB89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4E97FD59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37DF0C5C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02E9F4C6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6C4453BA" w14:textId="77777777" w:rsidTr="004527B7">
        <w:tc>
          <w:tcPr>
            <w:tcW w:w="709" w:type="dxa"/>
            <w:hideMark/>
          </w:tcPr>
          <w:p w14:paraId="547D86CA" w14:textId="77777777" w:rsidR="004527B7" w:rsidRPr="00CD36B1" w:rsidRDefault="004527B7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bottom"/>
            <w:hideMark/>
          </w:tcPr>
          <w:p w14:paraId="6EA8CA86" w14:textId="77777777" w:rsidR="004527B7" w:rsidRPr="00CD36B1" w:rsidRDefault="004527B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vAlign w:val="bottom"/>
            <w:hideMark/>
          </w:tcPr>
          <w:p w14:paraId="5C6E5A09" w14:textId="77777777" w:rsidR="004527B7" w:rsidRPr="00CD36B1" w:rsidRDefault="004527B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noWrap/>
            <w:vAlign w:val="bottom"/>
            <w:hideMark/>
          </w:tcPr>
          <w:p w14:paraId="1080DFB8" w14:textId="77777777" w:rsidR="004527B7" w:rsidRPr="00CD36B1" w:rsidRDefault="004527B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B133E28" w14:textId="77777777" w:rsidR="004527B7" w:rsidRPr="00CD36B1" w:rsidRDefault="004527B7" w:rsidP="00DF4EE4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31 039,4</w:t>
            </w:r>
          </w:p>
        </w:tc>
      </w:tr>
      <w:tr w:rsidR="004527B7" w:rsidRPr="00CD36B1" w14:paraId="4105D997" w14:textId="77777777" w:rsidTr="004527B7">
        <w:tc>
          <w:tcPr>
            <w:tcW w:w="709" w:type="dxa"/>
            <w:hideMark/>
          </w:tcPr>
          <w:p w14:paraId="144D068D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6A010BFD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4535CEAA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3C461CDC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68CDFA3D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5A7C383A" w14:textId="77777777" w:rsidTr="004527B7">
        <w:tc>
          <w:tcPr>
            <w:tcW w:w="709" w:type="dxa"/>
            <w:hideMark/>
          </w:tcPr>
          <w:p w14:paraId="1879511F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0129CEE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3BF2658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5D2ECDE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679F047E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0B86906B" w14:textId="77777777" w:rsidTr="004527B7">
        <w:tc>
          <w:tcPr>
            <w:tcW w:w="709" w:type="dxa"/>
            <w:hideMark/>
          </w:tcPr>
          <w:p w14:paraId="6A85FCD5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31416992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8413C8">
              <w:rPr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vAlign w:val="bottom"/>
            <w:hideMark/>
          </w:tcPr>
          <w:p w14:paraId="357BD8FC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noWrap/>
            <w:vAlign w:val="bottom"/>
            <w:hideMark/>
          </w:tcPr>
          <w:p w14:paraId="6B40184E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noWrap/>
            <w:vAlign w:val="bottom"/>
            <w:hideMark/>
          </w:tcPr>
          <w:p w14:paraId="14F16399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30 964,4</w:t>
            </w:r>
          </w:p>
        </w:tc>
      </w:tr>
      <w:tr w:rsidR="004527B7" w:rsidRPr="00CD36B1" w14:paraId="110D61E8" w14:textId="77777777" w:rsidTr="004527B7">
        <w:tc>
          <w:tcPr>
            <w:tcW w:w="709" w:type="dxa"/>
          </w:tcPr>
          <w:p w14:paraId="445F1650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14:paraId="0EE7D2CF" w14:textId="77777777" w:rsidR="004527B7" w:rsidRPr="008413C8" w:rsidRDefault="004527B7" w:rsidP="00DF4EE4">
            <w:pPr>
              <w:jc w:val="both"/>
              <w:rPr>
                <w:sz w:val="28"/>
                <w:szCs w:val="28"/>
                <w:lang w:eastAsia="en-US"/>
              </w:rPr>
            </w:pPr>
            <w:r w:rsidRPr="00A73EDB"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noWrap/>
            <w:vAlign w:val="bottom"/>
          </w:tcPr>
          <w:p w14:paraId="6E8EF735" w14:textId="77777777" w:rsidR="004527B7" w:rsidRPr="00CD36B1" w:rsidRDefault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noWrap/>
            <w:vAlign w:val="bottom"/>
          </w:tcPr>
          <w:p w14:paraId="7DAEAC4E" w14:textId="77777777" w:rsidR="004527B7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1" w:type="dxa"/>
            <w:noWrap/>
            <w:vAlign w:val="bottom"/>
          </w:tcPr>
          <w:p w14:paraId="31151683" w14:textId="77777777" w:rsidR="004527B7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75,0</w:t>
            </w:r>
          </w:p>
        </w:tc>
      </w:tr>
      <w:tr w:rsidR="004527B7" w:rsidRPr="00CD36B1" w14:paraId="0F7F937E" w14:textId="77777777" w:rsidTr="004527B7">
        <w:tc>
          <w:tcPr>
            <w:tcW w:w="709" w:type="dxa"/>
            <w:hideMark/>
          </w:tcPr>
          <w:p w14:paraId="4971AB3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28C33893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645E2B14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0BA789A4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5581738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5B012218" w14:textId="77777777" w:rsidTr="004527B7">
        <w:tc>
          <w:tcPr>
            <w:tcW w:w="709" w:type="dxa"/>
            <w:hideMark/>
          </w:tcPr>
          <w:p w14:paraId="2C49FB94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2D451616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4E6D221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4BC25706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9916CA0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2D3D2FA7" w14:textId="77777777" w:rsidTr="004527B7">
        <w:tc>
          <w:tcPr>
            <w:tcW w:w="709" w:type="dxa"/>
            <w:hideMark/>
          </w:tcPr>
          <w:p w14:paraId="5585E92E" w14:textId="77777777" w:rsidR="004527B7" w:rsidRPr="00CD36B1" w:rsidRDefault="004527B7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  <w:vAlign w:val="bottom"/>
            <w:hideMark/>
          </w:tcPr>
          <w:p w14:paraId="0D4F6A39" w14:textId="77777777" w:rsidR="004527B7" w:rsidRPr="00CD36B1" w:rsidRDefault="004527B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noWrap/>
            <w:vAlign w:val="bottom"/>
            <w:hideMark/>
          </w:tcPr>
          <w:p w14:paraId="3AAABE63" w14:textId="77777777" w:rsidR="004527B7" w:rsidRPr="00CD36B1" w:rsidRDefault="004527B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noWrap/>
            <w:vAlign w:val="bottom"/>
            <w:hideMark/>
          </w:tcPr>
          <w:p w14:paraId="43569FDA" w14:textId="77777777" w:rsidR="004527B7" w:rsidRPr="00CD36B1" w:rsidRDefault="004527B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6D3F3766" w14:textId="77777777" w:rsidR="004527B7" w:rsidRPr="00F67FAE" w:rsidRDefault="004527B7" w:rsidP="00DF4EE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38 376,5</w:t>
            </w:r>
          </w:p>
        </w:tc>
      </w:tr>
      <w:tr w:rsidR="004527B7" w:rsidRPr="00CD36B1" w14:paraId="3543E84B" w14:textId="77777777" w:rsidTr="004527B7">
        <w:tc>
          <w:tcPr>
            <w:tcW w:w="709" w:type="dxa"/>
            <w:hideMark/>
          </w:tcPr>
          <w:p w14:paraId="1F59ED37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57EE1EC3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651EF920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70483C1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E36BED6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341D7C84" w14:textId="77777777" w:rsidTr="004527B7">
        <w:tc>
          <w:tcPr>
            <w:tcW w:w="709" w:type="dxa"/>
            <w:hideMark/>
          </w:tcPr>
          <w:p w14:paraId="093342D7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0E97F16C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7615825D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32372A97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09699FA0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465EC9AE" w14:textId="77777777" w:rsidTr="004527B7">
        <w:tc>
          <w:tcPr>
            <w:tcW w:w="709" w:type="dxa"/>
            <w:hideMark/>
          </w:tcPr>
          <w:p w14:paraId="6A3EA10D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7FB56C66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noWrap/>
            <w:vAlign w:val="bottom"/>
            <w:hideMark/>
          </w:tcPr>
          <w:p w14:paraId="6E0C8ED8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noWrap/>
            <w:vAlign w:val="bottom"/>
            <w:hideMark/>
          </w:tcPr>
          <w:p w14:paraId="72D0F62B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14:paraId="5580B9A5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23 894,6</w:t>
            </w:r>
          </w:p>
        </w:tc>
      </w:tr>
      <w:tr w:rsidR="004527B7" w:rsidRPr="00CD36B1" w14:paraId="031825A2" w14:textId="77777777" w:rsidTr="004527B7">
        <w:tc>
          <w:tcPr>
            <w:tcW w:w="709" w:type="dxa"/>
            <w:hideMark/>
          </w:tcPr>
          <w:p w14:paraId="3D6BF0C7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7100D097" w14:textId="77777777" w:rsidR="004527B7" w:rsidRPr="00CD36B1" w:rsidRDefault="00452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474F29F1" w14:textId="77777777" w:rsidR="004527B7" w:rsidRPr="00CD36B1" w:rsidRDefault="00452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4308CA68" w14:textId="77777777" w:rsidR="004527B7" w:rsidRPr="00CD36B1" w:rsidRDefault="00452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4349D90A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527B7" w:rsidRPr="00CD36B1" w14:paraId="68C27E15" w14:textId="77777777" w:rsidTr="004527B7">
        <w:tc>
          <w:tcPr>
            <w:tcW w:w="709" w:type="dxa"/>
            <w:hideMark/>
          </w:tcPr>
          <w:p w14:paraId="506878E3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52F28FC8" w14:textId="77777777" w:rsidR="004527B7" w:rsidRPr="00CD36B1" w:rsidRDefault="00452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3E82CB0A" w14:textId="77777777" w:rsidR="004527B7" w:rsidRPr="00CD36B1" w:rsidRDefault="00452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3AB4213D" w14:textId="77777777" w:rsidR="004527B7" w:rsidRPr="00CD36B1" w:rsidRDefault="00452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B6BFC80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527B7" w:rsidRPr="00CD36B1" w14:paraId="197A46DF" w14:textId="77777777" w:rsidTr="004527B7">
        <w:tc>
          <w:tcPr>
            <w:tcW w:w="709" w:type="dxa"/>
            <w:hideMark/>
          </w:tcPr>
          <w:p w14:paraId="086BE5B1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2E5766A8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6A0A0D13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1EA48E23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9ED8E56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5269D88D" w14:textId="77777777" w:rsidTr="004527B7">
        <w:tc>
          <w:tcPr>
            <w:tcW w:w="709" w:type="dxa"/>
            <w:hideMark/>
          </w:tcPr>
          <w:p w14:paraId="02FD9363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550BDD2F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433131F6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51568BB3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003A29FF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7358EC62" w14:textId="77777777" w:rsidTr="004527B7">
        <w:tc>
          <w:tcPr>
            <w:tcW w:w="709" w:type="dxa"/>
            <w:hideMark/>
          </w:tcPr>
          <w:p w14:paraId="41A58CEA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071BC042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709" w:type="dxa"/>
            <w:noWrap/>
            <w:vAlign w:val="bottom"/>
            <w:hideMark/>
          </w:tcPr>
          <w:p w14:paraId="4EAB4FE2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noWrap/>
            <w:vAlign w:val="bottom"/>
            <w:hideMark/>
          </w:tcPr>
          <w:p w14:paraId="1D247BE0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noWrap/>
            <w:vAlign w:val="bottom"/>
            <w:hideMark/>
          </w:tcPr>
          <w:p w14:paraId="1BB113FF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4 382,6</w:t>
            </w:r>
          </w:p>
        </w:tc>
      </w:tr>
      <w:tr w:rsidR="004527B7" w:rsidRPr="00CD36B1" w14:paraId="683AEB09" w14:textId="77777777" w:rsidTr="004527B7">
        <w:tc>
          <w:tcPr>
            <w:tcW w:w="709" w:type="dxa"/>
            <w:hideMark/>
          </w:tcPr>
          <w:p w14:paraId="3571682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5AB4B5F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61B6C2B7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3B58C078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6DC9B34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1E5CB398" w14:textId="77777777" w:rsidTr="004527B7">
        <w:tc>
          <w:tcPr>
            <w:tcW w:w="709" w:type="dxa"/>
            <w:hideMark/>
          </w:tcPr>
          <w:p w14:paraId="3757AD9C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39ABFE6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164ABEBC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4C83F090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CB09BFA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415938DB" w14:textId="77777777" w:rsidTr="004527B7">
        <w:tc>
          <w:tcPr>
            <w:tcW w:w="709" w:type="dxa"/>
            <w:hideMark/>
          </w:tcPr>
          <w:p w14:paraId="656285BD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0FB1945B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vAlign w:val="bottom"/>
          </w:tcPr>
          <w:p w14:paraId="2A9521BB" w14:textId="77777777" w:rsidR="004527B7" w:rsidRPr="00CD36B1" w:rsidRDefault="00452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63BBF07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noWrap/>
            <w:vAlign w:val="bottom"/>
          </w:tcPr>
          <w:p w14:paraId="2D1C3CF2" w14:textId="77777777" w:rsidR="004527B7" w:rsidRPr="00CD36B1" w:rsidRDefault="00452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5ADBBE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4BACDAF8" w14:textId="77777777" w:rsidR="004527B7" w:rsidRPr="00F67FAE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10 099,3</w:t>
            </w:r>
          </w:p>
        </w:tc>
      </w:tr>
      <w:tr w:rsidR="004527B7" w:rsidRPr="00CD36B1" w14:paraId="42B5826D" w14:textId="77777777" w:rsidTr="004527B7">
        <w:tc>
          <w:tcPr>
            <w:tcW w:w="709" w:type="dxa"/>
          </w:tcPr>
          <w:p w14:paraId="16E6FE75" w14:textId="77777777" w:rsidR="004527B7" w:rsidRPr="00F67FAE" w:rsidRDefault="004527B7">
            <w:pPr>
              <w:rPr>
                <w:b/>
                <w:sz w:val="28"/>
                <w:szCs w:val="28"/>
              </w:rPr>
            </w:pPr>
            <w:r w:rsidRPr="00F67FA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670" w:type="dxa"/>
            <w:vAlign w:val="bottom"/>
          </w:tcPr>
          <w:p w14:paraId="36BC7A43" w14:textId="77777777" w:rsidR="004527B7" w:rsidRPr="00F67FAE" w:rsidRDefault="004527B7" w:rsidP="00DF4EE4">
            <w:pPr>
              <w:jc w:val="both"/>
              <w:rPr>
                <w:b/>
                <w:sz w:val="28"/>
                <w:szCs w:val="28"/>
              </w:rPr>
            </w:pPr>
            <w:r w:rsidRPr="00F67FAE">
              <w:rPr>
                <w:b/>
                <w:sz w:val="28"/>
                <w:szCs w:val="28"/>
              </w:rPr>
              <w:t>Жилищно-коммунальное хозяй</w:t>
            </w:r>
            <w:r>
              <w:rPr>
                <w:b/>
                <w:sz w:val="28"/>
                <w:szCs w:val="28"/>
              </w:rPr>
              <w:t>с</w:t>
            </w:r>
            <w:r w:rsidRPr="00F67FAE">
              <w:rPr>
                <w:b/>
                <w:sz w:val="28"/>
                <w:szCs w:val="28"/>
              </w:rPr>
              <w:t>тво</w:t>
            </w:r>
          </w:p>
        </w:tc>
        <w:tc>
          <w:tcPr>
            <w:tcW w:w="709" w:type="dxa"/>
            <w:noWrap/>
            <w:vAlign w:val="bottom"/>
          </w:tcPr>
          <w:p w14:paraId="77AB392C" w14:textId="77777777" w:rsidR="004527B7" w:rsidRPr="00F67FAE" w:rsidRDefault="004527B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7FAE">
              <w:rPr>
                <w:rFonts w:eastAsia="Calibri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noWrap/>
            <w:vAlign w:val="bottom"/>
          </w:tcPr>
          <w:p w14:paraId="7EBD4F35" w14:textId="77777777" w:rsidR="004527B7" w:rsidRPr="00CD36B1" w:rsidRDefault="00452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noWrap/>
            <w:vAlign w:val="bottom"/>
          </w:tcPr>
          <w:p w14:paraId="3F9498C5" w14:textId="77777777" w:rsidR="004527B7" w:rsidRPr="00F40A22" w:rsidRDefault="004527B7" w:rsidP="00DF4EE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13 851,6</w:t>
            </w:r>
          </w:p>
        </w:tc>
      </w:tr>
      <w:tr w:rsidR="004527B7" w:rsidRPr="00CD36B1" w14:paraId="24E92628" w14:textId="77777777" w:rsidTr="004527B7">
        <w:tc>
          <w:tcPr>
            <w:tcW w:w="709" w:type="dxa"/>
          </w:tcPr>
          <w:p w14:paraId="485966AA" w14:textId="77777777" w:rsidR="004527B7" w:rsidRPr="00F67FAE" w:rsidRDefault="004527B7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14:paraId="28C46425" w14:textId="77777777" w:rsidR="004527B7" w:rsidRPr="00A73EDB" w:rsidRDefault="004527B7" w:rsidP="00DF4EE4">
            <w:pPr>
              <w:jc w:val="both"/>
              <w:rPr>
                <w:sz w:val="28"/>
                <w:szCs w:val="28"/>
              </w:rPr>
            </w:pPr>
            <w:r w:rsidRPr="00A73ED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noWrap/>
            <w:vAlign w:val="bottom"/>
          </w:tcPr>
          <w:p w14:paraId="1142B7DC" w14:textId="77777777" w:rsidR="004527B7" w:rsidRPr="00071AC6" w:rsidRDefault="00452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AC6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noWrap/>
            <w:vAlign w:val="bottom"/>
          </w:tcPr>
          <w:p w14:paraId="47943349" w14:textId="77777777" w:rsidR="004527B7" w:rsidRPr="00071AC6" w:rsidRDefault="00452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AC6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1B80527C" w14:textId="77777777" w:rsidR="004527B7" w:rsidRPr="00071AC6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13048,6</w:t>
            </w:r>
          </w:p>
        </w:tc>
      </w:tr>
      <w:tr w:rsidR="004527B7" w:rsidRPr="00CD36B1" w14:paraId="047D5FCE" w14:textId="77777777" w:rsidTr="004527B7">
        <w:tc>
          <w:tcPr>
            <w:tcW w:w="709" w:type="dxa"/>
          </w:tcPr>
          <w:p w14:paraId="1F698E78" w14:textId="77777777" w:rsidR="004527B7" w:rsidRPr="00F67FAE" w:rsidRDefault="004527B7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14:paraId="2F8B6571" w14:textId="77777777" w:rsidR="004527B7" w:rsidRPr="00F67FAE" w:rsidRDefault="004527B7" w:rsidP="00DF4EE4">
            <w:pPr>
              <w:jc w:val="both"/>
              <w:rPr>
                <w:sz w:val="28"/>
                <w:szCs w:val="28"/>
              </w:rPr>
            </w:pPr>
            <w:r w:rsidRPr="00F67FA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noWrap/>
            <w:vAlign w:val="bottom"/>
          </w:tcPr>
          <w:p w14:paraId="11BF5D58" w14:textId="77777777" w:rsidR="004527B7" w:rsidRPr="00071AC6" w:rsidRDefault="00452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AC6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1" w:type="dxa"/>
            <w:noWrap/>
            <w:vAlign w:val="bottom"/>
          </w:tcPr>
          <w:p w14:paraId="756CC2C5" w14:textId="77777777" w:rsidR="004527B7" w:rsidRPr="00071AC6" w:rsidRDefault="00452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AC6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6878FC8B" w14:textId="77777777" w:rsidR="004527B7" w:rsidRPr="00071AC6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 w:rsidRPr="00071AC6">
              <w:rPr>
                <w:sz w:val="28"/>
                <w:szCs w:val="28"/>
                <w:lang w:eastAsia="en-US"/>
              </w:rPr>
              <w:t>803,0</w:t>
            </w:r>
          </w:p>
        </w:tc>
      </w:tr>
      <w:tr w:rsidR="004527B7" w:rsidRPr="00CD36B1" w14:paraId="16A8E7E0" w14:textId="77777777" w:rsidTr="004527B7">
        <w:tc>
          <w:tcPr>
            <w:tcW w:w="709" w:type="dxa"/>
          </w:tcPr>
          <w:p w14:paraId="58D10640" w14:textId="77777777" w:rsidR="004527B7" w:rsidRPr="00F67FAE" w:rsidRDefault="004527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670" w:type="dxa"/>
            <w:vAlign w:val="bottom"/>
          </w:tcPr>
          <w:p w14:paraId="65E9A9BA" w14:textId="77777777" w:rsidR="004527B7" w:rsidRPr="00071AC6" w:rsidRDefault="004527B7" w:rsidP="00DF4EE4">
            <w:pPr>
              <w:jc w:val="both"/>
              <w:rPr>
                <w:b/>
                <w:sz w:val="28"/>
                <w:szCs w:val="28"/>
              </w:rPr>
            </w:pPr>
            <w:r w:rsidRPr="00071AC6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noWrap/>
            <w:vAlign w:val="bottom"/>
          </w:tcPr>
          <w:p w14:paraId="502134AA" w14:textId="77777777" w:rsidR="004527B7" w:rsidRPr="00071AC6" w:rsidRDefault="004527B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1AC6">
              <w:rPr>
                <w:rFonts w:eastAsia="Calibri"/>
                <w:b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851" w:type="dxa"/>
            <w:noWrap/>
            <w:vAlign w:val="bottom"/>
          </w:tcPr>
          <w:p w14:paraId="24EE2D69" w14:textId="77777777" w:rsidR="004527B7" w:rsidRDefault="00452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noWrap/>
            <w:vAlign w:val="bottom"/>
          </w:tcPr>
          <w:p w14:paraId="6050CBD7" w14:textId="77777777" w:rsidR="004527B7" w:rsidRPr="00071AC6" w:rsidRDefault="004527B7" w:rsidP="00DF4EE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71AC6">
              <w:rPr>
                <w:b/>
                <w:sz w:val="28"/>
                <w:szCs w:val="28"/>
                <w:lang w:eastAsia="en-US"/>
              </w:rPr>
              <w:t>5 900,0</w:t>
            </w:r>
          </w:p>
        </w:tc>
      </w:tr>
      <w:tr w:rsidR="004527B7" w:rsidRPr="00CD36B1" w14:paraId="109BBF25" w14:textId="77777777" w:rsidTr="004527B7">
        <w:tc>
          <w:tcPr>
            <w:tcW w:w="709" w:type="dxa"/>
          </w:tcPr>
          <w:p w14:paraId="68D43E03" w14:textId="77777777" w:rsidR="004527B7" w:rsidRPr="00F67FAE" w:rsidRDefault="004527B7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14:paraId="315BD76D" w14:textId="77777777" w:rsidR="004527B7" w:rsidRPr="00F67FAE" w:rsidRDefault="004527B7" w:rsidP="00DF4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окружающей среды</w:t>
            </w:r>
          </w:p>
        </w:tc>
        <w:tc>
          <w:tcPr>
            <w:tcW w:w="709" w:type="dxa"/>
            <w:noWrap/>
            <w:vAlign w:val="bottom"/>
          </w:tcPr>
          <w:p w14:paraId="2B643E60" w14:textId="77777777" w:rsidR="004527B7" w:rsidRDefault="004527B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851" w:type="dxa"/>
            <w:noWrap/>
            <w:vAlign w:val="bottom"/>
          </w:tcPr>
          <w:p w14:paraId="3FB9B12E" w14:textId="77777777" w:rsidR="004527B7" w:rsidRDefault="004527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14:paraId="51CF166A" w14:textId="77777777" w:rsidR="004527B7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5 900,0</w:t>
            </w:r>
          </w:p>
        </w:tc>
      </w:tr>
      <w:tr w:rsidR="004527B7" w:rsidRPr="00CD36B1" w14:paraId="53DD94D2" w14:textId="77777777" w:rsidTr="004527B7">
        <w:tc>
          <w:tcPr>
            <w:tcW w:w="709" w:type="dxa"/>
            <w:hideMark/>
          </w:tcPr>
          <w:p w14:paraId="4200B1BA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2FAF0AC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693C7450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4F4717F9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56F8F69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04296E0F" w14:textId="77777777" w:rsidTr="004527B7">
        <w:tc>
          <w:tcPr>
            <w:tcW w:w="709" w:type="dxa"/>
            <w:hideMark/>
          </w:tcPr>
          <w:p w14:paraId="76A328DB" w14:textId="77777777" w:rsidR="004527B7" w:rsidRPr="00CD36B1" w:rsidRDefault="004527B7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CD36B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  <w:vAlign w:val="bottom"/>
            <w:hideMark/>
          </w:tcPr>
          <w:p w14:paraId="6C636154" w14:textId="77777777" w:rsidR="004527B7" w:rsidRPr="00CD36B1" w:rsidRDefault="004527B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noWrap/>
            <w:vAlign w:val="bottom"/>
            <w:hideMark/>
          </w:tcPr>
          <w:p w14:paraId="3B99B273" w14:textId="77777777" w:rsidR="004527B7" w:rsidRPr="00CD36B1" w:rsidRDefault="004527B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51" w:type="dxa"/>
            <w:noWrap/>
            <w:vAlign w:val="bottom"/>
            <w:hideMark/>
          </w:tcPr>
          <w:p w14:paraId="125FC504" w14:textId="77777777" w:rsidR="004527B7" w:rsidRPr="00CD36B1" w:rsidRDefault="004527B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</w:tcPr>
          <w:p w14:paraId="7F15D8C1" w14:textId="77777777" w:rsidR="004527B7" w:rsidRPr="006E565D" w:rsidRDefault="004527B7" w:rsidP="00DF4EE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2 270 251,1</w:t>
            </w:r>
          </w:p>
        </w:tc>
      </w:tr>
      <w:tr w:rsidR="004527B7" w:rsidRPr="00CD36B1" w14:paraId="28647B25" w14:textId="77777777" w:rsidTr="004527B7">
        <w:tc>
          <w:tcPr>
            <w:tcW w:w="709" w:type="dxa"/>
            <w:hideMark/>
          </w:tcPr>
          <w:p w14:paraId="446FF85C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1697C32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57259D6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591579FF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7F62133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507733F6" w14:textId="77777777" w:rsidTr="004527B7">
        <w:tc>
          <w:tcPr>
            <w:tcW w:w="709" w:type="dxa"/>
            <w:hideMark/>
          </w:tcPr>
          <w:p w14:paraId="31D4F736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521C9201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noWrap/>
            <w:vAlign w:val="bottom"/>
            <w:hideMark/>
          </w:tcPr>
          <w:p w14:paraId="2D1A23D4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noWrap/>
            <w:vAlign w:val="bottom"/>
            <w:hideMark/>
          </w:tcPr>
          <w:p w14:paraId="5EDD5255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14:paraId="6BAC6A4E" w14:textId="77777777" w:rsidR="004527B7" w:rsidRPr="006E565D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486 658,6</w:t>
            </w:r>
          </w:p>
        </w:tc>
      </w:tr>
      <w:tr w:rsidR="004527B7" w:rsidRPr="00CD36B1" w14:paraId="4D8FE078" w14:textId="77777777" w:rsidTr="004527B7">
        <w:tc>
          <w:tcPr>
            <w:tcW w:w="709" w:type="dxa"/>
            <w:hideMark/>
          </w:tcPr>
          <w:p w14:paraId="08114780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19F0B8E4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42F1CFE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51C2B3C7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577BCB9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37DFD35A" w14:textId="77777777" w:rsidTr="004527B7">
        <w:tc>
          <w:tcPr>
            <w:tcW w:w="709" w:type="dxa"/>
            <w:hideMark/>
          </w:tcPr>
          <w:p w14:paraId="23A33E93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48A46538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noWrap/>
            <w:vAlign w:val="bottom"/>
            <w:hideMark/>
          </w:tcPr>
          <w:p w14:paraId="65CBEAAF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noWrap/>
            <w:vAlign w:val="bottom"/>
            <w:hideMark/>
          </w:tcPr>
          <w:p w14:paraId="5AF73781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14:paraId="59193A56" w14:textId="77777777" w:rsidR="004527B7" w:rsidRPr="006E565D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1 596 464,4</w:t>
            </w:r>
          </w:p>
        </w:tc>
      </w:tr>
      <w:tr w:rsidR="004527B7" w:rsidRPr="00CD36B1" w14:paraId="32771A1A" w14:textId="77777777" w:rsidTr="004527B7">
        <w:tc>
          <w:tcPr>
            <w:tcW w:w="709" w:type="dxa"/>
            <w:hideMark/>
          </w:tcPr>
          <w:p w14:paraId="20BC02E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67C93921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2DA18A9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294DC5E0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7ACFD1D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6C31F211" w14:textId="77777777" w:rsidTr="004527B7">
        <w:tc>
          <w:tcPr>
            <w:tcW w:w="709" w:type="dxa"/>
            <w:hideMark/>
          </w:tcPr>
          <w:p w14:paraId="1E3125BF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5E81E31B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  <w:noWrap/>
            <w:vAlign w:val="bottom"/>
            <w:hideMark/>
          </w:tcPr>
          <w:p w14:paraId="37F27107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noWrap/>
            <w:vAlign w:val="bottom"/>
            <w:hideMark/>
          </w:tcPr>
          <w:p w14:paraId="6AE6FACC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14:paraId="3A305B79" w14:textId="77777777" w:rsidR="004527B7" w:rsidRPr="006E565D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98 926,3</w:t>
            </w:r>
          </w:p>
        </w:tc>
      </w:tr>
      <w:tr w:rsidR="004527B7" w:rsidRPr="00CD36B1" w14:paraId="68B82332" w14:textId="77777777" w:rsidTr="004527B7">
        <w:tc>
          <w:tcPr>
            <w:tcW w:w="709" w:type="dxa"/>
            <w:hideMark/>
          </w:tcPr>
          <w:p w14:paraId="53207075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1E872321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415B6EAC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6BB19379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67384BE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34ED8A96" w14:textId="77777777" w:rsidTr="004527B7">
        <w:tc>
          <w:tcPr>
            <w:tcW w:w="709" w:type="dxa"/>
            <w:hideMark/>
          </w:tcPr>
          <w:p w14:paraId="7B2B1B83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3FCB7570" w14:textId="77777777" w:rsidR="004527B7" w:rsidRPr="00CD36B1" w:rsidRDefault="004527B7">
            <w:pPr>
              <w:rPr>
                <w:sz w:val="28"/>
                <w:szCs w:val="28"/>
              </w:rPr>
            </w:pPr>
            <w:r w:rsidRPr="00887ACF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vAlign w:val="bottom"/>
            <w:hideMark/>
          </w:tcPr>
          <w:p w14:paraId="7B652579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noWrap/>
            <w:vAlign w:val="bottom"/>
            <w:hideMark/>
          </w:tcPr>
          <w:p w14:paraId="725B8059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14:paraId="3B57DE07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308,6</w:t>
            </w:r>
          </w:p>
        </w:tc>
      </w:tr>
      <w:tr w:rsidR="004527B7" w:rsidRPr="00CD36B1" w14:paraId="561039FB" w14:textId="77777777" w:rsidTr="004527B7">
        <w:tc>
          <w:tcPr>
            <w:tcW w:w="709" w:type="dxa"/>
            <w:hideMark/>
          </w:tcPr>
          <w:p w14:paraId="17EA6061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1580327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721C04A5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37EB27DA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3649E0D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5A534799" w14:textId="77777777" w:rsidTr="004527B7">
        <w:tc>
          <w:tcPr>
            <w:tcW w:w="709" w:type="dxa"/>
            <w:hideMark/>
          </w:tcPr>
          <w:p w14:paraId="478D232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0C8B831E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noWrap/>
            <w:vAlign w:val="bottom"/>
            <w:hideMark/>
          </w:tcPr>
          <w:p w14:paraId="5F31BC7C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noWrap/>
            <w:vAlign w:val="bottom"/>
            <w:hideMark/>
          </w:tcPr>
          <w:p w14:paraId="1218CFCB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noWrap/>
            <w:vAlign w:val="bottom"/>
            <w:hideMark/>
          </w:tcPr>
          <w:p w14:paraId="5CE8640E" w14:textId="77777777" w:rsidR="004527B7" w:rsidRPr="006E565D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8 338,2</w:t>
            </w:r>
          </w:p>
        </w:tc>
      </w:tr>
      <w:tr w:rsidR="004527B7" w:rsidRPr="00CD36B1" w14:paraId="307146C8" w14:textId="77777777" w:rsidTr="004527B7">
        <w:tc>
          <w:tcPr>
            <w:tcW w:w="709" w:type="dxa"/>
            <w:hideMark/>
          </w:tcPr>
          <w:p w14:paraId="47EEA29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28E0EEF9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583C980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27A2238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2390493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62B7E8F4" w14:textId="77777777" w:rsidTr="004527B7">
        <w:tc>
          <w:tcPr>
            <w:tcW w:w="709" w:type="dxa"/>
            <w:hideMark/>
          </w:tcPr>
          <w:p w14:paraId="04B53629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36EB6BA8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noWrap/>
            <w:vAlign w:val="bottom"/>
            <w:hideMark/>
          </w:tcPr>
          <w:p w14:paraId="008DDEAE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noWrap/>
            <w:vAlign w:val="bottom"/>
            <w:hideMark/>
          </w:tcPr>
          <w:p w14:paraId="5DA47A19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14:paraId="09ECF677" w14:textId="77777777" w:rsidR="004527B7" w:rsidRPr="006E565D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79 555,0</w:t>
            </w:r>
          </w:p>
        </w:tc>
      </w:tr>
      <w:tr w:rsidR="004527B7" w:rsidRPr="00CD36B1" w14:paraId="3FB6046D" w14:textId="77777777" w:rsidTr="004527B7">
        <w:tc>
          <w:tcPr>
            <w:tcW w:w="709" w:type="dxa"/>
            <w:hideMark/>
          </w:tcPr>
          <w:p w14:paraId="4470BB8C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33D7BAB5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76228B37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2643B88A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0F0B4DD8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012B6C72" w14:textId="77777777" w:rsidTr="004527B7">
        <w:tc>
          <w:tcPr>
            <w:tcW w:w="709" w:type="dxa"/>
            <w:hideMark/>
          </w:tcPr>
          <w:p w14:paraId="44D4A2D6" w14:textId="77777777" w:rsidR="004527B7" w:rsidRPr="00CD36B1" w:rsidRDefault="004527B7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CD36B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  <w:vAlign w:val="bottom"/>
            <w:hideMark/>
          </w:tcPr>
          <w:p w14:paraId="2C77D265" w14:textId="77777777" w:rsidR="004527B7" w:rsidRPr="00CD36B1" w:rsidRDefault="004527B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noWrap/>
            <w:vAlign w:val="bottom"/>
            <w:hideMark/>
          </w:tcPr>
          <w:p w14:paraId="0BCF40B1" w14:textId="77777777" w:rsidR="004527B7" w:rsidRPr="00CD36B1" w:rsidRDefault="004527B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noWrap/>
            <w:vAlign w:val="bottom"/>
            <w:hideMark/>
          </w:tcPr>
          <w:p w14:paraId="28F16B2B" w14:textId="77777777" w:rsidR="004527B7" w:rsidRPr="00CD36B1" w:rsidRDefault="004527B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0A9122F" w14:textId="77777777" w:rsidR="004527B7" w:rsidRPr="006E565D" w:rsidRDefault="004527B7" w:rsidP="00DF4EE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92 229,1</w:t>
            </w:r>
          </w:p>
        </w:tc>
      </w:tr>
      <w:tr w:rsidR="004527B7" w:rsidRPr="00CD36B1" w14:paraId="3742E11E" w14:textId="77777777" w:rsidTr="004527B7">
        <w:tc>
          <w:tcPr>
            <w:tcW w:w="709" w:type="dxa"/>
            <w:hideMark/>
          </w:tcPr>
          <w:p w14:paraId="79EBFCF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6D53BE35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40B4EB05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77A8EAB7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6416EC2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5805EFAF" w14:textId="77777777" w:rsidTr="004527B7">
        <w:tc>
          <w:tcPr>
            <w:tcW w:w="709" w:type="dxa"/>
            <w:hideMark/>
          </w:tcPr>
          <w:p w14:paraId="1BC3112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25766D39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noWrap/>
            <w:vAlign w:val="bottom"/>
            <w:hideMark/>
          </w:tcPr>
          <w:p w14:paraId="4B48EBF0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noWrap/>
            <w:vAlign w:val="bottom"/>
            <w:hideMark/>
          </w:tcPr>
          <w:p w14:paraId="479033EC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14:paraId="0224C77E" w14:textId="77777777" w:rsidR="004527B7" w:rsidRPr="006E565D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90 177,0</w:t>
            </w:r>
          </w:p>
        </w:tc>
      </w:tr>
      <w:tr w:rsidR="004527B7" w:rsidRPr="00CD36B1" w14:paraId="10077501" w14:textId="77777777" w:rsidTr="004527B7">
        <w:tc>
          <w:tcPr>
            <w:tcW w:w="709" w:type="dxa"/>
            <w:hideMark/>
          </w:tcPr>
          <w:p w14:paraId="76C8EE48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156A2B9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25179F1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163E2D24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6A566903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58174ED2" w14:textId="77777777" w:rsidTr="004527B7">
        <w:tc>
          <w:tcPr>
            <w:tcW w:w="709" w:type="dxa"/>
            <w:hideMark/>
          </w:tcPr>
          <w:p w14:paraId="092063D6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3AA2AC42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vAlign w:val="bottom"/>
            <w:hideMark/>
          </w:tcPr>
          <w:p w14:paraId="0DB73D91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noWrap/>
            <w:vAlign w:val="bottom"/>
            <w:hideMark/>
          </w:tcPr>
          <w:p w14:paraId="49C19222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14:paraId="220FED82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2 052,1</w:t>
            </w:r>
          </w:p>
        </w:tc>
      </w:tr>
      <w:tr w:rsidR="004527B7" w:rsidRPr="00CD36B1" w14:paraId="0D92A301" w14:textId="77777777" w:rsidTr="004527B7">
        <w:tc>
          <w:tcPr>
            <w:tcW w:w="709" w:type="dxa"/>
            <w:hideMark/>
          </w:tcPr>
          <w:p w14:paraId="1137A9C8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1F7908D1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0154056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0F5F30B5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1DC5AC2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5439165B" w14:textId="77777777" w:rsidTr="004527B7">
        <w:tc>
          <w:tcPr>
            <w:tcW w:w="709" w:type="dxa"/>
            <w:hideMark/>
          </w:tcPr>
          <w:p w14:paraId="4D8402FA" w14:textId="77777777" w:rsidR="004527B7" w:rsidRPr="00CD36B1" w:rsidRDefault="004527B7" w:rsidP="00DF4EE4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CD36B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  <w:vAlign w:val="bottom"/>
            <w:hideMark/>
          </w:tcPr>
          <w:p w14:paraId="5C7311B4" w14:textId="77777777" w:rsidR="004527B7" w:rsidRPr="00CD36B1" w:rsidRDefault="004527B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noWrap/>
            <w:vAlign w:val="bottom"/>
            <w:hideMark/>
          </w:tcPr>
          <w:p w14:paraId="457AFAE9" w14:textId="77777777" w:rsidR="004527B7" w:rsidRPr="00CD36B1" w:rsidRDefault="004527B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noWrap/>
            <w:vAlign w:val="bottom"/>
            <w:hideMark/>
          </w:tcPr>
          <w:p w14:paraId="19F8924A" w14:textId="77777777" w:rsidR="004527B7" w:rsidRPr="00CD36B1" w:rsidRDefault="004527B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010EBF5" w14:textId="77777777" w:rsidR="004527B7" w:rsidRPr="00CD36B1" w:rsidRDefault="004527B7" w:rsidP="00DF4EE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155 103,9</w:t>
            </w:r>
          </w:p>
        </w:tc>
      </w:tr>
      <w:tr w:rsidR="004527B7" w:rsidRPr="00CD36B1" w14:paraId="4B8A06A3" w14:textId="77777777" w:rsidTr="004527B7">
        <w:tc>
          <w:tcPr>
            <w:tcW w:w="709" w:type="dxa"/>
            <w:hideMark/>
          </w:tcPr>
          <w:p w14:paraId="2D1B80B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1326D124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53321CE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448CC1E8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66F7CD40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3A528F57" w14:textId="77777777" w:rsidTr="004527B7">
        <w:tc>
          <w:tcPr>
            <w:tcW w:w="709" w:type="dxa"/>
            <w:hideMark/>
          </w:tcPr>
          <w:p w14:paraId="092D74C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2FE4EC47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noWrap/>
            <w:vAlign w:val="bottom"/>
            <w:hideMark/>
          </w:tcPr>
          <w:p w14:paraId="7C49234D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noWrap/>
            <w:vAlign w:val="bottom"/>
            <w:hideMark/>
          </w:tcPr>
          <w:p w14:paraId="1CDC3411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14:paraId="46C623A7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7 751,5</w:t>
            </w:r>
          </w:p>
        </w:tc>
      </w:tr>
      <w:tr w:rsidR="004527B7" w:rsidRPr="00CD36B1" w14:paraId="5FB1A31A" w14:textId="77777777" w:rsidTr="004527B7">
        <w:tc>
          <w:tcPr>
            <w:tcW w:w="709" w:type="dxa"/>
            <w:hideMark/>
          </w:tcPr>
          <w:p w14:paraId="0C51D600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3A8B65DD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10CF9B0A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077B9A9D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BE7338E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16E4BFED" w14:textId="77777777" w:rsidTr="004527B7">
        <w:tc>
          <w:tcPr>
            <w:tcW w:w="709" w:type="dxa"/>
            <w:hideMark/>
          </w:tcPr>
          <w:p w14:paraId="3CCB1874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5675E538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03E76F56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60A6EF7C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F3E5F8E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7D5F1DAF" w14:textId="77777777" w:rsidTr="004527B7">
        <w:tc>
          <w:tcPr>
            <w:tcW w:w="709" w:type="dxa"/>
            <w:hideMark/>
          </w:tcPr>
          <w:p w14:paraId="60A3ABF5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0208AD13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noWrap/>
            <w:vAlign w:val="bottom"/>
            <w:hideMark/>
          </w:tcPr>
          <w:p w14:paraId="21E467EE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noWrap/>
            <w:vAlign w:val="bottom"/>
            <w:hideMark/>
          </w:tcPr>
          <w:p w14:paraId="5273C784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14:paraId="3EB9EA52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3 940,0</w:t>
            </w:r>
          </w:p>
        </w:tc>
      </w:tr>
      <w:tr w:rsidR="004527B7" w:rsidRPr="00CD36B1" w14:paraId="1ABDF499" w14:textId="77777777" w:rsidTr="004527B7">
        <w:tc>
          <w:tcPr>
            <w:tcW w:w="709" w:type="dxa"/>
            <w:hideMark/>
          </w:tcPr>
          <w:p w14:paraId="4502B0D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13481CE0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50888A40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212CA107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482A52F9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06ACA44A" w14:textId="77777777" w:rsidTr="004527B7">
        <w:tc>
          <w:tcPr>
            <w:tcW w:w="709" w:type="dxa"/>
            <w:hideMark/>
          </w:tcPr>
          <w:p w14:paraId="045D58C5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0C23201D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noWrap/>
            <w:vAlign w:val="bottom"/>
            <w:hideMark/>
          </w:tcPr>
          <w:p w14:paraId="3A93A1E5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noWrap/>
            <w:vAlign w:val="bottom"/>
            <w:hideMark/>
          </w:tcPr>
          <w:p w14:paraId="4CB6B238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14:paraId="17DFFAFE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141 659,4</w:t>
            </w:r>
          </w:p>
        </w:tc>
      </w:tr>
      <w:tr w:rsidR="004527B7" w:rsidRPr="00CD36B1" w14:paraId="1ED345F6" w14:textId="77777777" w:rsidTr="004527B7">
        <w:tc>
          <w:tcPr>
            <w:tcW w:w="709" w:type="dxa"/>
            <w:hideMark/>
          </w:tcPr>
          <w:p w14:paraId="28275F56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09811F6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399EEFB0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215E0609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F1A4B9B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3E7EEBC6" w14:textId="77777777" w:rsidTr="004527B7">
        <w:tc>
          <w:tcPr>
            <w:tcW w:w="709" w:type="dxa"/>
            <w:hideMark/>
          </w:tcPr>
          <w:p w14:paraId="2A2FC13D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051516F5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noWrap/>
            <w:vAlign w:val="bottom"/>
            <w:hideMark/>
          </w:tcPr>
          <w:p w14:paraId="151E67A9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noWrap/>
            <w:vAlign w:val="bottom"/>
            <w:hideMark/>
          </w:tcPr>
          <w:p w14:paraId="4A7B69C7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14:paraId="7B95D7A6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1 753,0</w:t>
            </w:r>
          </w:p>
        </w:tc>
      </w:tr>
      <w:tr w:rsidR="004527B7" w:rsidRPr="00CD36B1" w14:paraId="067DDA6A" w14:textId="77777777" w:rsidTr="004527B7">
        <w:tc>
          <w:tcPr>
            <w:tcW w:w="709" w:type="dxa"/>
            <w:hideMark/>
          </w:tcPr>
          <w:p w14:paraId="2627D72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617502C6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60F8547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31CC968C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0B83960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0461E316" w14:textId="77777777" w:rsidTr="004527B7">
        <w:tc>
          <w:tcPr>
            <w:tcW w:w="709" w:type="dxa"/>
            <w:hideMark/>
          </w:tcPr>
          <w:p w14:paraId="2530D360" w14:textId="77777777" w:rsidR="004527B7" w:rsidRPr="00CD36B1" w:rsidRDefault="004527B7" w:rsidP="00DF4EE4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CD36B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  <w:vAlign w:val="bottom"/>
            <w:hideMark/>
          </w:tcPr>
          <w:p w14:paraId="5D29CC8F" w14:textId="77777777" w:rsidR="004527B7" w:rsidRPr="00CD36B1" w:rsidRDefault="004527B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noWrap/>
            <w:vAlign w:val="bottom"/>
            <w:hideMark/>
          </w:tcPr>
          <w:p w14:paraId="27997D1E" w14:textId="77777777" w:rsidR="004527B7" w:rsidRPr="00CD36B1" w:rsidRDefault="004527B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1" w:type="dxa"/>
            <w:noWrap/>
            <w:vAlign w:val="bottom"/>
            <w:hideMark/>
          </w:tcPr>
          <w:p w14:paraId="4661A258" w14:textId="77777777" w:rsidR="004527B7" w:rsidRPr="00CD36B1" w:rsidRDefault="004527B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A9DD785" w14:textId="77777777" w:rsidR="004527B7" w:rsidRPr="006E565D" w:rsidRDefault="004527B7" w:rsidP="00DF4EE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406 632,0</w:t>
            </w:r>
          </w:p>
        </w:tc>
      </w:tr>
      <w:tr w:rsidR="004527B7" w:rsidRPr="00CD36B1" w14:paraId="0AABB6BE" w14:textId="77777777" w:rsidTr="004527B7">
        <w:tc>
          <w:tcPr>
            <w:tcW w:w="709" w:type="dxa"/>
            <w:hideMark/>
          </w:tcPr>
          <w:p w14:paraId="3A516755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5FF60563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7C399B2D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490302FC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3965E48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605F0A87" w14:textId="77777777" w:rsidTr="004527B7">
        <w:tc>
          <w:tcPr>
            <w:tcW w:w="709" w:type="dxa"/>
            <w:hideMark/>
          </w:tcPr>
          <w:p w14:paraId="788E4E8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06681B31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noWrap/>
            <w:vAlign w:val="bottom"/>
            <w:hideMark/>
          </w:tcPr>
          <w:p w14:paraId="62E7E178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noWrap/>
            <w:vAlign w:val="bottom"/>
            <w:hideMark/>
          </w:tcPr>
          <w:p w14:paraId="74C19B0C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14:paraId="42660F20" w14:textId="77777777" w:rsidR="004527B7" w:rsidRPr="00DB0CE2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215 552,0</w:t>
            </w:r>
          </w:p>
        </w:tc>
      </w:tr>
      <w:tr w:rsidR="004527B7" w:rsidRPr="00CD36B1" w14:paraId="75BC7F22" w14:textId="77777777" w:rsidTr="004527B7">
        <w:tc>
          <w:tcPr>
            <w:tcW w:w="709" w:type="dxa"/>
          </w:tcPr>
          <w:p w14:paraId="3923B6F5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14:paraId="2A2EADA5" w14:textId="77777777" w:rsidR="004527B7" w:rsidRPr="00CD36B1" w:rsidRDefault="004527B7">
            <w:pPr>
              <w:jc w:val="both"/>
              <w:rPr>
                <w:sz w:val="28"/>
                <w:szCs w:val="28"/>
              </w:rPr>
            </w:pPr>
            <w:r w:rsidRPr="00A73EDB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noWrap/>
            <w:vAlign w:val="bottom"/>
          </w:tcPr>
          <w:p w14:paraId="5BC86835" w14:textId="77777777" w:rsidR="004527B7" w:rsidRPr="00CD36B1" w:rsidRDefault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noWrap/>
            <w:vAlign w:val="bottom"/>
          </w:tcPr>
          <w:p w14:paraId="3252AE38" w14:textId="77777777" w:rsidR="004527B7" w:rsidRPr="00CD36B1" w:rsidRDefault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28F26294" w14:textId="77777777" w:rsidR="004527B7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171 071,4</w:t>
            </w:r>
          </w:p>
        </w:tc>
      </w:tr>
      <w:tr w:rsidR="004527B7" w:rsidRPr="00CD36B1" w14:paraId="2898FBDA" w14:textId="77777777" w:rsidTr="004527B7">
        <w:tc>
          <w:tcPr>
            <w:tcW w:w="709" w:type="dxa"/>
          </w:tcPr>
          <w:p w14:paraId="5B664478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14:paraId="7D5D9904" w14:textId="77777777" w:rsidR="004527B7" w:rsidRPr="00CD36B1" w:rsidRDefault="004527B7">
            <w:pPr>
              <w:jc w:val="both"/>
              <w:rPr>
                <w:sz w:val="28"/>
                <w:szCs w:val="28"/>
              </w:rPr>
            </w:pPr>
            <w:r w:rsidRPr="00A73EDB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709" w:type="dxa"/>
            <w:noWrap/>
            <w:vAlign w:val="bottom"/>
          </w:tcPr>
          <w:p w14:paraId="0AC41E1A" w14:textId="77777777" w:rsidR="004527B7" w:rsidRDefault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noWrap/>
            <w:vAlign w:val="bottom"/>
          </w:tcPr>
          <w:p w14:paraId="20C37170" w14:textId="77777777" w:rsidR="004527B7" w:rsidRDefault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4E38CB0" w14:textId="77777777" w:rsidR="004527B7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15 960,9</w:t>
            </w:r>
          </w:p>
        </w:tc>
      </w:tr>
      <w:tr w:rsidR="004527B7" w:rsidRPr="00CD36B1" w14:paraId="0ECF233E" w14:textId="77777777" w:rsidTr="004527B7">
        <w:tc>
          <w:tcPr>
            <w:tcW w:w="709" w:type="dxa"/>
            <w:hideMark/>
          </w:tcPr>
          <w:p w14:paraId="1002B1B7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526872F3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0C0EBA55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2C0F117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91ED49B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5D6871CF" w14:textId="77777777" w:rsidTr="004527B7">
        <w:tc>
          <w:tcPr>
            <w:tcW w:w="709" w:type="dxa"/>
            <w:hideMark/>
          </w:tcPr>
          <w:p w14:paraId="3B87A856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5E51C887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0286C25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06DAD256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3C3E658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2D2E41D0" w14:textId="77777777" w:rsidTr="004527B7">
        <w:tc>
          <w:tcPr>
            <w:tcW w:w="709" w:type="dxa"/>
            <w:hideMark/>
          </w:tcPr>
          <w:p w14:paraId="0AE2F778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403C698C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68A9E71D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591439C5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7F92C87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5462732D" w14:textId="77777777" w:rsidTr="004527B7">
        <w:tc>
          <w:tcPr>
            <w:tcW w:w="709" w:type="dxa"/>
            <w:hideMark/>
          </w:tcPr>
          <w:p w14:paraId="629F8B5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1DB0C2ED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noWrap/>
            <w:vAlign w:val="bottom"/>
            <w:hideMark/>
          </w:tcPr>
          <w:p w14:paraId="2132B46C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noWrap/>
            <w:vAlign w:val="bottom"/>
            <w:hideMark/>
          </w:tcPr>
          <w:p w14:paraId="31406129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14:paraId="0DDC3824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4 047,7</w:t>
            </w:r>
          </w:p>
        </w:tc>
      </w:tr>
      <w:tr w:rsidR="004527B7" w:rsidRPr="00CD36B1" w14:paraId="5A7FAB84" w14:textId="77777777" w:rsidTr="004527B7">
        <w:tc>
          <w:tcPr>
            <w:tcW w:w="709" w:type="dxa"/>
            <w:hideMark/>
          </w:tcPr>
          <w:p w14:paraId="5FE964B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17CA3C8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44815578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30B8C68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BA59631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4657C72C" w14:textId="77777777" w:rsidTr="004527B7">
        <w:tc>
          <w:tcPr>
            <w:tcW w:w="709" w:type="dxa"/>
            <w:hideMark/>
          </w:tcPr>
          <w:p w14:paraId="6EE3DF5C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36FCC8A7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1AAA8EC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1C352A0A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E9A73C3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69A54416" w14:textId="77777777" w:rsidTr="004527B7">
        <w:tc>
          <w:tcPr>
            <w:tcW w:w="709" w:type="dxa"/>
            <w:hideMark/>
          </w:tcPr>
          <w:p w14:paraId="3080B9D4" w14:textId="77777777" w:rsidR="004527B7" w:rsidRPr="00CD36B1" w:rsidRDefault="004527B7" w:rsidP="00DF4EE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CD36B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  <w:vAlign w:val="bottom"/>
            <w:hideMark/>
          </w:tcPr>
          <w:p w14:paraId="5565C17F" w14:textId="77777777" w:rsidR="004527B7" w:rsidRPr="00CD36B1" w:rsidRDefault="004527B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E154D5">
              <w:rPr>
                <w:b/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noWrap/>
            <w:vAlign w:val="bottom"/>
            <w:hideMark/>
          </w:tcPr>
          <w:p w14:paraId="3BBD09EA" w14:textId="77777777" w:rsidR="004527B7" w:rsidRPr="00CD36B1" w:rsidRDefault="004527B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  <w:noWrap/>
            <w:vAlign w:val="bottom"/>
            <w:hideMark/>
          </w:tcPr>
          <w:p w14:paraId="5E323B9C" w14:textId="77777777" w:rsidR="004527B7" w:rsidRPr="00CD36B1" w:rsidRDefault="004527B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4825B533" w14:textId="77777777" w:rsidR="004527B7" w:rsidRPr="00CD36B1" w:rsidRDefault="004527B7" w:rsidP="00DF4EE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175,0</w:t>
            </w:r>
          </w:p>
        </w:tc>
      </w:tr>
      <w:tr w:rsidR="004527B7" w:rsidRPr="00CD36B1" w14:paraId="5E69A1E5" w14:textId="77777777" w:rsidTr="004527B7">
        <w:tc>
          <w:tcPr>
            <w:tcW w:w="709" w:type="dxa"/>
            <w:hideMark/>
          </w:tcPr>
          <w:p w14:paraId="0431E2AD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08D1C2CB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722AA535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6910DCAF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46EF1E49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689CE329" w14:textId="77777777" w:rsidTr="004527B7">
        <w:tc>
          <w:tcPr>
            <w:tcW w:w="709" w:type="dxa"/>
            <w:hideMark/>
          </w:tcPr>
          <w:p w14:paraId="1574C40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3B921C36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E154D5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noWrap/>
            <w:vAlign w:val="bottom"/>
            <w:hideMark/>
          </w:tcPr>
          <w:p w14:paraId="6F511643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noWrap/>
            <w:vAlign w:val="bottom"/>
            <w:hideMark/>
          </w:tcPr>
          <w:p w14:paraId="14CFEF98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14:paraId="08275963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175,0</w:t>
            </w:r>
          </w:p>
        </w:tc>
      </w:tr>
      <w:tr w:rsidR="004527B7" w:rsidRPr="00CD36B1" w14:paraId="3EB0DB03" w14:textId="77777777" w:rsidTr="004527B7">
        <w:tc>
          <w:tcPr>
            <w:tcW w:w="709" w:type="dxa"/>
            <w:hideMark/>
          </w:tcPr>
          <w:p w14:paraId="65C37E93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17DBAFB6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61F09894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661A6032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CE956BA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11F506F7" w14:textId="77777777" w:rsidTr="004527B7">
        <w:tc>
          <w:tcPr>
            <w:tcW w:w="709" w:type="dxa"/>
            <w:hideMark/>
          </w:tcPr>
          <w:p w14:paraId="21CED9D5" w14:textId="77777777" w:rsidR="004527B7" w:rsidRPr="00CD36B1" w:rsidRDefault="004527B7" w:rsidP="00DF4EE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CD36B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  <w:vAlign w:val="bottom"/>
            <w:hideMark/>
          </w:tcPr>
          <w:p w14:paraId="17878EC2" w14:textId="77777777" w:rsidR="004527B7" w:rsidRPr="00CD36B1" w:rsidRDefault="004527B7" w:rsidP="00DF4EE4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E154D5">
              <w:rPr>
                <w:b/>
                <w:bCs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>ежбюджетные</w:t>
            </w:r>
            <w:r w:rsidRPr="00E154D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трансферты</w:t>
            </w:r>
            <w:r w:rsidRPr="00E154D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общего характера бюджетам бюджетной системы Российской Федерации</w:t>
            </w:r>
            <w:r w:rsidRPr="00E154D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noWrap/>
            <w:vAlign w:val="bottom"/>
            <w:hideMark/>
          </w:tcPr>
          <w:p w14:paraId="467C5BCD" w14:textId="77777777" w:rsidR="004527B7" w:rsidRPr="0013038A" w:rsidRDefault="004527B7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CD36B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1" w:type="dxa"/>
            <w:noWrap/>
            <w:vAlign w:val="bottom"/>
            <w:hideMark/>
          </w:tcPr>
          <w:p w14:paraId="2BDAB193" w14:textId="77777777" w:rsidR="004527B7" w:rsidRPr="00CD36B1" w:rsidRDefault="004527B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FDB0FAB" w14:textId="77777777" w:rsidR="004527B7" w:rsidRPr="0049368D" w:rsidRDefault="004527B7" w:rsidP="00DF4EE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53 462,2</w:t>
            </w:r>
          </w:p>
        </w:tc>
      </w:tr>
      <w:tr w:rsidR="004527B7" w:rsidRPr="00CD36B1" w14:paraId="5D104FC7" w14:textId="77777777" w:rsidTr="004527B7">
        <w:tc>
          <w:tcPr>
            <w:tcW w:w="709" w:type="dxa"/>
            <w:hideMark/>
          </w:tcPr>
          <w:p w14:paraId="0018DE51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55157FD3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34D5968C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00FD589F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23D847C" w14:textId="77777777" w:rsidR="004527B7" w:rsidRPr="00CD36B1" w:rsidRDefault="004527B7" w:rsidP="00DF4EE4">
            <w:pPr>
              <w:jc w:val="center"/>
              <w:rPr>
                <w:sz w:val="28"/>
                <w:szCs w:val="28"/>
              </w:rPr>
            </w:pPr>
          </w:p>
        </w:tc>
      </w:tr>
      <w:tr w:rsidR="004527B7" w:rsidRPr="00CD36B1" w14:paraId="29AA42DA" w14:textId="77777777" w:rsidTr="004527B7">
        <w:tc>
          <w:tcPr>
            <w:tcW w:w="709" w:type="dxa"/>
            <w:hideMark/>
          </w:tcPr>
          <w:p w14:paraId="55D17C9E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  <w:hideMark/>
          </w:tcPr>
          <w:p w14:paraId="60A68A2B" w14:textId="77777777" w:rsidR="004527B7" w:rsidRPr="00CD36B1" w:rsidRDefault="004527B7">
            <w:pPr>
              <w:jc w:val="both"/>
              <w:rPr>
                <w:sz w:val="28"/>
                <w:szCs w:val="28"/>
                <w:lang w:eastAsia="en-US"/>
              </w:rPr>
            </w:pPr>
            <w:r w:rsidRPr="00C35BC6">
              <w:rPr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bottom"/>
            <w:hideMark/>
          </w:tcPr>
          <w:p w14:paraId="700F8C7A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noWrap/>
            <w:vAlign w:val="bottom"/>
            <w:hideMark/>
          </w:tcPr>
          <w:p w14:paraId="1F8D2400" w14:textId="77777777" w:rsidR="004527B7" w:rsidRPr="00CD36B1" w:rsidRDefault="004527B7">
            <w:pPr>
              <w:jc w:val="center"/>
              <w:rPr>
                <w:sz w:val="28"/>
                <w:szCs w:val="28"/>
                <w:lang w:eastAsia="en-US"/>
              </w:rPr>
            </w:pPr>
            <w:r w:rsidRPr="00CD36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14:paraId="04AADB43" w14:textId="77777777" w:rsidR="004527B7" w:rsidRPr="00CD36B1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1 000,0</w:t>
            </w:r>
          </w:p>
        </w:tc>
      </w:tr>
      <w:tr w:rsidR="004527B7" w:rsidRPr="00CD36B1" w14:paraId="1EAB841E" w14:textId="77777777" w:rsidTr="004527B7">
        <w:tc>
          <w:tcPr>
            <w:tcW w:w="709" w:type="dxa"/>
          </w:tcPr>
          <w:p w14:paraId="03D370CD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14:paraId="619B2683" w14:textId="77777777" w:rsidR="004527B7" w:rsidRPr="00C35BC6" w:rsidRDefault="004527B7">
            <w:pPr>
              <w:jc w:val="both"/>
              <w:rPr>
                <w:sz w:val="28"/>
                <w:szCs w:val="28"/>
              </w:rPr>
            </w:pPr>
            <w:r w:rsidRPr="00A73EDB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noWrap/>
            <w:vAlign w:val="bottom"/>
          </w:tcPr>
          <w:p w14:paraId="182158B8" w14:textId="77777777" w:rsidR="004527B7" w:rsidRPr="00CD36B1" w:rsidRDefault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noWrap/>
            <w:vAlign w:val="bottom"/>
          </w:tcPr>
          <w:p w14:paraId="52553840" w14:textId="77777777" w:rsidR="004527B7" w:rsidRPr="00CD36B1" w:rsidRDefault="0045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2A5BCBF0" w14:textId="77777777" w:rsidR="004527B7" w:rsidRPr="0049368D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52 462,2</w:t>
            </w:r>
          </w:p>
        </w:tc>
      </w:tr>
      <w:tr w:rsidR="004527B7" w:rsidRPr="00CD36B1" w14:paraId="05597060" w14:textId="77777777" w:rsidTr="004527B7">
        <w:tc>
          <w:tcPr>
            <w:tcW w:w="709" w:type="dxa"/>
          </w:tcPr>
          <w:p w14:paraId="34F822C7" w14:textId="77777777" w:rsidR="004527B7" w:rsidRPr="00CD36B1" w:rsidRDefault="004527B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14:paraId="2E5B08C2" w14:textId="77777777" w:rsidR="004527B7" w:rsidRPr="00C35BC6" w:rsidRDefault="00452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</w:tcPr>
          <w:p w14:paraId="756BB37E" w14:textId="77777777" w:rsidR="004527B7" w:rsidRPr="00CD36B1" w:rsidRDefault="00452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</w:tcPr>
          <w:p w14:paraId="3FD1F1BE" w14:textId="77777777" w:rsidR="004527B7" w:rsidRPr="00CD36B1" w:rsidRDefault="00452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</w:tcPr>
          <w:p w14:paraId="7433E15C" w14:textId="77777777" w:rsidR="004527B7" w:rsidRDefault="004527B7" w:rsidP="00DF4EE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5338C05B" w14:textId="77777777" w:rsidR="004527B7" w:rsidRDefault="004527B7" w:rsidP="00DF4EE4">
      <w:pPr>
        <w:rPr>
          <w:sz w:val="28"/>
          <w:szCs w:val="28"/>
          <w:lang w:eastAsia="en-US"/>
        </w:rPr>
      </w:pPr>
    </w:p>
    <w:p w14:paraId="433846B7" w14:textId="77777777" w:rsidR="00CC123A" w:rsidRPr="00CD36B1" w:rsidRDefault="00CC123A" w:rsidP="00DF4EE4">
      <w:pPr>
        <w:rPr>
          <w:sz w:val="28"/>
          <w:szCs w:val="28"/>
          <w:lang w:eastAsia="en-US"/>
        </w:rPr>
      </w:pPr>
    </w:p>
    <w:p w14:paraId="60FDA448" w14:textId="77777777" w:rsidR="004527B7" w:rsidRDefault="004527B7" w:rsidP="00DF4EE4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4527B7" w:rsidRPr="009C6EC4" w14:paraId="432E98D5" w14:textId="77777777" w:rsidTr="00CC123A">
        <w:tc>
          <w:tcPr>
            <w:tcW w:w="4927" w:type="dxa"/>
          </w:tcPr>
          <w:p w14:paraId="7D945B22" w14:textId="77777777" w:rsidR="004527B7" w:rsidRDefault="004527B7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3F7926A8" w14:textId="77777777" w:rsidR="004527B7" w:rsidRDefault="004527B7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25CCC5E3" w14:textId="77777777" w:rsidR="004527B7" w:rsidRDefault="004527B7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4927" w:type="dxa"/>
            <w:vAlign w:val="bottom"/>
          </w:tcPr>
          <w:p w14:paraId="3BD05A8D" w14:textId="77777777" w:rsidR="004527B7" w:rsidRDefault="004527B7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 w14:paraId="6DA9F366" w14:textId="77777777" w:rsidR="004527B7" w:rsidRPr="00CD36B1" w:rsidRDefault="004527B7" w:rsidP="00DF4EE4">
      <w:pPr>
        <w:rPr>
          <w:sz w:val="28"/>
          <w:szCs w:val="28"/>
        </w:rPr>
      </w:pPr>
    </w:p>
    <w:p w14:paraId="2BEB8FF5" w14:textId="77777777" w:rsidR="004527B7" w:rsidRPr="00CD36B1" w:rsidRDefault="004527B7" w:rsidP="00DF4EE4">
      <w:pPr>
        <w:rPr>
          <w:sz w:val="28"/>
          <w:szCs w:val="28"/>
        </w:rPr>
      </w:pPr>
    </w:p>
    <w:p w14:paraId="06FE863F" w14:textId="77777777" w:rsidR="004527B7" w:rsidRPr="00E35A75" w:rsidRDefault="004527B7" w:rsidP="00DF4EE4">
      <w:pPr>
        <w:rPr>
          <w:sz w:val="28"/>
          <w:szCs w:val="28"/>
        </w:rPr>
      </w:pPr>
    </w:p>
    <w:p w14:paraId="6D70C300" w14:textId="77777777" w:rsidR="00CC123A" w:rsidRDefault="00CC123A" w:rsidP="00DF4EE4">
      <w:pPr>
        <w:rPr>
          <w:sz w:val="28"/>
          <w:szCs w:val="28"/>
        </w:rPr>
        <w:sectPr w:rsidR="00CC123A" w:rsidSect="00DF4EE4">
          <w:headerReference w:type="default" r:id="rId14"/>
          <w:pgSz w:w="11906" w:h="16838" w:code="9"/>
          <w:pgMar w:top="1134" w:right="567" w:bottom="1134" w:left="1701" w:header="454" w:footer="0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C123A" w:rsidRPr="000515F3" w14:paraId="2AE9BD7C" w14:textId="77777777" w:rsidTr="00DF4EE4">
        <w:tc>
          <w:tcPr>
            <w:tcW w:w="4927" w:type="dxa"/>
          </w:tcPr>
          <w:p w14:paraId="19F5C5F9" w14:textId="77777777" w:rsidR="00CC123A" w:rsidRPr="000515F3" w:rsidRDefault="00CC123A" w:rsidP="00DF4EE4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927" w:type="dxa"/>
            <w:hideMark/>
          </w:tcPr>
          <w:p w14:paraId="04B89563" w14:textId="77777777" w:rsidR="00CC123A" w:rsidRPr="000515F3" w:rsidRDefault="00CC123A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0515F3">
              <w:rPr>
                <w:sz w:val="28"/>
                <w:szCs w:val="28"/>
                <w:lang w:eastAsia="x-none"/>
              </w:rPr>
              <w:t xml:space="preserve">ПРИЛОЖЕНИЕ № </w:t>
            </w:r>
            <w:r>
              <w:rPr>
                <w:sz w:val="28"/>
                <w:szCs w:val="28"/>
                <w:lang w:eastAsia="x-none"/>
              </w:rPr>
              <w:t>6</w:t>
            </w:r>
          </w:p>
          <w:p w14:paraId="3847A5B9" w14:textId="77777777" w:rsidR="00CC123A" w:rsidRPr="000515F3" w:rsidRDefault="00CC123A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0515F3">
              <w:rPr>
                <w:sz w:val="28"/>
                <w:szCs w:val="28"/>
                <w:lang w:eastAsia="x-none"/>
              </w:rPr>
              <w:t>к решению Совета муниципального образования Кореновский район</w:t>
            </w:r>
          </w:p>
          <w:p w14:paraId="2FAD6ADF" w14:textId="77777777" w:rsidR="00CC123A" w:rsidRPr="000515F3" w:rsidRDefault="00CC123A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0515F3">
              <w:rPr>
                <w:sz w:val="28"/>
                <w:szCs w:val="28"/>
                <w:lang w:eastAsia="x-none"/>
              </w:rPr>
              <w:t xml:space="preserve"> </w:t>
            </w:r>
            <w:proofErr w:type="gramStart"/>
            <w:r w:rsidR="00DF1F3A" w:rsidRPr="00DF1F3A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="00DF1F3A" w:rsidRPr="00DF1F3A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  <w:tr w:rsidR="00CC123A" w:rsidRPr="000515F3" w14:paraId="26E105B2" w14:textId="77777777" w:rsidTr="00DF4EE4">
        <w:tc>
          <w:tcPr>
            <w:tcW w:w="4927" w:type="dxa"/>
          </w:tcPr>
          <w:p w14:paraId="64171B08" w14:textId="77777777" w:rsidR="00CC123A" w:rsidRPr="000515F3" w:rsidRDefault="00CC123A" w:rsidP="00DF4EE4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927" w:type="dxa"/>
            <w:hideMark/>
          </w:tcPr>
          <w:p w14:paraId="6574EBB4" w14:textId="77777777" w:rsidR="00CC123A" w:rsidRPr="000515F3" w:rsidRDefault="00CC123A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0515F3">
              <w:rPr>
                <w:sz w:val="28"/>
                <w:szCs w:val="28"/>
                <w:lang w:val="x-none" w:eastAsia="x-none"/>
              </w:rPr>
              <w:t xml:space="preserve">ПРИЛОЖЕНИЕ № </w:t>
            </w:r>
            <w:r>
              <w:rPr>
                <w:sz w:val="28"/>
                <w:szCs w:val="28"/>
                <w:lang w:eastAsia="x-none"/>
              </w:rPr>
              <w:t>6</w:t>
            </w:r>
          </w:p>
          <w:p w14:paraId="51834483" w14:textId="77777777" w:rsidR="00CC123A" w:rsidRPr="000515F3" w:rsidRDefault="00CC123A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0515F3">
              <w:rPr>
                <w:sz w:val="28"/>
                <w:szCs w:val="28"/>
                <w:lang w:val="x-none" w:eastAsia="x-none"/>
              </w:rPr>
              <w:t>к решению Совета муниципального</w:t>
            </w:r>
          </w:p>
          <w:p w14:paraId="33E8338D" w14:textId="77777777" w:rsidR="00CC123A" w:rsidRPr="000515F3" w:rsidRDefault="00CC123A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0515F3">
              <w:rPr>
                <w:sz w:val="28"/>
                <w:szCs w:val="28"/>
                <w:lang w:val="x-none" w:eastAsia="x-none"/>
              </w:rPr>
              <w:t>образования Кореновский район</w:t>
            </w:r>
          </w:p>
          <w:p w14:paraId="6E0E7984" w14:textId="77777777" w:rsidR="00CC123A" w:rsidRPr="000515F3" w:rsidRDefault="00CC123A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0515F3">
              <w:rPr>
                <w:sz w:val="28"/>
                <w:szCs w:val="28"/>
                <w:lang w:val="x-none" w:eastAsia="x-none"/>
              </w:rPr>
              <w:t xml:space="preserve">от  </w:t>
            </w:r>
            <w:r w:rsidRPr="000515F3">
              <w:rPr>
                <w:sz w:val="28"/>
                <w:szCs w:val="28"/>
                <w:lang w:eastAsia="x-none"/>
              </w:rPr>
              <w:t>29</w:t>
            </w:r>
            <w:r w:rsidRPr="000515F3">
              <w:rPr>
                <w:sz w:val="28"/>
                <w:szCs w:val="28"/>
                <w:lang w:val="x-none" w:eastAsia="x-none"/>
              </w:rPr>
              <w:t>.11.202</w:t>
            </w:r>
            <w:r w:rsidRPr="000515F3">
              <w:rPr>
                <w:sz w:val="28"/>
                <w:szCs w:val="28"/>
                <w:lang w:eastAsia="x-none"/>
              </w:rPr>
              <w:t>3</w:t>
            </w:r>
            <w:r w:rsidRPr="000515F3">
              <w:rPr>
                <w:sz w:val="28"/>
                <w:szCs w:val="28"/>
                <w:lang w:val="x-none" w:eastAsia="x-none"/>
              </w:rPr>
              <w:t xml:space="preserve"> г. № </w:t>
            </w:r>
            <w:r w:rsidRPr="000515F3">
              <w:rPr>
                <w:sz w:val="28"/>
                <w:szCs w:val="28"/>
                <w:lang w:eastAsia="x-none"/>
              </w:rPr>
              <w:t>464</w:t>
            </w:r>
          </w:p>
          <w:p w14:paraId="3C58C03A" w14:textId="77777777" w:rsidR="00CC123A" w:rsidRPr="000515F3" w:rsidRDefault="00CC123A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0515F3">
              <w:rPr>
                <w:sz w:val="28"/>
                <w:szCs w:val="28"/>
                <w:lang w:eastAsia="x-none"/>
              </w:rPr>
              <w:t xml:space="preserve">в редакции решения </w:t>
            </w:r>
          </w:p>
          <w:p w14:paraId="33D353E7" w14:textId="77777777" w:rsidR="00CC123A" w:rsidRPr="000515F3" w:rsidRDefault="00CC123A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0515F3">
              <w:rPr>
                <w:sz w:val="28"/>
                <w:szCs w:val="28"/>
                <w:lang w:eastAsia="x-none"/>
              </w:rPr>
              <w:t>Совета муниципального образования Кореновский район</w:t>
            </w:r>
          </w:p>
          <w:p w14:paraId="4D468ECC" w14:textId="77777777" w:rsidR="00CC123A" w:rsidRPr="000515F3" w:rsidRDefault="00DF1F3A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proofErr w:type="gramStart"/>
            <w:r w:rsidRPr="00DF1F3A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Pr="00DF1F3A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</w:tbl>
    <w:p w14:paraId="21A4527C" w14:textId="226A67BF" w:rsidR="00CC123A" w:rsidRDefault="00CC123A">
      <w:pPr>
        <w:rPr>
          <w:sz w:val="28"/>
          <w:szCs w:val="28"/>
        </w:rPr>
      </w:pPr>
    </w:p>
    <w:p w14:paraId="671AD3BE" w14:textId="77777777" w:rsidR="00751E23" w:rsidRDefault="00751E23">
      <w:pPr>
        <w:rPr>
          <w:sz w:val="28"/>
          <w:szCs w:val="28"/>
        </w:rPr>
      </w:pPr>
    </w:p>
    <w:p w14:paraId="01C29F6A" w14:textId="77777777" w:rsidR="00751E23" w:rsidRPr="00CC123A" w:rsidRDefault="00751E23">
      <w:pPr>
        <w:rPr>
          <w:sz w:val="28"/>
          <w:szCs w:val="28"/>
        </w:rPr>
      </w:pPr>
    </w:p>
    <w:p w14:paraId="37FD2A33" w14:textId="77777777" w:rsidR="00CC123A" w:rsidRPr="00B5276B" w:rsidRDefault="00CC123A" w:rsidP="00D56EF9">
      <w:pPr>
        <w:spacing w:line="360" w:lineRule="auto"/>
        <w:jc w:val="center"/>
        <w:rPr>
          <w:sz w:val="28"/>
          <w:szCs w:val="28"/>
        </w:rPr>
      </w:pPr>
      <w:r w:rsidRPr="00B5276B">
        <w:rPr>
          <w:sz w:val="28"/>
          <w:szCs w:val="28"/>
        </w:rPr>
        <w:t>РАСПРЕДЕЛЕНИЕ</w:t>
      </w:r>
    </w:p>
    <w:p w14:paraId="0648C77D" w14:textId="77777777" w:rsidR="00CC123A" w:rsidRPr="00B5276B" w:rsidRDefault="00CC123A" w:rsidP="00D56EF9">
      <w:pPr>
        <w:spacing w:line="360" w:lineRule="auto"/>
        <w:jc w:val="center"/>
        <w:rPr>
          <w:sz w:val="28"/>
          <w:szCs w:val="28"/>
        </w:rPr>
      </w:pPr>
      <w:r w:rsidRPr="00B5276B">
        <w:rPr>
          <w:sz w:val="28"/>
          <w:szCs w:val="28"/>
        </w:rPr>
        <w:t xml:space="preserve"> бюджетных ассигнований районного бюджета по разделам и подразделам классификации расходов бюджетов </w:t>
      </w:r>
      <w:r w:rsidRPr="00B5276B">
        <w:rPr>
          <w:bCs/>
          <w:sz w:val="28"/>
          <w:szCs w:val="28"/>
        </w:rPr>
        <w:t>на</w:t>
      </w:r>
      <w:r w:rsidRPr="009220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плановый период</w:t>
      </w:r>
      <w:r w:rsidRPr="00B5276B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25</w:t>
      </w:r>
      <w:r w:rsidRPr="00B5276B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26</w:t>
      </w:r>
      <w:r w:rsidRPr="00B5276B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ов</w:t>
      </w:r>
    </w:p>
    <w:p w14:paraId="3119BB89" w14:textId="0B3A0A33" w:rsidR="00CC123A" w:rsidRDefault="00CC123A">
      <w:pPr>
        <w:rPr>
          <w:sz w:val="28"/>
          <w:szCs w:val="28"/>
        </w:rPr>
      </w:pPr>
    </w:p>
    <w:p w14:paraId="4CA608C3" w14:textId="77777777" w:rsidR="00751E23" w:rsidRPr="00CC123A" w:rsidRDefault="00751E23">
      <w:pPr>
        <w:rPr>
          <w:sz w:val="28"/>
          <w:szCs w:val="28"/>
        </w:rPr>
      </w:pPr>
    </w:p>
    <w:p w14:paraId="433C484B" w14:textId="18AB1090" w:rsidR="00CC123A" w:rsidRDefault="00CC123A" w:rsidP="00CC123A">
      <w:pPr>
        <w:jc w:val="right"/>
        <w:rPr>
          <w:sz w:val="28"/>
          <w:szCs w:val="28"/>
        </w:rPr>
      </w:pPr>
      <w:r w:rsidRPr="00B5276B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347"/>
        <w:gridCol w:w="725"/>
        <w:gridCol w:w="580"/>
        <w:gridCol w:w="1739"/>
        <w:gridCol w:w="6"/>
        <w:gridCol w:w="1733"/>
      </w:tblGrid>
      <w:tr w:rsidR="00CC123A" w:rsidRPr="00B5276B" w14:paraId="17DAF6D2" w14:textId="77777777" w:rsidTr="00FF56EB">
        <w:trPr>
          <w:cantSplit/>
          <w:tblHeader/>
        </w:trPr>
        <w:tc>
          <w:tcPr>
            <w:tcW w:w="724" w:type="dxa"/>
            <w:vMerge w:val="restart"/>
            <w:vAlign w:val="center"/>
            <w:hideMark/>
          </w:tcPr>
          <w:p w14:paraId="7AAE30B2" w14:textId="77777777" w:rsidR="00CC123A" w:rsidRPr="00B5276B" w:rsidRDefault="00CC123A">
            <w:pPr>
              <w:jc w:val="center"/>
              <w:rPr>
                <w:sz w:val="28"/>
                <w:szCs w:val="28"/>
                <w:lang w:eastAsia="en-US"/>
              </w:rPr>
            </w:pPr>
            <w:r w:rsidRPr="00B5276B">
              <w:rPr>
                <w:sz w:val="28"/>
                <w:szCs w:val="28"/>
              </w:rPr>
              <w:t>№</w:t>
            </w:r>
            <w:r w:rsidRPr="00B5276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347" w:type="dxa"/>
            <w:vMerge w:val="restart"/>
            <w:vAlign w:val="center"/>
            <w:hideMark/>
          </w:tcPr>
          <w:p w14:paraId="078F1980" w14:textId="77777777" w:rsidR="00CC123A" w:rsidRPr="00B5276B" w:rsidRDefault="00CC123A">
            <w:pPr>
              <w:jc w:val="center"/>
              <w:rPr>
                <w:sz w:val="28"/>
                <w:szCs w:val="28"/>
                <w:lang w:eastAsia="en-US"/>
              </w:rPr>
            </w:pPr>
            <w:r w:rsidRPr="00B5276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25" w:type="dxa"/>
            <w:vMerge w:val="restart"/>
            <w:vAlign w:val="center"/>
            <w:hideMark/>
          </w:tcPr>
          <w:p w14:paraId="17D1E84B" w14:textId="77777777" w:rsidR="00CC123A" w:rsidRPr="00B5276B" w:rsidRDefault="00CC123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5276B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vAlign w:val="center"/>
            <w:hideMark/>
          </w:tcPr>
          <w:p w14:paraId="6AC93FD6" w14:textId="77777777" w:rsidR="00CC123A" w:rsidRPr="00B5276B" w:rsidRDefault="00CC123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5276B">
              <w:rPr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3478" w:type="dxa"/>
            <w:gridSpan w:val="3"/>
            <w:noWrap/>
            <w:vAlign w:val="center"/>
            <w:hideMark/>
          </w:tcPr>
          <w:p w14:paraId="45A2F698" w14:textId="77777777" w:rsidR="00CC123A" w:rsidRPr="00B5276B" w:rsidRDefault="00CC123A">
            <w:pPr>
              <w:jc w:val="center"/>
              <w:rPr>
                <w:sz w:val="28"/>
                <w:szCs w:val="28"/>
                <w:lang w:eastAsia="en-US"/>
              </w:rPr>
            </w:pPr>
            <w:r w:rsidRPr="00B5276B">
              <w:rPr>
                <w:sz w:val="28"/>
                <w:szCs w:val="28"/>
              </w:rPr>
              <w:t>Сумма</w:t>
            </w:r>
          </w:p>
        </w:tc>
      </w:tr>
      <w:tr w:rsidR="00CC123A" w:rsidRPr="00B5276B" w14:paraId="17F90D81" w14:textId="77777777" w:rsidTr="00FF56EB">
        <w:trPr>
          <w:cantSplit/>
          <w:tblHeader/>
        </w:trPr>
        <w:tc>
          <w:tcPr>
            <w:tcW w:w="724" w:type="dxa"/>
            <w:vMerge/>
            <w:vAlign w:val="center"/>
            <w:hideMark/>
          </w:tcPr>
          <w:p w14:paraId="463B8259" w14:textId="77777777" w:rsidR="00CC123A" w:rsidRPr="00B5276B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47" w:type="dxa"/>
            <w:vMerge/>
            <w:vAlign w:val="center"/>
            <w:hideMark/>
          </w:tcPr>
          <w:p w14:paraId="740462AD" w14:textId="77777777" w:rsidR="00CC123A" w:rsidRPr="00B5276B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5" w:type="dxa"/>
            <w:vMerge/>
            <w:vAlign w:val="center"/>
            <w:hideMark/>
          </w:tcPr>
          <w:p w14:paraId="674A7896" w14:textId="77777777" w:rsidR="00CC123A" w:rsidRPr="00B5276B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14:paraId="2F010881" w14:textId="77777777" w:rsidR="00CC123A" w:rsidRPr="00B5276B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45" w:type="dxa"/>
            <w:gridSpan w:val="2"/>
            <w:vAlign w:val="center"/>
            <w:hideMark/>
          </w:tcPr>
          <w:p w14:paraId="55B019EC" w14:textId="77777777" w:rsidR="00CC123A" w:rsidRPr="00B5276B" w:rsidRDefault="00CC123A" w:rsidP="00DF4EE4">
            <w:pPr>
              <w:jc w:val="center"/>
              <w:rPr>
                <w:sz w:val="28"/>
                <w:szCs w:val="28"/>
                <w:lang w:eastAsia="en-US"/>
              </w:rPr>
            </w:pPr>
            <w:r w:rsidRPr="00B5276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</w:t>
            </w:r>
            <w:r w:rsidRPr="00B5276B">
              <w:rPr>
                <w:sz w:val="28"/>
                <w:szCs w:val="28"/>
              </w:rPr>
              <w:t>год</w:t>
            </w:r>
          </w:p>
        </w:tc>
        <w:tc>
          <w:tcPr>
            <w:tcW w:w="1733" w:type="dxa"/>
            <w:vAlign w:val="center"/>
            <w:hideMark/>
          </w:tcPr>
          <w:p w14:paraId="5FDF6380" w14:textId="77777777" w:rsidR="00CC123A" w:rsidRPr="00B5276B" w:rsidRDefault="00CC123A" w:rsidP="00DF4EE4">
            <w:pPr>
              <w:jc w:val="center"/>
              <w:rPr>
                <w:sz w:val="28"/>
                <w:szCs w:val="28"/>
                <w:lang w:eastAsia="en-US"/>
              </w:rPr>
            </w:pPr>
            <w:r w:rsidRPr="00B5276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B5276B">
              <w:rPr>
                <w:sz w:val="28"/>
                <w:szCs w:val="28"/>
              </w:rPr>
              <w:t xml:space="preserve"> год</w:t>
            </w:r>
          </w:p>
        </w:tc>
      </w:tr>
      <w:tr w:rsidR="00CC123A" w:rsidRPr="0029792E" w14:paraId="2D3BA303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24" w:type="dxa"/>
            <w:noWrap/>
            <w:vAlign w:val="center"/>
            <w:hideMark/>
          </w:tcPr>
          <w:p w14:paraId="4887C5D6" w14:textId="77777777" w:rsidR="00CC123A" w:rsidRPr="0029792E" w:rsidRDefault="00CC123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47" w:type="dxa"/>
            <w:vAlign w:val="center"/>
            <w:hideMark/>
          </w:tcPr>
          <w:p w14:paraId="1BBD7085" w14:textId="77777777" w:rsidR="00CC123A" w:rsidRPr="0029792E" w:rsidRDefault="00CC123A">
            <w:pPr>
              <w:jc w:val="center"/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  <w:hideMark/>
          </w:tcPr>
          <w:p w14:paraId="4D92669F" w14:textId="77777777" w:rsidR="00CC123A" w:rsidRPr="0029792E" w:rsidRDefault="00CC123A">
            <w:pPr>
              <w:jc w:val="center"/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3</w:t>
            </w:r>
          </w:p>
        </w:tc>
        <w:tc>
          <w:tcPr>
            <w:tcW w:w="580" w:type="dxa"/>
            <w:vAlign w:val="center"/>
            <w:hideMark/>
          </w:tcPr>
          <w:p w14:paraId="0477C678" w14:textId="77777777" w:rsidR="00CC123A" w:rsidRPr="0029792E" w:rsidRDefault="00CC123A">
            <w:pPr>
              <w:jc w:val="center"/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4</w:t>
            </w:r>
          </w:p>
        </w:tc>
        <w:tc>
          <w:tcPr>
            <w:tcW w:w="1739" w:type="dxa"/>
            <w:vAlign w:val="center"/>
            <w:hideMark/>
          </w:tcPr>
          <w:p w14:paraId="0205A1DE" w14:textId="77777777" w:rsidR="00CC123A" w:rsidRPr="0029792E" w:rsidRDefault="00CC123A">
            <w:pPr>
              <w:jc w:val="center"/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5</w:t>
            </w:r>
          </w:p>
        </w:tc>
        <w:tc>
          <w:tcPr>
            <w:tcW w:w="1739" w:type="dxa"/>
            <w:gridSpan w:val="2"/>
            <w:vAlign w:val="center"/>
            <w:hideMark/>
          </w:tcPr>
          <w:p w14:paraId="2D1F84EF" w14:textId="77777777" w:rsidR="00CC123A" w:rsidRPr="0029792E" w:rsidRDefault="00CC123A">
            <w:pPr>
              <w:jc w:val="center"/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6</w:t>
            </w:r>
          </w:p>
        </w:tc>
      </w:tr>
      <w:tr w:rsidR="00CC123A" w:rsidRPr="0029792E" w14:paraId="203A4450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vAlign w:val="center"/>
            <w:hideMark/>
          </w:tcPr>
          <w:p w14:paraId="63E980EE" w14:textId="77777777" w:rsidR="00CC123A" w:rsidRPr="0029792E" w:rsidRDefault="00CC123A">
            <w:pPr>
              <w:jc w:val="center"/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 </w:t>
            </w:r>
          </w:p>
        </w:tc>
        <w:tc>
          <w:tcPr>
            <w:tcW w:w="4347" w:type="dxa"/>
            <w:vAlign w:val="bottom"/>
            <w:hideMark/>
          </w:tcPr>
          <w:p w14:paraId="1004184F" w14:textId="77777777" w:rsidR="00CC123A" w:rsidRPr="0029792E" w:rsidRDefault="00CC123A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9792E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25" w:type="dxa"/>
            <w:vAlign w:val="bottom"/>
            <w:hideMark/>
          </w:tcPr>
          <w:p w14:paraId="08254D1E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  <w:hideMark/>
          </w:tcPr>
          <w:p w14:paraId="1A0C3724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  <w:hideMark/>
          </w:tcPr>
          <w:p w14:paraId="61AC1F3E" w14:textId="77777777" w:rsidR="00CC123A" w:rsidRPr="00EB193A" w:rsidRDefault="00CC123A" w:rsidP="00DF4EE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2 192 552,9</w:t>
            </w:r>
          </w:p>
        </w:tc>
        <w:tc>
          <w:tcPr>
            <w:tcW w:w="1739" w:type="dxa"/>
            <w:gridSpan w:val="2"/>
            <w:vAlign w:val="center"/>
            <w:hideMark/>
          </w:tcPr>
          <w:p w14:paraId="23376C16" w14:textId="77777777" w:rsidR="00CC123A" w:rsidRPr="0029792E" w:rsidRDefault="00CC123A" w:rsidP="00DF4EE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2 172 051,6</w:t>
            </w:r>
          </w:p>
        </w:tc>
      </w:tr>
      <w:tr w:rsidR="00CC123A" w:rsidRPr="0029792E" w14:paraId="0AEBA28C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vAlign w:val="center"/>
            <w:hideMark/>
          </w:tcPr>
          <w:p w14:paraId="765B6D01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bottom"/>
            <w:hideMark/>
          </w:tcPr>
          <w:p w14:paraId="2C71A531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vAlign w:val="bottom"/>
            <w:hideMark/>
          </w:tcPr>
          <w:p w14:paraId="1EDB1CF3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  <w:hideMark/>
          </w:tcPr>
          <w:p w14:paraId="56F24914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  <w:hideMark/>
          </w:tcPr>
          <w:p w14:paraId="27EA63F3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Align w:val="center"/>
            <w:hideMark/>
          </w:tcPr>
          <w:p w14:paraId="66093964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</w:tr>
      <w:tr w:rsidR="00CC123A" w:rsidRPr="0029792E" w14:paraId="51C4A364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vAlign w:val="center"/>
            <w:hideMark/>
          </w:tcPr>
          <w:p w14:paraId="0CC799F2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60699E85" w14:textId="77777777" w:rsidR="00CC123A" w:rsidRPr="0029792E" w:rsidRDefault="00CC123A">
            <w:pPr>
              <w:jc w:val="both"/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в том числе:</w:t>
            </w:r>
          </w:p>
          <w:p w14:paraId="4EF34AB4" w14:textId="77777777" w:rsidR="00CC123A" w:rsidRPr="0029792E" w:rsidRDefault="00CC123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5" w:type="dxa"/>
            <w:vAlign w:val="bottom"/>
            <w:hideMark/>
          </w:tcPr>
          <w:p w14:paraId="6685B4EE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  <w:hideMark/>
          </w:tcPr>
          <w:p w14:paraId="327AEAA0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  <w:hideMark/>
          </w:tcPr>
          <w:p w14:paraId="3087BFA3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Align w:val="center"/>
            <w:hideMark/>
          </w:tcPr>
          <w:p w14:paraId="62CF9CF1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</w:tr>
      <w:tr w:rsidR="00CC123A" w:rsidRPr="0029792E" w14:paraId="7A2127D8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vAlign w:val="center"/>
            <w:hideMark/>
          </w:tcPr>
          <w:p w14:paraId="7FBD04FF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1175AA65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vAlign w:val="bottom"/>
            <w:hideMark/>
          </w:tcPr>
          <w:p w14:paraId="6A168CA0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  <w:hideMark/>
          </w:tcPr>
          <w:p w14:paraId="7E1DCF35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  <w:hideMark/>
          </w:tcPr>
          <w:p w14:paraId="58A31279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Align w:val="center"/>
            <w:hideMark/>
          </w:tcPr>
          <w:p w14:paraId="03088D4B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</w:tr>
      <w:tr w:rsidR="00CC123A" w:rsidRPr="0029792E" w14:paraId="162309DC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6502931D" w14:textId="77777777" w:rsidR="00CC123A" w:rsidRPr="0029792E" w:rsidRDefault="00CC123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9792E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47" w:type="dxa"/>
            <w:vAlign w:val="center"/>
            <w:hideMark/>
          </w:tcPr>
          <w:p w14:paraId="2ED2A3DE" w14:textId="77777777" w:rsidR="00CC123A" w:rsidRPr="0029792E" w:rsidRDefault="00CC123A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9792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5" w:type="dxa"/>
            <w:noWrap/>
            <w:vAlign w:val="bottom"/>
            <w:hideMark/>
          </w:tcPr>
          <w:p w14:paraId="61E53771" w14:textId="77777777" w:rsidR="00CC123A" w:rsidRPr="0029792E" w:rsidRDefault="00CC123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9792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80" w:type="dxa"/>
            <w:noWrap/>
            <w:vAlign w:val="bottom"/>
            <w:hideMark/>
          </w:tcPr>
          <w:p w14:paraId="318CC1F1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7FF916DC" w14:textId="77777777" w:rsidR="00CC123A" w:rsidRPr="0029792E" w:rsidRDefault="00CC123A" w:rsidP="00DF4EE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248 022,5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11EEEDBC" w14:textId="77777777" w:rsidR="00CC123A" w:rsidRPr="0029792E" w:rsidRDefault="00CC123A" w:rsidP="00DF4EE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238 465,2</w:t>
            </w:r>
          </w:p>
        </w:tc>
      </w:tr>
      <w:tr w:rsidR="00CC123A" w:rsidRPr="0029792E" w14:paraId="0582F2DB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593DF81D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5A6035B2" w14:textId="4957929F" w:rsidR="00DF1F3A" w:rsidRPr="0029792E" w:rsidRDefault="00CC123A" w:rsidP="003353CE">
            <w:pPr>
              <w:jc w:val="both"/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noWrap/>
            <w:vAlign w:val="bottom"/>
            <w:hideMark/>
          </w:tcPr>
          <w:p w14:paraId="37F8E27A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01</w:t>
            </w:r>
          </w:p>
        </w:tc>
        <w:tc>
          <w:tcPr>
            <w:tcW w:w="580" w:type="dxa"/>
            <w:noWrap/>
            <w:vAlign w:val="bottom"/>
            <w:hideMark/>
          </w:tcPr>
          <w:p w14:paraId="621542FA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02</w:t>
            </w:r>
          </w:p>
        </w:tc>
        <w:tc>
          <w:tcPr>
            <w:tcW w:w="1739" w:type="dxa"/>
            <w:noWrap/>
            <w:vAlign w:val="bottom"/>
            <w:hideMark/>
          </w:tcPr>
          <w:p w14:paraId="64B756CC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2 627,5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6889B21D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2 627,5</w:t>
            </w:r>
          </w:p>
        </w:tc>
      </w:tr>
      <w:tr w:rsidR="00CC123A" w:rsidRPr="0029792E" w14:paraId="360C8636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0BAB79C1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4C6A8B73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2E74864E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47513BC5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126EE1D1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42D9BBF5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</w:tr>
      <w:tr w:rsidR="00CC123A" w:rsidRPr="0029792E" w14:paraId="28B5B816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1985A827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3FAB1C0E" w14:textId="4D4F81CE" w:rsidR="00DF1F3A" w:rsidRPr="0029792E" w:rsidRDefault="00CC123A" w:rsidP="003353CE">
            <w:pPr>
              <w:jc w:val="both"/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5" w:type="dxa"/>
            <w:noWrap/>
            <w:vAlign w:val="bottom"/>
            <w:hideMark/>
          </w:tcPr>
          <w:p w14:paraId="22601869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01</w:t>
            </w:r>
          </w:p>
        </w:tc>
        <w:tc>
          <w:tcPr>
            <w:tcW w:w="580" w:type="dxa"/>
            <w:noWrap/>
            <w:vAlign w:val="bottom"/>
            <w:hideMark/>
          </w:tcPr>
          <w:p w14:paraId="5B952705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03</w:t>
            </w:r>
          </w:p>
        </w:tc>
        <w:tc>
          <w:tcPr>
            <w:tcW w:w="1739" w:type="dxa"/>
            <w:noWrap/>
            <w:vAlign w:val="bottom"/>
            <w:hideMark/>
          </w:tcPr>
          <w:p w14:paraId="0406D179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464,0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149EBC97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464,0</w:t>
            </w:r>
          </w:p>
        </w:tc>
      </w:tr>
      <w:tr w:rsidR="00CC123A" w:rsidRPr="0029792E" w14:paraId="7739B000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5E63E58E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396A4FF4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3E8A158A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52691710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24A6A90A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28AFB183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</w:tr>
      <w:tr w:rsidR="00CC123A" w:rsidRPr="0029792E" w14:paraId="736EE2D2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7B21DFCA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5D9348E2" w14:textId="77777777" w:rsidR="00CC123A" w:rsidRDefault="00CC123A">
            <w:pPr>
              <w:jc w:val="both"/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 xml:space="preserve">Функционирование </w:t>
            </w:r>
            <w:r w:rsidRPr="0029792E">
              <w:rPr>
                <w:sz w:val="28"/>
                <w:szCs w:val="28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14:paraId="765FF3B8" w14:textId="77777777" w:rsidR="00DF1F3A" w:rsidRPr="0029792E" w:rsidRDefault="00DF1F3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25150F18" w14:textId="77777777" w:rsidR="003353CE" w:rsidRDefault="003353CE">
            <w:pPr>
              <w:rPr>
                <w:sz w:val="28"/>
                <w:szCs w:val="28"/>
              </w:rPr>
            </w:pPr>
          </w:p>
          <w:p w14:paraId="3B8991C9" w14:textId="77777777" w:rsidR="003353CE" w:rsidRDefault="003353CE">
            <w:pPr>
              <w:rPr>
                <w:sz w:val="28"/>
                <w:szCs w:val="28"/>
              </w:rPr>
            </w:pPr>
          </w:p>
          <w:p w14:paraId="58679D91" w14:textId="77777777" w:rsidR="003353CE" w:rsidRDefault="003353CE">
            <w:pPr>
              <w:rPr>
                <w:sz w:val="28"/>
                <w:szCs w:val="28"/>
              </w:rPr>
            </w:pPr>
          </w:p>
          <w:p w14:paraId="268F243C" w14:textId="77777777" w:rsidR="003353CE" w:rsidRDefault="003353CE">
            <w:pPr>
              <w:rPr>
                <w:sz w:val="28"/>
                <w:szCs w:val="28"/>
              </w:rPr>
            </w:pPr>
          </w:p>
          <w:p w14:paraId="7E7D0ED3" w14:textId="77777777" w:rsidR="003353CE" w:rsidRDefault="003353CE">
            <w:pPr>
              <w:rPr>
                <w:sz w:val="28"/>
                <w:szCs w:val="28"/>
              </w:rPr>
            </w:pPr>
          </w:p>
          <w:p w14:paraId="2FB6235F" w14:textId="77777777" w:rsidR="003353CE" w:rsidRDefault="003353CE">
            <w:pPr>
              <w:rPr>
                <w:sz w:val="28"/>
                <w:szCs w:val="28"/>
              </w:rPr>
            </w:pPr>
          </w:p>
          <w:p w14:paraId="042D65F3" w14:textId="77777777" w:rsidR="003353CE" w:rsidRDefault="003353CE">
            <w:pPr>
              <w:rPr>
                <w:sz w:val="28"/>
                <w:szCs w:val="28"/>
              </w:rPr>
            </w:pPr>
          </w:p>
          <w:p w14:paraId="5A15D014" w14:textId="7977CE2C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01</w:t>
            </w:r>
          </w:p>
        </w:tc>
        <w:tc>
          <w:tcPr>
            <w:tcW w:w="580" w:type="dxa"/>
            <w:noWrap/>
            <w:vAlign w:val="bottom"/>
            <w:hideMark/>
          </w:tcPr>
          <w:p w14:paraId="6B6AE075" w14:textId="77777777" w:rsidR="003353CE" w:rsidRDefault="003353CE">
            <w:pPr>
              <w:rPr>
                <w:sz w:val="28"/>
                <w:szCs w:val="28"/>
              </w:rPr>
            </w:pPr>
          </w:p>
          <w:p w14:paraId="58F05993" w14:textId="77777777" w:rsidR="003353CE" w:rsidRDefault="003353CE">
            <w:pPr>
              <w:rPr>
                <w:sz w:val="28"/>
                <w:szCs w:val="28"/>
              </w:rPr>
            </w:pPr>
          </w:p>
          <w:p w14:paraId="507EC69C" w14:textId="77777777" w:rsidR="003353CE" w:rsidRDefault="003353CE">
            <w:pPr>
              <w:rPr>
                <w:sz w:val="28"/>
                <w:szCs w:val="28"/>
              </w:rPr>
            </w:pPr>
          </w:p>
          <w:p w14:paraId="5F57A758" w14:textId="77777777" w:rsidR="003353CE" w:rsidRDefault="003353CE">
            <w:pPr>
              <w:rPr>
                <w:sz w:val="28"/>
                <w:szCs w:val="28"/>
              </w:rPr>
            </w:pPr>
          </w:p>
          <w:p w14:paraId="7EA39D62" w14:textId="77777777" w:rsidR="003353CE" w:rsidRDefault="003353CE">
            <w:pPr>
              <w:rPr>
                <w:sz w:val="28"/>
                <w:szCs w:val="28"/>
              </w:rPr>
            </w:pPr>
          </w:p>
          <w:p w14:paraId="69ADE9F2" w14:textId="77777777" w:rsidR="003353CE" w:rsidRDefault="003353CE">
            <w:pPr>
              <w:rPr>
                <w:sz w:val="28"/>
                <w:szCs w:val="28"/>
              </w:rPr>
            </w:pPr>
          </w:p>
          <w:p w14:paraId="00F65D34" w14:textId="77777777" w:rsidR="003353CE" w:rsidRDefault="003353CE">
            <w:pPr>
              <w:rPr>
                <w:sz w:val="28"/>
                <w:szCs w:val="28"/>
              </w:rPr>
            </w:pPr>
          </w:p>
          <w:p w14:paraId="11DC8162" w14:textId="4FF4E4B2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04</w:t>
            </w:r>
          </w:p>
        </w:tc>
        <w:tc>
          <w:tcPr>
            <w:tcW w:w="1739" w:type="dxa"/>
            <w:noWrap/>
            <w:vAlign w:val="bottom"/>
            <w:hideMark/>
          </w:tcPr>
          <w:p w14:paraId="0538BD3A" w14:textId="77777777" w:rsidR="003353CE" w:rsidRDefault="003353CE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20D57075" w14:textId="77777777" w:rsidR="003353CE" w:rsidRDefault="003353CE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5F683482" w14:textId="77777777" w:rsidR="003353CE" w:rsidRDefault="003353CE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653F573E" w14:textId="77777777" w:rsidR="003353CE" w:rsidRDefault="003353CE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6A22FA09" w14:textId="77777777" w:rsidR="003353CE" w:rsidRDefault="003353CE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3D2962ED" w14:textId="77777777" w:rsidR="003353CE" w:rsidRDefault="003353CE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57AB236A" w14:textId="77777777" w:rsidR="003353CE" w:rsidRDefault="003353CE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535C5894" w14:textId="77C4E5A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104 998,8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18BF06A7" w14:textId="2D70C9FC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104 998,8</w:t>
            </w:r>
          </w:p>
        </w:tc>
      </w:tr>
      <w:tr w:rsidR="00CC123A" w:rsidRPr="0029792E" w14:paraId="6113961D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00008E4D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14:paraId="305FC4C4" w14:textId="77777777" w:rsidR="00CC123A" w:rsidRPr="0029792E" w:rsidRDefault="00CC1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</w:tcPr>
          <w:p w14:paraId="650C4DCC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14:paraId="24117463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</w:tcPr>
          <w:p w14:paraId="4CAAB54F" w14:textId="77777777" w:rsidR="00CC123A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</w:tcPr>
          <w:p w14:paraId="4BFA6C25" w14:textId="77777777" w:rsidR="00CC123A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C123A" w:rsidRPr="0029792E" w14:paraId="1C4D3D21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4772CC19" w14:textId="77777777" w:rsidR="00CC123A" w:rsidRPr="0029792E" w:rsidRDefault="00CC123A">
            <w:pPr>
              <w:rPr>
                <w:sz w:val="28"/>
                <w:szCs w:val="28"/>
              </w:rPr>
            </w:pPr>
          </w:p>
          <w:p w14:paraId="1A0CB4B3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747CF3CB" w14:textId="77777777" w:rsidR="00CC123A" w:rsidRPr="0029792E" w:rsidRDefault="00CC123A">
            <w:pPr>
              <w:jc w:val="both"/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 xml:space="preserve">Судебная система </w:t>
            </w:r>
          </w:p>
        </w:tc>
        <w:tc>
          <w:tcPr>
            <w:tcW w:w="725" w:type="dxa"/>
            <w:noWrap/>
            <w:vAlign w:val="bottom"/>
            <w:hideMark/>
          </w:tcPr>
          <w:p w14:paraId="78A1987F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01</w:t>
            </w:r>
          </w:p>
        </w:tc>
        <w:tc>
          <w:tcPr>
            <w:tcW w:w="580" w:type="dxa"/>
            <w:noWrap/>
            <w:vAlign w:val="bottom"/>
            <w:hideMark/>
          </w:tcPr>
          <w:p w14:paraId="6A6433C0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05</w:t>
            </w:r>
          </w:p>
        </w:tc>
        <w:tc>
          <w:tcPr>
            <w:tcW w:w="1739" w:type="dxa"/>
            <w:noWrap/>
            <w:vAlign w:val="bottom"/>
            <w:hideMark/>
          </w:tcPr>
          <w:p w14:paraId="21223115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37C1AE6C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85,9</w:t>
            </w:r>
          </w:p>
        </w:tc>
      </w:tr>
      <w:tr w:rsidR="00CC123A" w:rsidRPr="0029792E" w14:paraId="77A5A6F6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5A2ED0EF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14:paraId="511258A2" w14:textId="77777777" w:rsidR="00CC123A" w:rsidRPr="0029792E" w:rsidRDefault="00CC1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</w:tcPr>
          <w:p w14:paraId="47DF29B3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14:paraId="574F929D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</w:tcPr>
          <w:p w14:paraId="22B88207" w14:textId="77777777" w:rsidR="00CC123A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</w:tcPr>
          <w:p w14:paraId="1B611D16" w14:textId="77777777" w:rsidR="00CC123A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C123A" w:rsidRPr="0029792E" w14:paraId="51F9559A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290320A2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7807A4AA" w14:textId="77777777" w:rsidR="00CC123A" w:rsidRPr="0029792E" w:rsidRDefault="00CC123A">
            <w:pPr>
              <w:jc w:val="both"/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5" w:type="dxa"/>
            <w:noWrap/>
            <w:vAlign w:val="bottom"/>
            <w:hideMark/>
          </w:tcPr>
          <w:p w14:paraId="58450857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01</w:t>
            </w:r>
          </w:p>
        </w:tc>
        <w:tc>
          <w:tcPr>
            <w:tcW w:w="580" w:type="dxa"/>
            <w:noWrap/>
            <w:vAlign w:val="bottom"/>
            <w:hideMark/>
          </w:tcPr>
          <w:p w14:paraId="6B5DD1BC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06</w:t>
            </w:r>
          </w:p>
        </w:tc>
        <w:tc>
          <w:tcPr>
            <w:tcW w:w="1739" w:type="dxa"/>
            <w:noWrap/>
            <w:vAlign w:val="bottom"/>
            <w:hideMark/>
          </w:tcPr>
          <w:p w14:paraId="09441B3A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24 409,3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14D5325A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24 409,3</w:t>
            </w:r>
          </w:p>
        </w:tc>
      </w:tr>
      <w:tr w:rsidR="00CC123A" w:rsidRPr="0029792E" w14:paraId="457BF2B5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6555C38B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263B9A18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57934217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475B4F1C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14F6CE73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5B5ACD1F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</w:tr>
      <w:tr w:rsidR="00CC123A" w:rsidRPr="004E5F55" w14:paraId="6942EB13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3F1AD86E" w14:textId="77777777" w:rsidR="00CC123A" w:rsidRPr="0029792E" w:rsidRDefault="00CC123A" w:rsidP="00DF4EE4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14:paraId="03EDC32A" w14:textId="77777777" w:rsidR="00CC123A" w:rsidRPr="004E5F55" w:rsidRDefault="00CC123A" w:rsidP="00DF4EE4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E5F55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25" w:type="dxa"/>
            <w:noWrap/>
            <w:vAlign w:val="center"/>
          </w:tcPr>
          <w:p w14:paraId="5364D582" w14:textId="77777777" w:rsidR="00CC123A" w:rsidRPr="004E5F55" w:rsidRDefault="00CC123A" w:rsidP="00DF4EE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E5F55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80" w:type="dxa"/>
            <w:noWrap/>
            <w:vAlign w:val="center"/>
          </w:tcPr>
          <w:p w14:paraId="5E5FBF5B" w14:textId="77777777" w:rsidR="00CC123A" w:rsidRPr="004E5F55" w:rsidRDefault="00CC123A" w:rsidP="00DF4EE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E5F55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739" w:type="dxa"/>
            <w:noWrap/>
            <w:vAlign w:val="center"/>
          </w:tcPr>
          <w:p w14:paraId="1A3CEBD0" w14:textId="77777777" w:rsidR="00CC123A" w:rsidRPr="004E5F55" w:rsidRDefault="00CC123A" w:rsidP="00DF4EE4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4E5F55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E5F55">
              <w:rPr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739" w:type="dxa"/>
            <w:gridSpan w:val="2"/>
            <w:noWrap/>
            <w:vAlign w:val="center"/>
          </w:tcPr>
          <w:p w14:paraId="2E2F57AA" w14:textId="77777777" w:rsidR="00CC123A" w:rsidRPr="004E5F55" w:rsidRDefault="00CC123A" w:rsidP="00DF4EE4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CC123A" w:rsidRPr="0029792E" w14:paraId="29AE3793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47411B55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14:paraId="27C26725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</w:tcPr>
          <w:p w14:paraId="67FBB30E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14:paraId="3E111E44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</w:tcPr>
          <w:p w14:paraId="31C2EC0C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noWrap/>
            <w:vAlign w:val="bottom"/>
          </w:tcPr>
          <w:p w14:paraId="1DE65DEE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</w:tr>
      <w:tr w:rsidR="00CC123A" w:rsidRPr="0029792E" w14:paraId="6AEAAD4B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1B96BA27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0070230B" w14:textId="77777777" w:rsidR="00CC123A" w:rsidRPr="0029792E" w:rsidRDefault="00CC123A">
            <w:pPr>
              <w:jc w:val="both"/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25" w:type="dxa"/>
            <w:noWrap/>
            <w:vAlign w:val="bottom"/>
            <w:hideMark/>
          </w:tcPr>
          <w:p w14:paraId="68FD0B4D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01</w:t>
            </w:r>
          </w:p>
        </w:tc>
        <w:tc>
          <w:tcPr>
            <w:tcW w:w="580" w:type="dxa"/>
            <w:noWrap/>
            <w:vAlign w:val="bottom"/>
            <w:hideMark/>
          </w:tcPr>
          <w:p w14:paraId="4EA76C8E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11</w:t>
            </w:r>
          </w:p>
        </w:tc>
        <w:tc>
          <w:tcPr>
            <w:tcW w:w="1739" w:type="dxa"/>
            <w:noWrap/>
            <w:vAlign w:val="bottom"/>
            <w:hideMark/>
          </w:tcPr>
          <w:p w14:paraId="07FC51E4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75DE442F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CC123A" w:rsidRPr="0029792E" w14:paraId="44CFD58C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4806F794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24758916" w14:textId="2B7EA502" w:rsidR="00DF1F3A" w:rsidRPr="0029792E" w:rsidRDefault="00CC123A" w:rsidP="003353CE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5" w:type="dxa"/>
            <w:noWrap/>
            <w:vAlign w:val="bottom"/>
            <w:hideMark/>
          </w:tcPr>
          <w:p w14:paraId="4C18DA32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01</w:t>
            </w:r>
          </w:p>
        </w:tc>
        <w:tc>
          <w:tcPr>
            <w:tcW w:w="580" w:type="dxa"/>
            <w:noWrap/>
            <w:vAlign w:val="bottom"/>
            <w:hideMark/>
          </w:tcPr>
          <w:p w14:paraId="70779BC2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13</w:t>
            </w:r>
          </w:p>
        </w:tc>
        <w:tc>
          <w:tcPr>
            <w:tcW w:w="1739" w:type="dxa"/>
            <w:noWrap/>
            <w:vAlign w:val="bottom"/>
            <w:hideMark/>
          </w:tcPr>
          <w:p w14:paraId="379F5B63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111 512,9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7781ACD1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105 779,7</w:t>
            </w:r>
          </w:p>
        </w:tc>
      </w:tr>
      <w:tr w:rsidR="00CC123A" w:rsidRPr="0029792E" w14:paraId="0396336C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74402D01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5D0B74B3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1B88E241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6D5C8850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11E667D1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4F296F0D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</w:tr>
      <w:tr w:rsidR="00CC123A" w:rsidRPr="0029792E" w14:paraId="01F0D5EF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343F66B7" w14:textId="77777777" w:rsidR="00CC123A" w:rsidRPr="00BB0DAC" w:rsidRDefault="00CC123A">
            <w:pPr>
              <w:rPr>
                <w:b/>
                <w:sz w:val="28"/>
                <w:szCs w:val="28"/>
                <w:lang w:val="en-US"/>
              </w:rPr>
            </w:pPr>
            <w:r w:rsidRPr="00BB0DAC">
              <w:rPr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4347" w:type="dxa"/>
            <w:vAlign w:val="center"/>
            <w:hideMark/>
          </w:tcPr>
          <w:p w14:paraId="5E735F25" w14:textId="348CF699" w:rsidR="00DF1F3A" w:rsidRPr="0029792E" w:rsidRDefault="00CC123A" w:rsidP="003353CE">
            <w:pPr>
              <w:jc w:val="both"/>
              <w:rPr>
                <w:sz w:val="28"/>
                <w:szCs w:val="28"/>
                <w:lang w:eastAsia="en-US"/>
              </w:rPr>
            </w:pPr>
            <w:r w:rsidRPr="0029792E">
              <w:rPr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25" w:type="dxa"/>
            <w:noWrap/>
            <w:vAlign w:val="bottom"/>
            <w:hideMark/>
          </w:tcPr>
          <w:p w14:paraId="0B15F41F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  <w:r w:rsidRPr="0029792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80" w:type="dxa"/>
            <w:noWrap/>
            <w:vAlign w:val="bottom"/>
            <w:hideMark/>
          </w:tcPr>
          <w:p w14:paraId="64430F65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7BB27020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399,0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0784850C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399,0</w:t>
            </w:r>
          </w:p>
        </w:tc>
      </w:tr>
      <w:tr w:rsidR="00CC123A" w:rsidRPr="0029792E" w14:paraId="6A819DF4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0F4BEAA0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6E74A376" w14:textId="77777777" w:rsidR="00CC123A" w:rsidRPr="0029792E" w:rsidRDefault="00CC123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0BAFE493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75E094DF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43BC1510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2180EFF0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C123A" w:rsidRPr="0029792E" w14:paraId="7ABB1435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09959CB2" w14:textId="77777777" w:rsidR="00CC123A" w:rsidRPr="0029792E" w:rsidRDefault="00CC123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47" w:type="dxa"/>
            <w:vAlign w:val="center"/>
            <w:hideMark/>
          </w:tcPr>
          <w:p w14:paraId="4BA9003A" w14:textId="77777777" w:rsidR="00CC123A" w:rsidRPr="0029792E" w:rsidRDefault="00CC123A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725" w:type="dxa"/>
            <w:noWrap/>
            <w:vAlign w:val="bottom"/>
            <w:hideMark/>
          </w:tcPr>
          <w:p w14:paraId="2D7A8750" w14:textId="77777777" w:rsidR="00CC123A" w:rsidRPr="0029792E" w:rsidRDefault="00CC123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02</w:t>
            </w:r>
          </w:p>
        </w:tc>
        <w:tc>
          <w:tcPr>
            <w:tcW w:w="580" w:type="dxa"/>
            <w:noWrap/>
            <w:vAlign w:val="bottom"/>
            <w:hideMark/>
          </w:tcPr>
          <w:p w14:paraId="50A5E486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04</w:t>
            </w:r>
          </w:p>
        </w:tc>
        <w:tc>
          <w:tcPr>
            <w:tcW w:w="1739" w:type="dxa"/>
            <w:noWrap/>
            <w:vAlign w:val="bottom"/>
            <w:hideMark/>
          </w:tcPr>
          <w:p w14:paraId="073CC811" w14:textId="77777777" w:rsidR="00CC123A" w:rsidRPr="0029792E" w:rsidRDefault="00CC123A" w:rsidP="00DF4EE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399,0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41D3F06B" w14:textId="77777777" w:rsidR="00CC123A" w:rsidRPr="0029792E" w:rsidRDefault="00CC123A" w:rsidP="00DF4EE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399,0</w:t>
            </w:r>
          </w:p>
        </w:tc>
      </w:tr>
      <w:tr w:rsidR="00CC123A" w:rsidRPr="0029792E" w14:paraId="1F02102F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76031F33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70D0E1BC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1870CD07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3A765664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68DD13CA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044D27F2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</w:tr>
      <w:tr w:rsidR="00CC123A" w:rsidRPr="0029792E" w14:paraId="6A6DA0E0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2D33A76D" w14:textId="77777777" w:rsidR="00CC123A" w:rsidRPr="00BB0DAC" w:rsidRDefault="00CC123A">
            <w:pPr>
              <w:rPr>
                <w:b/>
                <w:sz w:val="28"/>
                <w:szCs w:val="28"/>
                <w:lang w:val="en-US"/>
              </w:rPr>
            </w:pPr>
            <w:r w:rsidRPr="00BB0DAC">
              <w:rPr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4347" w:type="dxa"/>
            <w:vAlign w:val="center"/>
            <w:hideMark/>
          </w:tcPr>
          <w:p w14:paraId="0311E649" w14:textId="1EDD2041" w:rsidR="00DF1F3A" w:rsidRPr="0029792E" w:rsidRDefault="00CC123A" w:rsidP="003353CE">
            <w:pPr>
              <w:rPr>
                <w:sz w:val="28"/>
                <w:szCs w:val="28"/>
              </w:rPr>
            </w:pPr>
            <w:r w:rsidRPr="0029792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noWrap/>
            <w:vAlign w:val="bottom"/>
            <w:hideMark/>
          </w:tcPr>
          <w:p w14:paraId="60BC2FAC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80" w:type="dxa"/>
            <w:noWrap/>
            <w:vAlign w:val="bottom"/>
            <w:hideMark/>
          </w:tcPr>
          <w:p w14:paraId="2E7DB952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283B557C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17 489,5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074B2F98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17 174,5</w:t>
            </w:r>
          </w:p>
        </w:tc>
      </w:tr>
      <w:tr w:rsidR="00CC123A" w:rsidRPr="0029792E" w14:paraId="3C9CF115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0AC1963B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3FAD1BA4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6F0A43FB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77DEF97A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4015C2EB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1DE3861E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</w:tr>
      <w:tr w:rsidR="00CC123A" w:rsidRPr="0029792E" w14:paraId="2EB3D722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6BD997B4" w14:textId="77777777" w:rsidR="00CC123A" w:rsidRPr="0029792E" w:rsidRDefault="00CC123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47" w:type="dxa"/>
            <w:vAlign w:val="center"/>
            <w:hideMark/>
          </w:tcPr>
          <w:p w14:paraId="159DD5DF" w14:textId="77777777" w:rsidR="00CC123A" w:rsidRPr="0029792E" w:rsidRDefault="00CC123A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5" w:type="dxa"/>
            <w:noWrap/>
            <w:vAlign w:val="bottom"/>
            <w:hideMark/>
          </w:tcPr>
          <w:p w14:paraId="63227AB1" w14:textId="77777777" w:rsidR="00CC123A" w:rsidRPr="0029792E" w:rsidRDefault="00CC123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03</w:t>
            </w:r>
          </w:p>
        </w:tc>
        <w:tc>
          <w:tcPr>
            <w:tcW w:w="580" w:type="dxa"/>
            <w:noWrap/>
            <w:vAlign w:val="bottom"/>
            <w:hideMark/>
          </w:tcPr>
          <w:p w14:paraId="3CC9B85C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39" w:type="dxa"/>
            <w:noWrap/>
            <w:vAlign w:val="bottom"/>
            <w:hideMark/>
          </w:tcPr>
          <w:p w14:paraId="21B27605" w14:textId="77777777" w:rsidR="00CC123A" w:rsidRPr="0029792E" w:rsidRDefault="00CC123A" w:rsidP="00DF4EE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17 414,5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56665410" w14:textId="77777777" w:rsidR="00CC123A" w:rsidRPr="0029792E" w:rsidRDefault="00CC123A" w:rsidP="00DF4EE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17 099,5</w:t>
            </w:r>
          </w:p>
        </w:tc>
      </w:tr>
      <w:tr w:rsidR="00CC123A" w:rsidRPr="0029792E" w14:paraId="767B631C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44510DB7" w14:textId="77777777" w:rsidR="00CC123A" w:rsidRPr="0029792E" w:rsidRDefault="00CC123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47" w:type="dxa"/>
            <w:vAlign w:val="center"/>
          </w:tcPr>
          <w:p w14:paraId="74880191" w14:textId="77777777" w:rsidR="00CC123A" w:rsidRPr="0029792E" w:rsidRDefault="00CC1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</w:tcPr>
          <w:p w14:paraId="20B0FA95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14:paraId="4089F6FA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noWrap/>
            <w:vAlign w:val="bottom"/>
          </w:tcPr>
          <w:p w14:paraId="07D4AE4A" w14:textId="77777777" w:rsidR="00CC123A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</w:tcPr>
          <w:p w14:paraId="052EFBB8" w14:textId="77777777" w:rsidR="00CC123A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C123A" w:rsidRPr="0029792E" w14:paraId="08B7614D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76961BE2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77B8B0E6" w14:textId="77777777" w:rsidR="00CC123A" w:rsidRPr="0029792E" w:rsidRDefault="00CC123A">
            <w:pPr>
              <w:rPr>
                <w:sz w:val="28"/>
                <w:szCs w:val="28"/>
              </w:rPr>
            </w:pPr>
            <w:r w:rsidRPr="0042622B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 w:rsidRPr="0042622B">
              <w:rPr>
                <w:sz w:val="28"/>
                <w:szCs w:val="28"/>
              </w:rPr>
              <w:lastRenderedPageBreak/>
              <w:t>правоохранительной деятельности</w:t>
            </w:r>
          </w:p>
        </w:tc>
        <w:tc>
          <w:tcPr>
            <w:tcW w:w="725" w:type="dxa"/>
            <w:noWrap/>
            <w:vAlign w:val="bottom"/>
            <w:hideMark/>
          </w:tcPr>
          <w:p w14:paraId="036754E1" w14:textId="77777777" w:rsidR="00CC123A" w:rsidRPr="0029792E" w:rsidRDefault="00CC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80" w:type="dxa"/>
            <w:noWrap/>
            <w:vAlign w:val="bottom"/>
            <w:hideMark/>
          </w:tcPr>
          <w:p w14:paraId="2E2FEFD1" w14:textId="77777777" w:rsidR="00CC123A" w:rsidRPr="0029792E" w:rsidRDefault="00CC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39" w:type="dxa"/>
            <w:noWrap/>
            <w:vAlign w:val="bottom"/>
            <w:hideMark/>
          </w:tcPr>
          <w:p w14:paraId="000FE19F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7C4F492E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75,0</w:t>
            </w:r>
          </w:p>
        </w:tc>
      </w:tr>
      <w:tr w:rsidR="00CC123A" w:rsidRPr="0029792E" w14:paraId="65CC309A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7E1C8456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270DCE61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57B331E2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108D925B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22346C13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5022E586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</w:tr>
      <w:tr w:rsidR="00CC123A" w:rsidRPr="0029792E" w14:paraId="628F3337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65716580" w14:textId="77777777" w:rsidR="00CC123A" w:rsidRPr="00BB0DAC" w:rsidRDefault="00CC123A">
            <w:pPr>
              <w:rPr>
                <w:b/>
                <w:sz w:val="28"/>
                <w:szCs w:val="28"/>
                <w:lang w:val="en-US"/>
              </w:rPr>
            </w:pPr>
            <w:r w:rsidRPr="00BB0DAC">
              <w:rPr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4347" w:type="dxa"/>
            <w:vAlign w:val="center"/>
            <w:hideMark/>
          </w:tcPr>
          <w:p w14:paraId="72602F6D" w14:textId="242B1AD5" w:rsidR="00DF1F3A" w:rsidRPr="0029792E" w:rsidRDefault="00CC123A" w:rsidP="003353CE">
            <w:pPr>
              <w:jc w:val="both"/>
              <w:rPr>
                <w:sz w:val="28"/>
                <w:szCs w:val="28"/>
                <w:lang w:eastAsia="en-US"/>
              </w:rPr>
            </w:pPr>
            <w:r w:rsidRPr="0029792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25" w:type="dxa"/>
            <w:noWrap/>
            <w:vAlign w:val="bottom"/>
            <w:hideMark/>
          </w:tcPr>
          <w:p w14:paraId="6F085D69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  <w:r w:rsidRPr="0029792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80" w:type="dxa"/>
            <w:noWrap/>
            <w:vAlign w:val="bottom"/>
            <w:hideMark/>
          </w:tcPr>
          <w:p w14:paraId="2EF465E1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70F52F65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30 741,5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09281A8C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30 784,5</w:t>
            </w:r>
          </w:p>
        </w:tc>
      </w:tr>
      <w:tr w:rsidR="00CC123A" w:rsidRPr="0029792E" w14:paraId="728BEF3F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2AACB453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14:paraId="3E8EAAD8" w14:textId="77777777" w:rsidR="00CC123A" w:rsidRPr="0029792E" w:rsidRDefault="00CC1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</w:tcPr>
          <w:p w14:paraId="023D0062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14:paraId="79444FE4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noWrap/>
            <w:vAlign w:val="bottom"/>
          </w:tcPr>
          <w:p w14:paraId="4CB9E90C" w14:textId="77777777" w:rsidR="00CC123A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</w:tcPr>
          <w:p w14:paraId="132E4EA6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C123A" w:rsidRPr="0029792E" w14:paraId="0F0E7C7A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7D6645E2" w14:textId="77777777" w:rsidR="00CC123A" w:rsidRPr="00BB0DAC" w:rsidRDefault="00CC123A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4347" w:type="dxa"/>
            <w:vAlign w:val="center"/>
            <w:hideMark/>
          </w:tcPr>
          <w:p w14:paraId="5793F4FF" w14:textId="77777777" w:rsidR="00CC123A" w:rsidRPr="0029792E" w:rsidRDefault="00CC123A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25" w:type="dxa"/>
            <w:noWrap/>
            <w:vAlign w:val="bottom"/>
            <w:hideMark/>
          </w:tcPr>
          <w:p w14:paraId="622ACB41" w14:textId="77777777" w:rsidR="00CC123A" w:rsidRPr="0029792E" w:rsidRDefault="00CC123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04</w:t>
            </w:r>
          </w:p>
        </w:tc>
        <w:tc>
          <w:tcPr>
            <w:tcW w:w="580" w:type="dxa"/>
            <w:noWrap/>
            <w:vAlign w:val="bottom"/>
            <w:hideMark/>
          </w:tcPr>
          <w:p w14:paraId="1EC456AE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05</w:t>
            </w:r>
          </w:p>
        </w:tc>
        <w:tc>
          <w:tcPr>
            <w:tcW w:w="1739" w:type="dxa"/>
            <w:noWrap/>
            <w:vAlign w:val="bottom"/>
            <w:hideMark/>
          </w:tcPr>
          <w:p w14:paraId="6D3E116C" w14:textId="77777777" w:rsidR="00CC123A" w:rsidRPr="0029792E" w:rsidRDefault="00CC123A" w:rsidP="00DF4EE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  <w:lang w:eastAsia="en-US"/>
              </w:rPr>
              <w:t>23</w:t>
            </w:r>
            <w:r>
              <w:rPr>
                <w:sz w:val="28"/>
                <w:szCs w:val="28"/>
                <w:lang w:eastAsia="en-US"/>
              </w:rPr>
              <w:t> 519,1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012F4FA1" w14:textId="77777777" w:rsidR="00CC123A" w:rsidRPr="0029792E" w:rsidRDefault="00CC123A" w:rsidP="00DF4EE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eastAsia="en-US"/>
              </w:rPr>
              <w:t>23 519,1</w:t>
            </w:r>
          </w:p>
        </w:tc>
      </w:tr>
      <w:tr w:rsidR="00CC123A" w:rsidRPr="0029792E" w14:paraId="7E0E3D77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39CA1583" w14:textId="77777777" w:rsidR="00CC123A" w:rsidRPr="00BB0DAC" w:rsidRDefault="00CC123A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4347" w:type="dxa"/>
            <w:vAlign w:val="center"/>
          </w:tcPr>
          <w:p w14:paraId="18A8029E" w14:textId="77777777" w:rsidR="00CC123A" w:rsidRPr="0029792E" w:rsidRDefault="00CC1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</w:tcPr>
          <w:p w14:paraId="0079363A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14:paraId="452205D8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</w:tcPr>
          <w:p w14:paraId="454700D8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</w:tcPr>
          <w:p w14:paraId="4FF82773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C123A" w:rsidRPr="0029792E" w14:paraId="6379DD98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03590482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090E8F86" w14:textId="77777777" w:rsidR="00CC123A" w:rsidRPr="0029792E" w:rsidRDefault="00CC123A">
            <w:pPr>
              <w:rPr>
                <w:sz w:val="28"/>
                <w:szCs w:val="28"/>
              </w:rPr>
            </w:pPr>
            <w:r w:rsidRPr="0042622B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725" w:type="dxa"/>
            <w:noWrap/>
            <w:vAlign w:val="bottom"/>
            <w:hideMark/>
          </w:tcPr>
          <w:p w14:paraId="0EA4C62C" w14:textId="77777777" w:rsidR="00CC123A" w:rsidRPr="0029792E" w:rsidRDefault="00CC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80" w:type="dxa"/>
            <w:noWrap/>
            <w:vAlign w:val="bottom"/>
            <w:hideMark/>
          </w:tcPr>
          <w:p w14:paraId="62534C31" w14:textId="77777777" w:rsidR="00CC123A" w:rsidRPr="0029792E" w:rsidRDefault="00CC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9" w:type="dxa"/>
            <w:noWrap/>
            <w:vAlign w:val="bottom"/>
            <w:hideMark/>
          </w:tcPr>
          <w:p w14:paraId="309ED535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4 190,1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58663130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4 190,1</w:t>
            </w:r>
          </w:p>
        </w:tc>
      </w:tr>
      <w:tr w:rsidR="00CC123A" w:rsidRPr="0029792E" w14:paraId="4D129D8D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55370448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3AAC25DC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79352B61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07CE2CDD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0B9BE13F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761CE1E2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</w:tr>
      <w:tr w:rsidR="00CC123A" w:rsidRPr="0029792E" w14:paraId="564F00A7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5E330D34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14:paraId="678E5BB4" w14:textId="77777777" w:rsidR="00CC123A" w:rsidRPr="0029792E" w:rsidRDefault="00CC123A">
            <w:pPr>
              <w:jc w:val="both"/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5" w:type="dxa"/>
            <w:noWrap/>
            <w:vAlign w:val="bottom"/>
          </w:tcPr>
          <w:p w14:paraId="5B610419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04</w:t>
            </w:r>
          </w:p>
        </w:tc>
        <w:tc>
          <w:tcPr>
            <w:tcW w:w="580" w:type="dxa"/>
            <w:noWrap/>
            <w:vAlign w:val="bottom"/>
          </w:tcPr>
          <w:p w14:paraId="33E708A7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12</w:t>
            </w:r>
          </w:p>
        </w:tc>
        <w:tc>
          <w:tcPr>
            <w:tcW w:w="1739" w:type="dxa"/>
            <w:noWrap/>
            <w:vAlign w:val="bottom"/>
          </w:tcPr>
          <w:p w14:paraId="4143B2C7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3 032,3</w:t>
            </w:r>
          </w:p>
        </w:tc>
        <w:tc>
          <w:tcPr>
            <w:tcW w:w="1739" w:type="dxa"/>
            <w:gridSpan w:val="2"/>
            <w:noWrap/>
            <w:vAlign w:val="bottom"/>
          </w:tcPr>
          <w:p w14:paraId="5D2E5A67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3 075,3</w:t>
            </w:r>
          </w:p>
        </w:tc>
      </w:tr>
      <w:tr w:rsidR="00CC123A" w:rsidRPr="0029792E" w14:paraId="1D628A07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2FD8DB57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14:paraId="2D6355D3" w14:textId="77777777" w:rsidR="00CC123A" w:rsidRPr="0029792E" w:rsidRDefault="00CC1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</w:tcPr>
          <w:p w14:paraId="56E0427D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14:paraId="74639025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</w:tcPr>
          <w:p w14:paraId="2A9DDA5F" w14:textId="77777777" w:rsidR="00CC123A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</w:tcPr>
          <w:p w14:paraId="04CF3CF7" w14:textId="77777777" w:rsidR="00CC123A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C123A" w:rsidRPr="0029792E" w14:paraId="6F94C3C1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6855EE28" w14:textId="77777777" w:rsidR="00CC123A" w:rsidRPr="0011495C" w:rsidRDefault="00CC123A">
            <w:pPr>
              <w:rPr>
                <w:b/>
                <w:sz w:val="28"/>
                <w:szCs w:val="28"/>
              </w:rPr>
            </w:pPr>
            <w:r w:rsidRPr="0011495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347" w:type="dxa"/>
            <w:vAlign w:val="bottom"/>
          </w:tcPr>
          <w:p w14:paraId="439E568A" w14:textId="77777777" w:rsidR="00CC123A" w:rsidRPr="00F67FAE" w:rsidRDefault="00CC123A" w:rsidP="00DF4EE4">
            <w:pPr>
              <w:jc w:val="both"/>
              <w:rPr>
                <w:b/>
                <w:sz w:val="28"/>
                <w:szCs w:val="28"/>
              </w:rPr>
            </w:pPr>
            <w:r w:rsidRPr="00F67FAE">
              <w:rPr>
                <w:b/>
                <w:sz w:val="28"/>
                <w:szCs w:val="28"/>
              </w:rPr>
              <w:t>Жилищно-коммунальное хозяй</w:t>
            </w:r>
            <w:r>
              <w:rPr>
                <w:b/>
                <w:sz w:val="28"/>
                <w:szCs w:val="28"/>
              </w:rPr>
              <w:t>с</w:t>
            </w:r>
            <w:r w:rsidRPr="00F67FAE">
              <w:rPr>
                <w:b/>
                <w:sz w:val="28"/>
                <w:szCs w:val="28"/>
              </w:rPr>
              <w:t>тво</w:t>
            </w:r>
          </w:p>
        </w:tc>
        <w:tc>
          <w:tcPr>
            <w:tcW w:w="725" w:type="dxa"/>
            <w:noWrap/>
            <w:vAlign w:val="bottom"/>
          </w:tcPr>
          <w:p w14:paraId="2C6AB617" w14:textId="77777777" w:rsidR="00CC123A" w:rsidRPr="005A4A54" w:rsidRDefault="00CC123A" w:rsidP="00DF4EE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A4A54">
              <w:rPr>
                <w:rFonts w:eastAsia="Calibri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80" w:type="dxa"/>
            <w:noWrap/>
            <w:vAlign w:val="bottom"/>
          </w:tcPr>
          <w:p w14:paraId="14D84E8D" w14:textId="77777777" w:rsidR="00CC123A" w:rsidRPr="005A4A54" w:rsidRDefault="00CC123A" w:rsidP="00DF4EE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A4A54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739" w:type="dxa"/>
            <w:noWrap/>
            <w:vAlign w:val="bottom"/>
          </w:tcPr>
          <w:p w14:paraId="494A218F" w14:textId="77777777" w:rsidR="00CC123A" w:rsidRPr="005A4A54" w:rsidRDefault="00CC123A" w:rsidP="00DF4EE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5A4A54">
              <w:rPr>
                <w:b/>
                <w:sz w:val="28"/>
                <w:szCs w:val="28"/>
                <w:lang w:eastAsia="en-US"/>
              </w:rPr>
              <w:t>3 666,4</w:t>
            </w:r>
          </w:p>
        </w:tc>
        <w:tc>
          <w:tcPr>
            <w:tcW w:w="1739" w:type="dxa"/>
            <w:gridSpan w:val="2"/>
            <w:noWrap/>
            <w:vAlign w:val="bottom"/>
          </w:tcPr>
          <w:p w14:paraId="3BF6367A" w14:textId="77777777" w:rsidR="00CC123A" w:rsidRPr="005A4A54" w:rsidRDefault="00CC123A" w:rsidP="00DF4EE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5A4A54"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CC123A" w:rsidRPr="0029792E" w14:paraId="31AD89E4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3926B05C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bottom"/>
          </w:tcPr>
          <w:p w14:paraId="1C488CF8" w14:textId="77777777" w:rsidR="00CC123A" w:rsidRPr="00A73EDB" w:rsidRDefault="00CC123A" w:rsidP="00DF4EE4">
            <w:pPr>
              <w:jc w:val="both"/>
              <w:rPr>
                <w:sz w:val="28"/>
                <w:szCs w:val="28"/>
              </w:rPr>
            </w:pPr>
            <w:r w:rsidRPr="00A73ED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25" w:type="dxa"/>
            <w:noWrap/>
            <w:vAlign w:val="bottom"/>
          </w:tcPr>
          <w:p w14:paraId="2654CDE0" w14:textId="77777777" w:rsidR="00CC123A" w:rsidRPr="00071AC6" w:rsidRDefault="00CC123A" w:rsidP="00DF4E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AC6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80" w:type="dxa"/>
            <w:noWrap/>
            <w:vAlign w:val="bottom"/>
          </w:tcPr>
          <w:p w14:paraId="1E6AE4AA" w14:textId="77777777" w:rsidR="00CC123A" w:rsidRPr="00071AC6" w:rsidRDefault="00CC123A" w:rsidP="00DF4E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1AC6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39" w:type="dxa"/>
            <w:noWrap/>
            <w:vAlign w:val="bottom"/>
          </w:tcPr>
          <w:p w14:paraId="05D322E1" w14:textId="77777777" w:rsidR="00CC123A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3 666,4</w:t>
            </w:r>
          </w:p>
        </w:tc>
        <w:tc>
          <w:tcPr>
            <w:tcW w:w="1739" w:type="dxa"/>
            <w:gridSpan w:val="2"/>
            <w:noWrap/>
            <w:vAlign w:val="bottom"/>
          </w:tcPr>
          <w:p w14:paraId="0FEDD268" w14:textId="77777777" w:rsidR="00CC123A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C123A" w:rsidRPr="0029792E" w14:paraId="09F74770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698FCCD0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4CB1315C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44BF828B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01FFEC76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521F15CD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0D943664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</w:tr>
      <w:tr w:rsidR="00CC123A" w:rsidRPr="0029792E" w14:paraId="4C4EA2C8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0BAC411C" w14:textId="77777777" w:rsidR="00CA48A5" w:rsidRPr="0029792E" w:rsidRDefault="00CA48A5">
            <w:pPr>
              <w:rPr>
                <w:sz w:val="28"/>
                <w:szCs w:val="28"/>
              </w:rPr>
            </w:pPr>
          </w:p>
          <w:p w14:paraId="32C290E9" w14:textId="77777777" w:rsidR="00CC123A" w:rsidRPr="00BB0DAC" w:rsidRDefault="00CC123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BB0DAC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347" w:type="dxa"/>
            <w:vAlign w:val="center"/>
            <w:hideMark/>
          </w:tcPr>
          <w:p w14:paraId="6E0785C1" w14:textId="77777777" w:rsidR="00CA48A5" w:rsidRDefault="00CA48A5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D3E0F63" w14:textId="66B2A241" w:rsidR="00CC123A" w:rsidRPr="0029792E" w:rsidRDefault="00CC123A">
            <w:pPr>
              <w:jc w:val="both"/>
              <w:rPr>
                <w:sz w:val="28"/>
                <w:szCs w:val="28"/>
              </w:rPr>
            </w:pPr>
            <w:r w:rsidRPr="0029792E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25" w:type="dxa"/>
            <w:noWrap/>
            <w:vAlign w:val="bottom"/>
            <w:hideMark/>
          </w:tcPr>
          <w:p w14:paraId="00E13384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80" w:type="dxa"/>
            <w:noWrap/>
            <w:vAlign w:val="bottom"/>
            <w:hideMark/>
          </w:tcPr>
          <w:p w14:paraId="5A820DD1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4A58F3FA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1 442 056,5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51949616" w14:textId="77777777" w:rsidR="00CC123A" w:rsidRPr="00287087" w:rsidRDefault="00CC123A" w:rsidP="00DF4EE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1 033 653,3</w:t>
            </w:r>
          </w:p>
        </w:tc>
      </w:tr>
      <w:tr w:rsidR="00CC123A" w:rsidRPr="0029792E" w14:paraId="5437BB53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7FC7B5DC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2B98A5A5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1A177400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10C9DB4D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2AEECE66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2670E617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</w:tr>
      <w:tr w:rsidR="00CC123A" w:rsidRPr="0029792E" w14:paraId="44D3C6A7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791A371D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7DC15D2D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25" w:type="dxa"/>
            <w:noWrap/>
            <w:vAlign w:val="bottom"/>
            <w:hideMark/>
          </w:tcPr>
          <w:p w14:paraId="7E207B1C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07</w:t>
            </w:r>
          </w:p>
        </w:tc>
        <w:tc>
          <w:tcPr>
            <w:tcW w:w="580" w:type="dxa"/>
            <w:noWrap/>
            <w:vAlign w:val="bottom"/>
            <w:hideMark/>
          </w:tcPr>
          <w:p w14:paraId="3F1FD370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01</w:t>
            </w:r>
          </w:p>
        </w:tc>
        <w:tc>
          <w:tcPr>
            <w:tcW w:w="1739" w:type="dxa"/>
            <w:noWrap/>
            <w:vAlign w:val="bottom"/>
            <w:hideMark/>
          </w:tcPr>
          <w:p w14:paraId="42FF49AD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430 527,6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56BA5175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318 992,5</w:t>
            </w:r>
          </w:p>
        </w:tc>
      </w:tr>
      <w:tr w:rsidR="00CC123A" w:rsidRPr="0029792E" w14:paraId="1D31FC8C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0B78C3A5" w14:textId="77777777" w:rsidR="00CC123A" w:rsidRPr="0029792E" w:rsidRDefault="00CC123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47" w:type="dxa"/>
            <w:vAlign w:val="center"/>
            <w:hideMark/>
          </w:tcPr>
          <w:p w14:paraId="32F655A7" w14:textId="77777777" w:rsidR="00CC123A" w:rsidRPr="0029792E" w:rsidRDefault="00CC123A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2F40B0CD" w14:textId="77777777" w:rsidR="00CC123A" w:rsidRPr="0029792E" w:rsidRDefault="00CC123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5FCB66BD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19313854" w14:textId="77777777" w:rsidR="00CC123A" w:rsidRPr="0029792E" w:rsidRDefault="00CC123A" w:rsidP="00DF4EE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104AB5ED" w14:textId="77777777" w:rsidR="00CC123A" w:rsidRPr="0029792E" w:rsidRDefault="00CC123A" w:rsidP="00DF4EE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C123A" w:rsidRPr="0029792E" w14:paraId="097DBB64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21B24A39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4FD62B7F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25" w:type="dxa"/>
            <w:noWrap/>
            <w:vAlign w:val="bottom"/>
            <w:hideMark/>
          </w:tcPr>
          <w:p w14:paraId="664F8937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07</w:t>
            </w:r>
          </w:p>
        </w:tc>
        <w:tc>
          <w:tcPr>
            <w:tcW w:w="580" w:type="dxa"/>
            <w:noWrap/>
            <w:vAlign w:val="bottom"/>
            <w:hideMark/>
          </w:tcPr>
          <w:p w14:paraId="144FFA45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02</w:t>
            </w:r>
          </w:p>
        </w:tc>
        <w:tc>
          <w:tcPr>
            <w:tcW w:w="1739" w:type="dxa"/>
            <w:noWrap/>
            <w:vAlign w:val="bottom"/>
            <w:hideMark/>
          </w:tcPr>
          <w:p w14:paraId="5B40E322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866 617,7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635686C9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646 673,9</w:t>
            </w:r>
          </w:p>
        </w:tc>
      </w:tr>
      <w:tr w:rsidR="00CC123A" w:rsidRPr="0029792E" w14:paraId="6883D662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378AB429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5F2E51A6" w14:textId="77777777" w:rsidR="00CC123A" w:rsidRPr="0029792E" w:rsidRDefault="00CC123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0EFF3575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6FB28F69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30349B0B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6D2CBE0C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C123A" w:rsidRPr="0029792E" w14:paraId="5D06B67A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24C4498A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1946081B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25" w:type="dxa"/>
            <w:noWrap/>
            <w:vAlign w:val="bottom"/>
            <w:hideMark/>
          </w:tcPr>
          <w:p w14:paraId="2EB1A689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07</w:t>
            </w:r>
          </w:p>
        </w:tc>
        <w:tc>
          <w:tcPr>
            <w:tcW w:w="580" w:type="dxa"/>
            <w:noWrap/>
            <w:vAlign w:val="bottom"/>
            <w:hideMark/>
          </w:tcPr>
          <w:p w14:paraId="704EAE7B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03</w:t>
            </w:r>
          </w:p>
        </w:tc>
        <w:tc>
          <w:tcPr>
            <w:tcW w:w="1739" w:type="dxa"/>
            <w:noWrap/>
            <w:vAlign w:val="bottom"/>
            <w:hideMark/>
          </w:tcPr>
          <w:p w14:paraId="1588A749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  <w:lang w:eastAsia="en-US"/>
              </w:rPr>
              <w:t>77</w:t>
            </w:r>
            <w:r>
              <w:rPr>
                <w:sz w:val="28"/>
                <w:szCs w:val="28"/>
                <w:lang w:eastAsia="en-US"/>
              </w:rPr>
              <w:t> 428,6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36866613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30 579,2</w:t>
            </w:r>
          </w:p>
        </w:tc>
      </w:tr>
      <w:tr w:rsidR="00CC123A" w:rsidRPr="0029792E" w14:paraId="0F21E876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65933C69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5C817D08" w14:textId="77777777" w:rsidR="00CC123A" w:rsidRPr="0029792E" w:rsidRDefault="00CC123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6EA68388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0510DA44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72921EDE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6AB72561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C123A" w:rsidRPr="0029792E" w14:paraId="06D07A22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22DFB1C3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7AB356D6" w14:textId="77777777" w:rsidR="00CC123A" w:rsidRPr="0029792E" w:rsidRDefault="00CC123A">
            <w:pPr>
              <w:rPr>
                <w:sz w:val="28"/>
                <w:szCs w:val="28"/>
              </w:rPr>
            </w:pPr>
            <w:r w:rsidRPr="007E780E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5" w:type="dxa"/>
            <w:noWrap/>
            <w:vAlign w:val="bottom"/>
            <w:hideMark/>
          </w:tcPr>
          <w:p w14:paraId="4D173725" w14:textId="77777777" w:rsidR="00CC123A" w:rsidRPr="0029792E" w:rsidRDefault="00CC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80" w:type="dxa"/>
            <w:noWrap/>
            <w:vAlign w:val="bottom"/>
            <w:hideMark/>
          </w:tcPr>
          <w:p w14:paraId="0EAB5365" w14:textId="77777777" w:rsidR="00CC123A" w:rsidRPr="0029792E" w:rsidRDefault="00CC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39" w:type="dxa"/>
            <w:noWrap/>
            <w:vAlign w:val="bottom"/>
            <w:hideMark/>
          </w:tcPr>
          <w:p w14:paraId="5DAB1212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234,9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06E12837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234,9</w:t>
            </w:r>
          </w:p>
        </w:tc>
      </w:tr>
      <w:tr w:rsidR="00CC123A" w:rsidRPr="0029792E" w14:paraId="5992534F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06EA2E04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60F403C0" w14:textId="77777777" w:rsidR="00CC123A" w:rsidRPr="0029792E" w:rsidRDefault="00CC123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0C40D4B7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2E2D1C8A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13ACAC7B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6261B60F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C123A" w:rsidRPr="0029792E" w14:paraId="79E52DB7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5D92F32F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14:paraId="69884B15" w14:textId="77777777" w:rsidR="00CC123A" w:rsidRPr="0029792E" w:rsidRDefault="00CC123A">
            <w:pPr>
              <w:jc w:val="both"/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25" w:type="dxa"/>
            <w:noWrap/>
            <w:vAlign w:val="bottom"/>
          </w:tcPr>
          <w:p w14:paraId="2CB54BE2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07</w:t>
            </w:r>
          </w:p>
        </w:tc>
        <w:tc>
          <w:tcPr>
            <w:tcW w:w="580" w:type="dxa"/>
            <w:noWrap/>
            <w:vAlign w:val="bottom"/>
          </w:tcPr>
          <w:p w14:paraId="422CDC1E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07</w:t>
            </w:r>
          </w:p>
        </w:tc>
        <w:tc>
          <w:tcPr>
            <w:tcW w:w="1739" w:type="dxa"/>
            <w:noWrap/>
            <w:vAlign w:val="bottom"/>
          </w:tcPr>
          <w:p w14:paraId="4E053B85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7 376,2</w:t>
            </w:r>
          </w:p>
        </w:tc>
        <w:tc>
          <w:tcPr>
            <w:tcW w:w="1739" w:type="dxa"/>
            <w:gridSpan w:val="2"/>
            <w:noWrap/>
            <w:vAlign w:val="bottom"/>
          </w:tcPr>
          <w:p w14:paraId="39C9483D" w14:textId="77777777" w:rsidR="00CC123A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7 376,2</w:t>
            </w:r>
          </w:p>
        </w:tc>
      </w:tr>
      <w:tr w:rsidR="00CC123A" w:rsidRPr="0029792E" w14:paraId="0C2B2178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6817B259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14:paraId="7021FDAF" w14:textId="77777777" w:rsidR="00CC123A" w:rsidRPr="0029792E" w:rsidRDefault="00CC1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</w:tcPr>
          <w:p w14:paraId="630E1E5B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14:paraId="2FAF6599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</w:tcPr>
          <w:p w14:paraId="76D95E91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</w:tcPr>
          <w:p w14:paraId="0C0DE587" w14:textId="77777777" w:rsidR="00CC123A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C123A" w:rsidRPr="0029792E" w14:paraId="5DEC35AF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724" w:type="dxa"/>
            <w:noWrap/>
            <w:hideMark/>
          </w:tcPr>
          <w:p w14:paraId="6DAFBFA0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0A573E76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25" w:type="dxa"/>
            <w:noWrap/>
            <w:vAlign w:val="bottom"/>
            <w:hideMark/>
          </w:tcPr>
          <w:p w14:paraId="5003E68B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07</w:t>
            </w:r>
          </w:p>
        </w:tc>
        <w:tc>
          <w:tcPr>
            <w:tcW w:w="580" w:type="dxa"/>
            <w:noWrap/>
            <w:vAlign w:val="bottom"/>
            <w:hideMark/>
          </w:tcPr>
          <w:p w14:paraId="40B04CBF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09</w:t>
            </w:r>
          </w:p>
        </w:tc>
        <w:tc>
          <w:tcPr>
            <w:tcW w:w="1739" w:type="dxa"/>
            <w:noWrap/>
            <w:vAlign w:val="bottom"/>
            <w:hideMark/>
          </w:tcPr>
          <w:p w14:paraId="467D0497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59 871,5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45260074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29 796,6</w:t>
            </w:r>
          </w:p>
        </w:tc>
      </w:tr>
      <w:tr w:rsidR="00CC123A" w:rsidRPr="0029792E" w14:paraId="042ED075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49D468B8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74C23521" w14:textId="77777777" w:rsidR="00CC123A" w:rsidRPr="0029792E" w:rsidRDefault="00CC123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597D2E78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326C989F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0B27DC3D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1338C6C9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C123A" w:rsidRPr="0029792E" w14:paraId="2D0459A6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12FFDE44" w14:textId="77777777" w:rsidR="00CC123A" w:rsidRPr="00BB0DAC" w:rsidRDefault="00CC123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BB0DAC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347" w:type="dxa"/>
            <w:vAlign w:val="center"/>
            <w:hideMark/>
          </w:tcPr>
          <w:p w14:paraId="7CFE8E4C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5" w:type="dxa"/>
            <w:noWrap/>
            <w:vAlign w:val="bottom"/>
            <w:hideMark/>
          </w:tcPr>
          <w:p w14:paraId="4CA5F145" w14:textId="77777777" w:rsidR="00CC123A" w:rsidRPr="005A4A54" w:rsidRDefault="00CC123A">
            <w:pPr>
              <w:rPr>
                <w:b/>
                <w:sz w:val="28"/>
                <w:szCs w:val="28"/>
              </w:rPr>
            </w:pPr>
            <w:r w:rsidRPr="005A4A54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80" w:type="dxa"/>
            <w:noWrap/>
            <w:vAlign w:val="bottom"/>
            <w:hideMark/>
          </w:tcPr>
          <w:p w14:paraId="1525C10E" w14:textId="77777777" w:rsidR="00CC123A" w:rsidRPr="005A4A54" w:rsidRDefault="00CC123A">
            <w:pPr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  <w:noWrap/>
            <w:hideMark/>
          </w:tcPr>
          <w:p w14:paraId="646BF985" w14:textId="77777777" w:rsidR="00CC123A" w:rsidRPr="005A4A54" w:rsidRDefault="00CC123A" w:rsidP="00DF4EE4">
            <w:pPr>
              <w:jc w:val="right"/>
              <w:rPr>
                <w:b/>
                <w:sz w:val="28"/>
                <w:szCs w:val="28"/>
              </w:rPr>
            </w:pPr>
            <w:r w:rsidRPr="005A4A54">
              <w:rPr>
                <w:b/>
                <w:sz w:val="28"/>
                <w:szCs w:val="28"/>
              </w:rPr>
              <w:t>55 033,5</w:t>
            </w:r>
          </w:p>
        </w:tc>
        <w:tc>
          <w:tcPr>
            <w:tcW w:w="1739" w:type="dxa"/>
            <w:gridSpan w:val="2"/>
            <w:noWrap/>
            <w:hideMark/>
          </w:tcPr>
          <w:p w14:paraId="1D504F71" w14:textId="77777777" w:rsidR="00CC123A" w:rsidRPr="005A4A54" w:rsidRDefault="00CC123A" w:rsidP="00DF4EE4">
            <w:pPr>
              <w:jc w:val="right"/>
              <w:rPr>
                <w:b/>
                <w:sz w:val="28"/>
                <w:szCs w:val="28"/>
              </w:rPr>
            </w:pPr>
            <w:r w:rsidRPr="005A4A54">
              <w:rPr>
                <w:b/>
                <w:sz w:val="28"/>
                <w:szCs w:val="28"/>
              </w:rPr>
              <w:t>55</w:t>
            </w:r>
            <w:r w:rsidRPr="005A4A5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A4A54">
              <w:rPr>
                <w:b/>
                <w:sz w:val="28"/>
                <w:szCs w:val="28"/>
              </w:rPr>
              <w:t>008,7</w:t>
            </w:r>
          </w:p>
        </w:tc>
      </w:tr>
      <w:tr w:rsidR="00CC123A" w:rsidRPr="0029792E" w14:paraId="648E0140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1AF0069B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053A1EDC" w14:textId="77777777" w:rsidR="00CC123A" w:rsidRPr="0029792E" w:rsidRDefault="00CC123A">
            <w:pPr>
              <w:jc w:val="both"/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Культура</w:t>
            </w:r>
          </w:p>
        </w:tc>
        <w:tc>
          <w:tcPr>
            <w:tcW w:w="725" w:type="dxa"/>
            <w:noWrap/>
            <w:vAlign w:val="bottom"/>
            <w:hideMark/>
          </w:tcPr>
          <w:p w14:paraId="21BE9A64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08</w:t>
            </w:r>
          </w:p>
        </w:tc>
        <w:tc>
          <w:tcPr>
            <w:tcW w:w="580" w:type="dxa"/>
            <w:noWrap/>
            <w:vAlign w:val="bottom"/>
            <w:hideMark/>
          </w:tcPr>
          <w:p w14:paraId="2835B836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  <w:r w:rsidRPr="0029792E">
              <w:rPr>
                <w:sz w:val="28"/>
                <w:szCs w:val="28"/>
              </w:rPr>
              <w:t>01</w:t>
            </w:r>
          </w:p>
        </w:tc>
        <w:tc>
          <w:tcPr>
            <w:tcW w:w="1739" w:type="dxa"/>
            <w:noWrap/>
            <w:hideMark/>
          </w:tcPr>
          <w:p w14:paraId="2FE8A6D7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53 349,7</w:t>
            </w:r>
          </w:p>
        </w:tc>
        <w:tc>
          <w:tcPr>
            <w:tcW w:w="1739" w:type="dxa"/>
            <w:gridSpan w:val="2"/>
            <w:noWrap/>
            <w:hideMark/>
          </w:tcPr>
          <w:p w14:paraId="0B555AEE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324,9</w:t>
            </w:r>
          </w:p>
        </w:tc>
      </w:tr>
      <w:tr w:rsidR="00CC123A" w:rsidRPr="0029792E" w14:paraId="6082272A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36D2D535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514A2DBE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725" w:type="dxa"/>
            <w:noWrap/>
            <w:vAlign w:val="bottom"/>
            <w:hideMark/>
          </w:tcPr>
          <w:p w14:paraId="25C9A38C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08</w:t>
            </w:r>
          </w:p>
        </w:tc>
        <w:tc>
          <w:tcPr>
            <w:tcW w:w="580" w:type="dxa"/>
            <w:noWrap/>
            <w:vAlign w:val="bottom"/>
            <w:hideMark/>
          </w:tcPr>
          <w:p w14:paraId="4393FD50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04</w:t>
            </w:r>
          </w:p>
        </w:tc>
        <w:tc>
          <w:tcPr>
            <w:tcW w:w="1739" w:type="dxa"/>
            <w:noWrap/>
            <w:vAlign w:val="bottom"/>
            <w:hideMark/>
          </w:tcPr>
          <w:p w14:paraId="1F69BC88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1 683,8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36727869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1 683,8</w:t>
            </w:r>
          </w:p>
        </w:tc>
      </w:tr>
      <w:tr w:rsidR="00CC123A" w:rsidRPr="0029792E" w14:paraId="060AC199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7C2559FC" w14:textId="77777777" w:rsidR="00CC123A" w:rsidRPr="0029792E" w:rsidRDefault="00CC123A">
            <w:pPr>
              <w:rPr>
                <w:b/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14:paraId="3FFA0FAF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</w:tcPr>
          <w:p w14:paraId="77387F38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14:paraId="4D756E98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</w:tcPr>
          <w:p w14:paraId="2D20A2C0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noWrap/>
            <w:vAlign w:val="bottom"/>
          </w:tcPr>
          <w:p w14:paraId="581057F2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</w:p>
        </w:tc>
      </w:tr>
      <w:tr w:rsidR="00CC123A" w:rsidRPr="0029792E" w14:paraId="112CF950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65B1C686" w14:textId="77777777" w:rsidR="00CC123A" w:rsidRPr="00BB0DAC" w:rsidRDefault="00CC123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B0DAC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347" w:type="dxa"/>
            <w:vAlign w:val="center"/>
          </w:tcPr>
          <w:p w14:paraId="7019E881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25" w:type="dxa"/>
            <w:noWrap/>
            <w:vAlign w:val="bottom"/>
          </w:tcPr>
          <w:p w14:paraId="2CF9974C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80" w:type="dxa"/>
            <w:noWrap/>
            <w:vAlign w:val="bottom"/>
          </w:tcPr>
          <w:p w14:paraId="7E2E10F4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</w:tcPr>
          <w:p w14:paraId="484D5262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136 241,1</w:t>
            </w:r>
          </w:p>
        </w:tc>
        <w:tc>
          <w:tcPr>
            <w:tcW w:w="1739" w:type="dxa"/>
            <w:gridSpan w:val="2"/>
            <w:noWrap/>
            <w:vAlign w:val="bottom"/>
          </w:tcPr>
          <w:p w14:paraId="595E4940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140 540,6</w:t>
            </w:r>
          </w:p>
        </w:tc>
      </w:tr>
      <w:tr w:rsidR="00CC123A" w:rsidRPr="0029792E" w14:paraId="78B381FC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05653C78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14:paraId="17CD893C" w14:textId="77777777" w:rsidR="00CC123A" w:rsidRPr="0029792E" w:rsidRDefault="00CC123A">
            <w:pPr>
              <w:rPr>
                <w:sz w:val="28"/>
                <w:szCs w:val="28"/>
                <w:highlight w:val="yellow"/>
              </w:rPr>
            </w:pPr>
            <w:r w:rsidRPr="0042622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25" w:type="dxa"/>
            <w:noWrap/>
            <w:vAlign w:val="bottom"/>
          </w:tcPr>
          <w:p w14:paraId="43167AC5" w14:textId="77777777" w:rsidR="00CC123A" w:rsidRPr="0029792E" w:rsidRDefault="00CC123A">
            <w:pPr>
              <w:rPr>
                <w:sz w:val="28"/>
                <w:szCs w:val="28"/>
              </w:rPr>
            </w:pPr>
            <w:r w:rsidRPr="000D26D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80" w:type="dxa"/>
            <w:noWrap/>
            <w:vAlign w:val="bottom"/>
          </w:tcPr>
          <w:p w14:paraId="5070A557" w14:textId="77777777" w:rsidR="00CC123A" w:rsidRPr="0029792E" w:rsidRDefault="00CC123A">
            <w:pPr>
              <w:rPr>
                <w:sz w:val="28"/>
                <w:szCs w:val="28"/>
              </w:rPr>
            </w:pPr>
            <w:r w:rsidRPr="000D26DC">
              <w:rPr>
                <w:sz w:val="28"/>
                <w:szCs w:val="28"/>
              </w:rPr>
              <w:t>01</w:t>
            </w:r>
          </w:p>
        </w:tc>
        <w:tc>
          <w:tcPr>
            <w:tcW w:w="1739" w:type="dxa"/>
            <w:noWrap/>
            <w:vAlign w:val="bottom"/>
          </w:tcPr>
          <w:p w14:paraId="0C83E947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 w:rsidRPr="000D26DC">
              <w:rPr>
                <w:bCs/>
                <w:sz w:val="28"/>
                <w:szCs w:val="28"/>
                <w:lang w:eastAsia="en-US"/>
              </w:rPr>
              <w:t>7 200,0</w:t>
            </w:r>
          </w:p>
        </w:tc>
        <w:tc>
          <w:tcPr>
            <w:tcW w:w="1739" w:type="dxa"/>
            <w:gridSpan w:val="2"/>
            <w:noWrap/>
            <w:vAlign w:val="bottom"/>
          </w:tcPr>
          <w:p w14:paraId="3B990722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 w:rsidRPr="00A80CF7">
              <w:rPr>
                <w:bCs/>
                <w:sz w:val="28"/>
                <w:szCs w:val="28"/>
                <w:lang w:eastAsia="en-US"/>
              </w:rPr>
              <w:t>7 200,0</w:t>
            </w:r>
          </w:p>
        </w:tc>
      </w:tr>
      <w:tr w:rsidR="00CC123A" w:rsidRPr="0029792E" w14:paraId="6A835251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198E8A33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0C587E81" w14:textId="77777777" w:rsidR="00CC123A" w:rsidRPr="0029792E" w:rsidRDefault="00CC123A">
            <w:pPr>
              <w:rPr>
                <w:sz w:val="28"/>
                <w:szCs w:val="28"/>
              </w:rPr>
            </w:pPr>
            <w:r w:rsidRPr="0042622B">
              <w:rPr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25" w:type="dxa"/>
            <w:noWrap/>
            <w:vAlign w:val="bottom"/>
            <w:hideMark/>
          </w:tcPr>
          <w:p w14:paraId="39F9C247" w14:textId="77777777" w:rsidR="00CC123A" w:rsidRPr="0029792E" w:rsidRDefault="00CC123A">
            <w:pPr>
              <w:rPr>
                <w:sz w:val="28"/>
                <w:szCs w:val="28"/>
              </w:rPr>
            </w:pPr>
            <w:r w:rsidRPr="000D26D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80" w:type="dxa"/>
            <w:noWrap/>
            <w:vAlign w:val="bottom"/>
            <w:hideMark/>
          </w:tcPr>
          <w:p w14:paraId="3D9EE619" w14:textId="77777777" w:rsidR="00CC123A" w:rsidRPr="0029792E" w:rsidRDefault="00CC123A">
            <w:pPr>
              <w:rPr>
                <w:sz w:val="28"/>
                <w:szCs w:val="28"/>
              </w:rPr>
            </w:pPr>
            <w:r w:rsidRPr="000D26DC">
              <w:rPr>
                <w:sz w:val="28"/>
                <w:szCs w:val="28"/>
              </w:rPr>
              <w:t>03</w:t>
            </w:r>
          </w:p>
        </w:tc>
        <w:tc>
          <w:tcPr>
            <w:tcW w:w="1739" w:type="dxa"/>
            <w:noWrap/>
            <w:vAlign w:val="bottom"/>
            <w:hideMark/>
          </w:tcPr>
          <w:p w14:paraId="13EE31CA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 w:rsidRPr="000D26DC">
              <w:rPr>
                <w:bCs/>
                <w:sz w:val="28"/>
                <w:szCs w:val="28"/>
                <w:lang w:eastAsia="en-US"/>
              </w:rPr>
              <w:t>2 380,0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33F8CAA8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 w:rsidRPr="00A80CF7">
              <w:rPr>
                <w:bCs/>
                <w:sz w:val="28"/>
                <w:szCs w:val="28"/>
                <w:lang w:eastAsia="en-US"/>
              </w:rPr>
              <w:t>1 900,0</w:t>
            </w:r>
          </w:p>
        </w:tc>
      </w:tr>
      <w:tr w:rsidR="00CC123A" w:rsidRPr="0029792E" w14:paraId="0C72970D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4AF9CB9C" w14:textId="77777777" w:rsidR="00CC123A" w:rsidRPr="0029792E" w:rsidRDefault="00CC12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14:paraId="6C0505DF" w14:textId="77777777" w:rsidR="00CC123A" w:rsidRPr="0042622B" w:rsidRDefault="00CC123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</w:tcPr>
          <w:p w14:paraId="17BF32ED" w14:textId="77777777" w:rsidR="00CC123A" w:rsidRPr="000D26DC" w:rsidRDefault="00CC123A">
            <w:pPr>
              <w:rPr>
                <w:bCs/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14:paraId="1D116BC4" w14:textId="77777777" w:rsidR="00CC123A" w:rsidRPr="000D26DC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</w:tcPr>
          <w:p w14:paraId="4060047C" w14:textId="77777777" w:rsidR="00CC123A" w:rsidRPr="000D26DC" w:rsidRDefault="00CC123A" w:rsidP="00DF4EE4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</w:tcPr>
          <w:p w14:paraId="3E98F16C" w14:textId="77777777" w:rsidR="00CC123A" w:rsidRPr="00A80CF7" w:rsidRDefault="00CC123A" w:rsidP="00DF4EE4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C123A" w:rsidRPr="0029792E" w14:paraId="59674622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231986E5" w14:textId="77777777" w:rsidR="00CC123A" w:rsidRPr="0029792E" w:rsidRDefault="00CC12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2558C95F" w14:textId="77777777" w:rsidR="00CC123A" w:rsidRPr="0029792E" w:rsidRDefault="00CC123A">
            <w:pPr>
              <w:jc w:val="both"/>
              <w:rPr>
                <w:b/>
                <w:bCs/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25" w:type="dxa"/>
            <w:noWrap/>
            <w:vAlign w:val="bottom"/>
            <w:hideMark/>
          </w:tcPr>
          <w:p w14:paraId="5A32149B" w14:textId="77777777" w:rsidR="00CC123A" w:rsidRPr="0029792E" w:rsidRDefault="00CC123A">
            <w:pPr>
              <w:rPr>
                <w:b/>
                <w:bCs/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10</w:t>
            </w:r>
          </w:p>
        </w:tc>
        <w:tc>
          <w:tcPr>
            <w:tcW w:w="580" w:type="dxa"/>
            <w:noWrap/>
            <w:vAlign w:val="bottom"/>
            <w:hideMark/>
          </w:tcPr>
          <w:p w14:paraId="4E4D6902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04</w:t>
            </w:r>
          </w:p>
        </w:tc>
        <w:tc>
          <w:tcPr>
            <w:tcW w:w="1739" w:type="dxa"/>
            <w:noWrap/>
            <w:vAlign w:val="bottom"/>
            <w:hideMark/>
          </w:tcPr>
          <w:p w14:paraId="0AC23E62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58DFE21C" w14:textId="77777777" w:rsidR="00CC123A" w:rsidRPr="0029792E" w:rsidRDefault="00CC123A" w:rsidP="00DF4EE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124 983,1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1FF221F8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270DD9BF" w14:textId="77777777" w:rsidR="00CC123A" w:rsidRPr="0029792E" w:rsidRDefault="00CC123A" w:rsidP="00DF4EE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129 762,6</w:t>
            </w:r>
          </w:p>
        </w:tc>
      </w:tr>
      <w:tr w:rsidR="00CC123A" w:rsidRPr="0029792E" w14:paraId="4CF08A78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69FA66B5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46431E39" w14:textId="77777777" w:rsidR="00CC123A" w:rsidRPr="0029792E" w:rsidRDefault="00CC123A">
            <w:pPr>
              <w:rPr>
                <w:sz w:val="28"/>
                <w:szCs w:val="28"/>
              </w:rPr>
            </w:pPr>
            <w:r w:rsidRPr="00540584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25" w:type="dxa"/>
            <w:noWrap/>
            <w:vAlign w:val="bottom"/>
            <w:hideMark/>
          </w:tcPr>
          <w:p w14:paraId="17EB3CD6" w14:textId="77777777" w:rsidR="00CC123A" w:rsidRPr="0029792E" w:rsidRDefault="00CC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0" w:type="dxa"/>
            <w:noWrap/>
            <w:vAlign w:val="bottom"/>
            <w:hideMark/>
          </w:tcPr>
          <w:p w14:paraId="3689A633" w14:textId="77777777" w:rsidR="00CC123A" w:rsidRPr="0029792E" w:rsidRDefault="00CC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39" w:type="dxa"/>
            <w:noWrap/>
            <w:vAlign w:val="bottom"/>
            <w:hideMark/>
          </w:tcPr>
          <w:p w14:paraId="59B9BECE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1 678,0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45D9BB3A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1 678,0 </w:t>
            </w:r>
          </w:p>
        </w:tc>
      </w:tr>
      <w:tr w:rsidR="00CC123A" w:rsidRPr="0029792E" w14:paraId="62E6F67D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42FCF4BC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14:paraId="7D45B3A6" w14:textId="77777777" w:rsidR="00CC123A" w:rsidRPr="0029792E" w:rsidRDefault="00CC1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</w:tcPr>
          <w:p w14:paraId="7609E1F6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14:paraId="742E818A" w14:textId="77777777" w:rsidR="00CC123A" w:rsidRPr="0029792E" w:rsidRDefault="00CC123A" w:rsidP="00DF4EE4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</w:tcPr>
          <w:p w14:paraId="372C8FFB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</w:tcPr>
          <w:p w14:paraId="439C6BF9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C123A" w:rsidRPr="0029792E" w14:paraId="7C63D8F0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518AFABE" w14:textId="77777777" w:rsidR="00CC123A" w:rsidRPr="00BB0DAC" w:rsidRDefault="00CC12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347" w:type="dxa"/>
            <w:vAlign w:val="center"/>
            <w:hideMark/>
          </w:tcPr>
          <w:p w14:paraId="5BC222FD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5" w:type="dxa"/>
            <w:noWrap/>
            <w:vAlign w:val="bottom"/>
            <w:hideMark/>
          </w:tcPr>
          <w:p w14:paraId="41C52731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80" w:type="dxa"/>
            <w:noWrap/>
            <w:vAlign w:val="bottom"/>
            <w:hideMark/>
          </w:tcPr>
          <w:p w14:paraId="437D5020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3977C6D9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182 379,5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431449E6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109 798,0</w:t>
            </w:r>
          </w:p>
        </w:tc>
      </w:tr>
      <w:tr w:rsidR="00CC123A" w:rsidRPr="0029792E" w14:paraId="662D5711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1D866DF8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hideMark/>
          </w:tcPr>
          <w:p w14:paraId="49358375" w14:textId="77777777" w:rsidR="00CC123A" w:rsidRPr="0029792E" w:rsidRDefault="00CC123A" w:rsidP="00DF4EE4">
            <w:pPr>
              <w:rPr>
                <w:bCs/>
                <w:sz w:val="28"/>
                <w:szCs w:val="28"/>
              </w:rPr>
            </w:pPr>
          </w:p>
          <w:p w14:paraId="2500FA78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725" w:type="dxa"/>
            <w:noWrap/>
            <w:vAlign w:val="bottom"/>
            <w:hideMark/>
          </w:tcPr>
          <w:p w14:paraId="319594B4" w14:textId="77777777" w:rsidR="00CC123A" w:rsidRPr="0029792E" w:rsidRDefault="00CC123A">
            <w:pPr>
              <w:rPr>
                <w:sz w:val="28"/>
                <w:szCs w:val="28"/>
              </w:rPr>
            </w:pPr>
            <w:r w:rsidRPr="0054058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80" w:type="dxa"/>
            <w:noWrap/>
            <w:vAlign w:val="bottom"/>
            <w:hideMark/>
          </w:tcPr>
          <w:p w14:paraId="52767F54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01</w:t>
            </w:r>
          </w:p>
        </w:tc>
        <w:tc>
          <w:tcPr>
            <w:tcW w:w="1739" w:type="dxa"/>
            <w:noWrap/>
            <w:vAlign w:val="bottom"/>
            <w:hideMark/>
          </w:tcPr>
          <w:p w14:paraId="26FF8D5D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176 359,2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34DEE614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103 777,7</w:t>
            </w:r>
          </w:p>
        </w:tc>
      </w:tr>
      <w:tr w:rsidR="00CC123A" w:rsidRPr="0029792E" w14:paraId="66814172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</w:tcPr>
          <w:p w14:paraId="74722427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14:paraId="59E1EB78" w14:textId="77777777" w:rsidR="00CC123A" w:rsidRPr="0029792E" w:rsidRDefault="00CC123A" w:rsidP="00DF4EE4">
            <w:pPr>
              <w:rPr>
                <w:bCs/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</w:tcPr>
          <w:p w14:paraId="4B134BCF" w14:textId="77777777" w:rsidR="00CC123A" w:rsidRPr="00540584" w:rsidRDefault="00CC123A">
            <w:pPr>
              <w:rPr>
                <w:bCs/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14:paraId="3E502FA6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</w:tcPr>
          <w:p w14:paraId="2540B8EA" w14:textId="77777777" w:rsidR="00CC123A" w:rsidRDefault="00CC123A" w:rsidP="00DF4EE4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</w:tcPr>
          <w:p w14:paraId="3F02B908" w14:textId="77777777" w:rsidR="00CC123A" w:rsidRDefault="00CC123A" w:rsidP="00DF4EE4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C123A" w:rsidRPr="0029792E" w14:paraId="7015CF61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07B88E94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4E428747" w14:textId="77777777" w:rsidR="00CC123A" w:rsidRPr="001132B3" w:rsidRDefault="00CC123A">
            <w:pPr>
              <w:rPr>
                <w:sz w:val="28"/>
                <w:szCs w:val="28"/>
              </w:rPr>
            </w:pPr>
            <w:r w:rsidRPr="001132B3">
              <w:rPr>
                <w:bCs/>
                <w:sz w:val="28"/>
                <w:szCs w:val="28"/>
              </w:rPr>
              <w:t>Спорт высших достижений</w:t>
            </w:r>
          </w:p>
        </w:tc>
        <w:tc>
          <w:tcPr>
            <w:tcW w:w="725" w:type="dxa"/>
            <w:noWrap/>
            <w:vAlign w:val="bottom"/>
            <w:hideMark/>
          </w:tcPr>
          <w:p w14:paraId="694C7B84" w14:textId="77777777" w:rsidR="00CC123A" w:rsidRPr="001132B3" w:rsidRDefault="00CC123A">
            <w:pPr>
              <w:rPr>
                <w:sz w:val="28"/>
                <w:szCs w:val="28"/>
              </w:rPr>
            </w:pPr>
            <w:r w:rsidRPr="001132B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80" w:type="dxa"/>
            <w:noWrap/>
            <w:vAlign w:val="bottom"/>
            <w:hideMark/>
          </w:tcPr>
          <w:p w14:paraId="362B7728" w14:textId="77777777" w:rsidR="00CC123A" w:rsidRPr="0029792E" w:rsidRDefault="00CC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39" w:type="dxa"/>
            <w:noWrap/>
            <w:vAlign w:val="bottom"/>
            <w:hideMark/>
          </w:tcPr>
          <w:p w14:paraId="3C870B34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1 900,7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23C5A348" w14:textId="77777777" w:rsidR="00CC123A" w:rsidRPr="0029792E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1 900,7</w:t>
            </w:r>
          </w:p>
        </w:tc>
      </w:tr>
      <w:tr w:rsidR="00CC123A" w:rsidRPr="0029792E" w14:paraId="76B86539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0FC1AE5B" w14:textId="77777777" w:rsidR="00CC123A" w:rsidRPr="0029792E" w:rsidRDefault="00CC123A" w:rsidP="00DF4E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47" w:type="dxa"/>
            <w:vAlign w:val="center"/>
            <w:hideMark/>
          </w:tcPr>
          <w:p w14:paraId="144AA51D" w14:textId="77777777" w:rsidR="00CC123A" w:rsidRPr="0029792E" w:rsidRDefault="00CC123A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0EAD0B07" w14:textId="77777777" w:rsidR="00CC123A" w:rsidRPr="0029792E" w:rsidRDefault="00CC123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1F8CB594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741EC4C8" w14:textId="77777777" w:rsidR="00CC123A" w:rsidRPr="0029792E" w:rsidRDefault="00CC123A" w:rsidP="00DF4EE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5B701A93" w14:textId="77777777" w:rsidR="00CC123A" w:rsidRPr="0029792E" w:rsidRDefault="00CC123A" w:rsidP="00DF4EE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C123A" w:rsidRPr="0029792E" w14:paraId="5E025E34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1B102429" w14:textId="77777777" w:rsidR="00CC123A" w:rsidRPr="0029792E" w:rsidRDefault="00CC123A" w:rsidP="00DF4EE4">
            <w:pPr>
              <w:rPr>
                <w:b/>
                <w:bCs/>
                <w:sz w:val="28"/>
                <w:szCs w:val="28"/>
              </w:rPr>
            </w:pPr>
          </w:p>
          <w:p w14:paraId="5547F476" w14:textId="77777777" w:rsidR="00CC123A" w:rsidRPr="0029792E" w:rsidRDefault="00CC123A" w:rsidP="00DF4E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447A3C37" w14:textId="77777777" w:rsidR="00CC123A" w:rsidRPr="0029792E" w:rsidRDefault="00CC123A" w:rsidP="00DF4EE4">
            <w:pPr>
              <w:rPr>
                <w:bCs/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25" w:type="dxa"/>
            <w:noWrap/>
            <w:vAlign w:val="bottom"/>
            <w:hideMark/>
          </w:tcPr>
          <w:p w14:paraId="2064F2A8" w14:textId="77777777" w:rsidR="00CC123A" w:rsidRPr="00540584" w:rsidRDefault="00CC123A">
            <w:pPr>
              <w:rPr>
                <w:bCs/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11</w:t>
            </w:r>
          </w:p>
        </w:tc>
        <w:tc>
          <w:tcPr>
            <w:tcW w:w="580" w:type="dxa"/>
            <w:noWrap/>
            <w:vAlign w:val="bottom"/>
            <w:hideMark/>
          </w:tcPr>
          <w:p w14:paraId="5BBDE75A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05</w:t>
            </w:r>
          </w:p>
        </w:tc>
        <w:tc>
          <w:tcPr>
            <w:tcW w:w="1739" w:type="dxa"/>
            <w:noWrap/>
            <w:vAlign w:val="bottom"/>
            <w:hideMark/>
          </w:tcPr>
          <w:p w14:paraId="1F615D1C" w14:textId="77777777" w:rsidR="00CC123A" w:rsidRPr="0029792E" w:rsidRDefault="00CC123A" w:rsidP="00DF4EE4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4 119,6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753DC6D9" w14:textId="77777777" w:rsidR="00CC123A" w:rsidRPr="0029792E" w:rsidRDefault="00CC123A" w:rsidP="00DF4EE4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4 119,6</w:t>
            </w:r>
          </w:p>
        </w:tc>
      </w:tr>
      <w:tr w:rsidR="00CC123A" w:rsidRPr="0029792E" w14:paraId="3F353B8C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2F308AB5" w14:textId="77777777" w:rsidR="00751E23" w:rsidRDefault="00751E23" w:rsidP="00DF4EE4">
            <w:pPr>
              <w:rPr>
                <w:b/>
                <w:bCs/>
                <w:sz w:val="28"/>
                <w:szCs w:val="28"/>
              </w:rPr>
            </w:pPr>
          </w:p>
          <w:p w14:paraId="1BE4D5F9" w14:textId="6707BED3" w:rsidR="00CC123A" w:rsidRPr="00BB0DAC" w:rsidRDefault="00CC123A" w:rsidP="00DF4EE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4347" w:type="dxa"/>
            <w:vAlign w:val="center"/>
            <w:hideMark/>
          </w:tcPr>
          <w:p w14:paraId="3D224FFB" w14:textId="77777777" w:rsidR="00751E23" w:rsidRDefault="00751E23">
            <w:pPr>
              <w:jc w:val="both"/>
              <w:rPr>
                <w:b/>
                <w:sz w:val="28"/>
                <w:szCs w:val="28"/>
              </w:rPr>
            </w:pPr>
          </w:p>
          <w:p w14:paraId="34F16635" w14:textId="7446045D" w:rsidR="00CC123A" w:rsidRPr="0029792E" w:rsidRDefault="00CC123A">
            <w:pPr>
              <w:jc w:val="both"/>
              <w:rPr>
                <w:bCs/>
                <w:sz w:val="28"/>
                <w:szCs w:val="28"/>
              </w:rPr>
            </w:pPr>
            <w:r w:rsidRPr="00540584">
              <w:rPr>
                <w:b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25" w:type="dxa"/>
            <w:noWrap/>
            <w:vAlign w:val="bottom"/>
            <w:hideMark/>
          </w:tcPr>
          <w:p w14:paraId="26699154" w14:textId="77777777" w:rsidR="00751E23" w:rsidRDefault="00751E23">
            <w:pPr>
              <w:rPr>
                <w:b/>
                <w:sz w:val="28"/>
                <w:szCs w:val="28"/>
              </w:rPr>
            </w:pPr>
          </w:p>
          <w:p w14:paraId="2BEAD44D" w14:textId="65B9DD3E" w:rsidR="00CC123A" w:rsidRPr="005A4A54" w:rsidRDefault="00CC123A">
            <w:pPr>
              <w:rPr>
                <w:b/>
                <w:bCs/>
                <w:sz w:val="28"/>
                <w:szCs w:val="28"/>
              </w:rPr>
            </w:pPr>
            <w:r w:rsidRPr="005A4A5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80" w:type="dxa"/>
            <w:noWrap/>
            <w:vAlign w:val="bottom"/>
            <w:hideMark/>
          </w:tcPr>
          <w:p w14:paraId="6ADF47AA" w14:textId="77777777" w:rsidR="00CC123A" w:rsidRPr="005A4A54" w:rsidRDefault="00CC123A">
            <w:pPr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12CD3FB8" w14:textId="77777777" w:rsidR="00CC123A" w:rsidRPr="005A4A54" w:rsidRDefault="00CC123A" w:rsidP="00DF4EE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5A4A54">
              <w:rPr>
                <w:b/>
                <w:bCs/>
                <w:sz w:val="28"/>
                <w:szCs w:val="28"/>
                <w:lang w:eastAsia="en-US"/>
              </w:rPr>
              <w:t>83,3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67122C2A" w14:textId="77777777" w:rsidR="00CC123A" w:rsidRPr="005A4A54" w:rsidRDefault="00CC123A" w:rsidP="00DF4EE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5A4A54">
              <w:rPr>
                <w:b/>
                <w:sz w:val="28"/>
                <w:szCs w:val="28"/>
                <w:lang w:eastAsia="en-US"/>
              </w:rPr>
              <w:t>4,5</w:t>
            </w:r>
          </w:p>
        </w:tc>
      </w:tr>
      <w:tr w:rsidR="00CC123A" w:rsidRPr="0029792E" w14:paraId="0D2E0C55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783A4019" w14:textId="77777777" w:rsidR="00CC123A" w:rsidRPr="0029792E" w:rsidRDefault="00CC123A" w:rsidP="00DF4E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6DBA01E8" w14:textId="77777777" w:rsidR="00CC123A" w:rsidRPr="0029792E" w:rsidRDefault="00CC123A">
            <w:pPr>
              <w:jc w:val="both"/>
              <w:rPr>
                <w:bCs/>
                <w:sz w:val="28"/>
                <w:szCs w:val="28"/>
              </w:rPr>
            </w:pPr>
            <w:r w:rsidRPr="00540584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25" w:type="dxa"/>
            <w:noWrap/>
            <w:vAlign w:val="bottom"/>
            <w:hideMark/>
          </w:tcPr>
          <w:p w14:paraId="13E800D1" w14:textId="77777777" w:rsidR="00CC123A" w:rsidRPr="0029792E" w:rsidRDefault="00CC123A">
            <w:pPr>
              <w:rPr>
                <w:b/>
                <w:bCs/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13</w:t>
            </w:r>
          </w:p>
        </w:tc>
        <w:tc>
          <w:tcPr>
            <w:tcW w:w="580" w:type="dxa"/>
            <w:noWrap/>
            <w:vAlign w:val="bottom"/>
            <w:hideMark/>
          </w:tcPr>
          <w:p w14:paraId="46741C2E" w14:textId="77777777" w:rsidR="00CC123A" w:rsidRPr="0029792E" w:rsidRDefault="00CC123A">
            <w:pPr>
              <w:rPr>
                <w:sz w:val="28"/>
                <w:szCs w:val="28"/>
              </w:rPr>
            </w:pPr>
            <w:r w:rsidRPr="0029792E">
              <w:rPr>
                <w:sz w:val="28"/>
                <w:szCs w:val="28"/>
              </w:rPr>
              <w:t>01</w:t>
            </w:r>
          </w:p>
        </w:tc>
        <w:tc>
          <w:tcPr>
            <w:tcW w:w="1739" w:type="dxa"/>
            <w:noWrap/>
            <w:vAlign w:val="bottom"/>
            <w:hideMark/>
          </w:tcPr>
          <w:p w14:paraId="6F69EAC6" w14:textId="77777777" w:rsidR="00CC123A" w:rsidRPr="0029792E" w:rsidRDefault="00CC123A" w:rsidP="00DF4EE4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83,3</w:t>
            </w: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4D609482" w14:textId="77777777" w:rsidR="00CC123A" w:rsidRPr="0029792E" w:rsidRDefault="00CC123A" w:rsidP="00DF4EE4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54,5</w:t>
            </w:r>
          </w:p>
        </w:tc>
      </w:tr>
      <w:tr w:rsidR="00CC123A" w:rsidRPr="0029792E" w14:paraId="118BA5E0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3A9BC8D5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057476D0" w14:textId="77777777" w:rsidR="00CC123A" w:rsidRPr="0029792E" w:rsidRDefault="00CC123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5FFEBE76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4ADD97D9" w14:textId="77777777" w:rsidR="00CC123A" w:rsidRPr="0029792E" w:rsidRDefault="00CC12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321737A6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3FBEB0A6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C123A" w:rsidRPr="0029792E" w14:paraId="71E43D1B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5607E128" w14:textId="3917F22E" w:rsidR="00CC123A" w:rsidRPr="0029792E" w:rsidRDefault="00CC123A" w:rsidP="00CA48A5">
            <w:pPr>
              <w:rPr>
                <w:sz w:val="28"/>
                <w:szCs w:val="28"/>
              </w:rPr>
            </w:pPr>
            <w:r w:rsidRPr="00BB0DAC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BB0DAC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347" w:type="dxa"/>
            <w:vAlign w:val="center"/>
            <w:hideMark/>
          </w:tcPr>
          <w:p w14:paraId="07559AC5" w14:textId="77777777" w:rsidR="00CC123A" w:rsidRPr="00175643" w:rsidRDefault="00CC123A">
            <w:pPr>
              <w:jc w:val="both"/>
              <w:rPr>
                <w:sz w:val="28"/>
                <w:szCs w:val="28"/>
              </w:rPr>
            </w:pPr>
            <w:r w:rsidRPr="0029792E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5" w:type="dxa"/>
            <w:noWrap/>
            <w:vAlign w:val="bottom"/>
            <w:hideMark/>
          </w:tcPr>
          <w:p w14:paraId="7A1F25DE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17FCBF98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564EED21" w14:textId="77777777" w:rsidR="00CC123A" w:rsidRPr="003F32DE" w:rsidRDefault="00CC123A" w:rsidP="00DF4EE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76 440,1</w:t>
            </w:r>
          </w:p>
        </w:tc>
        <w:tc>
          <w:tcPr>
            <w:tcW w:w="1739" w:type="dxa"/>
            <w:gridSpan w:val="2"/>
            <w:noWrap/>
            <w:vAlign w:val="bottom"/>
          </w:tcPr>
          <w:p w14:paraId="2CEBECB2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546 173,3</w:t>
            </w:r>
          </w:p>
        </w:tc>
      </w:tr>
      <w:tr w:rsidR="00CC123A" w:rsidRPr="0029792E" w14:paraId="00135457" w14:textId="77777777" w:rsidTr="00FF5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noWrap/>
            <w:hideMark/>
          </w:tcPr>
          <w:p w14:paraId="5C0929D8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vAlign w:val="center"/>
            <w:hideMark/>
          </w:tcPr>
          <w:p w14:paraId="6697392E" w14:textId="77777777" w:rsidR="00CC123A" w:rsidRPr="0029792E" w:rsidRDefault="00CC1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52798143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1A60C23B" w14:textId="77777777" w:rsidR="00CC123A" w:rsidRPr="0029792E" w:rsidRDefault="00CC123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bottom"/>
            <w:hideMark/>
          </w:tcPr>
          <w:p w14:paraId="0D081193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gridSpan w:val="2"/>
            <w:noWrap/>
            <w:vAlign w:val="bottom"/>
            <w:hideMark/>
          </w:tcPr>
          <w:p w14:paraId="0996FA77" w14:textId="77777777" w:rsidR="00CC123A" w:rsidRPr="0029792E" w:rsidRDefault="00CC123A" w:rsidP="00DF4EE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47A83D48" w14:textId="77777777" w:rsidR="00CC123A" w:rsidRPr="00B5276B" w:rsidRDefault="00CC123A" w:rsidP="00DF4EE4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CC123A" w:rsidRPr="009C6EC4" w14:paraId="1C5C3E12" w14:textId="77777777" w:rsidTr="00CC123A">
        <w:tc>
          <w:tcPr>
            <w:tcW w:w="4927" w:type="dxa"/>
          </w:tcPr>
          <w:p w14:paraId="1C43D58F" w14:textId="77777777" w:rsidR="00CC123A" w:rsidRDefault="00CC123A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716487D1" w14:textId="77777777" w:rsidR="00CC123A" w:rsidRDefault="00CC123A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38BB57F5" w14:textId="77777777" w:rsidR="00CC123A" w:rsidRDefault="00CC123A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4927" w:type="dxa"/>
            <w:vAlign w:val="bottom"/>
          </w:tcPr>
          <w:p w14:paraId="062A35BD" w14:textId="77777777" w:rsidR="00CC123A" w:rsidRDefault="00CC123A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 w14:paraId="5DA23195" w14:textId="77777777" w:rsidR="00CC123A" w:rsidRPr="00B5276B" w:rsidRDefault="00CC123A" w:rsidP="00DF4EE4">
      <w:pPr>
        <w:rPr>
          <w:sz w:val="28"/>
          <w:szCs w:val="28"/>
        </w:rPr>
      </w:pPr>
    </w:p>
    <w:p w14:paraId="32550EC0" w14:textId="77777777" w:rsidR="00DF4EE4" w:rsidRDefault="00DF4EE4" w:rsidP="00DF4EE4">
      <w:pPr>
        <w:rPr>
          <w:sz w:val="28"/>
          <w:szCs w:val="28"/>
        </w:rPr>
        <w:sectPr w:rsidR="00DF4EE4" w:rsidSect="00DF4EE4">
          <w:headerReference w:type="default" r:id="rId15"/>
          <w:pgSz w:w="11906" w:h="16838" w:code="9"/>
          <w:pgMar w:top="1134" w:right="567" w:bottom="1134" w:left="1701" w:header="454" w:footer="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89"/>
        <w:gridCol w:w="5097"/>
      </w:tblGrid>
      <w:tr w:rsidR="00DF4EE4" w:rsidRPr="006001C8" w14:paraId="145B6BE7" w14:textId="77777777" w:rsidTr="00DF4EE4">
        <w:tc>
          <w:tcPr>
            <w:tcW w:w="10173" w:type="dxa"/>
          </w:tcPr>
          <w:p w14:paraId="0423ABA1" w14:textId="77777777" w:rsidR="00DF4EE4" w:rsidRPr="006001C8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5244" w:type="dxa"/>
            <w:hideMark/>
          </w:tcPr>
          <w:p w14:paraId="677BE4BA" w14:textId="77777777" w:rsidR="00DF4EE4" w:rsidRPr="006001C8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6001C8">
              <w:rPr>
                <w:sz w:val="28"/>
                <w:szCs w:val="28"/>
                <w:lang w:eastAsia="x-none"/>
              </w:rPr>
              <w:t xml:space="preserve">ПРИЛОЖЕНИЕ № </w:t>
            </w:r>
            <w:r>
              <w:rPr>
                <w:sz w:val="28"/>
                <w:szCs w:val="28"/>
                <w:lang w:eastAsia="x-none"/>
              </w:rPr>
              <w:t>7</w:t>
            </w:r>
          </w:p>
          <w:p w14:paraId="170297FA" w14:textId="77777777" w:rsidR="00DF4EE4" w:rsidRPr="006001C8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6001C8">
              <w:rPr>
                <w:sz w:val="28"/>
                <w:szCs w:val="28"/>
                <w:lang w:eastAsia="x-none"/>
              </w:rPr>
              <w:t>к решению Совета муниципального образования Кореновский район</w:t>
            </w:r>
          </w:p>
          <w:p w14:paraId="598D1495" w14:textId="77777777" w:rsidR="00DF4EE4" w:rsidRPr="006001C8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6001C8">
              <w:rPr>
                <w:sz w:val="28"/>
                <w:szCs w:val="28"/>
                <w:lang w:eastAsia="x-none"/>
              </w:rPr>
              <w:t xml:space="preserve"> </w:t>
            </w:r>
            <w:proofErr w:type="gramStart"/>
            <w:r w:rsidR="00DF1F3A" w:rsidRPr="00DF1F3A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="00DF1F3A" w:rsidRPr="00DF1F3A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  <w:tr w:rsidR="00DF4EE4" w:rsidRPr="006001C8" w14:paraId="2CD8D877" w14:textId="77777777" w:rsidTr="00DF4EE4">
        <w:tc>
          <w:tcPr>
            <w:tcW w:w="10173" w:type="dxa"/>
          </w:tcPr>
          <w:p w14:paraId="1247333E" w14:textId="77777777" w:rsidR="00DF4EE4" w:rsidRPr="006001C8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5244" w:type="dxa"/>
            <w:hideMark/>
          </w:tcPr>
          <w:p w14:paraId="50859F73" w14:textId="77777777" w:rsidR="00DF4EE4" w:rsidRPr="006001C8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6001C8">
              <w:rPr>
                <w:sz w:val="28"/>
                <w:szCs w:val="28"/>
                <w:lang w:val="x-none" w:eastAsia="x-none"/>
              </w:rPr>
              <w:t xml:space="preserve">ПРИЛОЖЕНИЕ № </w:t>
            </w:r>
            <w:r>
              <w:rPr>
                <w:sz w:val="28"/>
                <w:szCs w:val="28"/>
                <w:lang w:eastAsia="x-none"/>
              </w:rPr>
              <w:t>7</w:t>
            </w:r>
          </w:p>
          <w:p w14:paraId="3142D505" w14:textId="77777777" w:rsidR="00DF4EE4" w:rsidRPr="006001C8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6001C8">
              <w:rPr>
                <w:sz w:val="28"/>
                <w:szCs w:val="28"/>
                <w:lang w:val="x-none" w:eastAsia="x-none"/>
              </w:rPr>
              <w:t>к решению Совета муниципального</w:t>
            </w:r>
          </w:p>
          <w:p w14:paraId="6BF2FD47" w14:textId="77777777" w:rsidR="00DF4EE4" w:rsidRPr="006001C8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6001C8">
              <w:rPr>
                <w:sz w:val="28"/>
                <w:szCs w:val="28"/>
                <w:lang w:val="x-none" w:eastAsia="x-none"/>
              </w:rPr>
              <w:t>образования Кореновский район</w:t>
            </w:r>
          </w:p>
          <w:p w14:paraId="63EB6C2D" w14:textId="77777777" w:rsidR="00DF4EE4" w:rsidRPr="006001C8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6001C8">
              <w:rPr>
                <w:sz w:val="28"/>
                <w:szCs w:val="28"/>
                <w:lang w:val="x-none" w:eastAsia="x-none"/>
              </w:rPr>
              <w:t xml:space="preserve">от  </w:t>
            </w:r>
            <w:r w:rsidRPr="006001C8">
              <w:rPr>
                <w:sz w:val="28"/>
                <w:szCs w:val="28"/>
                <w:lang w:eastAsia="x-none"/>
              </w:rPr>
              <w:t>29</w:t>
            </w:r>
            <w:r w:rsidRPr="006001C8">
              <w:rPr>
                <w:sz w:val="28"/>
                <w:szCs w:val="28"/>
                <w:lang w:val="x-none" w:eastAsia="x-none"/>
              </w:rPr>
              <w:t>.11.202</w:t>
            </w:r>
            <w:r w:rsidRPr="006001C8">
              <w:rPr>
                <w:sz w:val="28"/>
                <w:szCs w:val="28"/>
                <w:lang w:eastAsia="x-none"/>
              </w:rPr>
              <w:t>3</w:t>
            </w:r>
            <w:r w:rsidRPr="006001C8">
              <w:rPr>
                <w:sz w:val="28"/>
                <w:szCs w:val="28"/>
                <w:lang w:val="x-none" w:eastAsia="x-none"/>
              </w:rPr>
              <w:t xml:space="preserve"> г. № </w:t>
            </w:r>
            <w:r w:rsidRPr="006001C8">
              <w:rPr>
                <w:sz w:val="28"/>
                <w:szCs w:val="28"/>
                <w:lang w:eastAsia="x-none"/>
              </w:rPr>
              <w:t>464</w:t>
            </w:r>
          </w:p>
          <w:p w14:paraId="59A1DD07" w14:textId="77777777" w:rsidR="00DF4EE4" w:rsidRPr="006001C8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6001C8">
              <w:rPr>
                <w:sz w:val="28"/>
                <w:szCs w:val="28"/>
                <w:lang w:eastAsia="x-none"/>
              </w:rPr>
              <w:t xml:space="preserve">в редакции решения </w:t>
            </w:r>
          </w:p>
          <w:p w14:paraId="31A937DA" w14:textId="77777777" w:rsidR="00DF4EE4" w:rsidRPr="006001C8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6001C8">
              <w:rPr>
                <w:sz w:val="28"/>
                <w:szCs w:val="28"/>
                <w:lang w:eastAsia="x-none"/>
              </w:rPr>
              <w:t>Совета муниципального образования Кореновский район</w:t>
            </w:r>
          </w:p>
          <w:p w14:paraId="43D065A9" w14:textId="77777777" w:rsidR="00DF4EE4" w:rsidRPr="006001C8" w:rsidRDefault="00DF1F3A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proofErr w:type="gramStart"/>
            <w:r w:rsidRPr="00DF1F3A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Pr="00DF1F3A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</w:tbl>
    <w:p w14:paraId="15F51F6E" w14:textId="77777777" w:rsidR="00DF4EE4" w:rsidRDefault="00DF4EE4" w:rsidP="00DF4EE4">
      <w:pPr>
        <w:jc w:val="center"/>
        <w:outlineLvl w:val="0"/>
        <w:rPr>
          <w:sz w:val="28"/>
          <w:szCs w:val="28"/>
        </w:rPr>
      </w:pPr>
    </w:p>
    <w:p w14:paraId="77C37C66" w14:textId="77777777" w:rsidR="00DF4EE4" w:rsidRDefault="00DF4EE4" w:rsidP="00DF4EE4">
      <w:pPr>
        <w:jc w:val="center"/>
        <w:outlineLvl w:val="0"/>
        <w:rPr>
          <w:sz w:val="28"/>
          <w:szCs w:val="28"/>
        </w:rPr>
      </w:pPr>
    </w:p>
    <w:p w14:paraId="21885329" w14:textId="77777777" w:rsidR="00DF4EE4" w:rsidRPr="009B0BF1" w:rsidRDefault="00DF4EE4" w:rsidP="00DF4EE4">
      <w:pPr>
        <w:jc w:val="center"/>
        <w:outlineLvl w:val="0"/>
        <w:rPr>
          <w:sz w:val="28"/>
          <w:szCs w:val="28"/>
        </w:rPr>
      </w:pPr>
      <w:r w:rsidRPr="009B0BF1">
        <w:rPr>
          <w:sz w:val="28"/>
          <w:szCs w:val="28"/>
        </w:rPr>
        <w:t>РАСПРЕДЕЛЕНИЕ</w:t>
      </w:r>
    </w:p>
    <w:p w14:paraId="05EB1A59" w14:textId="77777777" w:rsidR="00DF4EE4" w:rsidRPr="00676B15" w:rsidRDefault="00DF4EE4" w:rsidP="00DF4EE4">
      <w:pPr>
        <w:jc w:val="center"/>
        <w:outlineLvl w:val="0"/>
        <w:rPr>
          <w:sz w:val="28"/>
          <w:szCs w:val="28"/>
        </w:rPr>
      </w:pPr>
      <w:r w:rsidRPr="00676B15">
        <w:rPr>
          <w:sz w:val="28"/>
          <w:szCs w:val="28"/>
        </w:rPr>
        <w:t>бюджетных ассигнований</w:t>
      </w:r>
    </w:p>
    <w:p w14:paraId="275E82A1" w14:textId="77777777" w:rsidR="00DF4EE4" w:rsidRDefault="00DF4EE4" w:rsidP="00DF4EE4">
      <w:pPr>
        <w:jc w:val="center"/>
        <w:outlineLvl w:val="0"/>
        <w:rPr>
          <w:sz w:val="28"/>
          <w:szCs w:val="28"/>
        </w:rPr>
      </w:pPr>
      <w:r w:rsidRPr="00676B15">
        <w:rPr>
          <w:sz w:val="28"/>
          <w:szCs w:val="28"/>
        </w:rPr>
        <w:t>по целевым статьям (</w:t>
      </w:r>
      <w:proofErr w:type="gramStart"/>
      <w:r w:rsidRPr="00676B15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676B1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proofErr w:type="gramEnd"/>
      <w:r>
        <w:rPr>
          <w:sz w:val="28"/>
          <w:szCs w:val="28"/>
        </w:rPr>
        <w:t xml:space="preserve"> </w:t>
      </w:r>
      <w:r w:rsidRPr="00676B15">
        <w:rPr>
          <w:sz w:val="28"/>
          <w:szCs w:val="28"/>
        </w:rPr>
        <w:t xml:space="preserve"> муниципального образования Кореновский район и непрограммным направлениям деятельности), группам видов расходов классификации расходов бюджетов на 202</w:t>
      </w:r>
      <w:r>
        <w:rPr>
          <w:sz w:val="28"/>
          <w:szCs w:val="28"/>
        </w:rPr>
        <w:t>4</w:t>
      </w:r>
      <w:r w:rsidRPr="00676B15">
        <w:rPr>
          <w:sz w:val="28"/>
          <w:szCs w:val="28"/>
        </w:rPr>
        <w:t xml:space="preserve"> год</w:t>
      </w:r>
    </w:p>
    <w:p w14:paraId="6FC61A1A" w14:textId="77777777" w:rsidR="00DF4EE4" w:rsidRDefault="00DF4EE4" w:rsidP="00DF4EE4">
      <w:pPr>
        <w:jc w:val="center"/>
        <w:outlineLvl w:val="0"/>
        <w:rPr>
          <w:sz w:val="28"/>
          <w:szCs w:val="28"/>
        </w:rPr>
      </w:pPr>
    </w:p>
    <w:p w14:paraId="1DE43974" w14:textId="77777777" w:rsidR="00DF4EE4" w:rsidRPr="00676B15" w:rsidRDefault="00DF4EE4" w:rsidP="00DF4EE4">
      <w:pPr>
        <w:jc w:val="right"/>
        <w:rPr>
          <w:sz w:val="28"/>
          <w:szCs w:val="28"/>
        </w:rPr>
      </w:pPr>
      <w:r w:rsidRPr="00676B15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676B15">
        <w:rPr>
          <w:sz w:val="28"/>
          <w:szCs w:val="28"/>
        </w:rPr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9336"/>
        <w:gridCol w:w="1644"/>
        <w:gridCol w:w="1027"/>
        <w:gridCol w:w="1616"/>
      </w:tblGrid>
      <w:tr w:rsidR="00DF4EE4" w:rsidRPr="008C5BF8" w14:paraId="1C30631A" w14:textId="77777777" w:rsidTr="00DF4EE4">
        <w:trPr>
          <w:trHeight w:val="144"/>
          <w:tblHeader/>
        </w:trPr>
        <w:tc>
          <w:tcPr>
            <w:tcW w:w="1206" w:type="dxa"/>
            <w:vAlign w:val="center"/>
            <w:hideMark/>
          </w:tcPr>
          <w:p w14:paraId="577CE11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№ п\п</w:t>
            </w:r>
          </w:p>
        </w:tc>
        <w:tc>
          <w:tcPr>
            <w:tcW w:w="9757" w:type="dxa"/>
            <w:vAlign w:val="center"/>
            <w:hideMark/>
          </w:tcPr>
          <w:p w14:paraId="6CD43A4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9" w:type="dxa"/>
            <w:vAlign w:val="center"/>
            <w:hideMark/>
          </w:tcPr>
          <w:p w14:paraId="24CC602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ЦСР</w:t>
            </w:r>
          </w:p>
        </w:tc>
        <w:tc>
          <w:tcPr>
            <w:tcW w:w="1064" w:type="dxa"/>
            <w:vAlign w:val="center"/>
            <w:hideMark/>
          </w:tcPr>
          <w:p w14:paraId="4F909D9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ВР</w:t>
            </w:r>
          </w:p>
        </w:tc>
        <w:tc>
          <w:tcPr>
            <w:tcW w:w="1680" w:type="dxa"/>
            <w:shd w:val="clear" w:color="FFFFCC" w:fill="FFFFFF"/>
            <w:vAlign w:val="center"/>
          </w:tcPr>
          <w:p w14:paraId="79FA8E42" w14:textId="77777777" w:rsidR="00DF4EE4" w:rsidRPr="008C5BF8" w:rsidRDefault="00DF4EE4" w:rsidP="00DF4EE4">
            <w:pPr>
              <w:pStyle w:val="ac"/>
              <w:jc w:val="center"/>
            </w:pPr>
            <w:r w:rsidRPr="008C5BF8">
              <w:rPr>
                <w:rFonts w:eastAsia="Times New Roman"/>
              </w:rPr>
              <w:t>Сумма</w:t>
            </w:r>
          </w:p>
        </w:tc>
      </w:tr>
      <w:tr w:rsidR="00DF4EE4" w:rsidRPr="008C5BF8" w14:paraId="25296A13" w14:textId="77777777" w:rsidTr="00DF4EE4">
        <w:trPr>
          <w:trHeight w:val="357"/>
          <w:tblHeader/>
        </w:trPr>
        <w:tc>
          <w:tcPr>
            <w:tcW w:w="1206" w:type="dxa"/>
            <w:hideMark/>
          </w:tcPr>
          <w:p w14:paraId="0756B04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</w:t>
            </w:r>
          </w:p>
        </w:tc>
        <w:tc>
          <w:tcPr>
            <w:tcW w:w="9757" w:type="dxa"/>
            <w:hideMark/>
          </w:tcPr>
          <w:p w14:paraId="23B5EA8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hideMark/>
          </w:tcPr>
          <w:p w14:paraId="14F379F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  <w:hideMark/>
          </w:tcPr>
          <w:p w14:paraId="5B99C2C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FFFFCC" w:fill="FFFFFF"/>
          </w:tcPr>
          <w:p w14:paraId="34D331C7" w14:textId="77777777" w:rsidR="00DF4EE4" w:rsidRPr="008C5BF8" w:rsidRDefault="00DF4EE4" w:rsidP="00DF4EE4">
            <w:pPr>
              <w:pStyle w:val="ac"/>
              <w:jc w:val="center"/>
            </w:pPr>
            <w:r w:rsidRPr="008C5BF8">
              <w:t>5</w:t>
            </w:r>
          </w:p>
        </w:tc>
      </w:tr>
      <w:tr w:rsidR="00DF4EE4" w:rsidRPr="008C5BF8" w14:paraId="62AA9D85" w14:textId="77777777" w:rsidTr="00DF4EE4">
        <w:trPr>
          <w:trHeight w:val="144"/>
        </w:trPr>
        <w:tc>
          <w:tcPr>
            <w:tcW w:w="1206" w:type="dxa"/>
            <w:shd w:val="clear" w:color="FFFFCC" w:fill="FFFFFF"/>
            <w:hideMark/>
          </w:tcPr>
          <w:p w14:paraId="40D7190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  <w:hideMark/>
          </w:tcPr>
          <w:p w14:paraId="16E79E8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ВСЕГО</w:t>
            </w:r>
          </w:p>
        </w:tc>
        <w:tc>
          <w:tcPr>
            <w:tcW w:w="1709" w:type="dxa"/>
            <w:shd w:val="clear" w:color="FFFFCC" w:fill="FFFFFF"/>
            <w:noWrap/>
            <w:vAlign w:val="center"/>
            <w:hideMark/>
          </w:tcPr>
          <w:p w14:paraId="4EBA308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64" w:type="dxa"/>
            <w:shd w:val="clear" w:color="FFFFCC" w:fill="FFFFFF"/>
            <w:noWrap/>
            <w:vAlign w:val="center"/>
            <w:hideMark/>
          </w:tcPr>
          <w:p w14:paraId="57E3C84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8878949" w14:textId="77777777" w:rsidR="00DF4EE4" w:rsidRPr="00392ECA" w:rsidRDefault="00DF4EE4" w:rsidP="00DF4EE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3 342 759,9</w:t>
            </w:r>
          </w:p>
        </w:tc>
      </w:tr>
      <w:tr w:rsidR="00DF4EE4" w:rsidRPr="008C5BF8" w14:paraId="0C13A580" w14:textId="77777777" w:rsidTr="00DF4EE4">
        <w:trPr>
          <w:trHeight w:val="144"/>
        </w:trPr>
        <w:tc>
          <w:tcPr>
            <w:tcW w:w="1206" w:type="dxa"/>
            <w:shd w:val="clear" w:color="FFFFCC" w:fill="FFFFFF"/>
            <w:hideMark/>
          </w:tcPr>
          <w:p w14:paraId="4669D5A7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7" w:type="dxa"/>
            <w:shd w:val="clear" w:color="FFFFCC" w:fill="FFFFFF"/>
            <w:noWrap/>
            <w:hideMark/>
          </w:tcPr>
          <w:p w14:paraId="65363571" w14:textId="77777777" w:rsidR="00DF4EE4" w:rsidRPr="008C5BF8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 xml:space="preserve">Муниципальная программа муниципального </w:t>
            </w:r>
            <w:proofErr w:type="gramStart"/>
            <w:r w:rsidRPr="008C5BF8">
              <w:rPr>
                <w:b/>
                <w:bCs/>
                <w:sz w:val="24"/>
                <w:szCs w:val="24"/>
              </w:rPr>
              <w:t>образования  Кореновский</w:t>
            </w:r>
            <w:proofErr w:type="gramEnd"/>
            <w:r w:rsidRPr="008C5BF8">
              <w:rPr>
                <w:b/>
                <w:bCs/>
                <w:sz w:val="24"/>
                <w:szCs w:val="24"/>
              </w:rPr>
              <w:t xml:space="preserve"> район "Развитие образования на 2020-2025 годы"</w:t>
            </w:r>
          </w:p>
        </w:tc>
        <w:tc>
          <w:tcPr>
            <w:tcW w:w="1709" w:type="dxa"/>
            <w:shd w:val="clear" w:color="FFFFCC" w:fill="FFFFFF"/>
            <w:noWrap/>
            <w:vAlign w:val="center"/>
            <w:hideMark/>
          </w:tcPr>
          <w:p w14:paraId="6BAD1EB8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  <w:hideMark/>
          </w:tcPr>
          <w:p w14:paraId="6B805D8C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691A27F" w14:textId="77777777" w:rsidR="00DF4EE4" w:rsidRPr="00A4421E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1 975 757,8</w:t>
            </w:r>
          </w:p>
        </w:tc>
      </w:tr>
      <w:tr w:rsidR="00DF4EE4" w:rsidRPr="008C5BF8" w14:paraId="070C5554" w14:textId="77777777" w:rsidTr="00DF4EE4">
        <w:trPr>
          <w:trHeight w:val="386"/>
        </w:trPr>
        <w:tc>
          <w:tcPr>
            <w:tcW w:w="1206" w:type="dxa"/>
            <w:shd w:val="clear" w:color="FFFFCC" w:fill="FFFFFF"/>
          </w:tcPr>
          <w:p w14:paraId="68C0DE4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A1C9EF7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70B3AA7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0110000000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4D5F91B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FC22B84" w14:textId="77777777" w:rsidR="00DF4EE4" w:rsidRPr="00A4421E" w:rsidRDefault="00DF4EE4" w:rsidP="00DF4EE4">
            <w:pPr>
              <w:jc w:val="center"/>
              <w:rPr>
                <w:sz w:val="24"/>
                <w:szCs w:val="24"/>
              </w:rPr>
            </w:pPr>
            <w:r w:rsidRPr="00A442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283 005,4</w:t>
            </w:r>
          </w:p>
        </w:tc>
      </w:tr>
      <w:tr w:rsidR="00DF4EE4" w:rsidRPr="008C5BF8" w14:paraId="42C2F91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F321A0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01E812C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 xml:space="preserve"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 сохранение и укрепление здоровья детей и подростков, улучшения качества организации отдыха, занятость и трудоустройство несовершеннолетних в </w:t>
            </w:r>
            <w:r w:rsidRPr="008C5BF8">
              <w:rPr>
                <w:iCs/>
                <w:sz w:val="24"/>
                <w:szCs w:val="24"/>
              </w:rPr>
              <w:lastRenderedPageBreak/>
              <w:t>каникулярный период, а также в свободное от учебы время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D4E5903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lastRenderedPageBreak/>
              <w:t>0110100000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1B9B4BC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C5778D2" w14:textId="77777777" w:rsidR="00DF4EE4" w:rsidRPr="00A4421E" w:rsidRDefault="00DF4EE4" w:rsidP="00DF4EE4">
            <w:pPr>
              <w:jc w:val="center"/>
              <w:rPr>
                <w:sz w:val="24"/>
                <w:szCs w:val="24"/>
              </w:rPr>
            </w:pPr>
            <w:r w:rsidRPr="00A442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276 686,6</w:t>
            </w:r>
          </w:p>
        </w:tc>
      </w:tr>
      <w:tr w:rsidR="00DF4EE4" w:rsidRPr="008C5BF8" w14:paraId="6ED81743" w14:textId="77777777" w:rsidTr="00DF4EE4">
        <w:trPr>
          <w:trHeight w:val="410"/>
        </w:trPr>
        <w:tc>
          <w:tcPr>
            <w:tcW w:w="1206" w:type="dxa"/>
            <w:shd w:val="clear" w:color="FFFFCC" w:fill="FFFFFF"/>
          </w:tcPr>
          <w:p w14:paraId="4CDBABD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25D57CA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1FDA8B0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0110100590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B3D4CA5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9B20E36" w14:textId="77777777" w:rsidR="00DF4EE4" w:rsidRPr="00A4421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343 786,5</w:t>
            </w:r>
          </w:p>
        </w:tc>
      </w:tr>
      <w:tr w:rsidR="00DF4EE4" w:rsidRPr="008C5BF8" w14:paraId="1CCB5AD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30169E3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8480FBF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F90C39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0110100590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FAD44D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0536A7AD" w14:textId="77777777" w:rsidR="00DF4EE4" w:rsidRPr="00A4421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343 786,5</w:t>
            </w:r>
          </w:p>
        </w:tc>
      </w:tr>
      <w:tr w:rsidR="00DF4EE4" w:rsidRPr="008C5BF8" w14:paraId="74C7335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068860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4EB976A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3875B3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детей.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D1C663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3875B3">
              <w:rPr>
                <w:sz w:val="24"/>
                <w:szCs w:val="24"/>
              </w:rPr>
              <w:t>0110100591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58957D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0FBBE7B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1305,1</w:t>
            </w:r>
          </w:p>
        </w:tc>
      </w:tr>
      <w:tr w:rsidR="00DF4EE4" w:rsidRPr="008C5BF8" w14:paraId="18A22EB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908CB4D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16BFBDA" w14:textId="77777777" w:rsidR="00DF4EE4" w:rsidRPr="003875B3" w:rsidRDefault="00DF4EE4" w:rsidP="00DF4EE4">
            <w:pPr>
              <w:jc w:val="both"/>
              <w:rPr>
                <w:sz w:val="24"/>
                <w:szCs w:val="24"/>
              </w:rPr>
            </w:pPr>
            <w:r w:rsidRPr="003875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6A99A7C" w14:textId="77777777" w:rsidR="00DF4EE4" w:rsidRPr="003875B3" w:rsidRDefault="00DF4EE4" w:rsidP="00DF4EE4">
            <w:pPr>
              <w:jc w:val="center"/>
              <w:rPr>
                <w:sz w:val="24"/>
                <w:szCs w:val="24"/>
              </w:rPr>
            </w:pPr>
            <w:r w:rsidRPr="003875B3">
              <w:rPr>
                <w:sz w:val="24"/>
                <w:szCs w:val="24"/>
              </w:rPr>
              <w:t>0110100591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3985B0B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16E98BBA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1143,9</w:t>
            </w:r>
          </w:p>
        </w:tc>
      </w:tr>
      <w:tr w:rsidR="00DF4EE4" w:rsidRPr="008C5BF8" w14:paraId="5A0A7ED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0E8168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2B4006C" w14:textId="77777777" w:rsidR="00DF4EE4" w:rsidRPr="003875B3" w:rsidRDefault="00DF4EE4" w:rsidP="00DF4EE4">
            <w:pPr>
              <w:jc w:val="both"/>
              <w:rPr>
                <w:sz w:val="24"/>
                <w:szCs w:val="24"/>
              </w:rPr>
            </w:pPr>
            <w:r w:rsidRPr="003875B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E80F37E" w14:textId="77777777" w:rsidR="00DF4EE4" w:rsidRPr="003875B3" w:rsidRDefault="00DF4EE4" w:rsidP="00DF4EE4">
            <w:pPr>
              <w:jc w:val="center"/>
              <w:rPr>
                <w:sz w:val="24"/>
                <w:szCs w:val="24"/>
              </w:rPr>
            </w:pPr>
            <w:r w:rsidRPr="003875B3">
              <w:rPr>
                <w:sz w:val="24"/>
                <w:szCs w:val="24"/>
              </w:rPr>
              <w:t>0110100591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40A14D3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80" w:type="dxa"/>
            <w:vAlign w:val="center"/>
          </w:tcPr>
          <w:p w14:paraId="51CDAA48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</w:tr>
      <w:tr w:rsidR="00DF4EE4" w:rsidRPr="008C5BF8" w14:paraId="3A1A616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FB20E5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CDE38CA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43574E7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0110110050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1D27B64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2D46B0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13 712,8</w:t>
            </w:r>
          </w:p>
        </w:tc>
      </w:tr>
      <w:tr w:rsidR="00DF4EE4" w:rsidRPr="008C5BF8" w14:paraId="5E9B80A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1187EC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3C516AD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B03B80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8B79B7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16D4039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747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3 712,8</w:t>
            </w:r>
          </w:p>
        </w:tc>
      </w:tr>
      <w:tr w:rsidR="00DF4EE4" w:rsidRPr="008C5BF8" w14:paraId="42438F31" w14:textId="77777777" w:rsidTr="00DF4EE4">
        <w:trPr>
          <w:trHeight w:val="144"/>
        </w:trPr>
        <w:tc>
          <w:tcPr>
            <w:tcW w:w="1206" w:type="dxa"/>
            <w:shd w:val="clear" w:color="auto" w:fill="FFFFFF" w:themeFill="background1"/>
          </w:tcPr>
          <w:p w14:paraId="0EA2EEEB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auto" w:fill="FFFFFF" w:themeFill="background1"/>
            <w:noWrap/>
          </w:tcPr>
          <w:p w14:paraId="1BB470F5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45E3AB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0110110590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DFEBAB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04F037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2 622,0</w:t>
            </w:r>
          </w:p>
        </w:tc>
      </w:tr>
      <w:tr w:rsidR="00DF4EE4" w:rsidRPr="008C5BF8" w14:paraId="7D84CAC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4D92AC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A4B2EA6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14950A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0110110590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4A8C36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095E30D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2 622,0</w:t>
            </w:r>
          </w:p>
        </w:tc>
      </w:tr>
      <w:tr w:rsidR="00DF4EE4" w:rsidRPr="008C5BF8" w14:paraId="521D9DB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A63F4E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7B64BC2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7851A2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0110160860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84951B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FD0A38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870 849,9</w:t>
            </w:r>
          </w:p>
        </w:tc>
      </w:tr>
      <w:tr w:rsidR="00DF4EE4" w:rsidRPr="008C5BF8" w14:paraId="7A79AA5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5399B53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E08B16C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E8B2FC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0110160860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CB50AA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5866CAA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D812A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70</w:t>
            </w:r>
            <w:r w:rsidRPr="00D812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</w:t>
            </w:r>
            <w:r w:rsidRPr="00D812A1">
              <w:rPr>
                <w:sz w:val="24"/>
                <w:szCs w:val="24"/>
              </w:rPr>
              <w:t>9,9</w:t>
            </w:r>
          </w:p>
        </w:tc>
      </w:tr>
      <w:tr w:rsidR="00DF4EE4" w:rsidRPr="008C5BF8" w14:paraId="2B967D0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88953A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75B0B67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Осуществление отдельных государственных полномочий по материально - 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AD1512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0110162500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B23EE4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C783BA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624,7</w:t>
            </w:r>
          </w:p>
        </w:tc>
      </w:tr>
      <w:tr w:rsidR="00DF4EE4" w:rsidRPr="008C5BF8" w14:paraId="1B1E1C6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746F79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8944BD9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C2E72F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0110162500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CFD2AD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77628F3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AA2D3D">
              <w:rPr>
                <w:sz w:val="24"/>
                <w:szCs w:val="24"/>
              </w:rPr>
              <w:t>2 624,7</w:t>
            </w:r>
          </w:p>
        </w:tc>
      </w:tr>
      <w:tr w:rsidR="00DF4EE4" w:rsidRPr="008C5BF8" w14:paraId="4029BAE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D33B3F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38B044E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</w:t>
            </w:r>
            <w:r w:rsidRPr="008C5BF8">
              <w:rPr>
                <w:sz w:val="24"/>
                <w:szCs w:val="24"/>
              </w:rPr>
              <w:lastRenderedPageBreak/>
              <w:t>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73129E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lastRenderedPageBreak/>
              <w:t>0110163110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4228A9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C2AC73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621,4</w:t>
            </w:r>
          </w:p>
        </w:tc>
      </w:tr>
      <w:tr w:rsidR="00DF4EE4" w:rsidRPr="008C5BF8" w14:paraId="38EB345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BF54BF3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C6F7D0C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14:paraId="4C1D120C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24A244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0110163110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15EDAC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6EFB474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621,4</w:t>
            </w:r>
          </w:p>
        </w:tc>
      </w:tr>
      <w:tr w:rsidR="00DF4EE4" w:rsidRPr="008C5BF8" w14:paraId="3F4968E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24469B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59959F8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71D3E8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01101</w:t>
            </w:r>
            <w:r>
              <w:rPr>
                <w:sz w:val="24"/>
                <w:szCs w:val="24"/>
                <w:lang w:val="en-US"/>
              </w:rPr>
              <w:t>R</w:t>
            </w:r>
            <w:r w:rsidRPr="008C5BF8">
              <w:rPr>
                <w:sz w:val="24"/>
                <w:szCs w:val="24"/>
              </w:rPr>
              <w:t>3032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7F5C80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B073A0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9 164,2</w:t>
            </w:r>
          </w:p>
        </w:tc>
      </w:tr>
      <w:tr w:rsidR="00DF4EE4" w:rsidRPr="008C5BF8" w14:paraId="576B97CA" w14:textId="77777777" w:rsidTr="00DF4EE4">
        <w:trPr>
          <w:trHeight w:val="637"/>
        </w:trPr>
        <w:tc>
          <w:tcPr>
            <w:tcW w:w="1206" w:type="dxa"/>
            <w:shd w:val="clear" w:color="FFFFCC" w:fill="FFFFFF"/>
          </w:tcPr>
          <w:p w14:paraId="7E49F0E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5ACCF32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195B15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01101</w:t>
            </w:r>
            <w:r>
              <w:rPr>
                <w:sz w:val="24"/>
                <w:szCs w:val="24"/>
                <w:lang w:val="en-US"/>
              </w:rPr>
              <w:t>R</w:t>
            </w:r>
            <w:r w:rsidRPr="008C5BF8">
              <w:rPr>
                <w:sz w:val="24"/>
                <w:szCs w:val="24"/>
              </w:rPr>
              <w:t>3032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6C234E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4374158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9 164,2</w:t>
            </w:r>
          </w:p>
        </w:tc>
      </w:tr>
      <w:tr w:rsidR="00DF4EE4" w:rsidRPr="008C5BF8" w14:paraId="10D37D0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5AB0ADB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DCC51AC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265EC5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011EВ51790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B2933B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6B24A26" w14:textId="77777777" w:rsidR="00DF4EE4" w:rsidRPr="00AA2D3D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5 185,5</w:t>
            </w:r>
          </w:p>
        </w:tc>
      </w:tr>
      <w:tr w:rsidR="00DF4EE4" w:rsidRPr="008C5BF8" w14:paraId="0A2C16E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C6F6A1B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9464002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712816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011EВ51790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BFAAC2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1AAA167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AA2D3D">
              <w:rPr>
                <w:sz w:val="24"/>
                <w:szCs w:val="24"/>
              </w:rPr>
              <w:t>5 185,5</w:t>
            </w:r>
          </w:p>
        </w:tc>
      </w:tr>
      <w:tr w:rsidR="00DF4EE4" w:rsidRPr="008C5BF8" w14:paraId="3AB85979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877E06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9E7CD1F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«Патриотическое воспитание граждан Российской Федерации» (приобретение товаров (работ,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CB4D69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011EВS7860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099E8E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B89A62A" w14:textId="77777777" w:rsidR="00DF4EE4" w:rsidRPr="00AA2D3D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1133,3</w:t>
            </w:r>
          </w:p>
        </w:tc>
      </w:tr>
      <w:tr w:rsidR="00DF4EE4" w:rsidRPr="008C5BF8" w14:paraId="0F9EE0D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D4D43F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835E9E6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75ADDB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011EВS7860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3F99CE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0A057D2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1133,3</w:t>
            </w:r>
          </w:p>
        </w:tc>
      </w:tr>
      <w:tr w:rsidR="00DF4EE4" w:rsidRPr="008C5BF8" w14:paraId="0171D39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D2551C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BBE4049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 xml:space="preserve">Обеспечение образовательного процесса 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CB5354B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0120000000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ECA52FD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2DE9E7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550 232,9</w:t>
            </w:r>
          </w:p>
        </w:tc>
      </w:tr>
      <w:tr w:rsidR="00DF4EE4" w:rsidRPr="008C5BF8" w14:paraId="19B69244" w14:textId="77777777" w:rsidTr="00DF4EE4">
        <w:trPr>
          <w:trHeight w:val="1268"/>
        </w:trPr>
        <w:tc>
          <w:tcPr>
            <w:tcW w:w="1206" w:type="dxa"/>
            <w:shd w:val="clear" w:color="FFFFCC" w:fill="FFFFFF"/>
          </w:tcPr>
          <w:p w14:paraId="06CED63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7FDDD91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129EF3C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0120100000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0CBB400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1C550B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550 232,9</w:t>
            </w:r>
          </w:p>
        </w:tc>
      </w:tr>
      <w:tr w:rsidR="00DF4EE4" w:rsidRPr="008C5BF8" w14:paraId="263691D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C15F20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0F1C5CA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63D9D6B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0120110050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4CCCCD7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FDB2C12" w14:textId="77777777" w:rsidR="00DF4EE4" w:rsidRPr="0002409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137 948,8</w:t>
            </w:r>
          </w:p>
        </w:tc>
      </w:tr>
      <w:tr w:rsidR="00DF4EE4" w:rsidRPr="008C5BF8" w14:paraId="7090BD2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684F29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55C5C43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34C270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0120110050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B82AD6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3F426104" w14:textId="77777777" w:rsidR="00DF4EE4" w:rsidRPr="0002409E" w:rsidRDefault="00DF4EE4" w:rsidP="00DF4EE4">
            <w:pPr>
              <w:jc w:val="center"/>
              <w:rPr>
                <w:sz w:val="24"/>
                <w:szCs w:val="24"/>
              </w:rPr>
            </w:pPr>
            <w:r w:rsidRPr="000B0A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B0A02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948</w:t>
            </w:r>
            <w:r w:rsidRPr="000B0A02">
              <w:rPr>
                <w:sz w:val="24"/>
                <w:szCs w:val="24"/>
              </w:rPr>
              <w:t>,8</w:t>
            </w:r>
          </w:p>
        </w:tc>
      </w:tr>
      <w:tr w:rsidR="00DF4EE4" w:rsidRPr="008C5BF8" w14:paraId="56A7491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BB668A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FDA7C1B" w14:textId="77777777" w:rsidR="00DF4EE4" w:rsidRPr="008C5BF8" w:rsidRDefault="00DF4EE4" w:rsidP="00DF4EE4">
            <w:pPr>
              <w:jc w:val="both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BD7E7C2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0120162370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4E2D00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C543CA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7 658,0</w:t>
            </w:r>
          </w:p>
        </w:tc>
      </w:tr>
      <w:tr w:rsidR="00DF4EE4" w:rsidRPr="008C5BF8" w14:paraId="1556740E" w14:textId="77777777" w:rsidTr="00DF4EE4">
        <w:trPr>
          <w:trHeight w:val="701"/>
        </w:trPr>
        <w:tc>
          <w:tcPr>
            <w:tcW w:w="1206" w:type="dxa"/>
            <w:shd w:val="clear" w:color="FFFFCC" w:fill="FFFFFF"/>
          </w:tcPr>
          <w:p w14:paraId="6AAB5483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9D61409" w14:textId="77777777" w:rsidR="00DF4EE4" w:rsidRPr="008C5BF8" w:rsidRDefault="00DF4EE4" w:rsidP="00DF4EE4">
            <w:pPr>
              <w:jc w:val="both"/>
              <w:rPr>
                <w:color w:val="000000"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4CB6D12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0120162370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B24102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318D508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0B0A02">
              <w:rPr>
                <w:sz w:val="24"/>
                <w:szCs w:val="24"/>
              </w:rPr>
              <w:t>7 658,0</w:t>
            </w:r>
          </w:p>
        </w:tc>
      </w:tr>
      <w:tr w:rsidR="00DF4EE4" w:rsidRPr="008C5BF8" w14:paraId="296EB5AB" w14:textId="77777777" w:rsidTr="00DF4EE4">
        <w:trPr>
          <w:trHeight w:val="701"/>
        </w:trPr>
        <w:tc>
          <w:tcPr>
            <w:tcW w:w="1206" w:type="dxa"/>
            <w:shd w:val="clear" w:color="FFFFCC" w:fill="FFFFFF"/>
          </w:tcPr>
          <w:p w14:paraId="30AEF4F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2F92E5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proofErr w:type="gramStart"/>
            <w:r w:rsidRPr="00BC2AB5">
              <w:rPr>
                <w:sz w:val="24"/>
                <w:szCs w:val="24"/>
              </w:rPr>
              <w:t>Иные  межбюджетные</w:t>
            </w:r>
            <w:proofErr w:type="gramEnd"/>
            <w:r w:rsidRPr="00BC2AB5">
              <w:rPr>
                <w:sz w:val="24"/>
                <w:szCs w:val="24"/>
              </w:rPr>
              <w:t xml:space="preserve"> трансферты бюджетам муниципальных образований Краснодарского края за счет средств резервного фонда администрации Краснодарского края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C74257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0120162590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ECEEA6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302471C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19 826,0</w:t>
            </w:r>
          </w:p>
        </w:tc>
      </w:tr>
      <w:tr w:rsidR="00DF4EE4" w:rsidRPr="008C5BF8" w14:paraId="5A1BDCB2" w14:textId="77777777" w:rsidTr="00DF4EE4">
        <w:trPr>
          <w:trHeight w:val="701"/>
        </w:trPr>
        <w:tc>
          <w:tcPr>
            <w:tcW w:w="1206" w:type="dxa"/>
            <w:shd w:val="clear" w:color="FFFFCC" w:fill="FFFFFF"/>
          </w:tcPr>
          <w:p w14:paraId="173C395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C6F83E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BC2AB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D235C6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0120162590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09DAE0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2C29C94A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19 826,0</w:t>
            </w:r>
          </w:p>
        </w:tc>
      </w:tr>
      <w:tr w:rsidR="00DF4EE4" w:rsidRPr="008C5BF8" w14:paraId="338AF3E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9EE771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C5AE8A5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F746DC">
              <w:rPr>
                <w:sz w:val="24"/>
                <w:szCs w:val="24"/>
              </w:rPr>
              <w:t xml:space="preserve">Иные межбюджетные </w:t>
            </w:r>
            <w:proofErr w:type="gramStart"/>
            <w:r w:rsidRPr="00F746DC">
              <w:rPr>
                <w:sz w:val="24"/>
                <w:szCs w:val="24"/>
              </w:rPr>
              <w:t>трансферты  на</w:t>
            </w:r>
            <w:proofErr w:type="gramEnd"/>
            <w:r w:rsidRPr="00F746DC">
              <w:rPr>
                <w:sz w:val="24"/>
                <w:szCs w:val="24"/>
              </w:rPr>
              <w:t xml:space="preserve">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69BEC90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F746DC">
              <w:rPr>
                <w:color w:val="000000"/>
                <w:sz w:val="24"/>
                <w:szCs w:val="24"/>
              </w:rPr>
              <w:t>0120162980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6CF3C5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74B6C6A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23 689,3</w:t>
            </w:r>
          </w:p>
        </w:tc>
      </w:tr>
      <w:tr w:rsidR="00DF4EE4" w:rsidRPr="008C5BF8" w14:paraId="393AF03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4BCA7A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477D835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F746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4AE2187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F746DC">
              <w:rPr>
                <w:color w:val="000000"/>
                <w:sz w:val="24"/>
                <w:szCs w:val="24"/>
              </w:rPr>
              <w:t>0120162980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748FB5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35DEA3B4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 w:rsidRPr="000B0A02">
              <w:rPr>
                <w:sz w:val="24"/>
                <w:szCs w:val="24"/>
              </w:rPr>
              <w:t>23 689,3</w:t>
            </w:r>
          </w:p>
        </w:tc>
      </w:tr>
      <w:tr w:rsidR="00DF4EE4" w:rsidRPr="008C5BF8" w14:paraId="3A6D8269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51ED7F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B509C24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E82D064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0120163540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B8178D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105111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1 015,7</w:t>
            </w:r>
          </w:p>
        </w:tc>
      </w:tr>
      <w:tr w:rsidR="00DF4EE4" w:rsidRPr="008C5BF8" w14:paraId="3B0F889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630D4E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A658B25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497FEBB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0120163540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614222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2D6FF4D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0B0A02">
              <w:rPr>
                <w:sz w:val="24"/>
                <w:szCs w:val="24"/>
              </w:rPr>
              <w:t>1 015,7</w:t>
            </w:r>
          </w:p>
        </w:tc>
      </w:tr>
      <w:tr w:rsidR="00DF4EE4" w:rsidRPr="008C5BF8" w14:paraId="53C6A00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DF79EB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F916DA2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F746DC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в целях проведения капитального ремонта и оснащения зданий муниципальных общеобразовательных организаций средствами обучения и воспитания, не требующими предварительной сборки, установки и закрепления на фундаментах или опорах</w:t>
            </w:r>
          </w:p>
          <w:p w14:paraId="0927C9CE" w14:textId="77777777" w:rsidR="00DF1F3A" w:rsidRPr="00F746DC" w:rsidRDefault="00DF1F3A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6759151" w14:textId="77777777" w:rsidR="00DF4EE4" w:rsidRPr="00F746DC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F746DC">
              <w:rPr>
                <w:color w:val="000000"/>
                <w:sz w:val="24"/>
                <w:szCs w:val="24"/>
              </w:rPr>
              <w:t>01201А7500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754B414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78D5370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 w:rsidRPr="00E274D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274DE">
              <w:rPr>
                <w:sz w:val="24"/>
                <w:szCs w:val="24"/>
              </w:rPr>
              <w:t>249,4</w:t>
            </w:r>
          </w:p>
        </w:tc>
      </w:tr>
      <w:tr w:rsidR="00DF4EE4" w:rsidRPr="008C5BF8" w14:paraId="4A3590D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5F5995D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A094B71" w14:textId="77777777" w:rsidR="00DF4EE4" w:rsidRPr="00F746DC" w:rsidRDefault="00DF4EE4" w:rsidP="00DF4EE4">
            <w:pPr>
              <w:jc w:val="both"/>
              <w:rPr>
                <w:sz w:val="24"/>
                <w:szCs w:val="24"/>
              </w:rPr>
            </w:pPr>
            <w:r w:rsidRPr="00F746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1A012E8" w14:textId="77777777" w:rsidR="00DF4EE4" w:rsidRPr="00F746DC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F746DC">
              <w:rPr>
                <w:color w:val="000000"/>
                <w:sz w:val="24"/>
                <w:szCs w:val="24"/>
              </w:rPr>
              <w:t>01201А7500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502147D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7BD8E0D0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 w:rsidRPr="00E274D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274DE">
              <w:rPr>
                <w:sz w:val="24"/>
                <w:szCs w:val="24"/>
              </w:rPr>
              <w:t>249,4</w:t>
            </w:r>
          </w:p>
        </w:tc>
      </w:tr>
      <w:tr w:rsidR="00DF4EE4" w:rsidRPr="008C5BF8" w14:paraId="335A3BC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403272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801FE34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F81CE1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01201</w:t>
            </w:r>
            <w:r w:rsidRPr="008C5BF8">
              <w:rPr>
                <w:sz w:val="24"/>
                <w:szCs w:val="24"/>
                <w:lang w:val="en-US"/>
              </w:rPr>
              <w:t>L</w:t>
            </w:r>
            <w:r w:rsidRPr="008C5BF8">
              <w:rPr>
                <w:sz w:val="24"/>
                <w:szCs w:val="24"/>
              </w:rPr>
              <w:t>3040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1CCCB0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894E67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40 525,3</w:t>
            </w:r>
          </w:p>
        </w:tc>
      </w:tr>
      <w:tr w:rsidR="00DF4EE4" w:rsidRPr="008C5BF8" w14:paraId="673ADC6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7B4CF6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E85C1DD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C6B298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01201</w:t>
            </w:r>
            <w:r w:rsidRPr="008C5BF8">
              <w:rPr>
                <w:sz w:val="24"/>
                <w:szCs w:val="24"/>
                <w:lang w:val="en-US"/>
              </w:rPr>
              <w:t>L</w:t>
            </w:r>
            <w:r w:rsidRPr="008C5BF8">
              <w:rPr>
                <w:sz w:val="24"/>
                <w:szCs w:val="24"/>
              </w:rPr>
              <w:t>3040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6241B1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72314542" w14:textId="77777777" w:rsidR="00DF4EE4" w:rsidRPr="008C5BF8" w:rsidRDefault="00DF4EE4" w:rsidP="00DF4EE4">
            <w:pPr>
              <w:jc w:val="center"/>
              <w:rPr>
                <w:color w:val="FF0000"/>
                <w:sz w:val="24"/>
                <w:szCs w:val="24"/>
              </w:rPr>
            </w:pPr>
            <w:r w:rsidRPr="00AA2D3D">
              <w:rPr>
                <w:sz w:val="24"/>
                <w:szCs w:val="24"/>
              </w:rPr>
              <w:t>40 525,3</w:t>
            </w:r>
          </w:p>
        </w:tc>
      </w:tr>
      <w:tr w:rsidR="00DF4EE4" w:rsidRPr="008C5BF8" w14:paraId="0CDBE69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825423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8691A2F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Субсидии 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31E426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01201S3550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AE5841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20A368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15 300,0</w:t>
            </w:r>
          </w:p>
        </w:tc>
      </w:tr>
      <w:tr w:rsidR="00DF4EE4" w:rsidRPr="008C5BF8" w14:paraId="533C00F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B2AE6C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7E46703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050CEB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01201S3550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716CFD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412F6B8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0B0A02">
              <w:rPr>
                <w:sz w:val="24"/>
                <w:szCs w:val="24"/>
              </w:rPr>
              <w:t>15 300,0</w:t>
            </w:r>
          </w:p>
        </w:tc>
      </w:tr>
      <w:tr w:rsidR="00DF4EE4" w:rsidRPr="008C5BF8" w14:paraId="6A91E46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FFDDA0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8A2E1CB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0C1217">
              <w:rPr>
                <w:iCs/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включая капитальный ремонт спортивных залов, в том числе помещений при них, других помещений физкультурно-спортивного назначения, физкультурно-оздоровительных комплексов, благоустройство территорий, прилегающих </w:t>
            </w:r>
            <w:proofErr w:type="gramStart"/>
            <w:r w:rsidRPr="000C1217">
              <w:rPr>
                <w:iCs/>
                <w:sz w:val="24"/>
                <w:szCs w:val="24"/>
              </w:rPr>
              <w:t>к  сооружениям</w:t>
            </w:r>
            <w:proofErr w:type="gramEnd"/>
            <w:r w:rsidRPr="000C1217">
              <w:rPr>
                <w:iCs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BBCDDA5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3F5FED">
              <w:rPr>
                <w:iCs/>
                <w:sz w:val="24"/>
                <w:szCs w:val="24"/>
              </w:rPr>
              <w:t>01201S0100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78FE5EC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674669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2 776,9</w:t>
            </w:r>
          </w:p>
        </w:tc>
      </w:tr>
      <w:tr w:rsidR="00DF4EE4" w:rsidRPr="008C5BF8" w14:paraId="39432ED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9F56E2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78EF933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2FAF445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AA2D3D">
              <w:rPr>
                <w:iCs/>
                <w:sz w:val="24"/>
                <w:szCs w:val="24"/>
              </w:rPr>
              <w:t>01201S0100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079AD46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26F8FE5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2 776,9</w:t>
            </w:r>
          </w:p>
        </w:tc>
      </w:tr>
      <w:tr w:rsidR="00DF4EE4" w:rsidRPr="008C5BF8" w14:paraId="5AFE8F5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169E8D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7176DE8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0C1217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в целях проведения капитального ремонта и оснащения зданий муниципальных общеобразовательных организаций средствами обучения и воспитания, не требующими предварительной сборки, установки и закрепления на фундаментах или опорах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8E02E48" w14:textId="77777777" w:rsidR="00DF4EE4" w:rsidRPr="00AA2D3D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3F5FED">
              <w:rPr>
                <w:iCs/>
                <w:sz w:val="24"/>
                <w:szCs w:val="24"/>
              </w:rPr>
              <w:t>01201L7500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B5C4131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D3DE81D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245 581,8</w:t>
            </w:r>
          </w:p>
        </w:tc>
      </w:tr>
      <w:tr w:rsidR="00DF4EE4" w:rsidRPr="008C5BF8" w14:paraId="763FE0F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2CE625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29F53A2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0C121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5585853" w14:textId="77777777" w:rsidR="00DF4EE4" w:rsidRPr="00AA2D3D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3F5FED">
              <w:rPr>
                <w:iCs/>
                <w:sz w:val="24"/>
                <w:szCs w:val="24"/>
              </w:rPr>
              <w:t>01201L7500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9414657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28343772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0C1217">
              <w:rPr>
                <w:color w:val="000000"/>
                <w:sz w:val="24"/>
                <w:szCs w:val="24"/>
              </w:rPr>
              <w:t>245 581,8</w:t>
            </w:r>
          </w:p>
        </w:tc>
      </w:tr>
      <w:tr w:rsidR="00DF4EE4" w:rsidRPr="008C5BF8" w14:paraId="71EC27F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BA62153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F592C9D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0C1217">
              <w:rPr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      </w:r>
            <w:r w:rsidRPr="000C1217">
              <w:rPr>
                <w:sz w:val="24"/>
                <w:szCs w:val="24"/>
              </w:rPr>
              <w:lastRenderedPageBreak/>
              <w:t>(приобретение движимого имущества для обеспечения функционирования вновь созданных и(или) создаваемых мест в муниципальных образовательных организациях) (оснащение мест для реализации программ начального общего, основного общего и среднего общего образования)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B117D78" w14:textId="77777777" w:rsidR="00DF4EE4" w:rsidRPr="00AA2D3D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F97FB3">
              <w:rPr>
                <w:iCs/>
                <w:sz w:val="24"/>
                <w:szCs w:val="24"/>
              </w:rPr>
              <w:lastRenderedPageBreak/>
              <w:t>01201S3370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90736F2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4D386ED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42 661,7</w:t>
            </w:r>
          </w:p>
        </w:tc>
      </w:tr>
      <w:tr w:rsidR="00DF4EE4" w:rsidRPr="008C5BF8" w14:paraId="289B06B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BC5D79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FEBAF5E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3F5FE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FB36CE2" w14:textId="77777777" w:rsidR="00DF4EE4" w:rsidRPr="00AA2D3D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F97FB3">
              <w:rPr>
                <w:iCs/>
                <w:sz w:val="24"/>
                <w:szCs w:val="24"/>
              </w:rPr>
              <w:t>01201S3370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164FBBC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0A1A28C7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42 661,7</w:t>
            </w:r>
          </w:p>
        </w:tc>
      </w:tr>
      <w:tr w:rsidR="00DF4EE4" w:rsidRPr="008C5BF8" w14:paraId="0FE1E1F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E5DDC6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1DCEBD4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8C5BF8">
              <w:rPr>
                <w:iCs/>
                <w:sz w:val="24"/>
                <w:szCs w:val="24"/>
              </w:rPr>
              <w:t>муниципальной  программы</w:t>
            </w:r>
            <w:proofErr w:type="gramEnd"/>
            <w:r w:rsidRPr="008C5BF8">
              <w:rPr>
                <w:iCs/>
                <w:sz w:val="24"/>
                <w:szCs w:val="24"/>
              </w:rPr>
              <w:t xml:space="preserve"> и прочие мероприятия 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34FF564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0130000000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D85BAD8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E5DCF2E" w14:textId="77777777" w:rsidR="00DF4EE4" w:rsidRPr="00E274D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61 114,9</w:t>
            </w:r>
          </w:p>
        </w:tc>
      </w:tr>
      <w:tr w:rsidR="00DF4EE4" w:rsidRPr="008C5BF8" w14:paraId="268B0EE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7A69ACB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D8D4452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F82F12E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0130100000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D6B410F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6ABC40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510591">
              <w:rPr>
                <w:sz w:val="24"/>
                <w:szCs w:val="24"/>
              </w:rPr>
              <w:t>61 114,9</w:t>
            </w:r>
          </w:p>
        </w:tc>
      </w:tr>
      <w:tr w:rsidR="00DF4EE4" w:rsidRPr="008C5BF8" w14:paraId="2A7B946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FC700F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07CF027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415DBA3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0130100190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597E364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EFB51B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8 434,2</w:t>
            </w:r>
          </w:p>
        </w:tc>
      </w:tr>
      <w:tr w:rsidR="00DF4EE4" w:rsidRPr="008C5BF8" w14:paraId="4C99FB3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1F91DF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CFF71CF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EBDED4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0130100190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745EB1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10594AD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7 495,8</w:t>
            </w:r>
          </w:p>
        </w:tc>
      </w:tr>
      <w:tr w:rsidR="00DF4EE4" w:rsidRPr="008C5BF8" w14:paraId="7C8730A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A48562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41D43AC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1B9F7D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0130100190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6661BE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2649E94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806,5</w:t>
            </w:r>
          </w:p>
        </w:tc>
      </w:tr>
      <w:tr w:rsidR="00DF4EE4" w:rsidRPr="008C5BF8" w14:paraId="261C3E5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961FA5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ECDB1B2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426EE8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0130100190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49A7ED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800</w:t>
            </w:r>
          </w:p>
        </w:tc>
        <w:tc>
          <w:tcPr>
            <w:tcW w:w="1680" w:type="dxa"/>
            <w:vAlign w:val="center"/>
          </w:tcPr>
          <w:p w14:paraId="76012CA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131,9</w:t>
            </w:r>
          </w:p>
        </w:tc>
      </w:tr>
      <w:tr w:rsidR="00DF4EE4" w:rsidRPr="008C5BF8" w14:paraId="6C4CCD3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48F964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385B887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C04E17F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0130100590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24B7F6E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56484F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37 357,1</w:t>
            </w:r>
          </w:p>
        </w:tc>
      </w:tr>
      <w:tr w:rsidR="00DF4EE4" w:rsidRPr="008C5BF8" w14:paraId="7E819E2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968C11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2C58087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DE092B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0130100590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B69178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09B84D7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36 084,0</w:t>
            </w:r>
          </w:p>
        </w:tc>
      </w:tr>
      <w:tr w:rsidR="00DF4EE4" w:rsidRPr="008C5BF8" w14:paraId="2BC19BD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D9C638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3A22E19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FCF2D9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0130100590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A145EF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0A8BAEE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256,5</w:t>
            </w:r>
          </w:p>
        </w:tc>
      </w:tr>
      <w:tr w:rsidR="00DF4EE4" w:rsidRPr="008C5BF8" w14:paraId="44553B4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D84BC0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auto" w:fill="FFFFFF" w:themeFill="background1"/>
            <w:noWrap/>
          </w:tcPr>
          <w:p w14:paraId="282F5854" w14:textId="77777777" w:rsidR="00DF4EE4" w:rsidRPr="008C5BF8" w:rsidRDefault="00DF4EE4" w:rsidP="00DF4EE4">
            <w:pPr>
              <w:jc w:val="both"/>
              <w:rPr>
                <w:color w:val="FF0000"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B5C4FE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0130100590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F7326E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800</w:t>
            </w:r>
          </w:p>
        </w:tc>
        <w:tc>
          <w:tcPr>
            <w:tcW w:w="1680" w:type="dxa"/>
            <w:vAlign w:val="center"/>
          </w:tcPr>
          <w:p w14:paraId="5FA7D2F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16,6</w:t>
            </w:r>
          </w:p>
        </w:tc>
      </w:tr>
      <w:tr w:rsidR="00DF4EE4" w:rsidRPr="008C5BF8" w14:paraId="6175EE2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4CFDBB3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52C31C1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Реализация мероприятий муниципальной программы.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B7D76C8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0130110050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7429CF0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18B8B9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2 576,1</w:t>
            </w:r>
          </w:p>
        </w:tc>
      </w:tr>
      <w:tr w:rsidR="00DF4EE4" w:rsidRPr="008C5BF8" w14:paraId="00785A8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43D212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82DF78A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67E3436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0130110050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2A5D59B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6F007AE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D659AE">
              <w:rPr>
                <w:sz w:val="24"/>
                <w:szCs w:val="24"/>
              </w:rPr>
              <w:t>2 576,1</w:t>
            </w:r>
          </w:p>
        </w:tc>
      </w:tr>
      <w:tr w:rsidR="00DF4EE4" w:rsidRPr="008C5BF8" w14:paraId="587FE0A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4356F5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0FE34D4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33D798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0130160860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86BFD5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1E27A7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12 747,5</w:t>
            </w:r>
          </w:p>
        </w:tc>
      </w:tr>
      <w:tr w:rsidR="00DF4EE4" w:rsidRPr="008C5BF8" w14:paraId="30B425F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CD9830D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F8563EF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B57BC5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0130160860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FE11A7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69C11E4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6 351,7</w:t>
            </w:r>
          </w:p>
        </w:tc>
      </w:tr>
      <w:tr w:rsidR="00DF4EE4" w:rsidRPr="008C5BF8" w14:paraId="31B873BB" w14:textId="77777777" w:rsidTr="00DF4EE4">
        <w:trPr>
          <w:trHeight w:val="414"/>
        </w:trPr>
        <w:tc>
          <w:tcPr>
            <w:tcW w:w="1206" w:type="dxa"/>
            <w:shd w:val="clear" w:color="FFFFCC" w:fill="FFFFFF"/>
          </w:tcPr>
          <w:p w14:paraId="0A22800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8975972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14F6BB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0130160860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EE51F2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26E81D4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6 395,8</w:t>
            </w:r>
          </w:p>
        </w:tc>
      </w:tr>
      <w:tr w:rsidR="00DF4EE4" w:rsidRPr="008C5BF8" w14:paraId="1C5E2EF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C3C8A3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98F9CE1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 xml:space="preserve">Меры социальной поддержки 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58213FD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0140000000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A45D037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35198C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81 404,6</w:t>
            </w:r>
          </w:p>
        </w:tc>
      </w:tr>
      <w:tr w:rsidR="00DF4EE4" w:rsidRPr="008C5BF8" w14:paraId="54CD86C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43C36C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50F79D0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Оказание социальной поддержки педагогам образовательных учреждений муниципального образования Кореновский район; выпускникам, обучающимся по целевым договорам; родителям воспитанников дошкольных учреждений, в форме компенсации части выплат; детям, оставшимся без попечения родителей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DC11FDD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0140100000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4F05281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299E40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81 404,6</w:t>
            </w:r>
          </w:p>
        </w:tc>
      </w:tr>
      <w:tr w:rsidR="00DF4EE4" w:rsidRPr="008C5BF8" w14:paraId="33B11B7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BB78C6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auto" w:fill="FFFFFF" w:themeFill="background1"/>
            <w:noWrap/>
          </w:tcPr>
          <w:p w14:paraId="7B913F26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E3093D0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0140110050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8A3418A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A16471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1 290,0</w:t>
            </w:r>
          </w:p>
        </w:tc>
      </w:tr>
      <w:tr w:rsidR="00DF4EE4" w:rsidRPr="008C5BF8" w14:paraId="5FAFE52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C765D5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auto" w:fill="FFFFFF" w:themeFill="background1"/>
            <w:noWrap/>
          </w:tcPr>
          <w:p w14:paraId="53E8DC81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760164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0140110050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C43A4B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3A1200A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1 290,0</w:t>
            </w:r>
          </w:p>
        </w:tc>
      </w:tr>
      <w:tr w:rsidR="00DF4EE4" w:rsidRPr="008C5BF8" w14:paraId="78466EB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9F6E4E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FB7722B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</w:t>
            </w:r>
            <w:proofErr w:type="gramStart"/>
            <w:r w:rsidRPr="008C5BF8">
              <w:rPr>
                <w:sz w:val="24"/>
                <w:szCs w:val="24"/>
              </w:rPr>
              <w:t>реализующие  общеобразовательную</w:t>
            </w:r>
            <w:proofErr w:type="gramEnd"/>
            <w:r w:rsidRPr="008C5BF8">
              <w:rPr>
                <w:sz w:val="24"/>
                <w:szCs w:val="24"/>
              </w:rPr>
              <w:t xml:space="preserve"> программу дошкольного образования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BA39AC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0140160710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E75EF9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D74E37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8 665,8</w:t>
            </w:r>
          </w:p>
        </w:tc>
      </w:tr>
      <w:tr w:rsidR="00DF4EE4" w:rsidRPr="008C5BF8" w14:paraId="40E6311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1126EA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B2C90A0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7B549A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0140160710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0D76B8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6343F3A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DF4EE4" w:rsidRPr="008C5BF8" w14:paraId="688EC49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9F54CB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28CE5C4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2576F8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0140160710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F5DD03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300</w:t>
            </w:r>
          </w:p>
        </w:tc>
        <w:tc>
          <w:tcPr>
            <w:tcW w:w="1680" w:type="dxa"/>
            <w:vAlign w:val="center"/>
          </w:tcPr>
          <w:p w14:paraId="5D0A208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8 555,8</w:t>
            </w:r>
          </w:p>
        </w:tc>
      </w:tr>
      <w:tr w:rsidR="00DF4EE4" w:rsidRPr="008C5BF8" w14:paraId="5D29F2C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819B89D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DCC495C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1271E9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0140160820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4CD94B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DCE449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5 649,7</w:t>
            </w:r>
          </w:p>
        </w:tc>
      </w:tr>
      <w:tr w:rsidR="00DF4EE4" w:rsidRPr="008C5BF8" w14:paraId="0483BC1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D529BC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52FB81A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2B692D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0140160820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12D04D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471ED2A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5 649,7</w:t>
            </w:r>
          </w:p>
        </w:tc>
      </w:tr>
      <w:tr w:rsidR="00DF4EE4" w:rsidRPr="008C5BF8" w14:paraId="7F546B4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CD28D8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48C341B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1B7D54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0140169130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47D42E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47D8B4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8 166,1</w:t>
            </w:r>
          </w:p>
        </w:tc>
      </w:tr>
      <w:tr w:rsidR="00DF4EE4" w:rsidRPr="008C5BF8" w14:paraId="548ED72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4A41F6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7560E56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B70B12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0140169130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D4878E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300</w:t>
            </w:r>
          </w:p>
        </w:tc>
        <w:tc>
          <w:tcPr>
            <w:tcW w:w="1680" w:type="dxa"/>
            <w:vAlign w:val="center"/>
          </w:tcPr>
          <w:p w14:paraId="605268E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986897">
              <w:rPr>
                <w:sz w:val="24"/>
                <w:szCs w:val="24"/>
              </w:rPr>
              <w:t>28 166,1</w:t>
            </w:r>
          </w:p>
        </w:tc>
      </w:tr>
      <w:tr w:rsidR="00DF4EE4" w:rsidRPr="008C5BF8" w14:paraId="5E6739C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6E0FBB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auto" w:fill="FFFFFF" w:themeFill="background1"/>
            <w:noWrap/>
          </w:tcPr>
          <w:p w14:paraId="002466D5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F89AF5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0140169120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017FAF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303A89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</w:tr>
      <w:tr w:rsidR="00DF4EE4" w:rsidRPr="008C5BF8" w14:paraId="6EBB155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920D62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BC51D04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3F703C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0140169120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6590DF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217A5FD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</w:tr>
      <w:tr w:rsidR="00DF4EE4" w:rsidRPr="008C5BF8" w14:paraId="5E79C43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A2E95D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836BD29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7038AE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0140169100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DF3FAC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3E7CB9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7 552,6</w:t>
            </w:r>
          </w:p>
        </w:tc>
      </w:tr>
      <w:tr w:rsidR="00DF4EE4" w:rsidRPr="008C5BF8" w14:paraId="5BD3C37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068FE2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6E9AF12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DEE2E2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0140169100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56CF2D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300</w:t>
            </w:r>
          </w:p>
        </w:tc>
        <w:tc>
          <w:tcPr>
            <w:tcW w:w="1680" w:type="dxa"/>
            <w:vAlign w:val="center"/>
          </w:tcPr>
          <w:p w14:paraId="0FAC30A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986897">
              <w:rPr>
                <w:sz w:val="24"/>
                <w:szCs w:val="24"/>
              </w:rPr>
              <w:t>37 552,6</w:t>
            </w:r>
          </w:p>
        </w:tc>
      </w:tr>
      <w:tr w:rsidR="00DF4EE4" w:rsidRPr="008C5BF8" w14:paraId="46C3D1C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5FDD683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7" w:type="dxa"/>
            <w:shd w:val="clear" w:color="FFFFCC" w:fill="FFFFFF"/>
            <w:noWrap/>
          </w:tcPr>
          <w:p w14:paraId="561B4138" w14:textId="77777777" w:rsidR="00DF4EE4" w:rsidRPr="008C5BF8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8C5BF8">
              <w:rPr>
                <w:b/>
                <w:color w:val="000000"/>
                <w:sz w:val="24"/>
                <w:szCs w:val="24"/>
              </w:rPr>
              <w:t>программа  муниципального</w:t>
            </w:r>
            <w:proofErr w:type="gramEnd"/>
            <w:r w:rsidRPr="008C5BF8">
              <w:rPr>
                <w:b/>
                <w:color w:val="000000"/>
                <w:sz w:val="24"/>
                <w:szCs w:val="24"/>
              </w:rPr>
              <w:t xml:space="preserve"> образования Кореновский район  «Развитие культуры на 2022-2026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EA1F52E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647DEDE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E3DDFEA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134 200,1</w:t>
            </w:r>
          </w:p>
        </w:tc>
      </w:tr>
      <w:tr w:rsidR="00DF4EE4" w:rsidRPr="008C5BF8" w14:paraId="788D188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152800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5056441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Развитие художественно-эстетического образования и воспитания детей и молодежи в муниципальном образовании Кореновский район.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AE3ECCD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0210000000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500507D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81C80F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41 971,0</w:t>
            </w:r>
          </w:p>
        </w:tc>
      </w:tr>
      <w:tr w:rsidR="00DF4EE4" w:rsidRPr="008C5BF8" w14:paraId="1912EA0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7F2593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7549388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Создание условий для устойчивого развития организаций дополнительного образования, сохранение и развитие их материально-технической базы творческого потенциала, создание благоприятных условий для разностороннего развития личности обучающихся, поддержку одаренных учащихся школ искусств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2AC7D01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0210100000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E447CD5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475DFA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37 429,6</w:t>
            </w:r>
          </w:p>
        </w:tc>
      </w:tr>
      <w:tr w:rsidR="00DF4EE4" w:rsidRPr="008C5BF8" w14:paraId="1DFBFD29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5A9FEB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59E88D3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DF403A3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0210100590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53C36CA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20ED48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 752,7</w:t>
            </w:r>
          </w:p>
        </w:tc>
      </w:tr>
      <w:tr w:rsidR="00DF4EE4" w:rsidRPr="008C5BF8" w14:paraId="0F155D2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72BD79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7FBE4C7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5845CF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0210100590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1F046A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69D442D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3F6090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 752,7</w:t>
            </w:r>
          </w:p>
        </w:tc>
      </w:tr>
      <w:tr w:rsidR="00DF4EE4" w:rsidRPr="008C5BF8" w14:paraId="772D7A4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1A4086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CE2F95C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A852320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0210110050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0A16143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A1D0AA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475,2</w:t>
            </w:r>
          </w:p>
        </w:tc>
      </w:tr>
      <w:tr w:rsidR="00DF4EE4" w:rsidRPr="008C5BF8" w14:paraId="3F22C65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6BA0EE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ADA8477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C18AD2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0210110050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9B8C9C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6120B73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475,2</w:t>
            </w:r>
          </w:p>
        </w:tc>
      </w:tr>
      <w:tr w:rsidR="00DF4EE4" w:rsidRPr="008C5BF8" w14:paraId="612778A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41F413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E156D0A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Субвенция на осуществление отдельных полномочий Краснодарского края по предоставлению мер социальной поддержки в виде компенсации расходов на оплату </w:t>
            </w:r>
            <w:r w:rsidRPr="008C5BF8">
              <w:rPr>
                <w:sz w:val="24"/>
                <w:szCs w:val="24"/>
              </w:rPr>
              <w:lastRenderedPageBreak/>
              <w:t>жилых помещений, отопления и освещения педагогическим работникам муниципальных образовательных учреждений, проживающим и работающим в сельской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704E9D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lastRenderedPageBreak/>
              <w:t>0210160820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28C4C8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B5FB17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201,</w:t>
            </w:r>
            <w:r>
              <w:rPr>
                <w:sz w:val="24"/>
                <w:szCs w:val="24"/>
              </w:rPr>
              <w:t>7</w:t>
            </w:r>
          </w:p>
        </w:tc>
      </w:tr>
      <w:tr w:rsidR="00DF4EE4" w:rsidRPr="008C5BF8" w14:paraId="28E17E2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24C330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04F3CCA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ADBB44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0210160820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9A0BA2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06132E3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201,</w:t>
            </w:r>
            <w:r>
              <w:rPr>
                <w:sz w:val="24"/>
                <w:szCs w:val="24"/>
              </w:rPr>
              <w:t>7</w:t>
            </w:r>
          </w:p>
        </w:tc>
      </w:tr>
      <w:tr w:rsidR="00DF4EE4" w:rsidRPr="008C5BF8" w14:paraId="676E8D9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DB072A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52B797D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FE07DF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021A155190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24D202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3D6830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4 541,4</w:t>
            </w:r>
          </w:p>
        </w:tc>
      </w:tr>
      <w:tr w:rsidR="00DF4EE4" w:rsidRPr="008C5BF8" w14:paraId="28C8D7F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73AF46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BC01599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3096F2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021A155190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BFA7D4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13A47FD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986897">
              <w:rPr>
                <w:sz w:val="24"/>
                <w:szCs w:val="24"/>
              </w:rPr>
              <w:t>4 541,4</w:t>
            </w:r>
          </w:p>
        </w:tc>
      </w:tr>
      <w:tr w:rsidR="00DF4EE4" w:rsidRPr="008C5BF8" w14:paraId="54A0543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C11BA1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F1C7692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Развитие муниципального бюджетного учреждения культуры муниципального образования Кореновский район «Кореновская </w:t>
            </w:r>
            <w:proofErr w:type="spellStart"/>
            <w:r w:rsidRPr="008C5BF8">
              <w:rPr>
                <w:sz w:val="24"/>
                <w:szCs w:val="24"/>
              </w:rPr>
              <w:t>межпоселенческая</w:t>
            </w:r>
            <w:proofErr w:type="spellEnd"/>
            <w:r w:rsidRPr="008C5BF8">
              <w:rPr>
                <w:sz w:val="24"/>
                <w:szCs w:val="24"/>
              </w:rPr>
              <w:t xml:space="preserve"> центральная районная библиотека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1FD88B1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0220000000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671DD59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9455A2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3">
              <w:rPr>
                <w:sz w:val="24"/>
                <w:szCs w:val="24"/>
              </w:rPr>
              <w:t>23 538,2</w:t>
            </w:r>
          </w:p>
        </w:tc>
      </w:tr>
      <w:tr w:rsidR="00DF4EE4" w:rsidRPr="008C5BF8" w14:paraId="49F475B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5CAEDB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50D4583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Улучшение качества услуг, предоставляемых муниципальными библиотеками, организацию библиотечного обслуживания населения, комплектование и обеспечение сохранности библиотечных фондов, организацию научно-методического, информационного обеспечения отрасли культуры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930A4DC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0220100000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A313F8B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E5FBD7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23 538,2</w:t>
            </w:r>
          </w:p>
        </w:tc>
      </w:tr>
      <w:tr w:rsidR="00DF4EE4" w:rsidRPr="008C5BF8" w14:paraId="69B17F2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255C8F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00CC9B5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5A31440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0220100590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C4C9984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1AA349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21 308,9</w:t>
            </w:r>
          </w:p>
        </w:tc>
      </w:tr>
      <w:tr w:rsidR="00DF4EE4" w:rsidRPr="008C5BF8" w14:paraId="5B88BA49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968726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6FACFB0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EFE51B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0220100590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D922EA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1C148D9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3">
              <w:rPr>
                <w:sz w:val="24"/>
                <w:szCs w:val="24"/>
              </w:rPr>
              <w:t>21 308,9</w:t>
            </w:r>
          </w:p>
        </w:tc>
      </w:tr>
      <w:tr w:rsidR="00DF4EE4" w:rsidRPr="008C5BF8" w14:paraId="30C9593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75F79F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4D67403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22D5FED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0220110050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1C5A97E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704089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389,4</w:t>
            </w:r>
          </w:p>
        </w:tc>
      </w:tr>
      <w:tr w:rsidR="00DF4EE4" w:rsidRPr="008C5BF8" w14:paraId="005B322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770C28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BE3F202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2C83AA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0220110050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67FD3B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70EAF23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389,4</w:t>
            </w:r>
          </w:p>
        </w:tc>
      </w:tr>
      <w:tr w:rsidR="00DF4EE4" w:rsidRPr="008C5BF8" w14:paraId="04CF205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59FB38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AB7D03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2C0A37">
              <w:rPr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8BC75E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2C0A37">
              <w:rPr>
                <w:sz w:val="24"/>
                <w:szCs w:val="24"/>
              </w:rPr>
              <w:t>0220162980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102D15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424DA1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1451,0</w:t>
            </w:r>
          </w:p>
        </w:tc>
      </w:tr>
      <w:tr w:rsidR="00DF4EE4" w:rsidRPr="008C5BF8" w14:paraId="3608799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91757E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F93432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2450B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F83348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2450BC">
              <w:rPr>
                <w:sz w:val="24"/>
                <w:szCs w:val="24"/>
              </w:rPr>
              <w:t>0220162980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782522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4D97078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1451,0</w:t>
            </w:r>
          </w:p>
        </w:tc>
      </w:tr>
      <w:tr w:rsidR="00DF4EE4" w:rsidRPr="008C5BF8" w14:paraId="752F168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E2D94DB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5B49131" w14:textId="77777777" w:rsidR="00DF4EE4" w:rsidRPr="008C5BF8" w:rsidRDefault="00DF1F3A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Субсидия</w:t>
            </w:r>
            <w:r w:rsidR="00DF4EE4" w:rsidRPr="008C5BF8">
              <w:rPr>
                <w:sz w:val="24"/>
                <w:szCs w:val="24"/>
              </w:rPr>
              <w:t xml:space="preserve"> на реализацию мероприятий по модернизации библиотек в части комплектования книжных фондов библиотек муниципальных образований Краснодарского кра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B32D38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02201L5190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7EA9E6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ECB37F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388,9</w:t>
            </w:r>
          </w:p>
        </w:tc>
      </w:tr>
      <w:tr w:rsidR="00DF4EE4" w:rsidRPr="008C5BF8" w14:paraId="5AA6E1C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A805FC3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9E6752A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14:paraId="39297E03" w14:textId="77777777" w:rsidR="00DF1F3A" w:rsidRPr="008C5BF8" w:rsidRDefault="00DF1F3A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7D403F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02201L5190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BA81FF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2BE0659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388,9</w:t>
            </w:r>
          </w:p>
        </w:tc>
      </w:tr>
      <w:tr w:rsidR="00DF4EE4" w:rsidRPr="008C5BF8" w14:paraId="63FFE3F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F302313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4BE67F2" w14:textId="77777777" w:rsidR="00DF4EE4" w:rsidRPr="008C5BF8" w:rsidRDefault="00DF4EE4" w:rsidP="00DF4EE4">
            <w:pPr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Развитие и сохранение народного творчества, традиционной народной культуры, ремесленной деятельности, проведение общественно-значимых культурно-массовых мероприятий в муниципальном образовании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7A672CD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0230000000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78EEBAD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0F4377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66 638,8</w:t>
            </w:r>
          </w:p>
        </w:tc>
      </w:tr>
      <w:tr w:rsidR="00DF4EE4" w:rsidRPr="008C5BF8" w14:paraId="4A1A8EEE" w14:textId="77777777" w:rsidTr="00DF4EE4">
        <w:trPr>
          <w:trHeight w:val="1842"/>
        </w:trPr>
        <w:tc>
          <w:tcPr>
            <w:tcW w:w="1206" w:type="dxa"/>
            <w:shd w:val="clear" w:color="FFFFCC" w:fill="FFFFFF"/>
          </w:tcPr>
          <w:p w14:paraId="6AD91C3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61C97F7" w14:textId="77777777" w:rsidR="00DF4EE4" w:rsidRPr="008C5BF8" w:rsidRDefault="00DF4EE4" w:rsidP="00DF4EE4">
            <w:pPr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Повышение качества и доступности муниципальных услуг сферы культуры для всех категорий потребителей, обеспечение развития муниципальных учреждений культуры, традиционной народной культуры, повышение конкурентоспособности путем укрепления материально - технической базы, пропаганду лучших образцов народного творчества и ремесленной деятельности муниципального образования Кореновский район)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1FEAFE1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0230100000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2AE19B7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C1D463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3">
              <w:rPr>
                <w:sz w:val="24"/>
                <w:szCs w:val="24"/>
              </w:rPr>
              <w:t>66 638,8</w:t>
            </w:r>
          </w:p>
        </w:tc>
      </w:tr>
      <w:tr w:rsidR="00DF4EE4" w:rsidRPr="008C5BF8" w14:paraId="682466F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7EA251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C9DBB05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A1C9CBC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0230100590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6B5C41F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6319B6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52 559,4</w:t>
            </w:r>
          </w:p>
        </w:tc>
      </w:tr>
      <w:tr w:rsidR="00DF4EE4" w:rsidRPr="008C5BF8" w14:paraId="02BBF6A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78FA8FD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D52CAC7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C39F81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0230100590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6EFE60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7C5923B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3">
              <w:rPr>
                <w:sz w:val="24"/>
                <w:szCs w:val="24"/>
              </w:rPr>
              <w:t>52 559,4</w:t>
            </w:r>
          </w:p>
        </w:tc>
      </w:tr>
      <w:tr w:rsidR="00DF4EE4" w:rsidRPr="008C5BF8" w14:paraId="60019BC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FF2301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92CEBBC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B5C4704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0230110050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E1D3560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195845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13 499,4</w:t>
            </w:r>
          </w:p>
        </w:tc>
      </w:tr>
      <w:tr w:rsidR="00DF4EE4" w:rsidRPr="008C5BF8" w14:paraId="0B031F1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8C1C2F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C60457A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45666C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0230110050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1B2047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3561FBB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13 499,4</w:t>
            </w:r>
          </w:p>
        </w:tc>
      </w:tr>
      <w:tr w:rsidR="00DF4EE4" w:rsidRPr="008C5BF8" w14:paraId="7FA9FB4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1CD376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8D3808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B52D1E">
              <w:rPr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4F581A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2B6DE0">
              <w:rPr>
                <w:sz w:val="24"/>
                <w:szCs w:val="24"/>
              </w:rPr>
              <w:t>0230162980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97C6EC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5B303E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156695">
              <w:rPr>
                <w:sz w:val="24"/>
                <w:szCs w:val="24"/>
              </w:rPr>
              <w:t>580,0</w:t>
            </w:r>
          </w:p>
        </w:tc>
      </w:tr>
      <w:tr w:rsidR="00DF4EE4" w:rsidRPr="008C5BF8" w14:paraId="64CA279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718BEE3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B5FCF0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105BC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595FAB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2B6DE0">
              <w:rPr>
                <w:sz w:val="24"/>
                <w:szCs w:val="24"/>
              </w:rPr>
              <w:t>0230162980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5C0EB2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650AA78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156695">
              <w:rPr>
                <w:sz w:val="24"/>
                <w:szCs w:val="24"/>
              </w:rPr>
              <w:t>580,0</w:t>
            </w:r>
          </w:p>
        </w:tc>
      </w:tr>
      <w:tr w:rsidR="00DF4EE4" w:rsidRPr="008C5BF8" w14:paraId="200A1AF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A5D5FC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auto" w:fill="FFFFFF" w:themeFill="background1"/>
            <w:noWrap/>
          </w:tcPr>
          <w:p w14:paraId="2B308800" w14:textId="77777777" w:rsidR="00DF4EE4" w:rsidRPr="008C5BF8" w:rsidRDefault="00DF4EE4" w:rsidP="00DF4EE4">
            <w:pPr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Отдельные мероприятия по реализации программы.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FDE23A4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0240000000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80A3AE6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bottom"/>
          </w:tcPr>
          <w:p w14:paraId="0B8247D3" w14:textId="77777777" w:rsidR="00DF4EE4" w:rsidRDefault="00DF4EE4" w:rsidP="00DF4EE4">
            <w:pPr>
              <w:jc w:val="center"/>
            </w:pPr>
            <w:r w:rsidRPr="00D742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052,1</w:t>
            </w:r>
          </w:p>
        </w:tc>
      </w:tr>
      <w:tr w:rsidR="00DF4EE4" w:rsidRPr="008C5BF8" w14:paraId="0145EBF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EB8F06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7EBC9F4" w14:textId="77777777" w:rsidR="00DF4EE4" w:rsidRPr="008C5BF8" w:rsidRDefault="00DF4EE4" w:rsidP="00DF4EE4">
            <w:pPr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Обеспечение качественного управления развитием муниципальных учреждений отрасли «культура»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BAF7F5E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0240100000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6B5F7F0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bottom"/>
          </w:tcPr>
          <w:p w14:paraId="6DF59444" w14:textId="77777777" w:rsidR="00DF4EE4" w:rsidRDefault="00DF4EE4" w:rsidP="00DF4EE4">
            <w:pPr>
              <w:jc w:val="center"/>
            </w:pPr>
            <w:r w:rsidRPr="00D742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052,1</w:t>
            </w:r>
          </w:p>
        </w:tc>
      </w:tr>
      <w:tr w:rsidR="00DF4EE4" w:rsidRPr="008C5BF8" w14:paraId="72B5C9A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27B295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9EDE60A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4"/>
                <w:szCs w:val="24"/>
              </w:rPr>
            </w:pPr>
            <w:r w:rsidRPr="008C5BF8">
              <w:rPr>
                <w:snapToGrid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69F078B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0240100190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DF1275B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77F88F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2 052,1</w:t>
            </w:r>
          </w:p>
        </w:tc>
      </w:tr>
      <w:tr w:rsidR="00DF4EE4" w:rsidRPr="008C5BF8" w14:paraId="0BF60E4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30559B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F4EAF4C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8A7C1D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0240100190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6C416A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0BA6757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2 001,9</w:t>
            </w:r>
          </w:p>
        </w:tc>
      </w:tr>
      <w:tr w:rsidR="00DF4EE4" w:rsidRPr="008C5BF8" w14:paraId="64E3F45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98FB4A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9116CB7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C84756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0240100190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099EBB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7BF4440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50,2</w:t>
            </w:r>
          </w:p>
        </w:tc>
      </w:tr>
      <w:tr w:rsidR="00DF4EE4" w:rsidRPr="008C5BF8" w14:paraId="398B44F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820FE2E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57" w:type="dxa"/>
            <w:shd w:val="clear" w:color="FFFFCC" w:fill="FFFFFF"/>
            <w:noWrap/>
          </w:tcPr>
          <w:p w14:paraId="44C3DF03" w14:textId="77777777" w:rsidR="00DF4EE4" w:rsidRPr="008C5BF8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Муниципальная программа «Экономическое развитие и инновационная экономика муниципального образования Кореновский район на 2024-2028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94F47B0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17DFD5B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96D84C5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A4421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10</w:t>
            </w:r>
            <w:r w:rsidRPr="00A4421E">
              <w:rPr>
                <w:b/>
                <w:sz w:val="24"/>
                <w:szCs w:val="24"/>
              </w:rPr>
              <w:t>4,0</w:t>
            </w:r>
          </w:p>
        </w:tc>
      </w:tr>
      <w:tr w:rsidR="00DF4EE4" w:rsidRPr="008C5BF8" w14:paraId="6ABDB6C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EE0C76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04EFCA3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13EA57F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0310000000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B5FE065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83029B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C5BF8">
              <w:rPr>
                <w:sz w:val="24"/>
                <w:szCs w:val="24"/>
              </w:rPr>
              <w:t>0,0</w:t>
            </w:r>
          </w:p>
        </w:tc>
      </w:tr>
      <w:tr w:rsidR="00DF4EE4" w:rsidRPr="008C5BF8" w14:paraId="62F1C2B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B1929C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F64E0C7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 xml:space="preserve">Создание благоприятных условий для развития малого и среднего предпринимательства, а </w:t>
            </w:r>
            <w:proofErr w:type="gramStart"/>
            <w:r w:rsidRPr="008C5BF8">
              <w:rPr>
                <w:iCs/>
                <w:sz w:val="24"/>
                <w:szCs w:val="24"/>
              </w:rPr>
              <w:t>так же</w:t>
            </w:r>
            <w:proofErr w:type="gramEnd"/>
            <w:r w:rsidRPr="008C5BF8">
              <w:rPr>
                <w:iCs/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доход"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C102D8D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0310100000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3B04C58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D6DA8C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C5BF8">
              <w:rPr>
                <w:sz w:val="24"/>
                <w:szCs w:val="24"/>
              </w:rPr>
              <w:t>0,0</w:t>
            </w:r>
          </w:p>
        </w:tc>
      </w:tr>
      <w:tr w:rsidR="00DF4EE4" w:rsidRPr="008C5BF8" w14:paraId="330CAD5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FC71B0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464B8C1" w14:textId="77777777" w:rsidR="00DF4EE4" w:rsidRPr="008C5BF8" w:rsidRDefault="00DF4EE4" w:rsidP="00DF4EE4">
            <w:pPr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7109C74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0310110050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34EEDE7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6096FA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C5BF8">
              <w:rPr>
                <w:sz w:val="24"/>
                <w:szCs w:val="24"/>
              </w:rPr>
              <w:t>0,0</w:t>
            </w:r>
          </w:p>
        </w:tc>
      </w:tr>
      <w:tr w:rsidR="00DF4EE4" w:rsidRPr="008C5BF8" w14:paraId="30BC7A3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861B28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70A4217" w14:textId="77777777" w:rsidR="00DF4EE4" w:rsidRPr="008C5BF8" w:rsidRDefault="00DF4EE4" w:rsidP="00DF4EE4">
            <w:pPr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F963D2A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0310110050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1B55D6B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35CDBC4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C5BF8">
              <w:rPr>
                <w:sz w:val="24"/>
                <w:szCs w:val="24"/>
              </w:rPr>
              <w:t>0,0</w:t>
            </w:r>
          </w:p>
        </w:tc>
      </w:tr>
      <w:tr w:rsidR="00DF4EE4" w:rsidRPr="008C5BF8" w14:paraId="0954B55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9A9269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93B02F7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Формирование инвестиционной привлекательности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7EDA4D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0320000000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2D956D3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6E48F2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944,0</w:t>
            </w:r>
          </w:p>
        </w:tc>
      </w:tr>
      <w:tr w:rsidR="00DF4EE4" w:rsidRPr="008C5BF8" w14:paraId="7CDE671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1BDB33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590C19C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 xml:space="preserve">Создание </w:t>
            </w:r>
            <w:proofErr w:type="spellStart"/>
            <w:r w:rsidRPr="008C5BF8">
              <w:rPr>
                <w:iCs/>
                <w:sz w:val="24"/>
                <w:szCs w:val="24"/>
              </w:rPr>
              <w:t>инвестиционно</w:t>
            </w:r>
            <w:proofErr w:type="spellEnd"/>
            <w:r w:rsidRPr="008C5BF8">
              <w:rPr>
                <w:iCs/>
                <w:sz w:val="24"/>
                <w:szCs w:val="24"/>
              </w:rPr>
              <w:t xml:space="preserve"> привлекательного имиджа, разработка стратегии в интересах его устойчивого социально-экономического и инвестиционного развития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D6050D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0320100000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30A39C6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A57297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944,0</w:t>
            </w:r>
          </w:p>
        </w:tc>
      </w:tr>
      <w:tr w:rsidR="00DF4EE4" w:rsidRPr="008C5BF8" w14:paraId="54E92BC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B2695E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250CA8F" w14:textId="77777777" w:rsidR="00DF4EE4" w:rsidRPr="008C5BF8" w:rsidRDefault="00DF4EE4" w:rsidP="00DF4EE4">
            <w:pPr>
              <w:tabs>
                <w:tab w:val="left" w:pos="2059"/>
              </w:tabs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077802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0320110050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37B43F6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AEB034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944,0</w:t>
            </w:r>
          </w:p>
        </w:tc>
      </w:tr>
      <w:tr w:rsidR="00DF4EE4" w:rsidRPr="008C5BF8" w14:paraId="712A13F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042717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0072D08" w14:textId="77777777" w:rsidR="00DF4EE4" w:rsidRPr="008C5BF8" w:rsidRDefault="00DF4EE4" w:rsidP="00DF4EE4">
            <w:pPr>
              <w:tabs>
                <w:tab w:val="left" w:pos="2059"/>
              </w:tabs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E57671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0320110050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A1ADFBB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0405E4E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944,0</w:t>
            </w:r>
          </w:p>
        </w:tc>
      </w:tr>
      <w:tr w:rsidR="00DF4EE4" w:rsidRPr="008C5BF8" w14:paraId="580AF311" w14:textId="77777777" w:rsidTr="00DF4EE4">
        <w:trPr>
          <w:trHeight w:val="144"/>
        </w:trPr>
        <w:tc>
          <w:tcPr>
            <w:tcW w:w="1206" w:type="dxa"/>
            <w:shd w:val="clear" w:color="auto" w:fill="FFFFFF" w:themeFill="background1"/>
          </w:tcPr>
          <w:p w14:paraId="764D5D45" w14:textId="77777777" w:rsidR="00DF4EE4" w:rsidRPr="00BB509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509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57" w:type="dxa"/>
            <w:shd w:val="clear" w:color="auto" w:fill="FFFFFF" w:themeFill="background1"/>
            <w:noWrap/>
          </w:tcPr>
          <w:p w14:paraId="11001F39" w14:textId="77777777" w:rsidR="00DF4EE4" w:rsidRPr="00BB5098" w:rsidRDefault="00DF4EE4" w:rsidP="00DF4EE4">
            <w:pPr>
              <w:jc w:val="both"/>
              <w:rPr>
                <w:b/>
                <w:iCs/>
                <w:sz w:val="24"/>
                <w:szCs w:val="24"/>
              </w:rPr>
            </w:pPr>
            <w:r w:rsidRPr="00BB5098">
              <w:rPr>
                <w:b/>
                <w:iCs/>
                <w:sz w:val="24"/>
                <w:szCs w:val="24"/>
              </w:rPr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1709" w:type="dxa"/>
            <w:shd w:val="clear" w:color="auto" w:fill="FFFFFF" w:themeFill="background1"/>
            <w:noWrap/>
            <w:vAlign w:val="center"/>
          </w:tcPr>
          <w:p w14:paraId="4CBA8AA0" w14:textId="77777777" w:rsidR="00DF4EE4" w:rsidRPr="00BB5098" w:rsidRDefault="00DF4EE4" w:rsidP="00DF4EE4">
            <w:pPr>
              <w:jc w:val="center"/>
              <w:rPr>
                <w:b/>
                <w:iCs/>
                <w:sz w:val="24"/>
                <w:szCs w:val="24"/>
              </w:rPr>
            </w:pPr>
            <w:r w:rsidRPr="00BB5098">
              <w:rPr>
                <w:b/>
                <w:iCs/>
                <w:sz w:val="24"/>
                <w:szCs w:val="24"/>
              </w:rPr>
              <w:t>0400000000</w:t>
            </w:r>
          </w:p>
        </w:tc>
        <w:tc>
          <w:tcPr>
            <w:tcW w:w="1064" w:type="dxa"/>
            <w:shd w:val="clear" w:color="auto" w:fill="FFFFFF" w:themeFill="background1"/>
            <w:noWrap/>
            <w:vAlign w:val="center"/>
          </w:tcPr>
          <w:p w14:paraId="2B64E974" w14:textId="77777777" w:rsidR="00DF4EE4" w:rsidRPr="00BB5098" w:rsidRDefault="00DF4EE4" w:rsidP="00DF4EE4">
            <w:pPr>
              <w:jc w:val="center"/>
              <w:rPr>
                <w:b/>
                <w:iCs/>
                <w:sz w:val="24"/>
                <w:szCs w:val="24"/>
              </w:rPr>
            </w:pPr>
            <w:r w:rsidRPr="00BB5098">
              <w:rPr>
                <w:b/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95CCC00" w14:textId="77777777" w:rsidR="00DF4EE4" w:rsidRPr="00392ECA" w:rsidRDefault="00DF4EE4" w:rsidP="00DF4EE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553 793,8</w:t>
            </w:r>
          </w:p>
        </w:tc>
      </w:tr>
      <w:tr w:rsidR="00DF4EE4" w:rsidRPr="008C5BF8" w14:paraId="6F56F48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71BAF9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C2AFFBA" w14:textId="77777777" w:rsidR="00DF4EE4" w:rsidRPr="009D172E" w:rsidRDefault="00DF4EE4" w:rsidP="00DF4EE4">
            <w:pPr>
              <w:jc w:val="both"/>
              <w:rPr>
                <w:sz w:val="24"/>
                <w:szCs w:val="24"/>
              </w:rPr>
            </w:pPr>
            <w:r w:rsidRPr="00274A74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</w:t>
            </w:r>
            <w:r w:rsidRPr="00274A74">
              <w:rPr>
                <w:sz w:val="24"/>
                <w:szCs w:val="24"/>
              </w:rPr>
              <w:t>"Строительство объектов социальной сферы".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8A1694C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 w:rsidRPr="00274A74">
              <w:rPr>
                <w:sz w:val="24"/>
                <w:szCs w:val="24"/>
              </w:rPr>
              <w:t>0410000000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3516393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465C583" w14:textId="77777777" w:rsidR="00DF4EE4" w:rsidRPr="00905266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552 096,3</w:t>
            </w:r>
          </w:p>
        </w:tc>
      </w:tr>
      <w:tr w:rsidR="00DF4EE4" w:rsidRPr="008C5BF8" w14:paraId="0DA4554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5EFB2E3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7AE9233" w14:textId="77777777" w:rsidR="00DF4EE4" w:rsidRPr="00274A74" w:rsidRDefault="00DF4EE4" w:rsidP="00DF4EE4">
            <w:pPr>
              <w:jc w:val="both"/>
              <w:rPr>
                <w:sz w:val="24"/>
                <w:szCs w:val="24"/>
              </w:rPr>
            </w:pPr>
            <w:r w:rsidRPr="00596B6D">
              <w:rPr>
                <w:sz w:val="24"/>
                <w:szCs w:val="24"/>
              </w:rPr>
              <w:t>мероприятие "Строительство общеобразовательных организаций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F2B5903" w14:textId="77777777" w:rsidR="00DF4EE4" w:rsidRPr="00274A74" w:rsidRDefault="00DF4EE4" w:rsidP="00DF4EE4">
            <w:pPr>
              <w:jc w:val="center"/>
              <w:rPr>
                <w:sz w:val="24"/>
                <w:szCs w:val="24"/>
              </w:rPr>
            </w:pPr>
            <w:r w:rsidRPr="00596B6D">
              <w:rPr>
                <w:sz w:val="24"/>
                <w:szCs w:val="24"/>
              </w:rPr>
              <w:t>0410100000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D02A18E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8FC99C7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325 528,1</w:t>
            </w:r>
          </w:p>
        </w:tc>
      </w:tr>
      <w:tr w:rsidR="00DF4EE4" w:rsidRPr="008C5BF8" w14:paraId="2E1FF86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468C43B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23D0F28" w14:textId="77777777" w:rsidR="00DF4EE4" w:rsidRPr="00596B6D" w:rsidRDefault="00DF4EE4" w:rsidP="00DF4EE4">
            <w:pPr>
              <w:jc w:val="both"/>
              <w:rPr>
                <w:sz w:val="24"/>
                <w:szCs w:val="24"/>
              </w:rPr>
            </w:pPr>
            <w:r w:rsidRPr="005E116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B7B57F6" w14:textId="77777777" w:rsidR="00DF4EE4" w:rsidRPr="00596B6D" w:rsidRDefault="00DF4EE4" w:rsidP="00DF4EE4">
            <w:pPr>
              <w:jc w:val="center"/>
              <w:rPr>
                <w:sz w:val="24"/>
                <w:szCs w:val="24"/>
              </w:rPr>
            </w:pPr>
            <w:r w:rsidRPr="005E116A">
              <w:rPr>
                <w:sz w:val="24"/>
                <w:szCs w:val="24"/>
              </w:rPr>
              <w:t>0410110050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5EA3788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75613AF6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14 873,7</w:t>
            </w:r>
          </w:p>
        </w:tc>
      </w:tr>
      <w:tr w:rsidR="00DF4EE4" w:rsidRPr="008C5BF8" w14:paraId="726EA26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B89B68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D2C1F7B" w14:textId="77777777" w:rsidR="00DF4EE4" w:rsidRPr="005E116A" w:rsidRDefault="00DF4EE4" w:rsidP="00DF4EE4">
            <w:pPr>
              <w:jc w:val="both"/>
              <w:rPr>
                <w:sz w:val="24"/>
                <w:szCs w:val="24"/>
              </w:rPr>
            </w:pPr>
            <w:r w:rsidRPr="00B974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0C05B44" w14:textId="77777777" w:rsidR="00DF4EE4" w:rsidRPr="005E116A" w:rsidRDefault="00DF4EE4" w:rsidP="00DF4EE4">
            <w:pPr>
              <w:jc w:val="center"/>
              <w:rPr>
                <w:sz w:val="24"/>
                <w:szCs w:val="24"/>
              </w:rPr>
            </w:pPr>
            <w:r w:rsidRPr="00B97481">
              <w:rPr>
                <w:sz w:val="24"/>
                <w:szCs w:val="24"/>
              </w:rPr>
              <w:t>0410110050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E7A38A4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51DBA5A6" w14:textId="77777777" w:rsidR="00DF4EE4" w:rsidRPr="005E116A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2 120,2</w:t>
            </w:r>
          </w:p>
        </w:tc>
      </w:tr>
      <w:tr w:rsidR="00DF4EE4" w:rsidRPr="008C5BF8" w14:paraId="700DD42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9582B3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67FD8CA" w14:textId="77777777" w:rsidR="00DF4EE4" w:rsidRPr="00596B6D" w:rsidRDefault="00DF4EE4" w:rsidP="00DF4EE4">
            <w:pPr>
              <w:jc w:val="both"/>
              <w:rPr>
                <w:sz w:val="24"/>
                <w:szCs w:val="24"/>
              </w:rPr>
            </w:pPr>
            <w:r w:rsidRPr="00B9748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1ACB378" w14:textId="77777777" w:rsidR="00DF4EE4" w:rsidRPr="00274A74" w:rsidRDefault="00DF4EE4" w:rsidP="00DF4EE4">
            <w:pPr>
              <w:jc w:val="center"/>
              <w:rPr>
                <w:sz w:val="24"/>
                <w:szCs w:val="24"/>
              </w:rPr>
            </w:pPr>
            <w:r w:rsidRPr="00596B6D">
              <w:rPr>
                <w:sz w:val="24"/>
                <w:szCs w:val="24"/>
              </w:rPr>
              <w:t>04101</w:t>
            </w:r>
            <w:r>
              <w:rPr>
                <w:sz w:val="24"/>
                <w:szCs w:val="24"/>
              </w:rPr>
              <w:t>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96DE69F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680" w:type="dxa"/>
            <w:vAlign w:val="center"/>
          </w:tcPr>
          <w:p w14:paraId="38354E69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12 753,5</w:t>
            </w:r>
          </w:p>
        </w:tc>
      </w:tr>
      <w:tr w:rsidR="00DF4EE4" w:rsidRPr="008C5BF8" w14:paraId="731122B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D90DD5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9885881" w14:textId="77777777" w:rsidR="00DF4EE4" w:rsidRPr="00D8521F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325E18">
              <w:rPr>
                <w:bCs/>
                <w:sz w:val="24"/>
                <w:szCs w:val="24"/>
              </w:rPr>
              <w:t>Остатки, сложившийся по состоянию на 01.01.2024 года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EB8170B" w14:textId="77777777" w:rsidR="00DF4EE4" w:rsidRPr="00596B6D" w:rsidRDefault="00DF4EE4" w:rsidP="00DF4EE4">
            <w:pPr>
              <w:jc w:val="center"/>
              <w:rPr>
                <w:sz w:val="24"/>
                <w:szCs w:val="24"/>
              </w:rPr>
            </w:pPr>
            <w:r w:rsidRPr="008855C8">
              <w:rPr>
                <w:sz w:val="24"/>
                <w:szCs w:val="24"/>
              </w:rPr>
              <w:t>0410199999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758D418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5CD610E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 w:rsidRPr="008855C8">
              <w:rPr>
                <w:sz w:val="24"/>
                <w:szCs w:val="24"/>
              </w:rPr>
              <w:t>8,3</w:t>
            </w:r>
          </w:p>
        </w:tc>
      </w:tr>
      <w:tr w:rsidR="00DF4EE4" w:rsidRPr="008C5BF8" w14:paraId="0222943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36E7F8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11F5A59" w14:textId="77777777" w:rsidR="00DF4EE4" w:rsidRPr="00D8521F" w:rsidRDefault="00DF4EE4" w:rsidP="00DF4EE4">
            <w:pPr>
              <w:rPr>
                <w:bCs/>
                <w:sz w:val="24"/>
                <w:szCs w:val="24"/>
              </w:rPr>
            </w:pPr>
            <w:r w:rsidRPr="00325E18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AD9EF5B" w14:textId="77777777" w:rsidR="00DF4EE4" w:rsidRPr="00596B6D" w:rsidRDefault="00DF4EE4" w:rsidP="00DF4EE4">
            <w:pPr>
              <w:jc w:val="center"/>
              <w:rPr>
                <w:sz w:val="24"/>
                <w:szCs w:val="24"/>
              </w:rPr>
            </w:pPr>
            <w:r w:rsidRPr="008855C8">
              <w:rPr>
                <w:sz w:val="24"/>
                <w:szCs w:val="24"/>
              </w:rPr>
              <w:t>0410199999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5C06CF8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680" w:type="dxa"/>
            <w:vAlign w:val="center"/>
          </w:tcPr>
          <w:p w14:paraId="72214A0C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 w:rsidRPr="008855C8">
              <w:rPr>
                <w:sz w:val="24"/>
                <w:szCs w:val="24"/>
              </w:rPr>
              <w:t>8,3</w:t>
            </w:r>
          </w:p>
        </w:tc>
      </w:tr>
      <w:tr w:rsidR="00DF4EE4" w:rsidRPr="008C5BF8" w14:paraId="2FD4210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39BC99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A91324D" w14:textId="77777777" w:rsidR="00DF4EE4" w:rsidRPr="009D172E" w:rsidRDefault="00DF4EE4" w:rsidP="00DF4EE4">
            <w:pPr>
              <w:jc w:val="both"/>
              <w:rPr>
                <w:sz w:val="24"/>
                <w:szCs w:val="24"/>
              </w:rPr>
            </w:pPr>
            <w:r w:rsidRPr="006C7505">
              <w:rPr>
                <w:sz w:val="24"/>
                <w:szCs w:val="24"/>
              </w:rPr>
              <w:t>Субсидии на строительство,</w:t>
            </w:r>
            <w:r>
              <w:rPr>
                <w:sz w:val="24"/>
                <w:szCs w:val="24"/>
              </w:rPr>
              <w:t xml:space="preserve"> реконструкцию (</w:t>
            </w:r>
            <w:r w:rsidRPr="006C7505">
              <w:rPr>
                <w:sz w:val="24"/>
                <w:szCs w:val="24"/>
              </w:rPr>
              <w:t>в том числе реконструкцию объект</w:t>
            </w:r>
            <w:r>
              <w:rPr>
                <w:sz w:val="24"/>
                <w:szCs w:val="24"/>
              </w:rPr>
              <w:t>ов незавершенного строительства</w:t>
            </w:r>
            <w:r w:rsidRPr="006C7505">
              <w:rPr>
                <w:sz w:val="24"/>
                <w:szCs w:val="24"/>
              </w:rPr>
              <w:t>) и техническое перевооружение объектов общественной инфраструктуры муниципального значения,</w:t>
            </w:r>
            <w:r>
              <w:rPr>
                <w:sz w:val="24"/>
                <w:szCs w:val="24"/>
              </w:rPr>
              <w:t xml:space="preserve"> </w:t>
            </w:r>
            <w:r w:rsidRPr="006C7505">
              <w:rPr>
                <w:sz w:val="24"/>
                <w:szCs w:val="24"/>
              </w:rPr>
              <w:t>приобретение объектов недвижимости.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F435DEB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 w:rsidRPr="006C7505">
              <w:rPr>
                <w:sz w:val="24"/>
                <w:szCs w:val="24"/>
              </w:rPr>
              <w:t>04101S0470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6770CE4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03657D4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310 646,1</w:t>
            </w:r>
          </w:p>
        </w:tc>
      </w:tr>
      <w:tr w:rsidR="00DF4EE4" w:rsidRPr="008C5BF8" w14:paraId="2A6035C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804E30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E86BF03" w14:textId="77777777" w:rsidR="00DF4EE4" w:rsidRPr="009D172E" w:rsidRDefault="00DF4EE4" w:rsidP="00DF4EE4">
            <w:pPr>
              <w:jc w:val="both"/>
              <w:rPr>
                <w:sz w:val="24"/>
                <w:szCs w:val="24"/>
              </w:rPr>
            </w:pPr>
            <w:r w:rsidRPr="0061112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25AC1E9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 w:rsidRPr="006C7505">
              <w:rPr>
                <w:sz w:val="24"/>
                <w:szCs w:val="24"/>
              </w:rPr>
              <w:t>04101S0470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ECDF02C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680" w:type="dxa"/>
            <w:vAlign w:val="center"/>
          </w:tcPr>
          <w:p w14:paraId="2D838A5F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310 646,1</w:t>
            </w:r>
          </w:p>
        </w:tc>
      </w:tr>
      <w:tr w:rsidR="00DF4EE4" w:rsidRPr="008C5BF8" w14:paraId="230223C9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7FCEAC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CC72D41" w14:textId="77777777" w:rsidR="00DF4EE4" w:rsidRPr="006C7505" w:rsidRDefault="00DF4EE4" w:rsidP="00DF4EE4">
            <w:pPr>
              <w:jc w:val="both"/>
              <w:rPr>
                <w:sz w:val="24"/>
                <w:szCs w:val="24"/>
              </w:rPr>
            </w:pPr>
            <w:r w:rsidRPr="005E116A">
              <w:rPr>
                <w:sz w:val="24"/>
                <w:szCs w:val="24"/>
              </w:rPr>
              <w:t>мероприятие "Строительство детских дошкольных образовательных учреждений"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01FFE78" w14:textId="77777777" w:rsidR="00DF4EE4" w:rsidRPr="006C7505" w:rsidRDefault="00DF4EE4" w:rsidP="00DF4EE4">
            <w:pPr>
              <w:jc w:val="center"/>
              <w:rPr>
                <w:sz w:val="24"/>
                <w:szCs w:val="24"/>
              </w:rPr>
            </w:pPr>
            <w:r w:rsidRPr="0090481B">
              <w:rPr>
                <w:sz w:val="24"/>
                <w:szCs w:val="24"/>
              </w:rPr>
              <w:t>0410200000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671EBA1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B695581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5872,5</w:t>
            </w:r>
          </w:p>
        </w:tc>
      </w:tr>
      <w:tr w:rsidR="00DF4EE4" w:rsidRPr="008C5BF8" w14:paraId="3608DA1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4239B6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50D9FE7" w14:textId="77777777" w:rsidR="00DF4EE4" w:rsidRPr="006C7505" w:rsidRDefault="00DF4EE4" w:rsidP="00DF4EE4">
            <w:pPr>
              <w:jc w:val="both"/>
              <w:rPr>
                <w:sz w:val="24"/>
                <w:szCs w:val="24"/>
              </w:rPr>
            </w:pPr>
            <w:r w:rsidRPr="005E116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6BC2074" w14:textId="77777777" w:rsidR="00DF4EE4" w:rsidRPr="006C7505" w:rsidRDefault="00DF4EE4" w:rsidP="00DF4EE4">
            <w:pPr>
              <w:jc w:val="center"/>
              <w:rPr>
                <w:sz w:val="24"/>
                <w:szCs w:val="24"/>
              </w:rPr>
            </w:pPr>
            <w:r w:rsidRPr="005E116A">
              <w:rPr>
                <w:sz w:val="24"/>
                <w:szCs w:val="24"/>
              </w:rPr>
              <w:t>0410210050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A36038B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7532B9A5" w14:textId="77777777" w:rsidR="00DF4EE4" w:rsidRDefault="00DF4EE4" w:rsidP="00DF4EE4">
            <w:pPr>
              <w:jc w:val="center"/>
            </w:pPr>
            <w:r>
              <w:rPr>
                <w:sz w:val="24"/>
                <w:szCs w:val="24"/>
              </w:rPr>
              <w:t>5872,5</w:t>
            </w:r>
          </w:p>
        </w:tc>
      </w:tr>
      <w:tr w:rsidR="00DF4EE4" w:rsidRPr="008C5BF8" w14:paraId="5488570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CA3749B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5BD2663" w14:textId="77777777" w:rsidR="00DF4EE4" w:rsidRPr="006C7505" w:rsidRDefault="00DF4EE4" w:rsidP="00DF4EE4">
            <w:pPr>
              <w:jc w:val="both"/>
              <w:rPr>
                <w:sz w:val="24"/>
                <w:szCs w:val="24"/>
              </w:rPr>
            </w:pPr>
            <w:r w:rsidRPr="00B9748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4769A20" w14:textId="77777777" w:rsidR="00DF4EE4" w:rsidRPr="006C7505" w:rsidRDefault="00DF4EE4" w:rsidP="00DF4EE4">
            <w:pPr>
              <w:jc w:val="center"/>
              <w:rPr>
                <w:sz w:val="24"/>
                <w:szCs w:val="24"/>
              </w:rPr>
            </w:pPr>
            <w:r w:rsidRPr="005E116A">
              <w:rPr>
                <w:sz w:val="24"/>
                <w:szCs w:val="24"/>
              </w:rPr>
              <w:t>0410210050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503A8B4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680" w:type="dxa"/>
          </w:tcPr>
          <w:p w14:paraId="786BA43B" w14:textId="77777777" w:rsidR="00DF4EE4" w:rsidRDefault="00DF4EE4" w:rsidP="00DF4EE4">
            <w:pPr>
              <w:jc w:val="center"/>
            </w:pPr>
            <w:r>
              <w:rPr>
                <w:sz w:val="24"/>
                <w:szCs w:val="24"/>
              </w:rPr>
              <w:t>5872,5</w:t>
            </w:r>
          </w:p>
        </w:tc>
      </w:tr>
      <w:tr w:rsidR="00DF4EE4" w:rsidRPr="008C5BF8" w14:paraId="4B44FA9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D7FA17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461A6EB" w14:textId="77777777" w:rsidR="00DF4EE4" w:rsidRPr="006C7505" w:rsidRDefault="00DF4EE4" w:rsidP="00DF4EE4">
            <w:pPr>
              <w:jc w:val="both"/>
              <w:rPr>
                <w:sz w:val="24"/>
                <w:szCs w:val="24"/>
              </w:rPr>
            </w:pPr>
            <w:r w:rsidRPr="00B97481">
              <w:rPr>
                <w:sz w:val="24"/>
                <w:szCs w:val="24"/>
              </w:rPr>
              <w:t xml:space="preserve">мероприятие "Строительство объектов спортивной </w:t>
            </w:r>
            <w:proofErr w:type="spellStart"/>
            <w:r w:rsidRPr="00B97481">
              <w:rPr>
                <w:sz w:val="24"/>
                <w:szCs w:val="24"/>
              </w:rPr>
              <w:t>инфракстуктуры</w:t>
            </w:r>
            <w:proofErr w:type="spellEnd"/>
            <w:r w:rsidRPr="00B97481">
              <w:rPr>
                <w:sz w:val="24"/>
                <w:szCs w:val="24"/>
              </w:rPr>
              <w:t>"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14D8605" w14:textId="77777777" w:rsidR="00DF4EE4" w:rsidRPr="006C7505" w:rsidRDefault="00DF4EE4" w:rsidP="00DF4EE4">
            <w:pPr>
              <w:jc w:val="center"/>
              <w:rPr>
                <w:sz w:val="24"/>
                <w:szCs w:val="24"/>
              </w:rPr>
            </w:pPr>
            <w:r w:rsidRPr="00EA7C05">
              <w:rPr>
                <w:sz w:val="24"/>
                <w:szCs w:val="24"/>
              </w:rPr>
              <w:t>04103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61B695F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4A64F82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209 360,3</w:t>
            </w:r>
          </w:p>
        </w:tc>
      </w:tr>
      <w:tr w:rsidR="00DF4EE4" w:rsidRPr="008C5BF8" w14:paraId="4E5C861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04DDD2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628FAE7" w14:textId="77777777" w:rsidR="00DF4EE4" w:rsidRPr="00A812A3" w:rsidRDefault="00DF4EE4" w:rsidP="00DF4EE4">
            <w:pPr>
              <w:jc w:val="both"/>
              <w:rPr>
                <w:sz w:val="24"/>
                <w:szCs w:val="24"/>
              </w:rPr>
            </w:pPr>
            <w:r w:rsidRPr="00A812A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D2E476F" w14:textId="77777777" w:rsidR="00DF4EE4" w:rsidRPr="006C7505" w:rsidRDefault="00DF4EE4" w:rsidP="00DF4EE4">
            <w:pPr>
              <w:jc w:val="center"/>
              <w:rPr>
                <w:sz w:val="24"/>
                <w:szCs w:val="24"/>
              </w:rPr>
            </w:pPr>
            <w:r w:rsidRPr="00EA7C05">
              <w:rPr>
                <w:sz w:val="24"/>
                <w:szCs w:val="24"/>
              </w:rPr>
              <w:t>0410310050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3774D28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2D7DD96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112 485,2</w:t>
            </w:r>
          </w:p>
        </w:tc>
      </w:tr>
      <w:tr w:rsidR="00DF4EE4" w:rsidRPr="008C5BF8" w14:paraId="00BBC5A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E917FA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EDA9B82" w14:textId="77777777" w:rsidR="00DF4EE4" w:rsidRPr="00A812A3" w:rsidRDefault="00DF4EE4" w:rsidP="00DF4EE4">
            <w:pPr>
              <w:jc w:val="both"/>
              <w:rPr>
                <w:sz w:val="24"/>
                <w:szCs w:val="24"/>
              </w:rPr>
            </w:pPr>
            <w:r w:rsidRPr="00A812A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38C9767" w14:textId="77777777" w:rsidR="00DF4EE4" w:rsidRPr="006C7505" w:rsidRDefault="00DF4EE4" w:rsidP="00DF4EE4">
            <w:pPr>
              <w:jc w:val="center"/>
              <w:rPr>
                <w:sz w:val="24"/>
                <w:szCs w:val="24"/>
              </w:rPr>
            </w:pPr>
            <w:r w:rsidRPr="00EA7C05">
              <w:rPr>
                <w:sz w:val="24"/>
                <w:szCs w:val="24"/>
              </w:rPr>
              <w:t>0410310050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39927B5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680" w:type="dxa"/>
            <w:vAlign w:val="center"/>
          </w:tcPr>
          <w:p w14:paraId="459503B3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106 387,2</w:t>
            </w:r>
          </w:p>
        </w:tc>
      </w:tr>
      <w:tr w:rsidR="00DF4EE4" w:rsidRPr="008C5BF8" w14:paraId="7A317BA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E9AEA3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818298E" w14:textId="77777777" w:rsidR="00DF4EE4" w:rsidRPr="00A812A3" w:rsidRDefault="00DF4EE4" w:rsidP="00DF4EE4">
            <w:pPr>
              <w:jc w:val="both"/>
              <w:rPr>
                <w:sz w:val="24"/>
                <w:szCs w:val="24"/>
              </w:rPr>
            </w:pPr>
            <w:r w:rsidRPr="00931F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1FF0F45" w14:textId="77777777" w:rsidR="00DF4EE4" w:rsidRPr="00EA7C05" w:rsidRDefault="00DF4EE4" w:rsidP="00DF4EE4">
            <w:pPr>
              <w:jc w:val="center"/>
              <w:rPr>
                <w:sz w:val="24"/>
                <w:szCs w:val="24"/>
              </w:rPr>
            </w:pPr>
            <w:r w:rsidRPr="00931F1D">
              <w:rPr>
                <w:sz w:val="24"/>
                <w:szCs w:val="24"/>
              </w:rPr>
              <w:t>0410310050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0F98603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1F96E08E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6098,0</w:t>
            </w:r>
          </w:p>
        </w:tc>
      </w:tr>
      <w:tr w:rsidR="00DF4EE4" w:rsidRPr="008C5BF8" w14:paraId="6ED5475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761AE3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965CAF3" w14:textId="77777777" w:rsidR="00DF4EE4" w:rsidRPr="00AA0F1B" w:rsidRDefault="00DF4EE4" w:rsidP="00DF4EE4">
            <w:pPr>
              <w:jc w:val="both"/>
              <w:rPr>
                <w:sz w:val="24"/>
                <w:szCs w:val="24"/>
              </w:rPr>
            </w:pPr>
            <w:r w:rsidRPr="007D1BF9">
              <w:rPr>
                <w:sz w:val="24"/>
                <w:szCs w:val="24"/>
              </w:rPr>
              <w:t xml:space="preserve">Субсидии на строительство, реконструкцию (в том числе реконструкцию объектов незавершенного строительства) и </w:t>
            </w:r>
            <w:proofErr w:type="spellStart"/>
            <w:r w:rsidRPr="007D1BF9">
              <w:rPr>
                <w:sz w:val="24"/>
                <w:szCs w:val="24"/>
              </w:rPr>
              <w:t>техничекое</w:t>
            </w:r>
            <w:proofErr w:type="spellEnd"/>
            <w:r w:rsidRPr="007D1BF9">
              <w:rPr>
                <w:sz w:val="24"/>
                <w:szCs w:val="24"/>
              </w:rPr>
              <w:t xml:space="preserve"> перевооружение объектов общественной инфраструктуры муниципального значения, приобретение объектов недвижимости (плавательный бассейн на 4 дорожки в г. Кореновске)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127AAFD" w14:textId="77777777" w:rsidR="00DF4EE4" w:rsidRPr="007D1BF9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04103</w:t>
            </w:r>
            <w:r>
              <w:rPr>
                <w:sz w:val="24"/>
                <w:szCs w:val="24"/>
                <w:lang w:val="en-US"/>
              </w:rPr>
              <w:t>S0470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9D7762A" w14:textId="77777777" w:rsidR="00DF4EE4" w:rsidRPr="007D1BF9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680" w:type="dxa"/>
            <w:vAlign w:val="center"/>
          </w:tcPr>
          <w:p w14:paraId="39DD0353" w14:textId="77777777" w:rsidR="00DF4EE4" w:rsidRPr="007D1BF9" w:rsidRDefault="00DF4EE4" w:rsidP="00DF4EE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875,1</w:t>
            </w:r>
          </w:p>
        </w:tc>
      </w:tr>
      <w:tr w:rsidR="00DF4EE4" w:rsidRPr="008C5BF8" w14:paraId="3BB52C3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71FAE2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569C3B2" w14:textId="77777777" w:rsidR="00DF4EE4" w:rsidRPr="00A812A3" w:rsidRDefault="00DF4EE4" w:rsidP="00DF4EE4">
            <w:pPr>
              <w:jc w:val="both"/>
              <w:rPr>
                <w:sz w:val="24"/>
                <w:szCs w:val="24"/>
              </w:rPr>
            </w:pPr>
            <w:r w:rsidRPr="00A812A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5856B38" w14:textId="77777777" w:rsidR="00DF4EE4" w:rsidRPr="007D1BF9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04103</w:t>
            </w:r>
            <w:r>
              <w:rPr>
                <w:sz w:val="24"/>
                <w:szCs w:val="24"/>
                <w:lang w:val="en-US"/>
              </w:rPr>
              <w:t>S0470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A6EF7DF" w14:textId="77777777" w:rsidR="00DF4EE4" w:rsidRPr="007D1BF9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680" w:type="dxa"/>
            <w:vAlign w:val="center"/>
          </w:tcPr>
          <w:p w14:paraId="5E27E626" w14:textId="77777777" w:rsidR="00DF4EE4" w:rsidRPr="007D1BF9" w:rsidRDefault="00DF4EE4" w:rsidP="00DF4EE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875,1</w:t>
            </w:r>
          </w:p>
        </w:tc>
      </w:tr>
      <w:tr w:rsidR="00DF4EE4" w:rsidRPr="008C5BF8" w14:paraId="302BBFAA" w14:textId="77777777" w:rsidTr="00DF4EE4">
        <w:trPr>
          <w:trHeight w:val="610"/>
        </w:trPr>
        <w:tc>
          <w:tcPr>
            <w:tcW w:w="1206" w:type="dxa"/>
            <w:shd w:val="clear" w:color="FFFFCC" w:fill="FFFFFF"/>
          </w:tcPr>
          <w:p w14:paraId="306E808B" w14:textId="77777777" w:rsidR="00DF4EE4" w:rsidRPr="0015648A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A461550" w14:textId="77777777" w:rsidR="00DF4EE4" w:rsidRPr="0020360A" w:rsidRDefault="00DF4EE4" w:rsidP="00DF4EE4">
            <w:pPr>
              <w:jc w:val="both"/>
              <w:rPr>
                <w:sz w:val="24"/>
                <w:szCs w:val="24"/>
              </w:rPr>
            </w:pPr>
            <w:r w:rsidRPr="0020360A">
              <w:rPr>
                <w:sz w:val="24"/>
                <w:szCs w:val="24"/>
              </w:rPr>
              <w:t>Субсидия на 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DAC561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A735D6">
              <w:rPr>
                <w:sz w:val="24"/>
                <w:szCs w:val="24"/>
              </w:rPr>
              <w:t>04105S1070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77044EB" w14:textId="77777777" w:rsidR="00DF4EE4" w:rsidRPr="0015648A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910AF8F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11 335,4</w:t>
            </w:r>
          </w:p>
        </w:tc>
      </w:tr>
      <w:tr w:rsidR="00DF4EE4" w:rsidRPr="008C5BF8" w14:paraId="70E2EFCF" w14:textId="77777777" w:rsidTr="00DF4EE4">
        <w:trPr>
          <w:trHeight w:val="610"/>
        </w:trPr>
        <w:tc>
          <w:tcPr>
            <w:tcW w:w="1206" w:type="dxa"/>
            <w:shd w:val="clear" w:color="FFFFCC" w:fill="FFFFFF"/>
          </w:tcPr>
          <w:p w14:paraId="1964B7E0" w14:textId="77777777" w:rsidR="00DF4EE4" w:rsidRPr="0015648A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  <w:vAlign w:val="bottom"/>
          </w:tcPr>
          <w:p w14:paraId="47EEBB0E" w14:textId="77777777" w:rsidR="00DF4EE4" w:rsidRPr="00B74CF0" w:rsidRDefault="00DF4EE4" w:rsidP="00DF4EE4">
            <w:pPr>
              <w:rPr>
                <w:sz w:val="24"/>
                <w:szCs w:val="24"/>
              </w:rPr>
            </w:pPr>
            <w:r w:rsidRPr="00B74CF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  <w:p w14:paraId="2C8AE825" w14:textId="77777777" w:rsidR="00DF4EE4" w:rsidRPr="007C1E71" w:rsidRDefault="00DF4EE4" w:rsidP="00DF4EE4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7F8A80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B74CF0">
              <w:rPr>
                <w:sz w:val="24"/>
                <w:szCs w:val="24"/>
              </w:rPr>
              <w:t>04105S1070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9533DE1" w14:textId="77777777" w:rsidR="00DF4EE4" w:rsidRPr="0015648A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979CE10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11 335,4</w:t>
            </w:r>
          </w:p>
        </w:tc>
      </w:tr>
      <w:tr w:rsidR="00DF4EE4" w:rsidRPr="008C5BF8" w14:paraId="43C5DB12" w14:textId="77777777" w:rsidTr="00DF4EE4">
        <w:trPr>
          <w:trHeight w:val="610"/>
        </w:trPr>
        <w:tc>
          <w:tcPr>
            <w:tcW w:w="1206" w:type="dxa"/>
            <w:shd w:val="clear" w:color="FFFFCC" w:fill="FFFFFF"/>
          </w:tcPr>
          <w:p w14:paraId="4D16DAA6" w14:textId="77777777" w:rsidR="00DF4EE4" w:rsidRPr="0015648A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0CEF54A" w14:textId="77777777" w:rsidR="00DF4EE4" w:rsidRPr="0015648A" w:rsidRDefault="00DF4EE4" w:rsidP="00DF4EE4">
            <w:pPr>
              <w:jc w:val="both"/>
              <w:rPr>
                <w:sz w:val="24"/>
                <w:szCs w:val="24"/>
              </w:rPr>
            </w:pPr>
            <w:r w:rsidRPr="0015648A">
              <w:rPr>
                <w:sz w:val="24"/>
                <w:szCs w:val="24"/>
              </w:rPr>
              <w:t>Подпрограмма "</w:t>
            </w:r>
            <w:proofErr w:type="gramStart"/>
            <w:r w:rsidRPr="0015648A">
              <w:rPr>
                <w:sz w:val="24"/>
                <w:szCs w:val="24"/>
              </w:rPr>
              <w:t>Капитальный  ремонт</w:t>
            </w:r>
            <w:proofErr w:type="gramEnd"/>
            <w:r w:rsidRPr="0015648A">
              <w:rPr>
                <w:sz w:val="24"/>
                <w:szCs w:val="24"/>
              </w:rPr>
              <w:t xml:space="preserve"> помещений, находящихся в муниципальной собственности"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EA4C956" w14:textId="77777777" w:rsidR="00DF4EE4" w:rsidRPr="0015648A" w:rsidRDefault="00DF4EE4" w:rsidP="00DF4EE4">
            <w:pPr>
              <w:jc w:val="center"/>
              <w:rPr>
                <w:sz w:val="24"/>
                <w:szCs w:val="24"/>
              </w:rPr>
            </w:pPr>
            <w:r w:rsidRPr="0015648A">
              <w:rPr>
                <w:sz w:val="24"/>
                <w:szCs w:val="24"/>
              </w:rPr>
              <w:t>0420000000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2CCBD96" w14:textId="77777777" w:rsidR="00DF4EE4" w:rsidRPr="0015648A" w:rsidRDefault="00DF4EE4" w:rsidP="00DF4EE4">
            <w:pPr>
              <w:jc w:val="center"/>
              <w:rPr>
                <w:sz w:val="24"/>
                <w:szCs w:val="24"/>
              </w:rPr>
            </w:pPr>
            <w:r w:rsidRPr="0015648A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392048F" w14:textId="77777777" w:rsidR="00DF4EE4" w:rsidRPr="0015648A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1 697,5</w:t>
            </w:r>
          </w:p>
        </w:tc>
      </w:tr>
      <w:tr w:rsidR="00DF4EE4" w:rsidRPr="008C5BF8" w14:paraId="0FDFADB6" w14:textId="77777777" w:rsidTr="00DF4EE4">
        <w:trPr>
          <w:trHeight w:val="610"/>
        </w:trPr>
        <w:tc>
          <w:tcPr>
            <w:tcW w:w="1206" w:type="dxa"/>
            <w:shd w:val="clear" w:color="FFFFCC" w:fill="FFFFFF"/>
          </w:tcPr>
          <w:p w14:paraId="1872202D" w14:textId="77777777" w:rsidR="00DF4EE4" w:rsidRPr="0015648A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D4921A1" w14:textId="77777777" w:rsidR="00DF4EE4" w:rsidRPr="0015648A" w:rsidRDefault="00DF4EE4" w:rsidP="00DF4EE4">
            <w:pPr>
              <w:jc w:val="both"/>
              <w:rPr>
                <w:sz w:val="24"/>
                <w:szCs w:val="24"/>
              </w:rPr>
            </w:pPr>
            <w:r w:rsidRPr="00EA3709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99C220A" w14:textId="77777777" w:rsidR="00DF4EE4" w:rsidRPr="0015648A" w:rsidRDefault="00DF4EE4" w:rsidP="00DF4EE4">
            <w:pPr>
              <w:jc w:val="center"/>
              <w:rPr>
                <w:sz w:val="24"/>
                <w:szCs w:val="24"/>
              </w:rPr>
            </w:pPr>
            <w:r w:rsidRPr="00EA3709">
              <w:rPr>
                <w:sz w:val="24"/>
                <w:szCs w:val="24"/>
              </w:rPr>
              <w:t>0420</w:t>
            </w:r>
            <w:r>
              <w:rPr>
                <w:sz w:val="24"/>
                <w:szCs w:val="24"/>
              </w:rPr>
              <w:t>1</w:t>
            </w:r>
            <w:r w:rsidRPr="00EA3709">
              <w:rPr>
                <w:sz w:val="24"/>
                <w:szCs w:val="24"/>
              </w:rPr>
              <w:t>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5D2998B" w14:textId="77777777" w:rsidR="00DF4EE4" w:rsidRPr="0015648A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B596760" w14:textId="77777777" w:rsidR="00DF4EE4" w:rsidRPr="0015648A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335,7</w:t>
            </w:r>
          </w:p>
        </w:tc>
      </w:tr>
      <w:tr w:rsidR="00DF4EE4" w:rsidRPr="008C5BF8" w14:paraId="5D7E2579" w14:textId="77777777" w:rsidTr="00DF4EE4">
        <w:trPr>
          <w:trHeight w:val="610"/>
        </w:trPr>
        <w:tc>
          <w:tcPr>
            <w:tcW w:w="1206" w:type="dxa"/>
            <w:shd w:val="clear" w:color="FFFFCC" w:fill="FFFFFF"/>
          </w:tcPr>
          <w:p w14:paraId="1317DECF" w14:textId="77777777" w:rsidR="00DF4EE4" w:rsidRPr="0015648A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5CB6DD0" w14:textId="77777777" w:rsidR="00DF4EE4" w:rsidRPr="0015648A" w:rsidRDefault="00DF4EE4" w:rsidP="00DF4EE4">
            <w:pPr>
              <w:jc w:val="both"/>
              <w:rPr>
                <w:sz w:val="24"/>
                <w:szCs w:val="24"/>
              </w:rPr>
            </w:pPr>
            <w:r w:rsidRPr="00EA37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8408A65" w14:textId="77777777" w:rsidR="00DF4EE4" w:rsidRPr="0015648A" w:rsidRDefault="00DF4EE4" w:rsidP="00DF4EE4">
            <w:pPr>
              <w:jc w:val="center"/>
              <w:rPr>
                <w:sz w:val="24"/>
                <w:szCs w:val="24"/>
              </w:rPr>
            </w:pPr>
            <w:r w:rsidRPr="00EA3709">
              <w:rPr>
                <w:sz w:val="24"/>
                <w:szCs w:val="24"/>
              </w:rPr>
              <w:t>04201</w:t>
            </w:r>
            <w:r>
              <w:rPr>
                <w:sz w:val="24"/>
                <w:szCs w:val="24"/>
              </w:rPr>
              <w:t>1</w:t>
            </w:r>
            <w:r w:rsidRPr="00EA37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5</w:t>
            </w:r>
            <w:r w:rsidRPr="00EA3709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F0A299F" w14:textId="77777777" w:rsidR="00DF4EE4" w:rsidRPr="0015648A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63EB85F0" w14:textId="77777777" w:rsidR="00DF4EE4" w:rsidRPr="0015648A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335,7</w:t>
            </w:r>
          </w:p>
        </w:tc>
      </w:tr>
      <w:tr w:rsidR="00DF4EE4" w:rsidRPr="008C5BF8" w14:paraId="28279209" w14:textId="77777777" w:rsidTr="00DF4EE4">
        <w:trPr>
          <w:trHeight w:val="610"/>
        </w:trPr>
        <w:tc>
          <w:tcPr>
            <w:tcW w:w="1206" w:type="dxa"/>
            <w:shd w:val="clear" w:color="FFFFCC" w:fill="FFFFFF"/>
          </w:tcPr>
          <w:p w14:paraId="4B70724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3DC7657" w14:textId="77777777" w:rsidR="00DF4EE4" w:rsidRPr="00EA7C05" w:rsidRDefault="00DF4EE4" w:rsidP="00DF4EE4">
            <w:pPr>
              <w:jc w:val="both"/>
              <w:rPr>
                <w:sz w:val="24"/>
                <w:szCs w:val="24"/>
              </w:rPr>
            </w:pPr>
            <w:r w:rsidRPr="005261A5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5261A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Текущий ремонт помещений, находящихся в муниципальной собственности</w:t>
            </w:r>
            <w:r w:rsidRPr="005261A5">
              <w:rPr>
                <w:sz w:val="24"/>
                <w:szCs w:val="24"/>
              </w:rPr>
              <w:t>"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BB4C711" w14:textId="77777777" w:rsidR="00DF4EE4" w:rsidRPr="00EA7C05" w:rsidRDefault="00DF4EE4" w:rsidP="00DF4EE4">
            <w:pPr>
              <w:jc w:val="center"/>
              <w:rPr>
                <w:sz w:val="24"/>
                <w:szCs w:val="24"/>
              </w:rPr>
            </w:pPr>
            <w:r w:rsidRPr="00CB2AA0">
              <w:rPr>
                <w:sz w:val="24"/>
                <w:szCs w:val="24"/>
              </w:rPr>
              <w:t>04202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1459A63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6409F2E" w14:textId="77777777" w:rsidR="00DF4EE4" w:rsidRPr="00CB2AA0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643,9</w:t>
            </w:r>
          </w:p>
        </w:tc>
      </w:tr>
      <w:tr w:rsidR="00DF4EE4" w:rsidRPr="008C5BF8" w14:paraId="696DA3E6" w14:textId="77777777" w:rsidTr="00DF4EE4">
        <w:trPr>
          <w:trHeight w:val="610"/>
        </w:trPr>
        <w:tc>
          <w:tcPr>
            <w:tcW w:w="1206" w:type="dxa"/>
            <w:shd w:val="clear" w:color="FFFFCC" w:fill="FFFFFF"/>
          </w:tcPr>
          <w:p w14:paraId="111A338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5373D66" w14:textId="77777777" w:rsidR="00DF4EE4" w:rsidRPr="00EA7C05" w:rsidRDefault="00DF4EE4" w:rsidP="00DF4EE4">
            <w:pPr>
              <w:jc w:val="both"/>
              <w:rPr>
                <w:sz w:val="24"/>
                <w:szCs w:val="24"/>
              </w:rPr>
            </w:pPr>
            <w:r w:rsidRPr="0013742F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33B41DB" w14:textId="77777777" w:rsidR="00DF4EE4" w:rsidRPr="00EA7C05" w:rsidRDefault="00DF4EE4" w:rsidP="00DF4EE4">
            <w:pPr>
              <w:jc w:val="center"/>
              <w:rPr>
                <w:sz w:val="24"/>
                <w:szCs w:val="24"/>
              </w:rPr>
            </w:pPr>
            <w:r w:rsidRPr="00CB2AA0">
              <w:rPr>
                <w:sz w:val="24"/>
                <w:szCs w:val="24"/>
              </w:rPr>
              <w:t>0420210050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35A3332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266AC754" w14:textId="77777777" w:rsidR="00DF4EE4" w:rsidRDefault="00DF4EE4" w:rsidP="00DF4EE4">
            <w:pPr>
              <w:jc w:val="center"/>
            </w:pPr>
            <w:r>
              <w:rPr>
                <w:sz w:val="24"/>
                <w:szCs w:val="24"/>
              </w:rPr>
              <w:t>643,9</w:t>
            </w:r>
          </w:p>
        </w:tc>
      </w:tr>
      <w:tr w:rsidR="00DF4EE4" w:rsidRPr="008C5BF8" w14:paraId="7DAC53C9" w14:textId="77777777" w:rsidTr="00DF4EE4">
        <w:trPr>
          <w:trHeight w:val="610"/>
        </w:trPr>
        <w:tc>
          <w:tcPr>
            <w:tcW w:w="1206" w:type="dxa"/>
            <w:shd w:val="clear" w:color="FFFFCC" w:fill="FFFFFF"/>
          </w:tcPr>
          <w:p w14:paraId="2E35AC3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C1C5E8B" w14:textId="77777777" w:rsidR="00DF4EE4" w:rsidRPr="00EA7C05" w:rsidRDefault="00DF4EE4" w:rsidP="00DF4EE4">
            <w:pPr>
              <w:jc w:val="both"/>
              <w:rPr>
                <w:sz w:val="24"/>
                <w:szCs w:val="24"/>
              </w:rPr>
            </w:pPr>
            <w:r w:rsidRPr="00CB2AA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763ECE9" w14:textId="77777777" w:rsidR="00DF4EE4" w:rsidRPr="00EA7C05" w:rsidRDefault="00DF4EE4" w:rsidP="00DF4EE4">
            <w:pPr>
              <w:jc w:val="center"/>
              <w:rPr>
                <w:sz w:val="24"/>
                <w:szCs w:val="24"/>
              </w:rPr>
            </w:pPr>
            <w:r w:rsidRPr="00CB2AA0">
              <w:rPr>
                <w:sz w:val="24"/>
                <w:szCs w:val="24"/>
              </w:rPr>
              <w:t>0420210050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F848E7E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</w:tcPr>
          <w:p w14:paraId="7B5B6E88" w14:textId="77777777" w:rsidR="00DF4EE4" w:rsidRDefault="00DF4EE4" w:rsidP="00DF4EE4">
            <w:pPr>
              <w:jc w:val="center"/>
            </w:pPr>
            <w:r>
              <w:rPr>
                <w:sz w:val="24"/>
                <w:szCs w:val="24"/>
              </w:rPr>
              <w:t>643,9</w:t>
            </w:r>
          </w:p>
        </w:tc>
      </w:tr>
      <w:tr w:rsidR="00DF4EE4" w:rsidRPr="008C5BF8" w14:paraId="4E60E5F9" w14:textId="77777777" w:rsidTr="00DF4EE4">
        <w:trPr>
          <w:trHeight w:val="610"/>
        </w:trPr>
        <w:tc>
          <w:tcPr>
            <w:tcW w:w="1206" w:type="dxa"/>
            <w:shd w:val="clear" w:color="FFFFCC" w:fill="FFFFFF"/>
          </w:tcPr>
          <w:p w14:paraId="571733F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0306A03" w14:textId="77777777" w:rsidR="00DF4EE4" w:rsidRPr="0013742F" w:rsidRDefault="00DF4EE4" w:rsidP="00DF4EE4">
            <w:pPr>
              <w:jc w:val="both"/>
              <w:rPr>
                <w:sz w:val="24"/>
                <w:szCs w:val="24"/>
              </w:rPr>
            </w:pPr>
            <w:r w:rsidRPr="00E05081">
              <w:rPr>
                <w:sz w:val="24"/>
                <w:szCs w:val="24"/>
              </w:rPr>
              <w:t>мероприятие "Содержание объектов муниципальной собственности"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C5FB72D" w14:textId="77777777" w:rsidR="00DF4EE4" w:rsidRPr="00CB2AA0" w:rsidRDefault="00DF4EE4" w:rsidP="00DF4EE4">
            <w:pPr>
              <w:jc w:val="center"/>
              <w:rPr>
                <w:sz w:val="24"/>
                <w:szCs w:val="24"/>
              </w:rPr>
            </w:pPr>
            <w:r w:rsidRPr="00292B9F">
              <w:rPr>
                <w:sz w:val="24"/>
                <w:szCs w:val="24"/>
              </w:rPr>
              <w:t>0420300000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F031B22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5349C68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717,7</w:t>
            </w:r>
          </w:p>
        </w:tc>
      </w:tr>
      <w:tr w:rsidR="00DF4EE4" w:rsidRPr="008C5BF8" w14:paraId="0C9DCC63" w14:textId="77777777" w:rsidTr="00DF4EE4">
        <w:trPr>
          <w:trHeight w:val="610"/>
        </w:trPr>
        <w:tc>
          <w:tcPr>
            <w:tcW w:w="1206" w:type="dxa"/>
            <w:shd w:val="clear" w:color="FFFFCC" w:fill="FFFFFF"/>
          </w:tcPr>
          <w:p w14:paraId="7663510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B2875FF" w14:textId="77777777" w:rsidR="00DF4EE4" w:rsidRPr="0013742F" w:rsidRDefault="00DF4EE4" w:rsidP="00DF4EE4">
            <w:pPr>
              <w:jc w:val="both"/>
              <w:rPr>
                <w:sz w:val="24"/>
                <w:szCs w:val="24"/>
              </w:rPr>
            </w:pPr>
            <w:r w:rsidRPr="00E0508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A43AC9A" w14:textId="77777777" w:rsidR="00DF4EE4" w:rsidRPr="0013742F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0420310050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141582D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52E09415" w14:textId="77777777" w:rsidR="00DF4EE4" w:rsidRDefault="00DF4EE4" w:rsidP="00DF4EE4">
            <w:pPr>
              <w:jc w:val="center"/>
            </w:pPr>
            <w:r>
              <w:rPr>
                <w:sz w:val="24"/>
                <w:szCs w:val="24"/>
              </w:rPr>
              <w:t>717,7</w:t>
            </w:r>
          </w:p>
        </w:tc>
      </w:tr>
      <w:tr w:rsidR="00DF4EE4" w:rsidRPr="008C5BF8" w14:paraId="7A09F157" w14:textId="77777777" w:rsidTr="00DF4EE4">
        <w:trPr>
          <w:trHeight w:val="610"/>
        </w:trPr>
        <w:tc>
          <w:tcPr>
            <w:tcW w:w="1206" w:type="dxa"/>
            <w:shd w:val="clear" w:color="FFFFCC" w:fill="FFFFFF"/>
          </w:tcPr>
          <w:p w14:paraId="1CB6B4E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845D715" w14:textId="77777777" w:rsidR="00DF4EE4" w:rsidRPr="0013742F" w:rsidRDefault="00DF4EE4" w:rsidP="00DF4EE4">
            <w:pPr>
              <w:jc w:val="both"/>
              <w:rPr>
                <w:sz w:val="24"/>
                <w:szCs w:val="24"/>
              </w:rPr>
            </w:pPr>
            <w:r w:rsidRPr="00E050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A591513" w14:textId="77777777" w:rsidR="00DF4EE4" w:rsidRPr="0013742F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0420310050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68A4893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</w:tcPr>
          <w:p w14:paraId="620F24F7" w14:textId="77777777" w:rsidR="00DF4EE4" w:rsidRDefault="00DF4EE4" w:rsidP="00DF4EE4">
            <w:pPr>
              <w:jc w:val="center"/>
            </w:pPr>
            <w:r>
              <w:rPr>
                <w:sz w:val="24"/>
                <w:szCs w:val="24"/>
              </w:rPr>
              <w:t>717,7</w:t>
            </w:r>
          </w:p>
        </w:tc>
      </w:tr>
      <w:tr w:rsidR="00DF4EE4" w:rsidRPr="008C5BF8" w14:paraId="194ED669" w14:textId="77777777" w:rsidTr="00DF4EE4">
        <w:trPr>
          <w:trHeight w:val="610"/>
        </w:trPr>
        <w:tc>
          <w:tcPr>
            <w:tcW w:w="1206" w:type="dxa"/>
            <w:shd w:val="clear" w:color="FFFFCC" w:fill="FFFFFF"/>
          </w:tcPr>
          <w:p w14:paraId="6A7CA01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A16C4E9" w14:textId="77777777" w:rsidR="00DF4EE4" w:rsidRPr="00623609" w:rsidRDefault="00DF4EE4" w:rsidP="00DF4EE4">
            <w:pPr>
              <w:jc w:val="both"/>
              <w:rPr>
                <w:sz w:val="24"/>
                <w:szCs w:val="24"/>
              </w:rPr>
            </w:pPr>
            <w:r w:rsidRPr="00C37106">
              <w:rPr>
                <w:sz w:val="24"/>
                <w:szCs w:val="24"/>
              </w:rPr>
              <w:t>Остатки, сложившийся по состоянию на 01.01.2024года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68CF2B6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 w:rsidRPr="008855C8">
              <w:rPr>
                <w:sz w:val="24"/>
                <w:szCs w:val="24"/>
              </w:rPr>
              <w:t>0420399999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84828AD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34D58A8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DF4EE4" w:rsidRPr="008C5BF8" w14:paraId="28107BC8" w14:textId="77777777" w:rsidTr="00DF4EE4">
        <w:trPr>
          <w:trHeight w:val="610"/>
        </w:trPr>
        <w:tc>
          <w:tcPr>
            <w:tcW w:w="1206" w:type="dxa"/>
            <w:shd w:val="clear" w:color="FFFFCC" w:fill="FFFFFF"/>
          </w:tcPr>
          <w:p w14:paraId="0084488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DDEF001" w14:textId="77777777" w:rsidR="00DF4EE4" w:rsidRPr="00623609" w:rsidRDefault="00DF4EE4" w:rsidP="00DF4EE4">
            <w:pPr>
              <w:jc w:val="both"/>
              <w:rPr>
                <w:sz w:val="24"/>
                <w:szCs w:val="24"/>
              </w:rPr>
            </w:pPr>
            <w:r w:rsidRPr="00C3710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CAA4077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 w:rsidRPr="008855C8">
              <w:rPr>
                <w:sz w:val="24"/>
                <w:szCs w:val="24"/>
              </w:rPr>
              <w:t>0420399999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A77DC0A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7341380F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DF4EE4" w:rsidRPr="008C5BF8" w14:paraId="5CAB910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B696387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57" w:type="dxa"/>
            <w:shd w:val="clear" w:color="FFFFCC" w:fill="FFFFFF"/>
            <w:noWrap/>
          </w:tcPr>
          <w:p w14:paraId="351BEA8A" w14:textId="77777777" w:rsidR="00DF4EE4" w:rsidRPr="008C5BF8" w:rsidRDefault="00DF4EE4" w:rsidP="00DF4EE4">
            <w:pPr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Муниципальная программа «Обеспечение безопасности населения на территории муниципального образовании Кореновский район на 2024-2028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B018854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0500000000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4D7A9F9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0A09CC8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 w:rsidRPr="00A4421E">
              <w:rPr>
                <w:b/>
                <w:sz w:val="24"/>
                <w:szCs w:val="24"/>
              </w:rPr>
              <w:t>838,4</w:t>
            </w:r>
          </w:p>
        </w:tc>
      </w:tr>
      <w:tr w:rsidR="00DF4EE4" w:rsidRPr="008C5BF8" w14:paraId="3B6CE88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CE6A00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6958C52" w14:textId="77777777" w:rsidR="00DF4EE4" w:rsidRPr="008C5BF8" w:rsidRDefault="00DF4EE4" w:rsidP="00DF4EE4">
            <w:pPr>
              <w:tabs>
                <w:tab w:val="left" w:pos="5331"/>
              </w:tabs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Совершенствование системы ГО, защита </w:t>
            </w:r>
            <w:proofErr w:type="gramStart"/>
            <w:r w:rsidRPr="008C5BF8">
              <w:rPr>
                <w:sz w:val="24"/>
                <w:szCs w:val="24"/>
              </w:rPr>
              <w:t>населения  от</w:t>
            </w:r>
            <w:proofErr w:type="gramEnd"/>
            <w:r w:rsidRPr="008C5BF8">
              <w:rPr>
                <w:sz w:val="24"/>
                <w:szCs w:val="24"/>
              </w:rPr>
              <w:t xml:space="preserve"> ЧС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23521F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B641A0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bottom"/>
          </w:tcPr>
          <w:p w14:paraId="3A46711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C5BF8">
              <w:rPr>
                <w:sz w:val="24"/>
                <w:szCs w:val="24"/>
              </w:rPr>
              <w:t xml:space="preserve"> 500,0</w:t>
            </w:r>
          </w:p>
        </w:tc>
      </w:tr>
      <w:tr w:rsidR="00DF4EE4" w:rsidRPr="008C5BF8" w14:paraId="670A75D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C20675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2296393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Повышение эффективности деятельности по ликвидации и предупреждения чрезвычайных ситуаций, угроз природного и техногенного характера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8DDD89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1CBF38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84B2D02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r w:rsidRPr="008C5BF8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F4EE4" w:rsidRPr="008C5BF8" w14:paraId="71D78D4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757002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FADFCEF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0CD471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E2C6D4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9685026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C5BF8">
              <w:rPr>
                <w:color w:val="000000"/>
                <w:sz w:val="24"/>
                <w:szCs w:val="24"/>
              </w:rPr>
              <w:t xml:space="preserve"> 500,0</w:t>
            </w:r>
          </w:p>
        </w:tc>
      </w:tr>
      <w:tr w:rsidR="00DF4EE4" w:rsidRPr="008C5BF8" w14:paraId="120E2CB9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552F371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A522792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CC4C6B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407F03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6F971504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C5BF8">
              <w:rPr>
                <w:color w:val="000000"/>
                <w:sz w:val="24"/>
                <w:szCs w:val="24"/>
              </w:rPr>
              <w:t xml:space="preserve"> 500,0</w:t>
            </w:r>
          </w:p>
        </w:tc>
      </w:tr>
      <w:tr w:rsidR="00DF4EE4" w:rsidRPr="008C5BF8" w14:paraId="21C052B9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4D668D5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08092FC" w14:textId="77777777" w:rsidR="00DF4EE4" w:rsidRPr="008C5BF8" w:rsidRDefault="00DF4EE4" w:rsidP="00DF4EE4">
            <w:pPr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Совершенствование системы оповещения</w:t>
            </w:r>
          </w:p>
        </w:tc>
        <w:tc>
          <w:tcPr>
            <w:tcW w:w="1709" w:type="dxa"/>
            <w:shd w:val="clear" w:color="FFFFCC" w:fill="FFFFFF"/>
            <w:noWrap/>
          </w:tcPr>
          <w:p w14:paraId="0F93C51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0520000000</w:t>
            </w:r>
          </w:p>
        </w:tc>
        <w:tc>
          <w:tcPr>
            <w:tcW w:w="1064" w:type="dxa"/>
            <w:shd w:val="clear" w:color="FFFFCC" w:fill="FFFFFF"/>
            <w:noWrap/>
          </w:tcPr>
          <w:p w14:paraId="32FB9F8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7A22BD2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579,4</w:t>
            </w:r>
          </w:p>
        </w:tc>
      </w:tr>
      <w:tr w:rsidR="00DF4EE4" w:rsidRPr="008C5BF8" w14:paraId="13DE4CF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A3241EB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517D5D9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Обеспечение централизованного оповещения, обеспечивающий реализацию законных прав граждан на защиту жизни, здоровья и личного имущества в случаях возникновения чрезвычайных ситуаций.</w:t>
            </w:r>
          </w:p>
        </w:tc>
        <w:tc>
          <w:tcPr>
            <w:tcW w:w="1709" w:type="dxa"/>
            <w:shd w:val="clear" w:color="FFFFCC" w:fill="FFFFFF"/>
            <w:noWrap/>
          </w:tcPr>
          <w:p w14:paraId="1E73BAE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0520100000</w:t>
            </w:r>
          </w:p>
        </w:tc>
        <w:tc>
          <w:tcPr>
            <w:tcW w:w="1064" w:type="dxa"/>
            <w:shd w:val="clear" w:color="FFFFCC" w:fill="FFFFFF"/>
            <w:noWrap/>
          </w:tcPr>
          <w:p w14:paraId="58D5036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7EF18DE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579,4</w:t>
            </w:r>
          </w:p>
        </w:tc>
      </w:tr>
      <w:tr w:rsidR="00DF4EE4" w:rsidRPr="008C5BF8" w14:paraId="18E1ED3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23C2681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89DFD3A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</w:tcPr>
          <w:p w14:paraId="1008762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0520110050</w:t>
            </w:r>
          </w:p>
        </w:tc>
        <w:tc>
          <w:tcPr>
            <w:tcW w:w="1064" w:type="dxa"/>
            <w:shd w:val="clear" w:color="FFFFCC" w:fill="FFFFFF"/>
            <w:noWrap/>
          </w:tcPr>
          <w:p w14:paraId="2FA9BF7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1E21FC8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579,4</w:t>
            </w:r>
          </w:p>
        </w:tc>
      </w:tr>
      <w:tr w:rsidR="00DF4EE4" w:rsidRPr="008C5BF8" w14:paraId="059BFB7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E56EBFE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7A836E7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</w:tcPr>
          <w:p w14:paraId="6B4F2EA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0520110050</w:t>
            </w:r>
          </w:p>
        </w:tc>
        <w:tc>
          <w:tcPr>
            <w:tcW w:w="1064" w:type="dxa"/>
            <w:shd w:val="clear" w:color="FFFFCC" w:fill="FFFFFF"/>
            <w:noWrap/>
          </w:tcPr>
          <w:p w14:paraId="57BCDA3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</w:tcPr>
          <w:p w14:paraId="030C300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579,4</w:t>
            </w:r>
          </w:p>
        </w:tc>
      </w:tr>
      <w:tr w:rsidR="00DF4EE4" w:rsidRPr="008C5BF8" w14:paraId="337E193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C0A425F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0A10DF2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Антитеррористическая защищенность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DA0C67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0530000000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BEBB7D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CF8E536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F4EE4" w:rsidRPr="008C5BF8" w14:paraId="66E3067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79B2416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5C41B2F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Совершенствование системы профилактических мер антитеррористической направленности, </w:t>
            </w:r>
            <w:proofErr w:type="gramStart"/>
            <w:r w:rsidRPr="008C5BF8">
              <w:rPr>
                <w:sz w:val="24"/>
                <w:szCs w:val="24"/>
              </w:rPr>
              <w:t>предупреждение  террористических</w:t>
            </w:r>
            <w:proofErr w:type="gramEnd"/>
            <w:r w:rsidRPr="008C5BF8">
              <w:rPr>
                <w:sz w:val="24"/>
                <w:szCs w:val="24"/>
              </w:rPr>
              <w:t xml:space="preserve"> и экстремистских проявлений</w:t>
            </w:r>
          </w:p>
          <w:p w14:paraId="2F53C6F2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C0408D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0530100000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1D3A1D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EF422AD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F4EE4" w:rsidRPr="008C5BF8" w14:paraId="0A43BFA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E7BD5E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FC8D9A0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751B48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0530110050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486897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85544F8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F4EE4" w:rsidRPr="008C5BF8" w14:paraId="3A667E7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41C302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8710544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2E3D02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0530110050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8B548D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6DB7ACA1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F4EE4" w:rsidRPr="008C5BF8" w14:paraId="7172A74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90F981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64A8EE9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Профилактика правонарушений и укрепление правопорядка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559515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0540000000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E92687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1BFAD93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8C5BF8" w14:paraId="04AE88B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6886EE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B13E74A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Повышение эффективности деятельности по профилактике правонарушений и укреплению правопорядка на территории муниципального образования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59CEB6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0540100000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FFEDED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FB81946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8C5BF8" w14:paraId="0FE0289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6C0B3A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9B98E60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E97B7E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0540110050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D76767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4AB04B3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8C5BF8" w14:paraId="426057B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581C90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F08DBEA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1E994D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0540110050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8FF1D0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7E0935C2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8C5BF8" w14:paraId="4B655F7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51244F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8ECEC76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Противодействие национальному, религиозному экстремизму и терроризму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43822D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0550000000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89D5FE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8742968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4EE4" w:rsidRPr="008C5BF8" w14:paraId="3ED5523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B0CF6AF" w14:textId="77777777" w:rsidR="00DF4EE4" w:rsidRPr="008C5BF8" w:rsidRDefault="00DF4EE4" w:rsidP="00DF4EE4">
            <w:pPr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B605ADD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Активизация профилактической работы, направленной на разъяснение требований действующего законодательства и совместное проведение с лидерами национальных общин разъяснительной работы среди молодежи по недопущению проявлений межнациональной розни, противодействие идеологии экстремизма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A8A881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0550100000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F945A0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94DF5A2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4EE4" w:rsidRPr="008C5BF8" w14:paraId="5BE4C98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8C1013F" w14:textId="77777777" w:rsidR="00DF4EE4" w:rsidRPr="008C5BF8" w:rsidRDefault="00DF4EE4" w:rsidP="00DF4EE4">
            <w:pPr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F5996DE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AFD995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0550110050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DF07E8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E32549D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4EE4" w:rsidRPr="008C5BF8" w14:paraId="0AED69B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314063F" w14:textId="77777777" w:rsidR="00DF4EE4" w:rsidRPr="008C5BF8" w:rsidRDefault="00DF4EE4" w:rsidP="00DF4EE4">
            <w:pPr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240A6A8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54659F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0550110050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6F637E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3ECAF387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4EE4" w:rsidRPr="008C5BF8" w14:paraId="5E117DF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0FE86D9" w14:textId="77777777" w:rsidR="00DF4EE4" w:rsidRPr="008C5BF8" w:rsidRDefault="00DF4EE4" w:rsidP="00DF4EE4">
            <w:pPr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F881117" w14:textId="77777777" w:rsidR="00DF4EE4" w:rsidRPr="008C5BF8" w:rsidRDefault="00DF4EE4" w:rsidP="00DF4EE4">
            <w:pPr>
              <w:tabs>
                <w:tab w:val="left" w:pos="2276"/>
              </w:tabs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Государственная политика по возрождению и развитию казачества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2048C8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0560000000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38FE37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21656EC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624,0</w:t>
            </w:r>
          </w:p>
        </w:tc>
      </w:tr>
      <w:tr w:rsidR="00DF4EE4" w:rsidRPr="008C5BF8" w14:paraId="5431919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01A4BAA" w14:textId="77777777" w:rsidR="00DF4EE4" w:rsidRPr="008C5BF8" w:rsidRDefault="00DF4EE4" w:rsidP="00DF4EE4">
            <w:pPr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BD597EA" w14:textId="77777777" w:rsidR="00DF4EE4" w:rsidRPr="008C5BF8" w:rsidRDefault="00DF4EE4" w:rsidP="00DF4EE4">
            <w:pPr>
              <w:tabs>
                <w:tab w:val="left" w:pos="2276"/>
              </w:tabs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Создание необходимых материальных и организационных условий для деятельности казачьих обществ и привлечение к выполнению обязательств по несению государственной и иной службы в интересах Кореновского района членов казачьих обществ районного казачьего общества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C31E01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0560100000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06DFA5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628BEEE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624,0</w:t>
            </w:r>
          </w:p>
        </w:tc>
      </w:tr>
      <w:tr w:rsidR="00DF4EE4" w:rsidRPr="008C5BF8" w14:paraId="6C2C52A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CAA511A" w14:textId="77777777" w:rsidR="00DF4EE4" w:rsidRPr="008C5BF8" w:rsidRDefault="00DF4EE4" w:rsidP="00DF4EE4">
            <w:pPr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CF61BB9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8927AC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0560110050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67CCD6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CE1C416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624,0</w:t>
            </w:r>
          </w:p>
        </w:tc>
      </w:tr>
      <w:tr w:rsidR="00DF4EE4" w:rsidRPr="008C5BF8" w14:paraId="1593CE2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B6B1E76" w14:textId="77777777" w:rsidR="00DF4EE4" w:rsidRPr="008C5BF8" w:rsidRDefault="00DF4EE4" w:rsidP="00DF4EE4">
            <w:pPr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77CA0C2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330111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0560110050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60D48D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06AF7E7A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624,0</w:t>
            </w:r>
          </w:p>
        </w:tc>
      </w:tr>
      <w:tr w:rsidR="00DF4EE4" w:rsidRPr="008C5BF8" w14:paraId="68128EA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258CB71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757" w:type="dxa"/>
            <w:shd w:val="clear" w:color="FFFFCC" w:fill="FFFFFF"/>
            <w:noWrap/>
          </w:tcPr>
          <w:p w14:paraId="03819202" w14:textId="77777777" w:rsidR="00DF4EE4" w:rsidRPr="008C5BF8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 xml:space="preserve">Муниципальная программа «Управление и распоряжение земельными ресурсами и муниципальным </w:t>
            </w:r>
            <w:proofErr w:type="gramStart"/>
            <w:r w:rsidRPr="008C5BF8">
              <w:rPr>
                <w:b/>
                <w:sz w:val="24"/>
                <w:szCs w:val="24"/>
              </w:rPr>
              <w:t>имуществом  муниципального</w:t>
            </w:r>
            <w:proofErr w:type="gramEnd"/>
            <w:r w:rsidRPr="008C5BF8">
              <w:rPr>
                <w:b/>
                <w:sz w:val="24"/>
                <w:szCs w:val="24"/>
              </w:rPr>
              <w:t xml:space="preserve"> образования Кореновский район на 2024-2028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CCB160B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0600000000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6196A21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8094E6E" w14:textId="77777777" w:rsidR="00DF4EE4" w:rsidRPr="008C5BF8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21E">
              <w:rPr>
                <w:b/>
                <w:color w:val="000000"/>
                <w:sz w:val="24"/>
                <w:szCs w:val="24"/>
              </w:rPr>
              <w:t>4 145,1</w:t>
            </w:r>
          </w:p>
        </w:tc>
      </w:tr>
      <w:tr w:rsidR="00DF4EE4" w:rsidRPr="008C5BF8" w14:paraId="067BCD1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AF77B74" w14:textId="77777777" w:rsidR="00DF4EE4" w:rsidRPr="008C5BF8" w:rsidRDefault="00DF4EE4" w:rsidP="00DF4EE4">
            <w:pPr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347E25C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7C3DFB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0610000000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06AC99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BC4C30E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4 145,1</w:t>
            </w:r>
          </w:p>
        </w:tc>
      </w:tr>
      <w:tr w:rsidR="00DF4EE4" w:rsidRPr="008C5BF8" w14:paraId="5782D6E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6771556" w14:textId="77777777" w:rsidR="00DF4EE4" w:rsidRPr="008C5BF8" w:rsidRDefault="00DF4EE4" w:rsidP="00DF4EE4">
            <w:pPr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17A705D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Эффективное управление земельными и муниципальным имуществом муниципального образования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1357DB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0610100000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C25D9A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31CEB7D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855C8">
              <w:rPr>
                <w:color w:val="000000"/>
                <w:sz w:val="24"/>
                <w:szCs w:val="24"/>
              </w:rPr>
              <w:t>4 145,1</w:t>
            </w:r>
          </w:p>
        </w:tc>
      </w:tr>
      <w:tr w:rsidR="00DF4EE4" w:rsidRPr="008C5BF8" w14:paraId="0B8AA5F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17A3F9E" w14:textId="77777777" w:rsidR="00DF4EE4" w:rsidRPr="008C5BF8" w:rsidRDefault="00DF4EE4" w:rsidP="00DF4EE4">
            <w:pPr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9E76DFC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E73315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0610110050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439AE4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3E0A0ED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3 787,1</w:t>
            </w:r>
          </w:p>
        </w:tc>
      </w:tr>
      <w:tr w:rsidR="00DF4EE4" w:rsidRPr="008C5BF8" w14:paraId="060B6A1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10D2CDF" w14:textId="77777777" w:rsidR="00DF4EE4" w:rsidRPr="008C5BF8" w:rsidRDefault="00DF4EE4" w:rsidP="00DF4EE4">
            <w:pPr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17F5FCC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8C5BF8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E8AE77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lastRenderedPageBreak/>
              <w:t>0610110050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1DE3EE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561F3399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4 85,1</w:t>
            </w:r>
          </w:p>
        </w:tc>
      </w:tr>
      <w:tr w:rsidR="00DF4EE4" w:rsidRPr="008C5BF8" w14:paraId="1E89741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EF1072E" w14:textId="77777777" w:rsidR="00DF4EE4" w:rsidRPr="008C5BF8" w:rsidRDefault="00DF4EE4" w:rsidP="00DF4EE4">
            <w:pPr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FAD7D52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DADBEA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0610110050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D78F7D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800</w:t>
            </w:r>
          </w:p>
        </w:tc>
        <w:tc>
          <w:tcPr>
            <w:tcW w:w="1680" w:type="dxa"/>
            <w:vAlign w:val="center"/>
          </w:tcPr>
          <w:p w14:paraId="34C9031E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DF4EE4" w:rsidRPr="00320531" w14:paraId="5DED21A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A372FD5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757" w:type="dxa"/>
            <w:shd w:val="clear" w:color="FFFFCC" w:fill="FFFFFF"/>
            <w:noWrap/>
          </w:tcPr>
          <w:p w14:paraId="5232CEED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Муниципальная программа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 по договорам найма специализированных жилых помещений, проживающих на территории Кореновского района на 2024-2028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2393E0E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0700000000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90E5E66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7485B8D" w14:textId="77777777" w:rsidR="00DF4EE4" w:rsidRPr="00320531" w:rsidRDefault="00DF4EE4" w:rsidP="00DF4EE4">
            <w:pPr>
              <w:jc w:val="center"/>
              <w:rPr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b/>
                <w:color w:val="000000"/>
                <w:sz w:val="24"/>
                <w:szCs w:val="24"/>
              </w:rPr>
              <w:t>57 911,5</w:t>
            </w:r>
          </w:p>
        </w:tc>
      </w:tr>
      <w:tr w:rsidR="00DF4EE4" w:rsidRPr="008C5BF8" w14:paraId="5D04343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D3150B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7F38EFF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5C19DC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0710000000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FCEF6F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1E6597E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EA3709">
              <w:rPr>
                <w:color w:val="000000"/>
                <w:sz w:val="24"/>
                <w:szCs w:val="24"/>
              </w:rPr>
              <w:t>57 911,5</w:t>
            </w:r>
          </w:p>
        </w:tc>
      </w:tr>
      <w:tr w:rsidR="00DF4EE4" w:rsidRPr="008C5BF8" w14:paraId="1A10393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5538B4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112FB35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Обеспечение жильем детей-сирот и детей, оставшихся без попечения родителей, лиц из числа детей-сирот и детей оставшихся без попечения родителей, признанных нуждающимися жилыми помещениями специализированного жилищного фонда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03C06F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0710100000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9E4A63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73C9A6C8" w14:textId="77777777" w:rsidR="00DF4EE4" w:rsidRPr="00EA3709" w:rsidRDefault="00DF4EE4" w:rsidP="00DF4EE4">
            <w:pPr>
              <w:jc w:val="center"/>
            </w:pPr>
            <w:r w:rsidRPr="00EA3709">
              <w:rPr>
                <w:color w:val="000000"/>
                <w:sz w:val="24"/>
                <w:szCs w:val="24"/>
              </w:rPr>
              <w:t>57 911,5</w:t>
            </w:r>
          </w:p>
        </w:tc>
      </w:tr>
      <w:tr w:rsidR="00DF4EE4" w:rsidRPr="008C5BF8" w14:paraId="3222E23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B6F572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9707100" w14:textId="77777777" w:rsidR="00DF4EE4" w:rsidRPr="00D8521F" w:rsidRDefault="00DF4EE4" w:rsidP="00DF4EE4">
            <w:pPr>
              <w:jc w:val="both"/>
              <w:rPr>
                <w:sz w:val="24"/>
                <w:szCs w:val="24"/>
              </w:rPr>
            </w:pPr>
            <w:r w:rsidRPr="00BB15EA">
              <w:rPr>
                <w:sz w:val="24"/>
                <w:szCs w:val="24"/>
              </w:rPr>
              <w:t>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(A)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9ABFF6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07101</w:t>
            </w:r>
            <w:r>
              <w:rPr>
                <w:sz w:val="24"/>
                <w:szCs w:val="24"/>
              </w:rPr>
              <w:t>А</w:t>
            </w:r>
            <w:r w:rsidRPr="008C5BF8">
              <w:rPr>
                <w:sz w:val="24"/>
                <w:szCs w:val="24"/>
              </w:rPr>
              <w:t>0820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6726D7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6EDD12B0" w14:textId="77777777" w:rsidR="00DF4EE4" w:rsidRPr="00EA3709" w:rsidRDefault="00DF4EE4" w:rsidP="00DF4EE4">
            <w:pPr>
              <w:jc w:val="center"/>
            </w:pPr>
            <w:r w:rsidRPr="00EA3709">
              <w:rPr>
                <w:color w:val="000000"/>
                <w:sz w:val="24"/>
                <w:szCs w:val="24"/>
              </w:rPr>
              <w:t>57 911,5</w:t>
            </w:r>
          </w:p>
        </w:tc>
      </w:tr>
      <w:tr w:rsidR="00DF4EE4" w:rsidRPr="008C5BF8" w14:paraId="15FBD84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F4C868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5D1FE9A" w14:textId="77777777" w:rsidR="00DF4EE4" w:rsidRPr="00BB15EA" w:rsidRDefault="00DF4EE4" w:rsidP="00DF4EE4">
            <w:pPr>
              <w:jc w:val="both"/>
              <w:rPr>
                <w:sz w:val="24"/>
                <w:szCs w:val="24"/>
              </w:rPr>
            </w:pPr>
            <w:r w:rsidRPr="00EA37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42122B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EA3709">
              <w:rPr>
                <w:sz w:val="24"/>
                <w:szCs w:val="24"/>
              </w:rPr>
              <w:t>07101А0820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63D152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</w:tcPr>
          <w:p w14:paraId="40624B9F" w14:textId="77777777" w:rsidR="00DF4EE4" w:rsidRPr="00EA3709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55,9</w:t>
            </w:r>
          </w:p>
        </w:tc>
      </w:tr>
      <w:tr w:rsidR="00DF4EE4" w:rsidRPr="008C5BF8" w14:paraId="614D79D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9A5A4A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2AAEB6B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21643C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07101</w:t>
            </w:r>
            <w:r>
              <w:rPr>
                <w:sz w:val="24"/>
                <w:szCs w:val="24"/>
              </w:rPr>
              <w:t>А</w:t>
            </w:r>
            <w:r w:rsidRPr="008C5BF8">
              <w:rPr>
                <w:sz w:val="24"/>
                <w:szCs w:val="24"/>
              </w:rPr>
              <w:t>0820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B34312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400</w:t>
            </w:r>
          </w:p>
        </w:tc>
        <w:tc>
          <w:tcPr>
            <w:tcW w:w="1680" w:type="dxa"/>
          </w:tcPr>
          <w:p w14:paraId="5C4F17B6" w14:textId="77777777" w:rsidR="00DF4EE4" w:rsidRPr="00EA3709" w:rsidRDefault="00DF4EE4" w:rsidP="00DF4EE4">
            <w:pPr>
              <w:jc w:val="center"/>
            </w:pPr>
            <w:r w:rsidRPr="00EA3709">
              <w:rPr>
                <w:color w:val="000000"/>
                <w:sz w:val="24"/>
                <w:szCs w:val="24"/>
              </w:rPr>
              <w:t>57</w:t>
            </w:r>
            <w:r>
              <w:rPr>
                <w:color w:val="000000"/>
                <w:sz w:val="24"/>
                <w:szCs w:val="24"/>
              </w:rPr>
              <w:t>855,6</w:t>
            </w:r>
          </w:p>
        </w:tc>
      </w:tr>
      <w:tr w:rsidR="00DF4EE4" w:rsidRPr="008C5BF8" w14:paraId="7C3BE22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447BC9D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757" w:type="dxa"/>
            <w:shd w:val="clear" w:color="FFFFCC" w:fill="FFFFFF"/>
            <w:noWrap/>
          </w:tcPr>
          <w:p w14:paraId="7F1BC3E0" w14:textId="77777777" w:rsidR="00DF4EE4" w:rsidRPr="008C5BF8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 xml:space="preserve">Муниципальная программа «Противодействие коррупции на территории муниципального </w:t>
            </w:r>
            <w:proofErr w:type="gramStart"/>
            <w:r w:rsidRPr="008C5BF8">
              <w:rPr>
                <w:b/>
                <w:sz w:val="24"/>
                <w:szCs w:val="24"/>
              </w:rPr>
              <w:t>образования  Кореновский</w:t>
            </w:r>
            <w:proofErr w:type="gramEnd"/>
            <w:r w:rsidRPr="008C5BF8">
              <w:rPr>
                <w:b/>
                <w:sz w:val="24"/>
                <w:szCs w:val="24"/>
              </w:rPr>
              <w:t xml:space="preserve"> район на 2024-2028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736577E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0800000000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AC76500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E7A7DE0" w14:textId="77777777" w:rsidR="00DF4EE4" w:rsidRPr="008C5BF8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21E">
              <w:rPr>
                <w:b/>
                <w:color w:val="000000"/>
                <w:sz w:val="24"/>
                <w:szCs w:val="24"/>
              </w:rPr>
              <w:t>9,3</w:t>
            </w:r>
          </w:p>
        </w:tc>
      </w:tr>
      <w:tr w:rsidR="00DF4EE4" w:rsidRPr="008C5BF8" w14:paraId="6BBE0E5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05FBB9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3ACB6B9" w14:textId="77777777" w:rsidR="00DF4EE4" w:rsidRPr="008C5BF8" w:rsidRDefault="00DF4EE4" w:rsidP="00DF4EE4">
            <w:pPr>
              <w:tabs>
                <w:tab w:val="left" w:pos="1517"/>
              </w:tabs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3EA9E6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0810000000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ACB2B3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F466C86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DF4EE4" w:rsidRPr="008C5BF8" w14:paraId="1123C3D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539329D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E579990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Повышение эффективности противодействия коррупции, нормативно - правовое обеспечение антикоррупционной политики, создание системы просвещения по вопросам противодействия коррупции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1AAEBC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0810100000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523E93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DB5C3C3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DF4EE4" w:rsidRPr="008C5BF8" w14:paraId="49AEEBF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41CEB3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47799B6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B50859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0810110050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B223E6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BC1177D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DF4EE4" w:rsidRPr="008C5BF8" w14:paraId="6ABDB5B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69FC04B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9A0DB5B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B0C114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0810110050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9003EE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797A7A96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DF4EE4" w:rsidRPr="008C5BF8" w14:paraId="6544363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AF0220B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757" w:type="dxa"/>
            <w:shd w:val="clear" w:color="FFFFCC" w:fill="FFFFFF"/>
            <w:noWrap/>
          </w:tcPr>
          <w:p w14:paraId="3956B233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Кореновский район на 2024-2028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DFF1CD4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0900000000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F01C3BC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1BEF185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76 374,2</w:t>
            </w:r>
          </w:p>
        </w:tc>
      </w:tr>
      <w:tr w:rsidR="00DF4EE4" w:rsidRPr="008C5BF8" w14:paraId="2203991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4E0869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4991C70" w14:textId="77777777" w:rsidR="00DF4EE4" w:rsidRPr="008C5BF8" w:rsidRDefault="00DF4EE4" w:rsidP="00DF4EE4">
            <w:pPr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0E4C1A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0910000000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2E578F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85E3AD4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75 534,2</w:t>
            </w:r>
          </w:p>
        </w:tc>
      </w:tr>
      <w:tr w:rsidR="00DF4EE4" w:rsidRPr="00063C85" w14:paraId="693CB68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F155C39" w14:textId="77777777" w:rsidR="00DF4EE4" w:rsidRPr="00863CFD" w:rsidRDefault="00DF4EE4" w:rsidP="00DF4EE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17FF87B" w14:textId="77777777" w:rsidR="00DF4EE4" w:rsidRPr="00063C85" w:rsidRDefault="00DF4EE4" w:rsidP="00DF4EE4">
            <w:pPr>
              <w:rPr>
                <w:sz w:val="24"/>
                <w:szCs w:val="24"/>
              </w:rPr>
            </w:pPr>
            <w:r w:rsidRPr="00063C85">
              <w:rPr>
                <w:sz w:val="24"/>
                <w:szCs w:val="24"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56C7799" w14:textId="77777777" w:rsidR="00DF4EE4" w:rsidRPr="00063C85" w:rsidRDefault="00DF4EE4" w:rsidP="00DF4EE4">
            <w:pPr>
              <w:jc w:val="center"/>
              <w:rPr>
                <w:sz w:val="24"/>
                <w:szCs w:val="24"/>
              </w:rPr>
            </w:pPr>
            <w:r w:rsidRPr="00063C85">
              <w:rPr>
                <w:sz w:val="24"/>
                <w:szCs w:val="24"/>
              </w:rPr>
              <w:t>0910100000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D351E98" w14:textId="77777777" w:rsidR="00DF4EE4" w:rsidRPr="00063C85" w:rsidRDefault="00DF4EE4" w:rsidP="00DF4EE4">
            <w:pPr>
              <w:jc w:val="center"/>
              <w:rPr>
                <w:sz w:val="24"/>
                <w:szCs w:val="24"/>
              </w:rPr>
            </w:pPr>
            <w:r w:rsidRPr="00063C85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9E38A48" w14:textId="77777777" w:rsidR="00DF4EE4" w:rsidRPr="00063C85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502DA6">
              <w:rPr>
                <w:color w:val="000000"/>
                <w:sz w:val="24"/>
                <w:szCs w:val="24"/>
              </w:rPr>
              <w:t>75 534,2</w:t>
            </w:r>
          </w:p>
        </w:tc>
      </w:tr>
      <w:tr w:rsidR="00DF4EE4" w:rsidRPr="008C5BF8" w14:paraId="5A69EE54" w14:textId="77777777" w:rsidTr="00DF4EE4">
        <w:trPr>
          <w:trHeight w:val="658"/>
        </w:trPr>
        <w:tc>
          <w:tcPr>
            <w:tcW w:w="1206" w:type="dxa"/>
            <w:shd w:val="clear" w:color="FFFFCC" w:fill="FFFFFF"/>
          </w:tcPr>
          <w:p w14:paraId="593473F3" w14:textId="77777777" w:rsidR="00DF4EE4" w:rsidRPr="00863CFD" w:rsidRDefault="00DF4EE4" w:rsidP="00DF4EE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C510F9D" w14:textId="77777777" w:rsidR="00DF4EE4" w:rsidRPr="00063C85" w:rsidRDefault="00DF4EE4" w:rsidP="00DF4EE4">
            <w:pPr>
              <w:rPr>
                <w:sz w:val="24"/>
                <w:szCs w:val="24"/>
              </w:rPr>
            </w:pPr>
            <w:r w:rsidRPr="00063C85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CD0C7CF" w14:textId="77777777" w:rsidR="00DF4EE4" w:rsidRPr="00063C85" w:rsidRDefault="00DF4EE4" w:rsidP="00DF4EE4">
            <w:pPr>
              <w:jc w:val="center"/>
              <w:rPr>
                <w:sz w:val="24"/>
                <w:szCs w:val="24"/>
              </w:rPr>
            </w:pPr>
            <w:r w:rsidRPr="00063C85">
              <w:rPr>
                <w:sz w:val="24"/>
                <w:szCs w:val="24"/>
              </w:rPr>
              <w:t>0910110050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08E3EDE" w14:textId="77777777" w:rsidR="00DF4EE4" w:rsidRPr="00063C85" w:rsidRDefault="00DF4EE4" w:rsidP="00DF4EE4">
            <w:pPr>
              <w:jc w:val="center"/>
              <w:rPr>
                <w:sz w:val="24"/>
                <w:szCs w:val="24"/>
              </w:rPr>
            </w:pPr>
            <w:r w:rsidRPr="00063C85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C0EAF59" w14:textId="77777777" w:rsidR="00DF4EE4" w:rsidRPr="00063C85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2 933,5</w:t>
            </w:r>
          </w:p>
        </w:tc>
      </w:tr>
      <w:tr w:rsidR="00DF4EE4" w:rsidRPr="008C5BF8" w14:paraId="1DD4E79C" w14:textId="77777777" w:rsidTr="00DF4EE4">
        <w:trPr>
          <w:trHeight w:val="658"/>
        </w:trPr>
        <w:tc>
          <w:tcPr>
            <w:tcW w:w="1206" w:type="dxa"/>
            <w:shd w:val="clear" w:color="FFFFCC" w:fill="FFFFFF"/>
          </w:tcPr>
          <w:p w14:paraId="2CE8F63E" w14:textId="77777777" w:rsidR="00DF4EE4" w:rsidRPr="00863CFD" w:rsidRDefault="00DF4EE4" w:rsidP="00DF4EE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03B6751" w14:textId="77777777" w:rsidR="00DF4EE4" w:rsidRPr="00063C85" w:rsidRDefault="00DF4EE4" w:rsidP="00DF4EE4">
            <w:pPr>
              <w:rPr>
                <w:sz w:val="24"/>
                <w:szCs w:val="24"/>
              </w:rPr>
            </w:pPr>
            <w:r w:rsidRPr="0007714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1F74A26" w14:textId="77777777" w:rsidR="00DF4EE4" w:rsidRPr="00063C85" w:rsidRDefault="00DF4EE4" w:rsidP="00DF4EE4">
            <w:pPr>
              <w:jc w:val="center"/>
              <w:rPr>
                <w:sz w:val="24"/>
                <w:szCs w:val="24"/>
              </w:rPr>
            </w:pPr>
            <w:r w:rsidRPr="00077148">
              <w:rPr>
                <w:sz w:val="24"/>
                <w:szCs w:val="24"/>
              </w:rPr>
              <w:t>0910110050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6E43E5F" w14:textId="77777777" w:rsidR="00DF4EE4" w:rsidRPr="00063C85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7D396497" w14:textId="77777777" w:rsidR="00DF4EE4" w:rsidRPr="00063C85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679,4</w:t>
            </w:r>
          </w:p>
        </w:tc>
      </w:tr>
      <w:tr w:rsidR="00DF4EE4" w:rsidRPr="008C5BF8" w14:paraId="38AC8C7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BC61960" w14:textId="77777777" w:rsidR="00DF4EE4" w:rsidRPr="00863CFD" w:rsidRDefault="00DF4EE4" w:rsidP="00DF4EE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9C83936" w14:textId="77777777" w:rsidR="00DF4EE4" w:rsidRPr="00063C85" w:rsidRDefault="00DF4EE4" w:rsidP="00DF4EE4">
            <w:pPr>
              <w:rPr>
                <w:sz w:val="24"/>
                <w:szCs w:val="24"/>
              </w:rPr>
            </w:pPr>
            <w:r w:rsidRPr="00063C8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147B572" w14:textId="77777777" w:rsidR="00DF4EE4" w:rsidRPr="00063C85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063C85">
              <w:rPr>
                <w:sz w:val="24"/>
                <w:szCs w:val="24"/>
              </w:rPr>
              <w:t>09101</w:t>
            </w:r>
            <w:r w:rsidRPr="00063C85">
              <w:rPr>
                <w:sz w:val="24"/>
                <w:szCs w:val="24"/>
                <w:lang w:val="en-US"/>
              </w:rPr>
              <w:t>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7088E4F" w14:textId="77777777" w:rsidR="00DF4EE4" w:rsidRPr="00063C85" w:rsidRDefault="00DF4EE4" w:rsidP="00DF4EE4">
            <w:pPr>
              <w:jc w:val="center"/>
              <w:rPr>
                <w:sz w:val="24"/>
                <w:szCs w:val="24"/>
              </w:rPr>
            </w:pPr>
            <w:r w:rsidRPr="00063C85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7E4859DE" w14:textId="77777777" w:rsidR="00DF4EE4" w:rsidRPr="00063C85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1894,1</w:t>
            </w:r>
          </w:p>
        </w:tc>
      </w:tr>
      <w:tr w:rsidR="00DF4EE4" w:rsidRPr="008C5BF8" w14:paraId="086EE9E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E948904" w14:textId="77777777" w:rsidR="00DF4EE4" w:rsidRPr="00863CFD" w:rsidRDefault="00DF4EE4" w:rsidP="00DF4EE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359409C" w14:textId="77777777" w:rsidR="00DF4EE4" w:rsidRPr="00063C85" w:rsidRDefault="00DF4EE4" w:rsidP="00DF4EE4">
            <w:pPr>
              <w:rPr>
                <w:sz w:val="24"/>
                <w:szCs w:val="24"/>
              </w:rPr>
            </w:pPr>
            <w:r w:rsidRPr="00063C8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2107891" w14:textId="77777777" w:rsidR="00DF4EE4" w:rsidRPr="00063C85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063C85">
              <w:rPr>
                <w:sz w:val="24"/>
                <w:szCs w:val="24"/>
              </w:rPr>
              <w:t>09101</w:t>
            </w:r>
            <w:r w:rsidRPr="00063C85">
              <w:rPr>
                <w:sz w:val="24"/>
                <w:szCs w:val="24"/>
                <w:lang w:val="en-US"/>
              </w:rPr>
              <w:t>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CEE08A0" w14:textId="77777777" w:rsidR="00DF4EE4" w:rsidRPr="00063C85" w:rsidRDefault="00DF4EE4" w:rsidP="00DF4EE4">
            <w:pPr>
              <w:jc w:val="center"/>
              <w:rPr>
                <w:sz w:val="24"/>
                <w:szCs w:val="24"/>
              </w:rPr>
            </w:pPr>
            <w:r w:rsidRPr="00063C85">
              <w:rPr>
                <w:sz w:val="24"/>
                <w:szCs w:val="24"/>
              </w:rPr>
              <w:t>300</w:t>
            </w:r>
          </w:p>
        </w:tc>
        <w:tc>
          <w:tcPr>
            <w:tcW w:w="1680" w:type="dxa"/>
            <w:vAlign w:val="center"/>
          </w:tcPr>
          <w:p w14:paraId="62CDB393" w14:textId="77777777" w:rsidR="00DF4EE4" w:rsidRPr="00063C85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063C85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F4EE4" w:rsidRPr="008C5BF8" w14:paraId="3F5899B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20FA15A" w14:textId="77777777" w:rsidR="00DF4EE4" w:rsidRPr="00863CFD" w:rsidRDefault="00DF4EE4" w:rsidP="00DF4EE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CADC526" w14:textId="77777777" w:rsidR="00DF4EE4" w:rsidRPr="000155F1" w:rsidRDefault="00DF4EE4" w:rsidP="00DF4EE4">
            <w:pPr>
              <w:jc w:val="both"/>
              <w:rPr>
                <w:sz w:val="24"/>
                <w:szCs w:val="24"/>
              </w:rPr>
            </w:pPr>
            <w:r w:rsidRPr="00235FE1">
              <w:rPr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  <w:r w:rsidRPr="00235FE1">
              <w:rPr>
                <w:sz w:val="24"/>
                <w:szCs w:val="24"/>
              </w:rPr>
              <w:tab/>
            </w:r>
            <w:r w:rsidRPr="00235FE1">
              <w:rPr>
                <w:sz w:val="24"/>
                <w:szCs w:val="24"/>
              </w:rPr>
              <w:tab/>
            </w:r>
            <w:r w:rsidRPr="00235FE1">
              <w:rPr>
                <w:sz w:val="24"/>
                <w:szCs w:val="24"/>
              </w:rPr>
              <w:tab/>
            </w:r>
            <w:r w:rsidRPr="00235FE1">
              <w:rPr>
                <w:sz w:val="24"/>
                <w:szCs w:val="24"/>
              </w:rPr>
              <w:tab/>
            </w:r>
            <w:r w:rsidRPr="00235FE1">
              <w:rPr>
                <w:sz w:val="24"/>
                <w:szCs w:val="24"/>
              </w:rPr>
              <w:tab/>
            </w:r>
            <w:r w:rsidRPr="00235FE1">
              <w:rPr>
                <w:sz w:val="24"/>
                <w:szCs w:val="24"/>
              </w:rPr>
              <w:tab/>
            </w:r>
            <w:r w:rsidRPr="00235FE1">
              <w:rPr>
                <w:sz w:val="24"/>
                <w:szCs w:val="24"/>
              </w:rPr>
              <w:tab/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1711946" w14:textId="77777777" w:rsidR="00DF4EE4" w:rsidRPr="000155F1" w:rsidRDefault="00DF4EE4" w:rsidP="00DF4EE4">
            <w:pPr>
              <w:jc w:val="center"/>
              <w:rPr>
                <w:sz w:val="24"/>
                <w:szCs w:val="24"/>
              </w:rPr>
            </w:pPr>
            <w:r w:rsidRPr="00235FE1">
              <w:rPr>
                <w:sz w:val="24"/>
                <w:szCs w:val="24"/>
              </w:rPr>
              <w:t>0910162980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AE35D6F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F843E58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5068,2</w:t>
            </w:r>
          </w:p>
        </w:tc>
      </w:tr>
      <w:tr w:rsidR="00DF4EE4" w:rsidRPr="008C5BF8" w14:paraId="39F59AC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50D38E0" w14:textId="77777777" w:rsidR="00DF4EE4" w:rsidRPr="00863CFD" w:rsidRDefault="00DF4EE4" w:rsidP="00DF4EE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74BC2D7" w14:textId="77777777" w:rsidR="00DF4EE4" w:rsidRPr="000155F1" w:rsidRDefault="00DF4EE4" w:rsidP="00DF4EE4">
            <w:pPr>
              <w:jc w:val="both"/>
              <w:rPr>
                <w:sz w:val="24"/>
                <w:szCs w:val="24"/>
              </w:rPr>
            </w:pPr>
            <w:r w:rsidRPr="0077218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07E874D" w14:textId="77777777" w:rsidR="00DF4EE4" w:rsidRPr="000155F1" w:rsidRDefault="00DF4EE4" w:rsidP="00DF4EE4">
            <w:pPr>
              <w:jc w:val="center"/>
              <w:rPr>
                <w:sz w:val="24"/>
                <w:szCs w:val="24"/>
              </w:rPr>
            </w:pPr>
            <w:r w:rsidRPr="00235FE1">
              <w:rPr>
                <w:sz w:val="24"/>
                <w:szCs w:val="24"/>
              </w:rPr>
              <w:t>0910162980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1195C9B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350272A9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5068,2</w:t>
            </w:r>
          </w:p>
        </w:tc>
      </w:tr>
      <w:tr w:rsidR="00DF4EE4" w:rsidRPr="008C5BF8" w14:paraId="5AAAD45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E3EC465" w14:textId="77777777" w:rsidR="00DF4EE4" w:rsidRPr="00863CFD" w:rsidRDefault="00DF4EE4" w:rsidP="00DF4EE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90107D8" w14:textId="77777777" w:rsidR="00DF4EE4" w:rsidRPr="00863CFD" w:rsidRDefault="00DF4EE4" w:rsidP="00DF4EE4">
            <w:pPr>
              <w:rPr>
                <w:sz w:val="24"/>
                <w:szCs w:val="24"/>
                <w:highlight w:val="yellow"/>
              </w:rPr>
            </w:pPr>
            <w:r w:rsidRPr="00D65E2A">
              <w:rPr>
                <w:sz w:val="24"/>
                <w:szCs w:val="24"/>
              </w:rPr>
              <w:t>Субсидии на капитальный ремонт муниципальных спортивных объектов в целях обеспечения условий для занятий культурой и массовым спортом в муниципальном образовании.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796C94D" w14:textId="77777777" w:rsidR="00DF4EE4" w:rsidRPr="00863CFD" w:rsidRDefault="00DF4EE4" w:rsidP="00DF4EE4">
            <w:pPr>
              <w:jc w:val="center"/>
              <w:rPr>
                <w:sz w:val="24"/>
                <w:szCs w:val="24"/>
                <w:highlight w:val="yellow"/>
              </w:rPr>
            </w:pPr>
            <w:r w:rsidRPr="00063C85">
              <w:rPr>
                <w:sz w:val="24"/>
                <w:szCs w:val="24"/>
              </w:rPr>
              <w:t>09101S0340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EB57507" w14:textId="77777777" w:rsidR="00DF4EE4" w:rsidRPr="00E503BA" w:rsidRDefault="00DF4EE4" w:rsidP="00DF4EE4">
            <w:pPr>
              <w:jc w:val="center"/>
              <w:rPr>
                <w:sz w:val="24"/>
                <w:szCs w:val="24"/>
              </w:rPr>
            </w:pPr>
            <w:r w:rsidRPr="00E503BA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2575028" w14:textId="77777777" w:rsidR="00DF4EE4" w:rsidRPr="00E503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E503BA">
              <w:rPr>
                <w:color w:val="000000"/>
                <w:sz w:val="24"/>
                <w:szCs w:val="24"/>
              </w:rPr>
              <w:t>64 610,7</w:t>
            </w:r>
          </w:p>
        </w:tc>
      </w:tr>
      <w:tr w:rsidR="00DF4EE4" w:rsidRPr="008C5BF8" w14:paraId="7207804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6A1D8B6" w14:textId="77777777" w:rsidR="00DF4EE4" w:rsidRPr="00863CFD" w:rsidRDefault="00DF4EE4" w:rsidP="00DF4EE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A03B1A8" w14:textId="77777777" w:rsidR="00DF4EE4" w:rsidRPr="00863CFD" w:rsidRDefault="00DF4EE4" w:rsidP="00DF4EE4">
            <w:pPr>
              <w:rPr>
                <w:sz w:val="24"/>
                <w:szCs w:val="24"/>
                <w:highlight w:val="yellow"/>
              </w:rPr>
            </w:pPr>
            <w:r w:rsidRPr="00063C8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AC35752" w14:textId="77777777" w:rsidR="00DF4EE4" w:rsidRPr="00863CFD" w:rsidRDefault="00DF4EE4" w:rsidP="00DF4EE4">
            <w:pPr>
              <w:jc w:val="center"/>
              <w:rPr>
                <w:sz w:val="24"/>
                <w:szCs w:val="24"/>
                <w:highlight w:val="yellow"/>
              </w:rPr>
            </w:pPr>
            <w:r w:rsidRPr="00063C85">
              <w:rPr>
                <w:sz w:val="24"/>
                <w:szCs w:val="24"/>
              </w:rPr>
              <w:t>09101S0340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2F99DBD" w14:textId="77777777" w:rsidR="00DF4EE4" w:rsidRPr="00E503BA" w:rsidRDefault="00DF4EE4" w:rsidP="00DF4EE4">
            <w:pPr>
              <w:jc w:val="center"/>
              <w:rPr>
                <w:sz w:val="24"/>
                <w:szCs w:val="24"/>
              </w:rPr>
            </w:pPr>
            <w:r w:rsidRPr="00E503BA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5D2510EF" w14:textId="77777777" w:rsidR="00DF4EE4" w:rsidRPr="00E503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E503BA">
              <w:rPr>
                <w:color w:val="000000"/>
                <w:sz w:val="24"/>
                <w:szCs w:val="24"/>
              </w:rPr>
              <w:t>64 610,7</w:t>
            </w:r>
          </w:p>
        </w:tc>
      </w:tr>
      <w:tr w:rsidR="00DF4EE4" w:rsidRPr="008C5BF8" w14:paraId="2A4225A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4D133BB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8BA643B" w14:textId="77777777" w:rsidR="00DF4EE4" w:rsidRPr="008C5BF8" w:rsidRDefault="00DF4EE4" w:rsidP="00DF4EE4">
            <w:pPr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на софинансирование расходных обязательств в целях обеспечения условий для развития физической культуры и спорта и массового спорта в части оплаты труда инструкторов по спорту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1A3CFFF" w14:textId="77777777" w:rsidR="00DF4EE4" w:rsidRPr="008C5BF8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8C5BF8">
              <w:rPr>
                <w:sz w:val="24"/>
                <w:szCs w:val="24"/>
              </w:rPr>
              <w:t>09101</w:t>
            </w:r>
            <w:r w:rsidRPr="008C5BF8">
              <w:rPr>
                <w:sz w:val="24"/>
                <w:szCs w:val="24"/>
                <w:lang w:val="en-US"/>
              </w:rPr>
              <w:t>S2820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46F5C0E" w14:textId="77777777" w:rsidR="00DF4EE4" w:rsidRPr="008C5BF8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8C5BF8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680" w:type="dxa"/>
            <w:vAlign w:val="center"/>
          </w:tcPr>
          <w:p w14:paraId="2F2B46A6" w14:textId="77777777" w:rsidR="00DF4EE4" w:rsidRPr="00F920C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 900,7</w:t>
            </w:r>
          </w:p>
        </w:tc>
      </w:tr>
      <w:tr w:rsidR="00DF4EE4" w:rsidRPr="008C5BF8" w14:paraId="06733ED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6AC096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0F0BC88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E7D95A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09101S2820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2E234B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6B0DAB58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900,7</w:t>
            </w:r>
          </w:p>
        </w:tc>
      </w:tr>
      <w:tr w:rsidR="00DF4EE4" w:rsidRPr="008C5BF8" w14:paraId="2805E48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E3E78ED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DB1E621" w14:textId="77777777" w:rsidR="00DF4EE4" w:rsidRPr="00C7180A" w:rsidRDefault="00DF4EE4" w:rsidP="00DF4EE4">
            <w:pPr>
              <w:jc w:val="both"/>
              <w:rPr>
                <w:sz w:val="24"/>
                <w:szCs w:val="24"/>
              </w:rPr>
            </w:pPr>
            <w:r w:rsidRPr="00B232D2">
              <w:rPr>
                <w:sz w:val="24"/>
                <w:szCs w:val="24"/>
              </w:rPr>
              <w:t xml:space="preserve">Субсидии на приобретение спортивно-технологического оборудования, инвентаря и экипировки для муниципальных учреждений дополнительного образования отрасли "Физическая культура и спорт", реализующих дополнительные образовательные программы спортивной подготовки в соответствии с федеральными стандартами </w:t>
            </w:r>
            <w:r w:rsidRPr="00B232D2">
              <w:rPr>
                <w:sz w:val="24"/>
                <w:szCs w:val="24"/>
              </w:rPr>
              <w:lastRenderedPageBreak/>
              <w:t>спортивной подготовки по базовым видам спорта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CD64525" w14:textId="77777777" w:rsidR="00DF4EE4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232D2">
              <w:rPr>
                <w:sz w:val="24"/>
                <w:szCs w:val="24"/>
                <w:lang w:val="en-US"/>
              </w:rPr>
              <w:lastRenderedPageBreak/>
              <w:t>09101S2690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3278F6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FB46EA7" w14:textId="77777777" w:rsidR="00DF4EE4" w:rsidRPr="00B232D2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1021,1</w:t>
            </w:r>
          </w:p>
        </w:tc>
      </w:tr>
      <w:tr w:rsidR="00DF4EE4" w:rsidRPr="008C5BF8" w14:paraId="4466B79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51C92B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4354C80" w14:textId="77777777" w:rsidR="00DF4EE4" w:rsidRPr="00C7180A" w:rsidRDefault="00DF4EE4" w:rsidP="00DF4EE4">
            <w:pPr>
              <w:jc w:val="both"/>
              <w:rPr>
                <w:sz w:val="24"/>
                <w:szCs w:val="24"/>
              </w:rPr>
            </w:pPr>
            <w:r w:rsidRPr="00B232D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BC4920E" w14:textId="77777777" w:rsidR="00DF4EE4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232D2">
              <w:rPr>
                <w:sz w:val="24"/>
                <w:szCs w:val="24"/>
                <w:lang w:val="en-US"/>
              </w:rPr>
              <w:t>09101S2690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F240ED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6559E302" w14:textId="77777777" w:rsidR="00DF4EE4" w:rsidRPr="00B232D2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1021,1</w:t>
            </w:r>
          </w:p>
        </w:tc>
      </w:tr>
      <w:tr w:rsidR="00DF4EE4" w:rsidRPr="008C5BF8" w14:paraId="775970B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39D087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A5AD8C9" w14:textId="77777777" w:rsidR="00DF4EE4" w:rsidRPr="008C5BF8" w:rsidRDefault="00DF4EE4" w:rsidP="00DF4EE4">
            <w:pPr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Меры социальной поддержки работников физической культуры и спорта в муниципальном образовании Кореновский район на 2024-2028 годы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A3B4DC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0920000000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024361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83D00EE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840,0</w:t>
            </w:r>
          </w:p>
        </w:tc>
      </w:tr>
      <w:tr w:rsidR="00DF4EE4" w:rsidRPr="008C5BF8" w14:paraId="318972D2" w14:textId="77777777" w:rsidTr="00DF4EE4">
        <w:trPr>
          <w:trHeight w:val="411"/>
        </w:trPr>
        <w:tc>
          <w:tcPr>
            <w:tcW w:w="1206" w:type="dxa"/>
            <w:shd w:val="clear" w:color="FFFFCC" w:fill="FFFFFF"/>
          </w:tcPr>
          <w:p w14:paraId="3D47116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A7350F1" w14:textId="77777777" w:rsidR="00DF4EE4" w:rsidRPr="008C5BF8" w:rsidRDefault="00DF4EE4" w:rsidP="00DF4EE4">
            <w:pPr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4F5140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0920100000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90F232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4C415E9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840,0</w:t>
            </w:r>
          </w:p>
        </w:tc>
      </w:tr>
      <w:tr w:rsidR="00DF4EE4" w:rsidRPr="008C5BF8" w14:paraId="18E8000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106C0B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B1B67C5" w14:textId="77777777" w:rsidR="00DF4EE4" w:rsidRPr="008C5BF8" w:rsidRDefault="00DF4EE4" w:rsidP="00DF4EE4">
            <w:pPr>
              <w:tabs>
                <w:tab w:val="left" w:pos="3888"/>
              </w:tabs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568DB1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0920110050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2AAD82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F332A3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840,0</w:t>
            </w:r>
          </w:p>
        </w:tc>
      </w:tr>
      <w:tr w:rsidR="00DF4EE4" w:rsidRPr="008C5BF8" w14:paraId="49EA809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755571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FFC068B" w14:textId="77777777" w:rsidR="00DF4EE4" w:rsidRPr="008C5BF8" w:rsidRDefault="00DF4EE4" w:rsidP="00DF4EE4">
            <w:pPr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293EAD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0920110050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FA647D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691E492F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840,0</w:t>
            </w:r>
          </w:p>
        </w:tc>
      </w:tr>
      <w:tr w:rsidR="00DF4EE4" w:rsidRPr="008C5BF8" w14:paraId="05E6EEE7" w14:textId="77777777" w:rsidTr="00DF4EE4">
        <w:trPr>
          <w:trHeight w:val="144"/>
        </w:trPr>
        <w:tc>
          <w:tcPr>
            <w:tcW w:w="1206" w:type="dxa"/>
            <w:shd w:val="clear" w:color="auto" w:fill="FFFFFF" w:themeFill="background1"/>
          </w:tcPr>
          <w:p w14:paraId="4455007E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757" w:type="dxa"/>
            <w:shd w:val="clear" w:color="auto" w:fill="FFFFFF" w:themeFill="background1"/>
            <w:noWrap/>
          </w:tcPr>
          <w:p w14:paraId="0C00CC7A" w14:textId="77777777" w:rsidR="00DF4EE4" w:rsidRPr="008C5BF8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Муниципальная программа "Развитие муниципальной службы в администрации муниципального образования Кореновский район на 2024-2028 годы"</w:t>
            </w:r>
          </w:p>
        </w:tc>
        <w:tc>
          <w:tcPr>
            <w:tcW w:w="1709" w:type="dxa"/>
            <w:shd w:val="clear" w:color="auto" w:fill="FFFFFF" w:themeFill="background1"/>
            <w:noWrap/>
            <w:vAlign w:val="center"/>
          </w:tcPr>
          <w:p w14:paraId="15B10A9D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1000000000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3F0D58B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93D0B4B" w14:textId="77777777" w:rsidR="00DF4EE4" w:rsidRPr="008C5BF8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21E">
              <w:rPr>
                <w:b/>
                <w:color w:val="000000"/>
                <w:sz w:val="24"/>
                <w:szCs w:val="24"/>
              </w:rPr>
              <w:t>75,0</w:t>
            </w:r>
          </w:p>
        </w:tc>
      </w:tr>
      <w:tr w:rsidR="00DF4EE4" w:rsidRPr="008C5BF8" w14:paraId="0F5F7F9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767BF4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222CD55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C2BFFF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F0832A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88CDF4E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8C5BF8" w14:paraId="7D97456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DAF806D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0DEBFFF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Развитие системы профессиональной подготовки и повышения квалификации муниципальных служащих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C7870C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38B65A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5C765BF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8C5BF8" w14:paraId="07E3FD09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F4F35F3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CD56C8B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2B1CBFD" w14:textId="77777777" w:rsidR="00DF4EE4" w:rsidRPr="008C5BF8" w:rsidRDefault="00DF4EE4" w:rsidP="00DF4EE4">
            <w:pPr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  1010110050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9EB8B4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C4B82C1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8C5BF8" w14:paraId="5AA8180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06EEA5B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A2185B7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313A37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372A18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7FAAE88B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8C5BF8" w14:paraId="23EDFF0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DAF98CA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757" w:type="dxa"/>
            <w:shd w:val="clear" w:color="FFFFCC" w:fill="FFFFFF"/>
            <w:noWrap/>
          </w:tcPr>
          <w:p w14:paraId="54857711" w14:textId="77777777" w:rsidR="00DF4EE4" w:rsidRPr="008C5BF8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Муниципальная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2024-2028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F35A06B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1100000000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757E928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2989DE4" w14:textId="77777777" w:rsidR="00DF4EE4" w:rsidRPr="008C5BF8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21E">
              <w:rPr>
                <w:b/>
                <w:color w:val="000000"/>
                <w:sz w:val="24"/>
                <w:szCs w:val="24"/>
              </w:rPr>
              <w:t>7 751,5</w:t>
            </w:r>
          </w:p>
        </w:tc>
      </w:tr>
      <w:tr w:rsidR="00DF4EE4" w:rsidRPr="008C5BF8" w14:paraId="3CCE903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C5EA40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5C6DE75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Отдельные мероприятия муниципальной программы.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951008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1110000000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38EF71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EAA0D56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7 751,5</w:t>
            </w:r>
          </w:p>
        </w:tc>
      </w:tr>
      <w:tr w:rsidR="00DF4EE4" w:rsidRPr="008C5BF8" w14:paraId="3C20963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B80082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9C62034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Обеспечение своевременности и полноты предоставления гражданам,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район, ежемесячных денежных выплат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0CE48C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1110100000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4CAC4A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1E5E8CC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7 751,5</w:t>
            </w:r>
          </w:p>
        </w:tc>
      </w:tr>
      <w:tr w:rsidR="00DF4EE4" w:rsidRPr="008C5BF8" w14:paraId="5F4B0DA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92F164B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E770713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75736D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1110110050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7DFFF9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75D3F1D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7 751,5</w:t>
            </w:r>
          </w:p>
        </w:tc>
      </w:tr>
      <w:tr w:rsidR="00DF4EE4" w:rsidRPr="008C5BF8" w14:paraId="110CCEB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D57C2D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ADB9A84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5C3619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1110110050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383BB1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300</w:t>
            </w:r>
          </w:p>
        </w:tc>
        <w:tc>
          <w:tcPr>
            <w:tcW w:w="1680" w:type="dxa"/>
            <w:vAlign w:val="center"/>
          </w:tcPr>
          <w:p w14:paraId="7FAC5383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7 751,5</w:t>
            </w:r>
          </w:p>
        </w:tc>
      </w:tr>
      <w:tr w:rsidR="00DF4EE4" w:rsidRPr="008C5BF8" w14:paraId="4928CFF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362FB5A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9757" w:type="dxa"/>
            <w:shd w:val="clear" w:color="FFFFCC" w:fill="FFFFFF"/>
            <w:noWrap/>
          </w:tcPr>
          <w:p w14:paraId="7751805C" w14:textId="77777777" w:rsidR="00DF4EE4" w:rsidRPr="008C5BF8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 xml:space="preserve">Муниципальная программа «Построение и внедрение АПК «Безопасный город» на территории муниципального образования Кореновский район </w:t>
            </w:r>
            <w:proofErr w:type="gramStart"/>
            <w:r w:rsidRPr="008C5BF8">
              <w:rPr>
                <w:b/>
                <w:bCs/>
                <w:sz w:val="24"/>
                <w:szCs w:val="24"/>
              </w:rPr>
              <w:t>на  2024</w:t>
            </w:r>
            <w:proofErr w:type="gramEnd"/>
            <w:r w:rsidRPr="008C5BF8">
              <w:rPr>
                <w:b/>
                <w:bCs/>
                <w:sz w:val="24"/>
                <w:szCs w:val="24"/>
              </w:rPr>
              <w:t>-2028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CB6535E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1200000000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9A9000F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3742127" w14:textId="77777777" w:rsidR="00DF4EE4" w:rsidRPr="008C5BF8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21E">
              <w:rPr>
                <w:b/>
                <w:color w:val="000000"/>
                <w:sz w:val="24"/>
                <w:szCs w:val="24"/>
              </w:rPr>
              <w:t>2 286,4</w:t>
            </w:r>
          </w:p>
        </w:tc>
      </w:tr>
      <w:tr w:rsidR="00DF4EE4" w:rsidRPr="008C5BF8" w14:paraId="2561901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DBF789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5814F34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CC879B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1210000000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1F377F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44E2801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2 286,4</w:t>
            </w:r>
          </w:p>
        </w:tc>
      </w:tr>
      <w:tr w:rsidR="00DF4EE4" w:rsidRPr="008C5BF8" w14:paraId="3F8A658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AE0D6F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EA4503A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Развитие и обеспечение функционирования системы комплексного обеспечения безопасности жизнедеятельности </w:t>
            </w:r>
            <w:proofErr w:type="gramStart"/>
            <w:r w:rsidRPr="008C5BF8">
              <w:rPr>
                <w:sz w:val="24"/>
                <w:szCs w:val="24"/>
              </w:rPr>
              <w:t>населения  на</w:t>
            </w:r>
            <w:proofErr w:type="gramEnd"/>
            <w:r w:rsidRPr="008C5BF8">
              <w:rPr>
                <w:sz w:val="24"/>
                <w:szCs w:val="24"/>
              </w:rPr>
              <w:t xml:space="preserve"> основе внедрения информационных технологий, обеспечение бесперебойной работоспособности АПК видеонаблюдения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0A669E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1210100000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B39C2E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1F6AE53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2 286,4</w:t>
            </w:r>
          </w:p>
        </w:tc>
      </w:tr>
      <w:tr w:rsidR="00DF4EE4" w:rsidRPr="008C5BF8" w14:paraId="17B0F18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B66529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F7B8DE6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1FF93F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1210110050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4DD05C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E34B92F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2 286,4</w:t>
            </w:r>
          </w:p>
        </w:tc>
      </w:tr>
      <w:tr w:rsidR="00DF4EE4" w:rsidRPr="008C5BF8" w14:paraId="31A6BD40" w14:textId="77777777" w:rsidTr="00DF4EE4">
        <w:trPr>
          <w:trHeight w:val="520"/>
        </w:trPr>
        <w:tc>
          <w:tcPr>
            <w:tcW w:w="1206" w:type="dxa"/>
            <w:shd w:val="clear" w:color="FFFFCC" w:fill="FFFFFF"/>
          </w:tcPr>
          <w:p w14:paraId="7A2E9D6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958B488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B12B00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1210110050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6F7E89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4FA2BFD9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2 286,4</w:t>
            </w:r>
          </w:p>
        </w:tc>
      </w:tr>
      <w:tr w:rsidR="00DF4EE4" w:rsidRPr="008C5BF8" w14:paraId="530B68EE" w14:textId="77777777" w:rsidTr="00DF4EE4">
        <w:trPr>
          <w:trHeight w:val="520"/>
        </w:trPr>
        <w:tc>
          <w:tcPr>
            <w:tcW w:w="1206" w:type="dxa"/>
            <w:shd w:val="clear" w:color="FFFFCC" w:fill="FFFFFF"/>
          </w:tcPr>
          <w:p w14:paraId="64B71CC9" w14:textId="77777777" w:rsidR="00DF4EE4" w:rsidRPr="00564D3D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564D3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757" w:type="dxa"/>
            <w:shd w:val="clear" w:color="FFFFCC" w:fill="FFFFFF"/>
            <w:noWrap/>
          </w:tcPr>
          <w:p w14:paraId="5FD8315F" w14:textId="77777777" w:rsidR="00DF4EE4" w:rsidRPr="00396DD3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396DD3">
              <w:rPr>
                <w:b/>
                <w:sz w:val="24"/>
                <w:szCs w:val="24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3EAE800" w14:textId="77777777" w:rsidR="00DF4EE4" w:rsidRPr="00396DD3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396DD3">
              <w:rPr>
                <w:b/>
                <w:sz w:val="24"/>
                <w:szCs w:val="24"/>
              </w:rPr>
              <w:t>1300000000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5D2FD59" w14:textId="77777777" w:rsidR="00DF4EE4" w:rsidRPr="00396DD3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396D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A4E25C2" w14:textId="77777777" w:rsidR="00DF4EE4" w:rsidRPr="00396DD3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21E">
              <w:rPr>
                <w:b/>
                <w:color w:val="000000"/>
                <w:sz w:val="24"/>
                <w:szCs w:val="24"/>
              </w:rPr>
              <w:t>36,2</w:t>
            </w:r>
          </w:p>
        </w:tc>
      </w:tr>
      <w:tr w:rsidR="00DF4EE4" w:rsidRPr="008C5BF8" w14:paraId="10664D2D" w14:textId="77777777" w:rsidTr="00DF4EE4">
        <w:trPr>
          <w:trHeight w:val="520"/>
        </w:trPr>
        <w:tc>
          <w:tcPr>
            <w:tcW w:w="1206" w:type="dxa"/>
            <w:shd w:val="clear" w:color="FFFFCC" w:fill="FFFFFF"/>
          </w:tcPr>
          <w:p w14:paraId="77C54A0D" w14:textId="77777777" w:rsidR="00DF4EE4" w:rsidRPr="00564D3D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6B6BB86" w14:textId="77777777" w:rsidR="00DF4EE4" w:rsidRPr="00564D3D" w:rsidRDefault="00DF4EE4" w:rsidP="00DF4EE4">
            <w:pPr>
              <w:jc w:val="both"/>
              <w:rPr>
                <w:sz w:val="24"/>
                <w:szCs w:val="24"/>
              </w:rPr>
            </w:pPr>
            <w:r w:rsidRPr="00564D3D">
              <w:rPr>
                <w:sz w:val="24"/>
                <w:szCs w:val="24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B44E59D" w14:textId="77777777" w:rsidR="00DF4EE4" w:rsidRPr="00564D3D" w:rsidRDefault="00DF4EE4" w:rsidP="00DF4EE4">
            <w:pPr>
              <w:jc w:val="center"/>
              <w:rPr>
                <w:sz w:val="24"/>
                <w:szCs w:val="24"/>
              </w:rPr>
            </w:pPr>
            <w:r w:rsidRPr="00564D3D">
              <w:rPr>
                <w:sz w:val="24"/>
                <w:szCs w:val="24"/>
              </w:rPr>
              <w:t>1310000000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D297B05" w14:textId="77777777" w:rsidR="00DF4EE4" w:rsidRPr="00564D3D" w:rsidRDefault="00DF4EE4" w:rsidP="00DF4EE4">
            <w:pPr>
              <w:jc w:val="center"/>
              <w:rPr>
                <w:sz w:val="24"/>
                <w:szCs w:val="24"/>
              </w:rPr>
            </w:pPr>
            <w:r w:rsidRPr="00564D3D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B61577D" w14:textId="77777777" w:rsidR="00DF4EE4" w:rsidRPr="00564D3D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564D3D">
              <w:rPr>
                <w:color w:val="000000"/>
                <w:sz w:val="24"/>
                <w:szCs w:val="24"/>
              </w:rPr>
              <w:t>36,2</w:t>
            </w:r>
          </w:p>
        </w:tc>
      </w:tr>
      <w:tr w:rsidR="00DF4EE4" w:rsidRPr="008C5BF8" w14:paraId="3BF1BD06" w14:textId="77777777" w:rsidTr="00DF4EE4">
        <w:trPr>
          <w:trHeight w:val="520"/>
        </w:trPr>
        <w:tc>
          <w:tcPr>
            <w:tcW w:w="1206" w:type="dxa"/>
            <w:shd w:val="clear" w:color="FFFFCC" w:fill="FFFFFF"/>
          </w:tcPr>
          <w:p w14:paraId="3FAB671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D9E38CB" w14:textId="77777777" w:rsidR="00DF4EE4" w:rsidRPr="00B95BAD" w:rsidRDefault="00DF4EE4" w:rsidP="00DF4EE4">
            <w:pPr>
              <w:rPr>
                <w:sz w:val="24"/>
                <w:szCs w:val="24"/>
              </w:rPr>
            </w:pPr>
            <w:r w:rsidRPr="00B95BAD">
              <w:rPr>
                <w:sz w:val="24"/>
                <w:szCs w:val="24"/>
              </w:rPr>
              <w:t xml:space="preserve"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 </w:t>
            </w:r>
            <w:proofErr w:type="gramStart"/>
            <w:r w:rsidRPr="00B95BAD">
              <w:rPr>
                <w:sz w:val="24"/>
                <w:szCs w:val="24"/>
              </w:rPr>
              <w:t>( остатки</w:t>
            </w:r>
            <w:proofErr w:type="gramEnd"/>
            <w:r w:rsidRPr="00B95BAD">
              <w:rPr>
                <w:sz w:val="24"/>
                <w:szCs w:val="24"/>
              </w:rPr>
              <w:t>, сложившийся по состоянию на 01.01.2024года)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9F58503" w14:textId="77777777" w:rsidR="00DF4EE4" w:rsidRPr="00B95BAD" w:rsidRDefault="00DF4EE4" w:rsidP="00DF4EE4">
            <w:pPr>
              <w:jc w:val="center"/>
              <w:rPr>
                <w:sz w:val="24"/>
                <w:szCs w:val="24"/>
              </w:rPr>
            </w:pPr>
            <w:r w:rsidRPr="00B95BAD">
              <w:rPr>
                <w:sz w:val="24"/>
                <w:szCs w:val="24"/>
              </w:rPr>
              <w:t>1319999999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AFC7F9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3B75982" w14:textId="77777777" w:rsidR="00DF4EE4" w:rsidRPr="004174A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4174A4">
              <w:rPr>
                <w:color w:val="000000"/>
                <w:sz w:val="24"/>
                <w:szCs w:val="24"/>
              </w:rPr>
              <w:t>36,2</w:t>
            </w:r>
          </w:p>
        </w:tc>
      </w:tr>
      <w:tr w:rsidR="00DF4EE4" w:rsidRPr="008C5BF8" w14:paraId="6AF15AFB" w14:textId="77777777" w:rsidTr="00DF4EE4">
        <w:trPr>
          <w:trHeight w:val="520"/>
        </w:trPr>
        <w:tc>
          <w:tcPr>
            <w:tcW w:w="1206" w:type="dxa"/>
            <w:shd w:val="clear" w:color="FFFFCC" w:fill="FFFFFF"/>
          </w:tcPr>
          <w:p w14:paraId="43ED5F2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4674790" w14:textId="77777777" w:rsidR="00DF4EE4" w:rsidRPr="00B95BAD" w:rsidRDefault="00DF4EE4" w:rsidP="00DF4EE4">
            <w:pPr>
              <w:rPr>
                <w:sz w:val="24"/>
                <w:szCs w:val="24"/>
              </w:rPr>
            </w:pPr>
            <w:r w:rsidRPr="00B95BA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931193C" w14:textId="77777777" w:rsidR="00DF4EE4" w:rsidRPr="00B95BAD" w:rsidRDefault="00DF4EE4" w:rsidP="00DF4EE4">
            <w:pPr>
              <w:jc w:val="center"/>
              <w:rPr>
                <w:sz w:val="24"/>
                <w:szCs w:val="24"/>
              </w:rPr>
            </w:pPr>
            <w:r w:rsidRPr="00B95BAD">
              <w:rPr>
                <w:sz w:val="24"/>
                <w:szCs w:val="24"/>
              </w:rPr>
              <w:t>1319999999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BA1D5E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4A990212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36,2</w:t>
            </w:r>
          </w:p>
        </w:tc>
      </w:tr>
      <w:tr w:rsidR="00DF4EE4" w:rsidRPr="008C5BF8" w14:paraId="40E1F99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83C4558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757" w:type="dxa"/>
            <w:shd w:val="clear" w:color="FFFFCC" w:fill="FFFFFF"/>
            <w:noWrap/>
          </w:tcPr>
          <w:p w14:paraId="4B3D2C0A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 xml:space="preserve">Муниципальная программа «Внесение изменений в </w:t>
            </w:r>
            <w:proofErr w:type="gramStart"/>
            <w:r w:rsidRPr="008C5BF8">
              <w:rPr>
                <w:b/>
                <w:sz w:val="24"/>
                <w:szCs w:val="24"/>
              </w:rPr>
              <w:t>документы  территориального</w:t>
            </w:r>
            <w:proofErr w:type="gramEnd"/>
            <w:r w:rsidRPr="008C5BF8">
              <w:rPr>
                <w:b/>
                <w:sz w:val="24"/>
                <w:szCs w:val="24"/>
              </w:rPr>
              <w:t xml:space="preserve">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 на 2024-2028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4CF6B21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1400000000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44D8F41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E7D8847" w14:textId="77777777" w:rsidR="00DF4EE4" w:rsidRPr="008C5BF8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21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 794,2</w:t>
            </w:r>
          </w:p>
        </w:tc>
      </w:tr>
      <w:tr w:rsidR="00DF4EE4" w:rsidRPr="008C5BF8" w14:paraId="552FBE2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82FE72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0C279FD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FCE9DB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1410000000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484BE1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37E0918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 794,2</w:t>
            </w:r>
          </w:p>
        </w:tc>
      </w:tr>
      <w:tr w:rsidR="00DF4EE4" w:rsidRPr="008C5BF8" w14:paraId="630D32C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39EAF3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9B5A588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Своевременное </w:t>
            </w:r>
            <w:proofErr w:type="gramStart"/>
            <w:r w:rsidRPr="008C5BF8">
              <w:rPr>
                <w:sz w:val="24"/>
                <w:szCs w:val="24"/>
              </w:rPr>
              <w:t>внесение  необходимых</w:t>
            </w:r>
            <w:proofErr w:type="gramEnd"/>
            <w:r w:rsidRPr="008C5BF8">
              <w:rPr>
                <w:sz w:val="24"/>
                <w:szCs w:val="24"/>
              </w:rPr>
              <w:t xml:space="preserve"> изменений в схему территориального планирования муниципального образования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89C1B3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1410100000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7CDBBE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AAEE829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 xml:space="preserve">5 </w:t>
            </w:r>
            <w:r w:rsidRPr="00CC05B6">
              <w:rPr>
                <w:color w:val="000000"/>
                <w:sz w:val="24"/>
                <w:szCs w:val="24"/>
              </w:rPr>
              <w:t>794,2</w:t>
            </w:r>
          </w:p>
        </w:tc>
      </w:tr>
      <w:tr w:rsidR="00DF4EE4" w:rsidRPr="008C5BF8" w14:paraId="4DB40785" w14:textId="77777777" w:rsidTr="00DF4EE4">
        <w:trPr>
          <w:trHeight w:val="387"/>
        </w:trPr>
        <w:tc>
          <w:tcPr>
            <w:tcW w:w="1206" w:type="dxa"/>
            <w:shd w:val="clear" w:color="FFFFCC" w:fill="FFFFFF"/>
          </w:tcPr>
          <w:p w14:paraId="0C62CE5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593DB91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45B275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1410110050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800EA0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61EFBF0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3 190,0</w:t>
            </w:r>
          </w:p>
        </w:tc>
      </w:tr>
      <w:tr w:rsidR="00DF4EE4" w:rsidRPr="008C5BF8" w14:paraId="2E2AC860" w14:textId="77777777" w:rsidTr="00DF4EE4">
        <w:trPr>
          <w:trHeight w:val="387"/>
        </w:trPr>
        <w:tc>
          <w:tcPr>
            <w:tcW w:w="1206" w:type="dxa"/>
            <w:shd w:val="clear" w:color="FFFFCC" w:fill="FFFFFF"/>
          </w:tcPr>
          <w:p w14:paraId="0E91514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7E81A6F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8C5BF8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E4B080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lastRenderedPageBreak/>
              <w:t>1410110050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F7F465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10B94222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3 190,0</w:t>
            </w:r>
          </w:p>
        </w:tc>
      </w:tr>
      <w:tr w:rsidR="00DF4EE4" w:rsidRPr="008C5BF8" w14:paraId="7EA21F32" w14:textId="77777777" w:rsidTr="00DF4EE4">
        <w:trPr>
          <w:trHeight w:val="387"/>
        </w:trPr>
        <w:tc>
          <w:tcPr>
            <w:tcW w:w="1206" w:type="dxa"/>
            <w:shd w:val="clear" w:color="FFFFCC" w:fill="FFFFFF"/>
          </w:tcPr>
          <w:p w14:paraId="3A55E34B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BFD749D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Субсидии на подготовку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56F5FA3" w14:textId="77777777" w:rsidR="00DF4EE4" w:rsidRPr="008C5BF8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8C5BF8">
              <w:rPr>
                <w:sz w:val="24"/>
                <w:szCs w:val="24"/>
              </w:rPr>
              <w:t>14101</w:t>
            </w:r>
            <w:r w:rsidRPr="008C5BF8">
              <w:rPr>
                <w:sz w:val="24"/>
                <w:szCs w:val="24"/>
                <w:lang w:val="en-US"/>
              </w:rPr>
              <w:t>S2570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CB4B75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BE9AD16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2 604,2</w:t>
            </w:r>
          </w:p>
        </w:tc>
      </w:tr>
      <w:tr w:rsidR="00DF4EE4" w:rsidRPr="008C5BF8" w14:paraId="4B66580C" w14:textId="77777777" w:rsidTr="00DF4EE4">
        <w:trPr>
          <w:trHeight w:val="387"/>
        </w:trPr>
        <w:tc>
          <w:tcPr>
            <w:tcW w:w="1206" w:type="dxa"/>
            <w:shd w:val="clear" w:color="FFFFCC" w:fill="FFFFFF"/>
          </w:tcPr>
          <w:p w14:paraId="2C93CB4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CE973D3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30D3F1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14101</w:t>
            </w:r>
            <w:r w:rsidRPr="008C5BF8">
              <w:rPr>
                <w:sz w:val="24"/>
                <w:szCs w:val="24"/>
                <w:lang w:val="en-US"/>
              </w:rPr>
              <w:t>S2570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E3B371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10BD5B5A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2 604,2</w:t>
            </w:r>
          </w:p>
        </w:tc>
      </w:tr>
      <w:tr w:rsidR="00DF4EE4" w:rsidRPr="008C5BF8" w14:paraId="1CE826D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04CA1B9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757" w:type="dxa"/>
            <w:shd w:val="clear" w:color="FFFFCC" w:fill="FFFFFF"/>
            <w:noWrap/>
          </w:tcPr>
          <w:p w14:paraId="06E4F620" w14:textId="77777777" w:rsidR="00DF4EE4" w:rsidRPr="008C5BF8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Муниципальная программа «Стимулирование активного участия граждан в социально-экономическом развитии Кореновского района на 2024-2028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8C2DAC8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1500000000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64FE421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1EF85AD" w14:textId="77777777" w:rsidR="00DF4EE4" w:rsidRPr="008C5BF8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3 665,1</w:t>
            </w:r>
          </w:p>
        </w:tc>
      </w:tr>
      <w:tr w:rsidR="00DF4EE4" w:rsidRPr="008C5BF8" w14:paraId="404533C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126327D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16BA3FB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97E7B0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1510000000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44165E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BEFF98B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3 665,1</w:t>
            </w:r>
          </w:p>
        </w:tc>
      </w:tr>
      <w:tr w:rsidR="00DF4EE4" w:rsidRPr="008C5BF8" w14:paraId="6624CBAB" w14:textId="77777777" w:rsidTr="00DF4EE4">
        <w:trPr>
          <w:trHeight w:val="914"/>
        </w:trPr>
        <w:tc>
          <w:tcPr>
            <w:tcW w:w="1206" w:type="dxa"/>
            <w:shd w:val="clear" w:color="FFFFCC" w:fill="FFFFFF"/>
          </w:tcPr>
          <w:p w14:paraId="39E05FA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FC1E434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Поощрение жителей муниципального образования Кореновский район, других граждан РФ, иностранных граждан за активное участие в социально-экономическом развитии района, за заслуги перед муниципальным образованием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C5C7F9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1510100000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398E3C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B675496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3">
              <w:rPr>
                <w:color w:val="000000"/>
                <w:sz w:val="24"/>
                <w:szCs w:val="24"/>
              </w:rPr>
              <w:t>3 665,1</w:t>
            </w:r>
          </w:p>
        </w:tc>
      </w:tr>
      <w:tr w:rsidR="00DF4EE4" w:rsidRPr="008C5BF8" w14:paraId="76CF459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CA63C6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0684118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A95EAF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1510110050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464F1B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F9A8AE5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3">
              <w:rPr>
                <w:color w:val="000000"/>
                <w:sz w:val="24"/>
                <w:szCs w:val="24"/>
              </w:rPr>
              <w:t>3 665,1</w:t>
            </w:r>
          </w:p>
        </w:tc>
      </w:tr>
      <w:tr w:rsidR="00DF4EE4" w:rsidRPr="008C5BF8" w14:paraId="076A961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8AE6A63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633FD0E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37FD88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1510110050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AA38A9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7F0895DF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2 964,0</w:t>
            </w:r>
          </w:p>
        </w:tc>
      </w:tr>
      <w:tr w:rsidR="00DF4EE4" w:rsidRPr="008C5BF8" w14:paraId="62D3C0E9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F0D5AA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E5BB87E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FC1B55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1510110050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556458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300</w:t>
            </w:r>
          </w:p>
        </w:tc>
        <w:tc>
          <w:tcPr>
            <w:tcW w:w="1680" w:type="dxa"/>
            <w:vAlign w:val="center"/>
          </w:tcPr>
          <w:p w14:paraId="19B57EF2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701,1</w:t>
            </w:r>
          </w:p>
        </w:tc>
      </w:tr>
      <w:tr w:rsidR="00DF4EE4" w:rsidRPr="008C5BF8" w14:paraId="0A250E59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09C90EB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757" w:type="dxa"/>
            <w:shd w:val="clear" w:color="FFFFCC" w:fill="FFFFFF"/>
            <w:noWrap/>
          </w:tcPr>
          <w:p w14:paraId="41708540" w14:textId="77777777" w:rsidR="00DF4EE4" w:rsidRPr="008C5BF8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Муниципальная программа «Реализация инициативных проектов в муниципальном образовании Кореновский район на 2024-2028 год»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4B4C816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1600000000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66CB3AE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3360330" w14:textId="77777777" w:rsidR="00DF4EE4" w:rsidRPr="00A4421E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21E">
              <w:rPr>
                <w:b/>
                <w:color w:val="000000"/>
                <w:sz w:val="24"/>
                <w:szCs w:val="24"/>
              </w:rPr>
              <w:t>1 000,0</w:t>
            </w:r>
          </w:p>
        </w:tc>
      </w:tr>
      <w:tr w:rsidR="00DF4EE4" w:rsidRPr="008C5BF8" w14:paraId="54A0681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AA431DD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819DAB5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2E8090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1610000000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AB0138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FE94FA0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DF4EE4" w:rsidRPr="008C5BF8" w14:paraId="3A16A6B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8C638B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77974DA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Поддержка проектов развития территорий городского и сельских поселений </w:t>
            </w:r>
            <w:proofErr w:type="gramStart"/>
            <w:r w:rsidRPr="008C5BF8">
              <w:rPr>
                <w:sz w:val="24"/>
                <w:szCs w:val="24"/>
              </w:rPr>
              <w:t>Кореновского  района</w:t>
            </w:r>
            <w:proofErr w:type="gramEnd"/>
            <w:r w:rsidRPr="008C5BF8">
              <w:rPr>
                <w:sz w:val="24"/>
                <w:szCs w:val="24"/>
              </w:rPr>
              <w:t>, основанных на местных инициативах, поддержка инициативных проектов граждан по вопросам развития территории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984C2E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1610100000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535435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7649E39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DF4EE4" w:rsidRPr="008C5BF8" w14:paraId="569BC61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2072C5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83D390F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FC2CF6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1610110050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F9BDC9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96B5B55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DF4EE4" w:rsidRPr="008C5BF8" w14:paraId="0347FA1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10B1DA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27D331D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81E8FC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1610110050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77F115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60C867EE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DF4EE4" w:rsidRPr="008C5BF8" w14:paraId="4F793B4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B521C05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757" w:type="dxa"/>
            <w:shd w:val="clear" w:color="FFFFCC" w:fill="FFFFFF"/>
            <w:noWrap/>
          </w:tcPr>
          <w:p w14:paraId="1809D997" w14:textId="77777777" w:rsidR="00DF4EE4" w:rsidRPr="008C5BF8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Муниципальная программа «Информационное обслуживание деятельности администрации муниципального образования Кореновский район для обеспечения работы СМИ на 2024-2028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CED444E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1700000000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56244FE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5FDAA40" w14:textId="77777777" w:rsidR="00DF4EE4" w:rsidRPr="00A4421E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21E">
              <w:rPr>
                <w:b/>
                <w:color w:val="000000"/>
                <w:sz w:val="24"/>
                <w:szCs w:val="24"/>
              </w:rPr>
              <w:t>3 </w:t>
            </w:r>
            <w:r>
              <w:rPr>
                <w:b/>
                <w:color w:val="000000"/>
                <w:sz w:val="24"/>
                <w:szCs w:val="24"/>
              </w:rPr>
              <w:t>806,9</w:t>
            </w:r>
          </w:p>
        </w:tc>
      </w:tr>
      <w:tr w:rsidR="00DF4EE4" w:rsidRPr="008C5BF8" w14:paraId="358D26B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8E31CED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BD9BB04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AE8594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1710000000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EB6B87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2CE75E2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077148">
              <w:rPr>
                <w:color w:val="000000"/>
                <w:sz w:val="24"/>
                <w:szCs w:val="24"/>
              </w:rPr>
              <w:t>3 806,9</w:t>
            </w:r>
          </w:p>
        </w:tc>
      </w:tr>
      <w:tr w:rsidR="00DF4EE4" w:rsidRPr="008C5BF8" w14:paraId="2FD4FEA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313C6A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8B8ABAB" w14:textId="77777777" w:rsidR="00DF4EE4" w:rsidRPr="008C5BF8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8C5BF8">
              <w:rPr>
                <w:bCs/>
                <w:sz w:val="24"/>
                <w:szCs w:val="24"/>
              </w:rPr>
      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F9E7F0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1710100000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E7C6AC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56199E26" w14:textId="77777777" w:rsidR="00DF4EE4" w:rsidRPr="00077148" w:rsidRDefault="00DF4EE4" w:rsidP="00DF4EE4">
            <w:pPr>
              <w:jc w:val="center"/>
            </w:pPr>
            <w:r w:rsidRPr="00077148">
              <w:rPr>
                <w:color w:val="000000"/>
                <w:sz w:val="24"/>
                <w:szCs w:val="24"/>
              </w:rPr>
              <w:t>3 806,9</w:t>
            </w:r>
          </w:p>
        </w:tc>
      </w:tr>
      <w:tr w:rsidR="00DF4EE4" w:rsidRPr="008C5BF8" w14:paraId="0AC84C3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93B421D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1641167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6FC5F1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1710110050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AD95B9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5F9C507A" w14:textId="77777777" w:rsidR="00DF4EE4" w:rsidRPr="00077148" w:rsidRDefault="00DF4EE4" w:rsidP="00DF4EE4">
            <w:pPr>
              <w:jc w:val="center"/>
            </w:pPr>
            <w:r w:rsidRPr="00077148">
              <w:rPr>
                <w:color w:val="000000"/>
                <w:sz w:val="24"/>
                <w:szCs w:val="24"/>
              </w:rPr>
              <w:t>3 806,9</w:t>
            </w:r>
          </w:p>
        </w:tc>
      </w:tr>
      <w:tr w:rsidR="00DF4EE4" w:rsidRPr="008C5BF8" w14:paraId="6DA3740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121739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B5B2604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2CE44F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1710110050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E38859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</w:tcPr>
          <w:p w14:paraId="49697467" w14:textId="77777777" w:rsidR="00DF4EE4" w:rsidRPr="00077148" w:rsidRDefault="00DF4EE4" w:rsidP="00DF4EE4">
            <w:pPr>
              <w:jc w:val="center"/>
            </w:pPr>
            <w:r w:rsidRPr="00077148">
              <w:rPr>
                <w:color w:val="000000"/>
                <w:sz w:val="24"/>
                <w:szCs w:val="24"/>
              </w:rPr>
              <w:t>3 806,9</w:t>
            </w:r>
          </w:p>
        </w:tc>
      </w:tr>
      <w:tr w:rsidR="00DF4EE4" w:rsidRPr="008C5BF8" w14:paraId="4A26C176" w14:textId="77777777" w:rsidTr="00DF4EE4">
        <w:trPr>
          <w:trHeight w:val="797"/>
        </w:trPr>
        <w:tc>
          <w:tcPr>
            <w:tcW w:w="1206" w:type="dxa"/>
            <w:shd w:val="clear" w:color="FFFFCC" w:fill="FFFFFF"/>
          </w:tcPr>
          <w:p w14:paraId="32A60303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757" w:type="dxa"/>
            <w:shd w:val="clear" w:color="FFFFCC" w:fill="FFFFFF"/>
            <w:noWrap/>
            <w:vAlign w:val="center"/>
          </w:tcPr>
          <w:p w14:paraId="25CE49DB" w14:textId="77777777" w:rsidR="00DF4EE4" w:rsidRPr="008C5BF8" w:rsidRDefault="00DF4EE4" w:rsidP="00DF4EE4">
            <w:pPr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 xml:space="preserve">Муниципальная программа «Молодежь </w:t>
            </w:r>
            <w:proofErr w:type="gramStart"/>
            <w:r w:rsidRPr="008C5BF8">
              <w:rPr>
                <w:b/>
                <w:sz w:val="24"/>
                <w:szCs w:val="24"/>
              </w:rPr>
              <w:t>Кореновского  района</w:t>
            </w:r>
            <w:proofErr w:type="gramEnd"/>
            <w:r w:rsidRPr="008C5BF8">
              <w:rPr>
                <w:b/>
                <w:sz w:val="24"/>
                <w:szCs w:val="24"/>
              </w:rPr>
              <w:t xml:space="preserve"> на 2024-2028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5F42023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1800000000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181C6CB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AB418C2" w14:textId="77777777" w:rsidR="00DF4EE4" w:rsidRPr="00A4421E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21E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 220,0</w:t>
            </w:r>
          </w:p>
        </w:tc>
      </w:tr>
      <w:tr w:rsidR="00DF4EE4" w:rsidRPr="008C5BF8" w14:paraId="3FB7E03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BD8B6C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3E944F0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706980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1810000000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3044E5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73F3A9A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220,0</w:t>
            </w:r>
          </w:p>
        </w:tc>
      </w:tr>
      <w:tr w:rsidR="00DF4EE4" w:rsidRPr="008C5BF8" w14:paraId="0AEB51E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C226A2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F4EA2B9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Создание благоприятных, социально-экономических условий для гражданского становления и социальной самореализации молодых граждан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6C55D2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1810100000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C93D27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DFD5679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220,0</w:t>
            </w:r>
          </w:p>
        </w:tc>
      </w:tr>
      <w:tr w:rsidR="00DF4EE4" w:rsidRPr="008C5BF8" w14:paraId="2AEC682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0B2AF2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1F5BAD6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bCs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B0D9DE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1810110050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46E828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E923AF3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77B86">
              <w:rPr>
                <w:color w:val="000000"/>
                <w:sz w:val="24"/>
                <w:szCs w:val="24"/>
              </w:rPr>
              <w:t>1 220,0</w:t>
            </w:r>
          </w:p>
        </w:tc>
      </w:tr>
      <w:tr w:rsidR="00DF4EE4" w:rsidRPr="008C5BF8" w14:paraId="66FEB66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A654F6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BA40014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DA3DB0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1810110050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2176F1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780EB33A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18</w:t>
            </w:r>
            <w:r w:rsidRPr="00A442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4EE4" w:rsidRPr="008C5BF8" w14:paraId="408FA909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4A84A7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73E524F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77B8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CE883A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1810110050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F10820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C5BF8">
              <w:rPr>
                <w:sz w:val="24"/>
                <w:szCs w:val="24"/>
              </w:rPr>
              <w:t>00</w:t>
            </w:r>
          </w:p>
        </w:tc>
        <w:tc>
          <w:tcPr>
            <w:tcW w:w="1680" w:type="dxa"/>
            <w:vAlign w:val="center"/>
          </w:tcPr>
          <w:p w14:paraId="47591BE3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A442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4EE4" w:rsidRPr="008C5BF8" w14:paraId="00918C1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2548261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757" w:type="dxa"/>
            <w:shd w:val="clear" w:color="FFFFCC" w:fill="FFFFFF"/>
            <w:noWrap/>
          </w:tcPr>
          <w:p w14:paraId="5F1AA159" w14:textId="77777777" w:rsidR="00DF4EE4" w:rsidRPr="008C5BF8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Муниципальная программа «Создание условий для развития сельскохозяйственного производства в муниципальном образовании Кореновский район на 2024-2028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BACB292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1900000000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B4B3958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FE3C88D" w14:textId="77777777" w:rsidR="00DF4EE4" w:rsidRPr="00A4421E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21E">
              <w:rPr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DF4EE4" w:rsidRPr="008C5BF8" w14:paraId="64927469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AB6F62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80F6802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215C82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1910000000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8AB64B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242B7CF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DF4EE4" w:rsidRPr="008C5BF8" w14:paraId="630029B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188D5C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97E3A3D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Обеспечение устойчивого роста производства сельскохозяйственной продукции, расширение рынка сбыта сельскохозяйственной продукции и повышение ее конкурентоспособности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A8D152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1910100000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171F8B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C60A755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DF4EE4" w:rsidRPr="008C5BF8" w14:paraId="76E6C1C9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84E2AE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9D0A156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3CA035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1910110050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7EDC7D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8184A4A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DF4EE4" w:rsidRPr="008C5BF8" w14:paraId="1162294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DA5321C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58019D7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E6C136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1910110050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330A55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3C43D57E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DF4EE4" w:rsidRPr="008C5BF8" w14:paraId="56899DD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DD64ED9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757" w:type="dxa"/>
            <w:shd w:val="clear" w:color="FFFFCC" w:fill="FFFFFF"/>
            <w:noWrap/>
          </w:tcPr>
          <w:p w14:paraId="219BD4AB" w14:textId="77777777" w:rsidR="00DF4EE4" w:rsidRPr="008C5BF8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Муниципальная программа «Поддержка деятельности социально ориентированных некоммерческих организаций, осуществляющих свою деятельность на территории муниципального образования Кореновский район 2024-2028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23A6515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2000000000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544C2FA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9F8BD78" w14:textId="77777777" w:rsidR="00DF4EE4" w:rsidRPr="00A4421E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21E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 753,0</w:t>
            </w:r>
          </w:p>
        </w:tc>
      </w:tr>
      <w:tr w:rsidR="00DF4EE4" w:rsidRPr="008C5BF8" w14:paraId="0401380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878A3F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736D4F5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D9484A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5B2101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B1F8A15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753,0</w:t>
            </w:r>
          </w:p>
        </w:tc>
      </w:tr>
      <w:tr w:rsidR="00DF4EE4" w:rsidRPr="008C5BF8" w14:paraId="35DEBB7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DCF035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9BFED2F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2FAEFF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FD523B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3EC8BBF0" w14:textId="77777777" w:rsidR="00DF4EE4" w:rsidRDefault="00DF4EE4" w:rsidP="00DF4EE4">
            <w:pPr>
              <w:jc w:val="center"/>
            </w:pPr>
            <w:r w:rsidRPr="00705D7B">
              <w:rPr>
                <w:color w:val="000000"/>
                <w:sz w:val="24"/>
                <w:szCs w:val="24"/>
              </w:rPr>
              <w:t>1 753,0</w:t>
            </w:r>
          </w:p>
        </w:tc>
      </w:tr>
      <w:tr w:rsidR="00DF4EE4" w:rsidRPr="008C5BF8" w14:paraId="6E4AAF8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CCA461B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6F0420A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A22575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27E93E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5CFCEE31" w14:textId="77777777" w:rsidR="00DF4EE4" w:rsidRDefault="00DF4EE4" w:rsidP="00DF4EE4">
            <w:pPr>
              <w:jc w:val="center"/>
            </w:pPr>
            <w:r w:rsidRPr="00705D7B">
              <w:rPr>
                <w:color w:val="000000"/>
                <w:sz w:val="24"/>
                <w:szCs w:val="24"/>
              </w:rPr>
              <w:t>1 753,0</w:t>
            </w:r>
          </w:p>
        </w:tc>
      </w:tr>
      <w:tr w:rsidR="00DF4EE4" w:rsidRPr="008C5BF8" w14:paraId="63AA4ED9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23BE2A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E73AF3D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8C5BF8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71666F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lastRenderedPageBreak/>
              <w:t>2010110050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178E73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</w:tcPr>
          <w:p w14:paraId="164B5937" w14:textId="77777777" w:rsidR="00DF4EE4" w:rsidRDefault="00DF4EE4" w:rsidP="00DF4EE4">
            <w:pPr>
              <w:jc w:val="center"/>
            </w:pPr>
            <w:r w:rsidRPr="00705D7B">
              <w:rPr>
                <w:color w:val="000000"/>
                <w:sz w:val="24"/>
                <w:szCs w:val="24"/>
              </w:rPr>
              <w:t>1 753,0</w:t>
            </w:r>
          </w:p>
        </w:tc>
      </w:tr>
      <w:tr w:rsidR="00DF4EE4" w:rsidRPr="008C5BF8" w14:paraId="56967D3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79FC532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7" w:type="dxa"/>
            <w:shd w:val="clear" w:color="FFFFCC" w:fill="FFFFFF"/>
            <w:noWrap/>
          </w:tcPr>
          <w:p w14:paraId="675CCF9A" w14:textId="77777777" w:rsidR="00DF4EE4" w:rsidRPr="008C5BF8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Муниципальная программа «Меры социальной поддержки медицинских врачебных кадров в муниципальном образовании Кореновский район на 2024-2028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E9528E0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2100000000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B4E02B9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ACB5C09" w14:textId="77777777" w:rsidR="00DF4EE4" w:rsidRPr="00A4421E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21E">
              <w:rPr>
                <w:b/>
                <w:color w:val="000000"/>
                <w:sz w:val="24"/>
                <w:szCs w:val="24"/>
              </w:rPr>
              <w:t>3 100,0</w:t>
            </w:r>
          </w:p>
        </w:tc>
      </w:tr>
      <w:tr w:rsidR="00DF4EE4" w:rsidRPr="008C5BF8" w14:paraId="2AB80C2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64F814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3202F48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4C29B7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2110000000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8D435C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01FB038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3 100,0</w:t>
            </w:r>
          </w:p>
        </w:tc>
      </w:tr>
      <w:tr w:rsidR="00DF4EE4" w:rsidRPr="008C5BF8" w14:paraId="2C4604A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1B78D7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9BAB86B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Создание </w:t>
            </w:r>
            <w:proofErr w:type="gramStart"/>
            <w:r w:rsidRPr="008C5BF8">
              <w:rPr>
                <w:sz w:val="24"/>
                <w:szCs w:val="24"/>
              </w:rPr>
              <w:t>благоприятных  условий</w:t>
            </w:r>
            <w:proofErr w:type="gramEnd"/>
            <w:r w:rsidRPr="008C5BF8">
              <w:rPr>
                <w:sz w:val="24"/>
                <w:szCs w:val="24"/>
              </w:rPr>
              <w:t xml:space="preserve"> в целях привлечения и закрепления высококвалифицированных врачебных кадров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B419E8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2110100000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F6BDA6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7A6FD09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3 100,0</w:t>
            </w:r>
          </w:p>
        </w:tc>
      </w:tr>
      <w:tr w:rsidR="00DF4EE4" w:rsidRPr="008C5BF8" w14:paraId="63B5566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52D7853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C6DD316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C4798A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2110110050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1B9331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8E8BD5D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3 100,0</w:t>
            </w:r>
          </w:p>
        </w:tc>
      </w:tr>
      <w:tr w:rsidR="00DF4EE4" w:rsidRPr="008C5BF8" w14:paraId="213E3FA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EBF868E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499BBB8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8C35C4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2110110050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9B8193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300</w:t>
            </w:r>
          </w:p>
        </w:tc>
        <w:tc>
          <w:tcPr>
            <w:tcW w:w="1680" w:type="dxa"/>
            <w:vAlign w:val="center"/>
          </w:tcPr>
          <w:p w14:paraId="56AC0B67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3 100,0</w:t>
            </w:r>
          </w:p>
        </w:tc>
      </w:tr>
      <w:tr w:rsidR="00DF4EE4" w:rsidRPr="008C5BF8" w14:paraId="642E055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C1C4C85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7" w:type="dxa"/>
            <w:shd w:val="clear" w:color="FFFFCC" w:fill="FFFFFF"/>
            <w:noWrap/>
          </w:tcPr>
          <w:p w14:paraId="14B07145" w14:textId="77777777" w:rsidR="00DF4EE4" w:rsidRPr="008C5BF8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Муниципальная программа «Развитие жилищно-коммунального хозяйства, топливно-энергетического комплекса и транспорта муниципального образования Кореновский район на 2024-2028 годы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FF62DB8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2200000000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244DAE3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68E17A6" w14:textId="77777777" w:rsidR="00DF4EE4" w:rsidRPr="00A4421E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3 916,2</w:t>
            </w:r>
          </w:p>
        </w:tc>
      </w:tr>
      <w:tr w:rsidR="00DF4EE4" w:rsidRPr="008C5BF8" w14:paraId="6B9FC84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48F7966" w14:textId="77777777" w:rsidR="00DF4EE4" w:rsidRPr="004D5ECD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F3130FF" w14:textId="77777777" w:rsidR="00DF4EE4" w:rsidRPr="004D5ECD" w:rsidRDefault="00DF4EE4" w:rsidP="00DF4EE4">
            <w:pPr>
              <w:jc w:val="both"/>
              <w:rPr>
                <w:sz w:val="24"/>
                <w:szCs w:val="24"/>
              </w:rPr>
            </w:pPr>
            <w:r w:rsidRPr="004D5ECD">
              <w:rPr>
                <w:sz w:val="24"/>
                <w:szCs w:val="24"/>
              </w:rPr>
              <w:t>Развитие теплоэнергетического комплекса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D31728A" w14:textId="77777777" w:rsidR="00DF4EE4" w:rsidRPr="004D5ECD" w:rsidRDefault="00DF4EE4" w:rsidP="00DF4EE4">
            <w:pPr>
              <w:jc w:val="center"/>
              <w:rPr>
                <w:sz w:val="24"/>
                <w:szCs w:val="24"/>
              </w:rPr>
            </w:pPr>
            <w:r w:rsidRPr="004D5ECD">
              <w:rPr>
                <w:sz w:val="24"/>
                <w:szCs w:val="24"/>
              </w:rPr>
              <w:t>2210000000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D03F20C" w14:textId="77777777" w:rsidR="00DF4EE4" w:rsidRPr="004D5ECD" w:rsidRDefault="00DF4EE4" w:rsidP="00DF4EE4">
            <w:pPr>
              <w:jc w:val="center"/>
              <w:rPr>
                <w:sz w:val="24"/>
                <w:szCs w:val="24"/>
              </w:rPr>
            </w:pPr>
            <w:r w:rsidRPr="004D5ECD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B698F01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1 155,2</w:t>
            </w:r>
          </w:p>
        </w:tc>
      </w:tr>
      <w:tr w:rsidR="00DF4EE4" w:rsidRPr="008C5BF8" w14:paraId="7A8B176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BD2CDAA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128E16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Поэтапная замена и ремонт теплогенерирующего оборудования и тепловых сетей Кореновского района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85CF76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1</w:t>
            </w:r>
            <w:r w:rsidRPr="007C1E71">
              <w:rPr>
                <w:sz w:val="24"/>
                <w:szCs w:val="24"/>
              </w:rPr>
              <w:t>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18B037A" w14:textId="77777777" w:rsidR="00DF4EE4" w:rsidRPr="007675E7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D1144D9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77B86">
              <w:rPr>
                <w:color w:val="000000"/>
                <w:sz w:val="24"/>
                <w:szCs w:val="24"/>
              </w:rPr>
              <w:t>1 155,2</w:t>
            </w:r>
          </w:p>
        </w:tc>
      </w:tr>
      <w:tr w:rsidR="00DF4EE4" w:rsidRPr="008C5BF8" w14:paraId="36ABBC4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50D3A02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777411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509959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1</w:t>
            </w:r>
            <w:r w:rsidRPr="007C1E71">
              <w:rPr>
                <w:sz w:val="24"/>
                <w:szCs w:val="24"/>
              </w:rPr>
              <w:t>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BBD2B41" w14:textId="77777777" w:rsidR="00DF4EE4" w:rsidRPr="007675E7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331558D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77B86">
              <w:rPr>
                <w:color w:val="000000"/>
                <w:sz w:val="24"/>
                <w:szCs w:val="24"/>
              </w:rPr>
              <w:t>1 155,2</w:t>
            </w:r>
          </w:p>
        </w:tc>
      </w:tr>
      <w:tr w:rsidR="00DF4EE4" w:rsidRPr="008C5BF8" w14:paraId="50ECFE69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5635A51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F8CC3C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105BC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640320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1</w:t>
            </w:r>
            <w:r w:rsidRPr="007C1E71">
              <w:rPr>
                <w:sz w:val="24"/>
                <w:szCs w:val="24"/>
              </w:rPr>
              <w:t>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7CB9340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57DCE93F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77B86">
              <w:rPr>
                <w:color w:val="000000"/>
                <w:sz w:val="24"/>
                <w:szCs w:val="24"/>
              </w:rPr>
              <w:t>1 155,2</w:t>
            </w:r>
          </w:p>
        </w:tc>
      </w:tr>
      <w:tr w:rsidR="00DF4EE4" w:rsidRPr="008C5BF8" w14:paraId="1542AFB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EE8EAE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8882A7C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Организация газоснабжения поселений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AD2A1F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2220000000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D9CBFD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179B5DC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558,0</w:t>
            </w:r>
          </w:p>
        </w:tc>
      </w:tr>
      <w:tr w:rsidR="00DF4EE4" w:rsidRPr="008C5BF8" w14:paraId="0F2A88E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A5AA29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21C68C7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Развитие и модернизация существующей газоснабжающей системы (проектирование </w:t>
            </w:r>
            <w:proofErr w:type="gramStart"/>
            <w:r w:rsidRPr="008C5BF8">
              <w:rPr>
                <w:sz w:val="24"/>
                <w:szCs w:val="24"/>
              </w:rPr>
              <w:t>и  строительство</w:t>
            </w:r>
            <w:proofErr w:type="gramEnd"/>
            <w:r w:rsidRPr="008C5BF8">
              <w:rPr>
                <w:sz w:val="24"/>
                <w:szCs w:val="24"/>
              </w:rPr>
              <w:t xml:space="preserve"> газопроводов и газораспределительных станций). Участие в региональных программах по газификации жилищно-коммунального хозяйства на территории муниципального образования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6EC5FA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2220100000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51F515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D7FE96B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558,0</w:t>
            </w:r>
          </w:p>
        </w:tc>
      </w:tr>
      <w:tr w:rsidR="00DF4EE4" w:rsidRPr="008C5BF8" w14:paraId="73647BB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DD320B8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79B1706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3CF157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2220110050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A77AA0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BC3D8E5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558,0</w:t>
            </w:r>
          </w:p>
        </w:tc>
      </w:tr>
      <w:tr w:rsidR="00DF4EE4" w:rsidRPr="008C5BF8" w14:paraId="68A48A8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0EA1F7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0C64DA1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29D104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2220110050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E853D4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688C479F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558,0</w:t>
            </w:r>
          </w:p>
        </w:tc>
      </w:tr>
      <w:tr w:rsidR="00DF4EE4" w:rsidRPr="008C5BF8" w14:paraId="4E41543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B627EB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CA3CBA8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2C8C71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2230000000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B89CB9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0552A37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8C5BF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C5BF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DF4EE4" w:rsidRPr="008C5BF8" w14:paraId="5C35222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B4808A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58116F5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Реорганизация систем управления отходами в комплексе с созданием на территории района развитой производственной инфраструктуры по сбору, обезвреживанию и утилизации отходов. Создание условий для развития производственной инфраструктуры по сбору, обезвреживанию и утилизации отходов. Обеспечение </w:t>
            </w:r>
            <w:r w:rsidRPr="008C5BF8">
              <w:rPr>
                <w:sz w:val="24"/>
                <w:szCs w:val="24"/>
              </w:rPr>
              <w:lastRenderedPageBreak/>
              <w:t>правопорядка и сохранение результатов рекультивации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45A8D7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lastRenderedPageBreak/>
              <w:t>2230100000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0F3087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698BA6F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77B86">
              <w:rPr>
                <w:color w:val="000000"/>
                <w:sz w:val="24"/>
                <w:szCs w:val="24"/>
              </w:rPr>
              <w:t>2 203,0</w:t>
            </w:r>
          </w:p>
        </w:tc>
      </w:tr>
      <w:tr w:rsidR="00DF4EE4" w:rsidRPr="008C5BF8" w14:paraId="125F19E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D6CB08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DBDDE66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809CC7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2230110050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AF6C4A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7E3346D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803,0</w:t>
            </w:r>
          </w:p>
        </w:tc>
      </w:tr>
      <w:tr w:rsidR="00DF4EE4" w:rsidRPr="008C5BF8" w14:paraId="690F7B7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570B63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00C1269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A2B0E3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2230110050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0CD96D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2A21ADA6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803,0</w:t>
            </w:r>
          </w:p>
        </w:tc>
      </w:tr>
      <w:tr w:rsidR="00DF4EE4" w:rsidRPr="008C5BF8" w14:paraId="1685260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2006CF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561B07A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FBC033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2230110050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AD57A4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AC1C3E7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400</w:t>
            </w:r>
            <w:r w:rsidRPr="008C5BF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F4EE4" w:rsidRPr="008C5BF8" w14:paraId="2589E51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D0F8081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6C198AD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C0AE71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2230110050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950005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0D2A2995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400</w:t>
            </w:r>
            <w:r w:rsidRPr="008C5BF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F4EE4" w:rsidRPr="008C5BF8" w14:paraId="42F503F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62754EA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57" w:type="dxa"/>
            <w:shd w:val="clear" w:color="FFFFCC" w:fill="FFFFFF"/>
            <w:noWrap/>
          </w:tcPr>
          <w:p w14:paraId="1DF16482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Муниципальная программа «Информатизация Кореновского района на 2024-2028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0A99E5A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2300000000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62CB558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C35B1DB" w14:textId="77777777" w:rsidR="00DF4EE4" w:rsidRPr="00A4421E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21E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 368,9</w:t>
            </w:r>
          </w:p>
        </w:tc>
      </w:tr>
      <w:tr w:rsidR="00DF4EE4" w:rsidRPr="008C5BF8" w14:paraId="7B9895C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CA4DECF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C04961F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70004D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2310000000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6C5B2F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96ED2C5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 368,9</w:t>
            </w:r>
          </w:p>
        </w:tc>
      </w:tr>
      <w:tr w:rsidR="00DF4EE4" w:rsidRPr="008C5BF8" w14:paraId="332B6AE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7B6AE57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64AF82E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Повышение эффективности муниципального управления за счет обеспечения равного доступа граждан и организаций к информационным ресурсам, развитие цифрового контента, применения инновационных технологий при обеспечении безопасности в информационном обществе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51FB58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2310100000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C8309E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A20B0CC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 xml:space="preserve">4 </w:t>
            </w:r>
            <w:r w:rsidRPr="00776CBC">
              <w:rPr>
                <w:color w:val="000000"/>
                <w:sz w:val="24"/>
                <w:szCs w:val="24"/>
              </w:rPr>
              <w:t>368,9</w:t>
            </w:r>
          </w:p>
        </w:tc>
      </w:tr>
      <w:tr w:rsidR="00DF4EE4" w:rsidRPr="008C5BF8" w14:paraId="773C71B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3B23116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611DFCE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6C387E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2310110050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64166E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614CE55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 xml:space="preserve">4 </w:t>
            </w:r>
            <w:r w:rsidRPr="00776CBC">
              <w:rPr>
                <w:color w:val="000000"/>
                <w:sz w:val="24"/>
                <w:szCs w:val="24"/>
              </w:rPr>
              <w:t>368,9</w:t>
            </w:r>
          </w:p>
        </w:tc>
      </w:tr>
      <w:tr w:rsidR="00DF4EE4" w:rsidRPr="008C5BF8" w14:paraId="41B927C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4E437D9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23F7818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7EEF8A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2310110050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5C5E08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33438E5C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 xml:space="preserve">4 </w:t>
            </w:r>
            <w:r w:rsidRPr="00776CBC">
              <w:rPr>
                <w:color w:val="000000"/>
                <w:sz w:val="24"/>
                <w:szCs w:val="24"/>
              </w:rPr>
              <w:t>368,9</w:t>
            </w:r>
          </w:p>
        </w:tc>
      </w:tr>
      <w:tr w:rsidR="00DF4EE4" w:rsidRPr="008C5BF8" w14:paraId="335C2BC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738CF24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57" w:type="dxa"/>
            <w:shd w:val="clear" w:color="FFFFCC" w:fill="FFFFFF"/>
            <w:noWrap/>
          </w:tcPr>
          <w:p w14:paraId="596F98F4" w14:textId="77777777" w:rsidR="00DF4EE4" w:rsidRPr="008C5BF8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Муниципальная программа «Обеспечение жильем молодых семей на территории сельских поселений муниципального образования Кореновский район на 2024-2028 годы»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94BB2AA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2400000000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811FE6B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55A46D5" w14:textId="77777777" w:rsidR="00DF4EE4" w:rsidRPr="00A4421E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21E">
              <w:rPr>
                <w:b/>
                <w:color w:val="000000"/>
                <w:sz w:val="24"/>
                <w:szCs w:val="24"/>
              </w:rPr>
              <w:t>7 699,1</w:t>
            </w:r>
          </w:p>
        </w:tc>
      </w:tr>
      <w:tr w:rsidR="00DF4EE4" w:rsidRPr="008C5BF8" w14:paraId="4321999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20929D1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49628AA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FA2F7C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2410000000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A081DA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465740C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7 699,1</w:t>
            </w:r>
          </w:p>
        </w:tc>
      </w:tr>
      <w:tr w:rsidR="00DF4EE4" w:rsidRPr="008C5BF8" w14:paraId="574D12F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B0D4C2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82E82E0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Обеспечение молодых семей жильем путем предоставления социальных выплат на приобретение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B5FB30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2410100000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162E8D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A8BFBF1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7 699,1</w:t>
            </w:r>
          </w:p>
        </w:tc>
      </w:tr>
      <w:tr w:rsidR="00DF4EE4" w:rsidRPr="008C5BF8" w14:paraId="7D82A00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2DE1D7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E1E63B5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Обеспечение жильем молодых семей на территории сельских </w:t>
            </w:r>
            <w:proofErr w:type="gramStart"/>
            <w:r w:rsidRPr="008C5BF8">
              <w:rPr>
                <w:sz w:val="24"/>
                <w:szCs w:val="24"/>
              </w:rPr>
              <w:t>поселений  муниципального</w:t>
            </w:r>
            <w:proofErr w:type="gramEnd"/>
            <w:r w:rsidRPr="008C5BF8">
              <w:rPr>
                <w:sz w:val="24"/>
                <w:szCs w:val="24"/>
              </w:rPr>
              <w:t xml:space="preserve"> образования Кореновский район (Реализация </w:t>
            </w:r>
            <w:proofErr w:type="spellStart"/>
            <w:r w:rsidRPr="008C5BF8">
              <w:rPr>
                <w:sz w:val="24"/>
                <w:szCs w:val="24"/>
              </w:rPr>
              <w:t>меропроиятий</w:t>
            </w:r>
            <w:proofErr w:type="spellEnd"/>
            <w:r w:rsidRPr="008C5BF8">
              <w:rPr>
                <w:sz w:val="24"/>
                <w:szCs w:val="24"/>
              </w:rPr>
              <w:t xml:space="preserve"> по обеспечению жильем молодых семей)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EE3F70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24101L4970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A88FDC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47C3ED1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7 699,1</w:t>
            </w:r>
          </w:p>
        </w:tc>
      </w:tr>
      <w:tr w:rsidR="00DF4EE4" w:rsidRPr="008C5BF8" w14:paraId="3D44974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7413C8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CBBCBC1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B84743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24101L4970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36C532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300</w:t>
            </w:r>
          </w:p>
        </w:tc>
        <w:tc>
          <w:tcPr>
            <w:tcW w:w="1680" w:type="dxa"/>
            <w:vAlign w:val="center"/>
          </w:tcPr>
          <w:p w14:paraId="1DBED6D6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7 699,1</w:t>
            </w:r>
          </w:p>
        </w:tc>
      </w:tr>
      <w:tr w:rsidR="00DF4EE4" w:rsidRPr="008C5BF8" w14:paraId="2D76406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B6D2A5C" w14:textId="77777777" w:rsidR="00DF4EE4" w:rsidRPr="00A82620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A82620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757" w:type="dxa"/>
            <w:shd w:val="clear" w:color="FFFFCC" w:fill="FFFFFF"/>
            <w:noWrap/>
          </w:tcPr>
          <w:p w14:paraId="75FEC68A" w14:textId="77777777" w:rsidR="00DF4EE4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2D2519">
              <w:rPr>
                <w:b/>
                <w:sz w:val="24"/>
                <w:szCs w:val="24"/>
              </w:rPr>
              <w:t>Ведомственная целевая программа «Информатизация Кореновского района на 2021-2023 годы»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D2519">
              <w:rPr>
                <w:b/>
                <w:sz w:val="24"/>
                <w:szCs w:val="24"/>
              </w:rPr>
              <w:t>(Финансирование муниципальных и ведомственных программ муниципального образования Кореновский район)</w:t>
            </w:r>
          </w:p>
          <w:p w14:paraId="4A138209" w14:textId="77777777" w:rsidR="00DF1F3A" w:rsidRPr="002D2519" w:rsidRDefault="00DF1F3A" w:rsidP="00DF4E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9706E4E" w14:textId="77777777" w:rsidR="00DF4EE4" w:rsidRPr="002D2519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2D2519">
              <w:rPr>
                <w:b/>
                <w:sz w:val="24"/>
                <w:szCs w:val="24"/>
              </w:rPr>
              <w:t>2500000000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9449AC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7F2821B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13,7</w:t>
            </w:r>
          </w:p>
        </w:tc>
      </w:tr>
      <w:tr w:rsidR="00DF4EE4" w:rsidRPr="008C5BF8" w14:paraId="69BD0E9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C911C7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5FDB66E" w14:textId="77777777" w:rsidR="00DF4EE4" w:rsidRPr="00A82620" w:rsidRDefault="00DF4EE4" w:rsidP="00DF4EE4">
            <w:pPr>
              <w:jc w:val="both"/>
              <w:rPr>
                <w:sz w:val="24"/>
                <w:szCs w:val="24"/>
              </w:rPr>
            </w:pPr>
            <w:r w:rsidRPr="00A82620">
              <w:rPr>
                <w:sz w:val="24"/>
                <w:szCs w:val="24"/>
              </w:rPr>
              <w:t xml:space="preserve">Ведомственная целевая программа «Информатизация Кореновского района на 2021-2023 </w:t>
            </w:r>
            <w:proofErr w:type="gramStart"/>
            <w:r w:rsidRPr="00A82620">
              <w:rPr>
                <w:sz w:val="24"/>
                <w:szCs w:val="24"/>
              </w:rPr>
              <w:t>годы»(</w:t>
            </w:r>
            <w:proofErr w:type="gramEnd"/>
            <w:r w:rsidRPr="00A82620">
              <w:rPr>
                <w:sz w:val="24"/>
                <w:szCs w:val="24"/>
              </w:rPr>
              <w:t>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14C727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2D2519">
              <w:rPr>
                <w:sz w:val="24"/>
                <w:szCs w:val="24"/>
              </w:rPr>
              <w:t>2510000000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CCF937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2595FCC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13,7</w:t>
            </w:r>
          </w:p>
        </w:tc>
      </w:tr>
      <w:tr w:rsidR="00DF4EE4" w:rsidRPr="008C5BF8" w14:paraId="7645D20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4E4BB7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5F7FE66" w14:textId="77777777" w:rsidR="00DF4EE4" w:rsidRPr="00A82620" w:rsidRDefault="00DF4EE4" w:rsidP="00DF4EE4">
            <w:pPr>
              <w:jc w:val="both"/>
              <w:rPr>
                <w:sz w:val="24"/>
                <w:szCs w:val="24"/>
              </w:rPr>
            </w:pPr>
            <w:r w:rsidRPr="00A82620">
              <w:rPr>
                <w:sz w:val="24"/>
                <w:szCs w:val="24"/>
              </w:rPr>
              <w:t>Ведомственная целевая программа «Информатизация Кореновского района на 2021-2023 годы» Остатки, сложившийся по состоянию на 01.01.2024года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5E75DCE" w14:textId="77777777" w:rsidR="00DF4EE4" w:rsidRPr="00D150F5" w:rsidRDefault="00DF4EE4" w:rsidP="00DF4EE4">
            <w:pPr>
              <w:jc w:val="center"/>
              <w:rPr>
                <w:sz w:val="24"/>
                <w:szCs w:val="24"/>
              </w:rPr>
            </w:pPr>
            <w:r w:rsidRPr="00170748">
              <w:rPr>
                <w:sz w:val="24"/>
                <w:szCs w:val="24"/>
              </w:rPr>
              <w:t>2519999999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8067E0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C1CC1DA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13,7</w:t>
            </w:r>
          </w:p>
        </w:tc>
      </w:tr>
      <w:tr w:rsidR="00DF4EE4" w:rsidRPr="008C5BF8" w14:paraId="5FD675B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F98920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B278EEE" w14:textId="77777777" w:rsidR="00DF4EE4" w:rsidRPr="00A82620" w:rsidRDefault="00DF4EE4" w:rsidP="00DF4EE4">
            <w:pPr>
              <w:jc w:val="both"/>
              <w:rPr>
                <w:sz w:val="24"/>
                <w:szCs w:val="24"/>
              </w:rPr>
            </w:pPr>
            <w:r w:rsidRPr="00A8262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7A31FB2" w14:textId="77777777" w:rsidR="00DF4EE4" w:rsidRPr="00BC2525" w:rsidRDefault="00DF4EE4" w:rsidP="00DF4EE4">
            <w:pPr>
              <w:jc w:val="center"/>
              <w:rPr>
                <w:sz w:val="24"/>
                <w:szCs w:val="24"/>
              </w:rPr>
            </w:pPr>
            <w:r w:rsidRPr="00170748">
              <w:rPr>
                <w:sz w:val="24"/>
                <w:szCs w:val="24"/>
              </w:rPr>
              <w:t>2519999999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803C45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238FD476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A4421E">
              <w:rPr>
                <w:color w:val="000000"/>
                <w:sz w:val="24"/>
                <w:szCs w:val="24"/>
              </w:rPr>
              <w:t>13,7</w:t>
            </w:r>
          </w:p>
        </w:tc>
      </w:tr>
      <w:tr w:rsidR="00DF4EE4" w:rsidRPr="008C5BF8" w14:paraId="1640668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16E5521" w14:textId="77777777" w:rsidR="00DF4EE4" w:rsidRPr="00A82620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A82620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757" w:type="dxa"/>
            <w:shd w:val="clear" w:color="FFFFCC" w:fill="FFFFFF"/>
            <w:noWrap/>
          </w:tcPr>
          <w:p w14:paraId="40C4AB8E" w14:textId="77777777" w:rsidR="00DF4EE4" w:rsidRPr="00A82620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A82620">
              <w:rPr>
                <w:b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3F634E3" w14:textId="77777777" w:rsidR="00DF4EE4" w:rsidRPr="00FC0D7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FC0D78">
              <w:rPr>
                <w:b/>
                <w:sz w:val="24"/>
                <w:szCs w:val="24"/>
              </w:rPr>
              <w:t>4200000000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757BB30" w14:textId="77777777" w:rsidR="00DF4EE4" w:rsidRPr="00FC0D7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FC0D7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BB4E84B" w14:textId="77777777" w:rsidR="00DF4EE4" w:rsidRPr="00A4421E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21E">
              <w:rPr>
                <w:b/>
                <w:color w:val="000000"/>
                <w:sz w:val="24"/>
                <w:szCs w:val="24"/>
              </w:rPr>
              <w:t>1 664,3</w:t>
            </w:r>
          </w:p>
        </w:tc>
      </w:tr>
      <w:tr w:rsidR="00DF4EE4" w:rsidRPr="008C5BF8" w14:paraId="3D9F068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FA93403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93D2610" w14:textId="77777777" w:rsidR="00DF4EE4" w:rsidRPr="00A82620" w:rsidRDefault="00DF4EE4" w:rsidP="00DF4EE4">
            <w:pPr>
              <w:jc w:val="both"/>
              <w:rPr>
                <w:sz w:val="24"/>
                <w:szCs w:val="24"/>
              </w:rPr>
            </w:pPr>
            <w:r w:rsidRPr="00A82620">
              <w:rPr>
                <w:sz w:val="24"/>
                <w:szCs w:val="24"/>
              </w:rPr>
              <w:t>Прочие обязательства муниципального образования Кореновский район.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9EA1EE3" w14:textId="77777777" w:rsidR="00DF4EE4" w:rsidRPr="00170748" w:rsidRDefault="00DF4EE4" w:rsidP="00DF4EE4">
            <w:pPr>
              <w:jc w:val="center"/>
              <w:rPr>
                <w:sz w:val="24"/>
                <w:szCs w:val="24"/>
              </w:rPr>
            </w:pPr>
            <w:r w:rsidRPr="00FC0D78">
              <w:rPr>
                <w:sz w:val="24"/>
                <w:szCs w:val="24"/>
              </w:rPr>
              <w:t>4240000000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5AFB398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089B2DA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1 664,3</w:t>
            </w:r>
          </w:p>
        </w:tc>
      </w:tr>
      <w:tr w:rsidR="00DF4EE4" w:rsidRPr="008C5BF8" w14:paraId="7D89940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8C923E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773648D" w14:textId="77777777" w:rsidR="00DF4EE4" w:rsidRPr="00D8521F" w:rsidRDefault="00DF4EE4" w:rsidP="00DF4EE4">
            <w:pPr>
              <w:jc w:val="both"/>
              <w:rPr>
                <w:sz w:val="24"/>
                <w:szCs w:val="24"/>
              </w:rPr>
            </w:pPr>
            <w:r w:rsidRPr="006E38F0">
              <w:rPr>
                <w:sz w:val="24"/>
                <w:szCs w:val="24"/>
              </w:rPr>
              <w:t xml:space="preserve">Дополнительная мера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 на </w:t>
            </w:r>
            <w:proofErr w:type="gramStart"/>
            <w:r w:rsidRPr="006E38F0">
              <w:rPr>
                <w:sz w:val="24"/>
                <w:szCs w:val="24"/>
              </w:rPr>
              <w:t>территории  муниципального</w:t>
            </w:r>
            <w:proofErr w:type="gramEnd"/>
            <w:r w:rsidRPr="006E38F0">
              <w:rPr>
                <w:sz w:val="24"/>
                <w:szCs w:val="24"/>
              </w:rPr>
              <w:t xml:space="preserve"> образования Кореновский район.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0E57D4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EB1E97">
              <w:rPr>
                <w:sz w:val="24"/>
                <w:szCs w:val="24"/>
              </w:rPr>
              <w:t>4240050100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F047AB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9E3A6FB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EB1E9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1E97">
              <w:rPr>
                <w:color w:val="000000"/>
                <w:sz w:val="24"/>
                <w:szCs w:val="24"/>
              </w:rPr>
              <w:t>664,3</w:t>
            </w:r>
          </w:p>
        </w:tc>
      </w:tr>
      <w:tr w:rsidR="00DF4EE4" w:rsidRPr="008C5BF8" w14:paraId="16E9B91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2005D6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30D2818" w14:textId="77777777" w:rsidR="00DF4EE4" w:rsidRPr="00D8521F" w:rsidRDefault="00DF4EE4" w:rsidP="00DF4EE4">
            <w:pPr>
              <w:jc w:val="both"/>
              <w:rPr>
                <w:sz w:val="24"/>
                <w:szCs w:val="24"/>
              </w:rPr>
            </w:pPr>
            <w:r w:rsidRPr="006E38F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AC7E01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EB1E97">
              <w:rPr>
                <w:sz w:val="24"/>
                <w:szCs w:val="24"/>
              </w:rPr>
              <w:t>4240050100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0ED5F4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680" w:type="dxa"/>
            <w:vAlign w:val="center"/>
          </w:tcPr>
          <w:p w14:paraId="3D6CEDC0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EB1E9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1E97">
              <w:rPr>
                <w:color w:val="000000"/>
                <w:sz w:val="24"/>
                <w:szCs w:val="24"/>
              </w:rPr>
              <w:t>664,3</w:t>
            </w:r>
          </w:p>
        </w:tc>
      </w:tr>
      <w:tr w:rsidR="00DF4EE4" w:rsidRPr="00A4421E" w14:paraId="66A5001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F6F69A0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757" w:type="dxa"/>
            <w:shd w:val="clear" w:color="FFFFCC" w:fill="FFFFFF"/>
            <w:noWrap/>
          </w:tcPr>
          <w:p w14:paraId="1033DBAC" w14:textId="77777777" w:rsidR="00DF4EE4" w:rsidRPr="008C5BF8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07EFFF8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5100000000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32EA690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FB89124" w14:textId="77777777" w:rsidR="00DF4EE4" w:rsidRPr="00A4421E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2 781,9</w:t>
            </w:r>
          </w:p>
        </w:tc>
      </w:tr>
      <w:tr w:rsidR="00DF4EE4" w:rsidRPr="008C5BF8" w14:paraId="5B81EBB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300A54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AD08BFA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 xml:space="preserve">Расходы на обеспечение функционирования органов местного самоуправления и муниципальных учреждений (казенные, </w:t>
            </w:r>
            <w:proofErr w:type="gramStart"/>
            <w:r w:rsidRPr="008C5BF8">
              <w:rPr>
                <w:iCs/>
                <w:sz w:val="24"/>
                <w:szCs w:val="24"/>
              </w:rPr>
              <w:t>бюджетные  и</w:t>
            </w:r>
            <w:proofErr w:type="gramEnd"/>
            <w:r w:rsidRPr="008C5BF8">
              <w:rPr>
                <w:iCs/>
                <w:sz w:val="24"/>
                <w:szCs w:val="24"/>
              </w:rPr>
              <w:t xml:space="preserve"> автономные учреждения)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D96B5BD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5120000000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9C6C4D0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9793F6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781,9</w:t>
            </w:r>
          </w:p>
        </w:tc>
      </w:tr>
      <w:tr w:rsidR="00DF4EE4" w:rsidRPr="008C5BF8" w14:paraId="00FEB5B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23DC10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621E2D6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D07EA4F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5120000190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3B4A5E0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44C5FAA" w14:textId="77777777" w:rsidR="00DF4EE4" w:rsidRDefault="00DF4EE4" w:rsidP="00DF4EE4">
            <w:pPr>
              <w:jc w:val="center"/>
            </w:pPr>
            <w:r w:rsidRPr="007B2D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781,9</w:t>
            </w:r>
          </w:p>
        </w:tc>
      </w:tr>
      <w:tr w:rsidR="00DF4EE4" w:rsidRPr="008C5BF8" w14:paraId="2495B86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68D960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0C16A01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70C770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5120000190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43F89D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649789FE" w14:textId="77777777" w:rsidR="00DF4EE4" w:rsidRDefault="00DF4EE4" w:rsidP="00DF4EE4">
            <w:pPr>
              <w:jc w:val="center"/>
            </w:pPr>
            <w:r w:rsidRPr="007B2D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781,9</w:t>
            </w:r>
          </w:p>
        </w:tc>
      </w:tr>
      <w:tr w:rsidR="00DF4EE4" w:rsidRPr="008C5BF8" w14:paraId="10D6C53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ED02D2C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757" w:type="dxa"/>
            <w:shd w:val="clear" w:color="FFFFCC" w:fill="FFFFFF"/>
            <w:noWrap/>
          </w:tcPr>
          <w:p w14:paraId="3361BE16" w14:textId="77777777" w:rsidR="00DF4EE4" w:rsidRPr="008C5BF8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7C6284F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5200000000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8054222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CC6C741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204 074,4</w:t>
            </w:r>
          </w:p>
        </w:tc>
      </w:tr>
      <w:tr w:rsidR="00DF4EE4" w:rsidRPr="008C5BF8" w14:paraId="5A017D1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A59404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D02AC97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AA418CA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5210000000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457C1A5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5AC9CA0" w14:textId="77777777" w:rsidR="00DF4EE4" w:rsidRPr="00776CBC" w:rsidRDefault="00DF4EE4" w:rsidP="00DF4EE4">
            <w:pPr>
              <w:jc w:val="center"/>
              <w:rPr>
                <w:sz w:val="24"/>
                <w:szCs w:val="24"/>
                <w:highlight w:val="yellow"/>
              </w:rPr>
            </w:pPr>
            <w:r w:rsidRPr="007F2123">
              <w:rPr>
                <w:sz w:val="24"/>
                <w:szCs w:val="24"/>
              </w:rPr>
              <w:t>12 339,6</w:t>
            </w:r>
          </w:p>
        </w:tc>
      </w:tr>
      <w:tr w:rsidR="00DF4EE4" w:rsidRPr="008C5BF8" w14:paraId="382FB18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629BD5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A50A8F7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Субвенция на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36ECBB8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5210051200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C8A3054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C6CE23A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9,7</w:t>
            </w:r>
          </w:p>
        </w:tc>
      </w:tr>
      <w:tr w:rsidR="00DF4EE4" w:rsidRPr="008C5BF8" w14:paraId="7D228D1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8B93A9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5098A73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A111E38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5210051200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DC105E9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210CA4FF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9,7</w:t>
            </w:r>
          </w:p>
        </w:tc>
      </w:tr>
      <w:tr w:rsidR="00DF4EE4" w:rsidRPr="008C5BF8" w14:paraId="4131B6B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18BD65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CAAB4ED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 xml:space="preserve">Субвенция на осуществление отдельных государственных полномочий Краснодарского </w:t>
            </w:r>
            <w:r w:rsidRPr="008C5BF8">
              <w:rPr>
                <w:iCs/>
                <w:sz w:val="24"/>
                <w:szCs w:val="24"/>
              </w:rPr>
              <w:lastRenderedPageBreak/>
              <w:t>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BEBC277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lastRenderedPageBreak/>
              <w:t>5210060070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E9004F4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61AE78C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63,0</w:t>
            </w:r>
          </w:p>
        </w:tc>
      </w:tr>
      <w:tr w:rsidR="00DF4EE4" w:rsidRPr="008C5BF8" w14:paraId="7FB51E3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B3B173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4F6948A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2AD39C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5210060070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A8DE08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0FEC84F3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40,0</w:t>
            </w:r>
          </w:p>
        </w:tc>
      </w:tr>
      <w:tr w:rsidR="00DF4EE4" w:rsidRPr="008C5BF8" w14:paraId="17A82DB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254155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EC2A442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C245E0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5210060070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A381B8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15848327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23,0</w:t>
            </w:r>
          </w:p>
        </w:tc>
      </w:tr>
      <w:tr w:rsidR="00DF4EE4" w:rsidRPr="008C5BF8" w14:paraId="3B1C913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9EF527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D3BC93E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Субвенция на осуществление отдельных государственных полномочий по ведению учета граждан отдельных категорий, в качестве нуждающихся в жилых помещениях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9A42ED5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5210060870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AA57D05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9B9E1EA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755,8</w:t>
            </w:r>
          </w:p>
        </w:tc>
      </w:tr>
      <w:tr w:rsidR="00DF4EE4" w:rsidRPr="008C5BF8" w14:paraId="2742194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1FBE88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815A046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0B26D9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5210060870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823946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6801C727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750,8</w:t>
            </w:r>
          </w:p>
        </w:tc>
      </w:tr>
      <w:tr w:rsidR="00DF4EE4" w:rsidRPr="008C5BF8" w14:paraId="6A6F57A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DCFB6A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49E9E3A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428D91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5210060870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E1CD57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43352F96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5,0</w:t>
            </w:r>
          </w:p>
        </w:tc>
      </w:tr>
      <w:tr w:rsidR="00DF4EE4" w:rsidRPr="008C5BF8" w14:paraId="03E14F5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C83349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084FC76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8D62DE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5210069200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BAB09F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BAA6B3F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4 104,8</w:t>
            </w:r>
          </w:p>
        </w:tc>
      </w:tr>
      <w:tr w:rsidR="00DF4EE4" w:rsidRPr="008C5BF8" w14:paraId="07704BD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5AD956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F4926E6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4660BE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5210069200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9E3D8F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6508389A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940,1</w:t>
            </w:r>
          </w:p>
        </w:tc>
      </w:tr>
      <w:tr w:rsidR="00DF4EE4" w:rsidRPr="008C5BF8" w14:paraId="7259FFD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A1AD73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2BF3DD5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DB4011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5210069200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D9B0B7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70150B28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164,7</w:t>
            </w:r>
          </w:p>
        </w:tc>
      </w:tr>
      <w:tr w:rsidR="00DF4EE4" w:rsidRPr="008C5BF8" w14:paraId="1B2EAAA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1B8636D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9CB065F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CC01FB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5210069190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18D789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B58DD4C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5 624,5</w:t>
            </w:r>
          </w:p>
        </w:tc>
      </w:tr>
      <w:tr w:rsidR="00DF4EE4" w:rsidRPr="008C5BF8" w14:paraId="674DB55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8551D2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44B8D1A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170D99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5210069190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1574F3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6D86CC04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5 555,8</w:t>
            </w:r>
          </w:p>
        </w:tc>
      </w:tr>
      <w:tr w:rsidR="00DF4EE4" w:rsidRPr="008C5BF8" w14:paraId="025D880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B33404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8366E16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B2A30F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5210069190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CA5279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16EC4D48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68,7</w:t>
            </w:r>
          </w:p>
        </w:tc>
      </w:tr>
      <w:tr w:rsidR="00DF4EE4" w:rsidRPr="008C5BF8" w14:paraId="10D3902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937D88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E7A42B4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35DE2C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5210069180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3D2FCD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03B5FB5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756,0</w:t>
            </w:r>
          </w:p>
        </w:tc>
      </w:tr>
      <w:tr w:rsidR="00DF4EE4" w:rsidRPr="008C5BF8" w14:paraId="7CD59B6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F4DE32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A0F8DAF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1BB2F7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5210069180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519C21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5838244E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675,0</w:t>
            </w:r>
          </w:p>
        </w:tc>
      </w:tr>
      <w:tr w:rsidR="00DF4EE4" w:rsidRPr="008C5BF8" w14:paraId="33361C4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9B79AC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3BAA955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AFEC2D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5210069180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A85D5A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4B631554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81,0</w:t>
            </w:r>
          </w:p>
        </w:tc>
      </w:tr>
      <w:tr w:rsidR="00DF4EE4" w:rsidRPr="008C5BF8" w14:paraId="545140A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DE84ED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425C05D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75167F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5210069170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90EEAD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C550298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1 025,8</w:t>
            </w:r>
          </w:p>
        </w:tc>
      </w:tr>
      <w:tr w:rsidR="00DF4EE4" w:rsidRPr="008C5BF8" w14:paraId="0803E658" w14:textId="77777777" w:rsidTr="00DF4EE4">
        <w:trPr>
          <w:trHeight w:val="896"/>
        </w:trPr>
        <w:tc>
          <w:tcPr>
            <w:tcW w:w="1206" w:type="dxa"/>
            <w:shd w:val="clear" w:color="FFFFCC" w:fill="FFFFFF"/>
          </w:tcPr>
          <w:p w14:paraId="4C2B4DA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44E8524" w14:textId="77777777" w:rsidR="00DF4EE4" w:rsidRPr="008C5BF8" w:rsidRDefault="00DF4EE4" w:rsidP="00DF4EE4">
            <w:pPr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356738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5210069170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69A8D0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522246D3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863,8</w:t>
            </w:r>
          </w:p>
        </w:tc>
      </w:tr>
      <w:tr w:rsidR="00DF4EE4" w:rsidRPr="008C5BF8" w14:paraId="50C76A3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8A881B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384B806" w14:textId="77777777" w:rsidR="00DF4EE4" w:rsidRPr="008C5BF8" w:rsidRDefault="00DF4EE4">
            <w:pPr>
              <w:rPr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5948BA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5210069170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EBE7ED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3D1459D7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162,0</w:t>
            </w:r>
          </w:p>
        </w:tc>
      </w:tr>
      <w:tr w:rsidR="00DF4EE4" w:rsidRPr="008C5BF8" w14:paraId="0E3E9CA0" w14:textId="77777777" w:rsidTr="00DF4EE4">
        <w:trPr>
          <w:trHeight w:val="758"/>
        </w:trPr>
        <w:tc>
          <w:tcPr>
            <w:tcW w:w="1206" w:type="dxa"/>
            <w:shd w:val="clear" w:color="FFFFCC" w:fill="FFFFFF"/>
          </w:tcPr>
          <w:p w14:paraId="0D439DE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60D3E11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513173F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5220000000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86FBC80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19F7B00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190 270,3</w:t>
            </w:r>
          </w:p>
        </w:tc>
      </w:tr>
      <w:tr w:rsidR="00DF4EE4" w:rsidRPr="008C5BF8" w14:paraId="009C810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30B4FB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3FDCBB0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A7BFF39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5220000190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1FAF0D7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2F65EB8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94 729,4</w:t>
            </w:r>
          </w:p>
        </w:tc>
      </w:tr>
      <w:tr w:rsidR="00DF4EE4" w:rsidRPr="008C5BF8" w14:paraId="5E58EDF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F0DB3C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BB64D15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BB7ECAB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5220000190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9FF29A3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6CED1559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88 853,5</w:t>
            </w:r>
          </w:p>
        </w:tc>
      </w:tr>
      <w:tr w:rsidR="00DF4EE4" w:rsidRPr="008C5BF8" w14:paraId="2FD5B3C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4AD2513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173FA4E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956693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30F258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671F1E2E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4 697,3</w:t>
            </w:r>
          </w:p>
        </w:tc>
      </w:tr>
      <w:tr w:rsidR="00DF4EE4" w:rsidRPr="008C5BF8" w14:paraId="6018097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45E0CA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717D063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7A2338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49F28B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300</w:t>
            </w:r>
          </w:p>
        </w:tc>
        <w:tc>
          <w:tcPr>
            <w:tcW w:w="1680" w:type="dxa"/>
            <w:vAlign w:val="center"/>
          </w:tcPr>
          <w:p w14:paraId="18E9E58D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258,6</w:t>
            </w:r>
          </w:p>
        </w:tc>
      </w:tr>
      <w:tr w:rsidR="00DF4EE4" w:rsidRPr="008C5BF8" w14:paraId="36D98E7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52F2F3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E33DBF3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689DA3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1860B4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500</w:t>
            </w:r>
          </w:p>
        </w:tc>
        <w:tc>
          <w:tcPr>
            <w:tcW w:w="1680" w:type="dxa"/>
            <w:vAlign w:val="center"/>
          </w:tcPr>
          <w:p w14:paraId="6E6BC10A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857,8</w:t>
            </w:r>
          </w:p>
        </w:tc>
      </w:tr>
      <w:tr w:rsidR="00DF4EE4" w:rsidRPr="008C5BF8" w14:paraId="52855E65" w14:textId="77777777" w:rsidTr="00DF4EE4">
        <w:trPr>
          <w:trHeight w:val="405"/>
        </w:trPr>
        <w:tc>
          <w:tcPr>
            <w:tcW w:w="1206" w:type="dxa"/>
            <w:shd w:val="clear" w:color="FFFFCC" w:fill="FFFFFF"/>
          </w:tcPr>
          <w:p w14:paraId="533AA85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C5823C4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C60BEB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6823CC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800</w:t>
            </w:r>
          </w:p>
        </w:tc>
        <w:tc>
          <w:tcPr>
            <w:tcW w:w="1680" w:type="dxa"/>
            <w:vAlign w:val="center"/>
          </w:tcPr>
          <w:p w14:paraId="1D61F875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62,2</w:t>
            </w:r>
          </w:p>
        </w:tc>
      </w:tr>
      <w:tr w:rsidR="00DF4EE4" w:rsidRPr="008C5BF8" w14:paraId="7705EB1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18323E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F044ABF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2B483AF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5220000590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22CCBFB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B9A3C3E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5 540,9</w:t>
            </w:r>
          </w:p>
        </w:tc>
      </w:tr>
      <w:tr w:rsidR="00DF4EE4" w:rsidRPr="008C5BF8" w14:paraId="7357868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919BA83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B14FA8C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EDCA73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5220000590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20811C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1A9F7BA7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62 345,2</w:t>
            </w:r>
          </w:p>
        </w:tc>
      </w:tr>
      <w:tr w:rsidR="00DF4EE4" w:rsidRPr="008C5BF8" w14:paraId="079E023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FD04F6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5839136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366C09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5220000590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7F8854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041DD5C1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32 365,7</w:t>
            </w:r>
          </w:p>
        </w:tc>
      </w:tr>
      <w:tr w:rsidR="00DF4EE4" w:rsidRPr="008C5BF8" w14:paraId="00F74A6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3C8AFA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5089807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5BD1B0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5220000590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2C20D1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800</w:t>
            </w:r>
          </w:p>
        </w:tc>
        <w:tc>
          <w:tcPr>
            <w:tcW w:w="1680" w:type="dxa"/>
            <w:vAlign w:val="center"/>
          </w:tcPr>
          <w:p w14:paraId="697D24BD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830,0</w:t>
            </w:r>
          </w:p>
        </w:tc>
      </w:tr>
      <w:tr w:rsidR="00DF4EE4" w:rsidRPr="008C5BF8" w14:paraId="2E77BC8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9EDC61B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1D5C33E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0AFE0CD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5230000000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64FEE4E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375EFA8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100,0</w:t>
            </w:r>
          </w:p>
        </w:tc>
      </w:tr>
      <w:tr w:rsidR="00DF4EE4" w:rsidRPr="008C5BF8" w14:paraId="7F857A7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288B45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17A4FC6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Резервный фонд администрации муниципального района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C530D8A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5230000100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93B19DC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B5BE5A3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100,0</w:t>
            </w:r>
          </w:p>
        </w:tc>
      </w:tr>
      <w:tr w:rsidR="00DF4EE4" w:rsidRPr="008C5BF8" w14:paraId="0886D54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EB77E9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0816285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EAD4A1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5230000100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900B3B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800</w:t>
            </w:r>
          </w:p>
        </w:tc>
        <w:tc>
          <w:tcPr>
            <w:tcW w:w="1680" w:type="dxa"/>
            <w:vAlign w:val="center"/>
          </w:tcPr>
          <w:p w14:paraId="2AFB5F61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100,0</w:t>
            </w:r>
          </w:p>
        </w:tc>
      </w:tr>
      <w:tr w:rsidR="00DF4EE4" w:rsidRPr="008C5BF8" w14:paraId="622B9D99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7B17BE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EEB4F12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4452C93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5240000000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CCBBE5F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F531A7A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2</w:t>
            </w:r>
            <w:r w:rsidRPr="007F21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DF4EE4" w:rsidRPr="008C5BF8" w14:paraId="2C5FA69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E49EA5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4B02429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proofErr w:type="gramStart"/>
            <w:r w:rsidRPr="008C5BF8">
              <w:rPr>
                <w:iCs/>
                <w:sz w:val="24"/>
                <w:szCs w:val="24"/>
              </w:rPr>
              <w:t>Прочие расходы</w:t>
            </w:r>
            <w:proofErr w:type="gramEnd"/>
            <w:r w:rsidRPr="008C5BF8">
              <w:rPr>
                <w:iCs/>
                <w:sz w:val="24"/>
                <w:szCs w:val="24"/>
              </w:rPr>
              <w:t xml:space="preserve"> направленные на реализацию и совершенствование функций, связанных с муниципальным управлением и развитием администрации муниципального образования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4680BD7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5240000180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69B13DF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656008C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244,6</w:t>
            </w:r>
          </w:p>
        </w:tc>
      </w:tr>
      <w:tr w:rsidR="00DF4EE4" w:rsidRPr="008C5BF8" w14:paraId="5ABE3F2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C87D83B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27F51A9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9" w:type="dxa"/>
            <w:shd w:val="clear" w:color="FFFFCC" w:fill="FFFFFF"/>
            <w:noWrap/>
          </w:tcPr>
          <w:p w14:paraId="596C8E8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5240000180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4A555A5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800</w:t>
            </w:r>
          </w:p>
        </w:tc>
        <w:tc>
          <w:tcPr>
            <w:tcW w:w="1680" w:type="dxa"/>
          </w:tcPr>
          <w:p w14:paraId="45D36B0A" w14:textId="77777777" w:rsidR="00DF4EE4" w:rsidRPr="007F2123" w:rsidRDefault="00DF4EE4" w:rsidP="00DF4EE4">
            <w:pPr>
              <w:jc w:val="center"/>
              <w:rPr>
                <w:sz w:val="24"/>
                <w:szCs w:val="24"/>
              </w:rPr>
            </w:pPr>
            <w:r w:rsidRPr="007F2123">
              <w:rPr>
                <w:sz w:val="24"/>
                <w:szCs w:val="24"/>
              </w:rPr>
              <w:t>244,6</w:t>
            </w:r>
          </w:p>
        </w:tc>
      </w:tr>
      <w:tr w:rsidR="00DF4EE4" w:rsidRPr="008C5BF8" w14:paraId="235CA9D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F89201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AA20925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545C003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5240000260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FE3F853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57BA5BB2" w14:textId="77777777" w:rsidR="00DF4EE4" w:rsidRPr="00776CBC" w:rsidRDefault="00DF4EE4" w:rsidP="00DF4EE4">
            <w:pPr>
              <w:jc w:val="center"/>
              <w:rPr>
                <w:sz w:val="24"/>
                <w:szCs w:val="24"/>
                <w:highlight w:val="yellow"/>
              </w:rPr>
            </w:pPr>
            <w:r w:rsidRPr="006B2B65">
              <w:rPr>
                <w:sz w:val="24"/>
                <w:szCs w:val="24"/>
              </w:rPr>
              <w:t>487,</w:t>
            </w:r>
            <w:r>
              <w:rPr>
                <w:sz w:val="24"/>
                <w:szCs w:val="24"/>
              </w:rPr>
              <w:t>4</w:t>
            </w:r>
          </w:p>
        </w:tc>
      </w:tr>
      <w:tr w:rsidR="00DF4EE4" w:rsidRPr="008C5BF8" w14:paraId="1C52DBB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4EB447D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0AF4487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EE4D61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5240000260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BF5410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</w:tcPr>
          <w:p w14:paraId="1ACBED14" w14:textId="77777777" w:rsidR="00DF4EE4" w:rsidRPr="00776CBC" w:rsidRDefault="00DF4EE4" w:rsidP="00DF4EE4">
            <w:pPr>
              <w:jc w:val="center"/>
              <w:rPr>
                <w:sz w:val="24"/>
                <w:szCs w:val="24"/>
                <w:highlight w:val="yellow"/>
              </w:rPr>
            </w:pPr>
            <w:r w:rsidRPr="006B2B65">
              <w:rPr>
                <w:sz w:val="24"/>
                <w:szCs w:val="24"/>
              </w:rPr>
              <w:t>487,</w:t>
            </w:r>
            <w:r>
              <w:rPr>
                <w:sz w:val="24"/>
                <w:szCs w:val="24"/>
              </w:rPr>
              <w:t>4</w:t>
            </w:r>
          </w:p>
        </w:tc>
      </w:tr>
      <w:tr w:rsidR="00DF4EE4" w:rsidRPr="008C5BF8" w14:paraId="5F6D2EB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1C34E2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C99E5C4" w14:textId="77777777" w:rsidR="00DF4EE4" w:rsidRPr="00D8521F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17A9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7106181" w14:textId="77777777" w:rsidR="00DF4EE4" w:rsidRPr="00D8521F" w:rsidRDefault="00DF4EE4" w:rsidP="00DF4EE4">
            <w:pPr>
              <w:jc w:val="center"/>
              <w:rPr>
                <w:sz w:val="24"/>
                <w:szCs w:val="24"/>
              </w:rPr>
            </w:pPr>
            <w:r w:rsidRPr="003B17A9">
              <w:rPr>
                <w:sz w:val="24"/>
                <w:szCs w:val="24"/>
              </w:rPr>
              <w:t>5290000000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A79486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59DBC6F9" w14:textId="77777777" w:rsidR="00DF4EE4" w:rsidRPr="00FA663E" w:rsidRDefault="00DF4EE4" w:rsidP="00DF4EE4">
            <w:pPr>
              <w:jc w:val="center"/>
              <w:rPr>
                <w:sz w:val="24"/>
                <w:szCs w:val="24"/>
              </w:rPr>
            </w:pPr>
            <w:r w:rsidRPr="00FA663E">
              <w:rPr>
                <w:sz w:val="24"/>
                <w:szCs w:val="24"/>
              </w:rPr>
              <w:t>632,5</w:t>
            </w:r>
          </w:p>
        </w:tc>
      </w:tr>
      <w:tr w:rsidR="00DF4EE4" w:rsidRPr="008C5BF8" w14:paraId="11F095E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AA5669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65E69DB" w14:textId="77777777" w:rsidR="00DF4EE4" w:rsidRPr="003B17A9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02D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F0FC1B6" w14:textId="77777777" w:rsidR="00DF4EE4" w:rsidRPr="003B17A9" w:rsidRDefault="00DF4EE4" w:rsidP="00DF4EE4">
            <w:pPr>
              <w:jc w:val="center"/>
              <w:rPr>
                <w:sz w:val="24"/>
                <w:szCs w:val="24"/>
              </w:rPr>
            </w:pPr>
            <w:r w:rsidRPr="003B17A9">
              <w:rPr>
                <w:sz w:val="24"/>
                <w:szCs w:val="24"/>
              </w:rPr>
              <w:t>5290000000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A87441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80" w:type="dxa"/>
          </w:tcPr>
          <w:p w14:paraId="324B6864" w14:textId="77777777" w:rsidR="00DF4EE4" w:rsidRPr="00FA663E" w:rsidRDefault="00DF4EE4" w:rsidP="00DF4EE4">
            <w:pPr>
              <w:jc w:val="center"/>
              <w:rPr>
                <w:sz w:val="24"/>
                <w:szCs w:val="24"/>
              </w:rPr>
            </w:pPr>
            <w:r w:rsidRPr="00FA663E">
              <w:rPr>
                <w:sz w:val="24"/>
                <w:szCs w:val="24"/>
              </w:rPr>
              <w:t>632,5</w:t>
            </w:r>
          </w:p>
        </w:tc>
      </w:tr>
      <w:tr w:rsidR="00DF4EE4" w:rsidRPr="008C5BF8" w14:paraId="7A41D97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5B47785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757" w:type="dxa"/>
            <w:shd w:val="clear" w:color="FFFFCC" w:fill="FFFFFF"/>
            <w:noWrap/>
          </w:tcPr>
          <w:p w14:paraId="0759FBAB" w14:textId="77777777" w:rsidR="00DF4EE4" w:rsidRPr="008C5BF8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2187423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5300000000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F2C3237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D8F371A" w14:textId="77777777" w:rsidR="00DF4EE4" w:rsidRPr="00776CBC" w:rsidRDefault="00DF4EE4" w:rsidP="00DF4EE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135 834,4</w:t>
            </w:r>
          </w:p>
        </w:tc>
      </w:tr>
      <w:tr w:rsidR="00DF4EE4" w:rsidRPr="008C5BF8" w14:paraId="24D2B7B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B401E7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5DDA7A6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3758523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5320000000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E81770A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27C0A6FB" w14:textId="77777777" w:rsidR="00DF4EE4" w:rsidRPr="00776CBC" w:rsidRDefault="00DF4EE4" w:rsidP="00DF4EE4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135 834,4</w:t>
            </w:r>
          </w:p>
        </w:tc>
      </w:tr>
      <w:tr w:rsidR="00DF4EE4" w:rsidRPr="008C5BF8" w14:paraId="142D8A5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2DD9FD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B4B0C0C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91A00A1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5320000590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596D2EB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56263E36" w14:textId="77777777" w:rsidR="00DF4EE4" w:rsidRPr="00776CBC" w:rsidRDefault="00DF4EE4" w:rsidP="00DF4EE4">
            <w:pPr>
              <w:jc w:val="center"/>
              <w:rPr>
                <w:highlight w:val="yellow"/>
              </w:rPr>
            </w:pPr>
            <w:r w:rsidRPr="004D5EC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5 834,4</w:t>
            </w:r>
          </w:p>
        </w:tc>
      </w:tr>
      <w:tr w:rsidR="00DF4EE4" w:rsidRPr="008C5BF8" w14:paraId="098BC97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220F49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553F52F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0F1EBF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5320000590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BF6E93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1A5D54D2" w14:textId="77777777" w:rsidR="00DF4EE4" w:rsidRPr="00FA663E" w:rsidRDefault="00DF4EE4" w:rsidP="00DF4EE4">
            <w:pPr>
              <w:jc w:val="center"/>
              <w:rPr>
                <w:sz w:val="24"/>
                <w:szCs w:val="24"/>
              </w:rPr>
            </w:pPr>
            <w:r w:rsidRPr="00FA66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5 288,3</w:t>
            </w:r>
          </w:p>
        </w:tc>
      </w:tr>
      <w:tr w:rsidR="00DF4EE4" w:rsidRPr="008C5BF8" w14:paraId="02E7E75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2BCB78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CD92243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1043FF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5320000590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B17394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04FD425F" w14:textId="77777777" w:rsidR="00DF4EE4" w:rsidRPr="00FA663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2 003,3</w:t>
            </w:r>
          </w:p>
        </w:tc>
      </w:tr>
      <w:tr w:rsidR="00DF4EE4" w:rsidRPr="008C5BF8" w14:paraId="2FB55AC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5A3C51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6CD9359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79A957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5320000590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06427A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vAlign w:val="center"/>
          </w:tcPr>
          <w:p w14:paraId="7D5136EF" w14:textId="77777777" w:rsidR="00DF4EE4" w:rsidRPr="00776CBC" w:rsidRDefault="00DF4EE4" w:rsidP="00DF4EE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108 416,4</w:t>
            </w:r>
          </w:p>
        </w:tc>
      </w:tr>
      <w:tr w:rsidR="00DF4EE4" w:rsidRPr="008C5BF8" w14:paraId="3421D0E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B69143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93915C2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E04B1E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5320000590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528EEF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800</w:t>
            </w:r>
          </w:p>
        </w:tc>
        <w:tc>
          <w:tcPr>
            <w:tcW w:w="1680" w:type="dxa"/>
            <w:vAlign w:val="center"/>
          </w:tcPr>
          <w:p w14:paraId="2E65291E" w14:textId="77777777" w:rsidR="00DF4EE4" w:rsidRPr="00FA663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</w:t>
            </w:r>
          </w:p>
          <w:p w14:paraId="79E72921" w14:textId="77777777" w:rsidR="00DF4EE4" w:rsidRPr="00776CBC" w:rsidRDefault="00DF4EE4" w:rsidP="00DF4EE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F4EE4" w:rsidRPr="008C5BF8" w14:paraId="000511F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057CF6A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757" w:type="dxa"/>
            <w:shd w:val="clear" w:color="FFFFCC" w:fill="FFFFFF"/>
            <w:noWrap/>
          </w:tcPr>
          <w:p w14:paraId="13BCD068" w14:textId="77777777" w:rsidR="00DF4EE4" w:rsidRPr="008C5BF8" w:rsidRDefault="00DF4EE4" w:rsidP="00DF4EE4">
            <w:pPr>
              <w:jc w:val="both"/>
              <w:rPr>
                <w:b/>
                <w:iCs/>
                <w:sz w:val="24"/>
                <w:szCs w:val="24"/>
              </w:rPr>
            </w:pPr>
            <w:r w:rsidRPr="008C5BF8">
              <w:rPr>
                <w:b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D93D06A" w14:textId="77777777" w:rsidR="00DF4EE4" w:rsidRPr="008C5BF8" w:rsidRDefault="00DF4EE4" w:rsidP="00DF4EE4">
            <w:pPr>
              <w:jc w:val="center"/>
              <w:rPr>
                <w:b/>
                <w:iCs/>
                <w:sz w:val="24"/>
                <w:szCs w:val="24"/>
              </w:rPr>
            </w:pPr>
            <w:r w:rsidRPr="008C5BF8">
              <w:rPr>
                <w:b/>
                <w:iCs/>
                <w:sz w:val="24"/>
                <w:szCs w:val="24"/>
                <w:lang w:val="en-US"/>
              </w:rPr>
              <w:t>5</w:t>
            </w:r>
            <w:r w:rsidRPr="008C5BF8">
              <w:rPr>
                <w:b/>
                <w:iCs/>
                <w:sz w:val="24"/>
                <w:szCs w:val="24"/>
              </w:rPr>
              <w:t>400000000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AAF59E9" w14:textId="77777777" w:rsidR="00DF4EE4" w:rsidRPr="008C5BF8" w:rsidRDefault="00DF4EE4" w:rsidP="00DF4EE4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8C5BF8">
              <w:rPr>
                <w:b/>
                <w:iCs/>
                <w:sz w:val="24"/>
                <w:szCs w:val="24"/>
                <w:lang w:val="en-US"/>
              </w:rPr>
              <w:t>000</w:t>
            </w:r>
          </w:p>
        </w:tc>
        <w:tc>
          <w:tcPr>
            <w:tcW w:w="1680" w:type="dxa"/>
            <w:vAlign w:val="center"/>
          </w:tcPr>
          <w:p w14:paraId="74190C98" w14:textId="77777777" w:rsidR="00DF4EE4" w:rsidRPr="00E25EC4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E25EC4">
              <w:rPr>
                <w:b/>
                <w:sz w:val="24"/>
                <w:szCs w:val="24"/>
              </w:rPr>
              <w:t>7 000,0</w:t>
            </w:r>
          </w:p>
        </w:tc>
      </w:tr>
      <w:tr w:rsidR="00DF4EE4" w:rsidRPr="008C5BF8" w14:paraId="3D49B51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D8EF63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08777E3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80F2F1B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8C5BF8">
              <w:rPr>
                <w:iCs/>
                <w:sz w:val="24"/>
                <w:szCs w:val="24"/>
                <w:lang w:val="en-US"/>
              </w:rPr>
              <w:t>5420000590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98F115F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8C5BF8">
              <w:rPr>
                <w:iCs/>
                <w:sz w:val="24"/>
                <w:szCs w:val="24"/>
                <w:lang w:val="en-US"/>
              </w:rPr>
              <w:t>000</w:t>
            </w:r>
          </w:p>
        </w:tc>
        <w:tc>
          <w:tcPr>
            <w:tcW w:w="1680" w:type="dxa"/>
            <w:vAlign w:val="center"/>
          </w:tcPr>
          <w:p w14:paraId="009A5F61" w14:textId="77777777" w:rsidR="00DF4EE4" w:rsidRPr="00E25EC4" w:rsidRDefault="00DF4EE4" w:rsidP="00DF4EE4">
            <w:pPr>
              <w:jc w:val="center"/>
              <w:rPr>
                <w:sz w:val="24"/>
                <w:szCs w:val="24"/>
              </w:rPr>
            </w:pPr>
            <w:r w:rsidRPr="00E25EC4">
              <w:rPr>
                <w:sz w:val="24"/>
                <w:szCs w:val="24"/>
              </w:rPr>
              <w:t>7 000,0</w:t>
            </w:r>
          </w:p>
        </w:tc>
      </w:tr>
      <w:tr w:rsidR="00DF4EE4" w:rsidRPr="008C5BF8" w14:paraId="3282526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FB4738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8C07D8C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B9D4198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8C5BF8">
              <w:rPr>
                <w:iCs/>
                <w:sz w:val="24"/>
                <w:szCs w:val="24"/>
                <w:lang w:val="en-US"/>
              </w:rPr>
              <w:t>5420000590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AEA46FA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8C5BF8">
              <w:rPr>
                <w:iCs/>
                <w:sz w:val="24"/>
                <w:szCs w:val="24"/>
              </w:rPr>
              <w:t>5</w:t>
            </w:r>
            <w:r w:rsidRPr="008C5BF8">
              <w:rPr>
                <w:iCs/>
                <w:sz w:val="24"/>
                <w:szCs w:val="24"/>
                <w:lang w:val="en-US"/>
              </w:rPr>
              <w:t>00</w:t>
            </w:r>
          </w:p>
        </w:tc>
        <w:tc>
          <w:tcPr>
            <w:tcW w:w="1680" w:type="dxa"/>
            <w:vAlign w:val="center"/>
          </w:tcPr>
          <w:p w14:paraId="58B1A7E1" w14:textId="77777777" w:rsidR="00DF4EE4" w:rsidRPr="00E25EC4" w:rsidRDefault="00DF4EE4" w:rsidP="00DF4EE4">
            <w:pPr>
              <w:jc w:val="center"/>
              <w:rPr>
                <w:sz w:val="24"/>
                <w:szCs w:val="24"/>
              </w:rPr>
            </w:pPr>
            <w:r w:rsidRPr="00E25EC4">
              <w:rPr>
                <w:sz w:val="24"/>
                <w:szCs w:val="24"/>
              </w:rPr>
              <w:t>7 000,0</w:t>
            </w:r>
          </w:p>
        </w:tc>
      </w:tr>
      <w:tr w:rsidR="00DF4EE4" w:rsidRPr="008C5BF8" w14:paraId="3D3D9FA5" w14:textId="77777777" w:rsidTr="00DF4EE4">
        <w:trPr>
          <w:trHeight w:val="838"/>
        </w:trPr>
        <w:tc>
          <w:tcPr>
            <w:tcW w:w="1206" w:type="dxa"/>
            <w:shd w:val="clear" w:color="FFFFCC" w:fill="FFFFFF"/>
          </w:tcPr>
          <w:p w14:paraId="4C9F45CE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757" w:type="dxa"/>
            <w:shd w:val="clear" w:color="FFFFCC" w:fill="FFFFFF"/>
            <w:noWrap/>
          </w:tcPr>
          <w:p w14:paraId="1545BF43" w14:textId="77777777" w:rsidR="00DF4EE4" w:rsidRPr="008C5BF8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FC7357F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5500000000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85C1FE8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5140C7CB" w14:textId="77777777" w:rsidR="00DF4EE4" w:rsidRPr="00A063EE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61 159,2</w:t>
            </w:r>
          </w:p>
        </w:tc>
      </w:tr>
      <w:tr w:rsidR="00DF4EE4" w:rsidRPr="008C5BF8" w14:paraId="2A5850F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022622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21CF4AC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BE33749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5520000000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6CCDAB8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BEF673C" w14:textId="77777777" w:rsidR="00DF4EE4" w:rsidRPr="00A063E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21 193,3</w:t>
            </w:r>
          </w:p>
        </w:tc>
      </w:tr>
      <w:tr w:rsidR="00DF4EE4" w:rsidRPr="008C5BF8" w14:paraId="5AD352DE" w14:textId="77777777" w:rsidTr="00DF4EE4">
        <w:trPr>
          <w:trHeight w:val="417"/>
        </w:trPr>
        <w:tc>
          <w:tcPr>
            <w:tcW w:w="1206" w:type="dxa"/>
            <w:shd w:val="clear" w:color="FFFFCC" w:fill="FFFFFF"/>
          </w:tcPr>
          <w:p w14:paraId="1926405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B7EF6B6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0CB8B4C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5520000190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BAB9ABC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15BD3A6" w14:textId="77777777" w:rsidR="00DF4EE4" w:rsidRPr="00A063EE" w:rsidRDefault="00DF4EE4" w:rsidP="00DF4EE4">
            <w:pPr>
              <w:jc w:val="center"/>
              <w:rPr>
                <w:sz w:val="24"/>
                <w:szCs w:val="24"/>
              </w:rPr>
            </w:pPr>
            <w:r w:rsidRPr="008B6E33">
              <w:rPr>
                <w:sz w:val="24"/>
                <w:szCs w:val="24"/>
              </w:rPr>
              <w:t>21 193,3</w:t>
            </w:r>
          </w:p>
        </w:tc>
      </w:tr>
      <w:tr w:rsidR="00DF4EE4" w:rsidRPr="008C5BF8" w14:paraId="29F5CC2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81F02B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8B957B7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966EAE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5520000190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C4EC7E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5557F243" w14:textId="77777777" w:rsidR="00DF4EE4" w:rsidRPr="00A063EE" w:rsidRDefault="00DF4EE4" w:rsidP="00DF4EE4">
            <w:pPr>
              <w:jc w:val="center"/>
              <w:rPr>
                <w:sz w:val="24"/>
                <w:szCs w:val="24"/>
              </w:rPr>
            </w:pPr>
            <w:r w:rsidRPr="00A063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7 719,0</w:t>
            </w:r>
          </w:p>
        </w:tc>
      </w:tr>
      <w:tr w:rsidR="00DF4EE4" w:rsidRPr="008C5BF8" w14:paraId="470F469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5A5EFE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9F039F1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FEBBD0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5520000190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1BF6D4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67D08F1D" w14:textId="77777777" w:rsidR="00DF4EE4" w:rsidRPr="00A063EE" w:rsidRDefault="00DF4EE4" w:rsidP="00DF4EE4">
            <w:pPr>
              <w:jc w:val="center"/>
              <w:rPr>
                <w:sz w:val="24"/>
                <w:szCs w:val="24"/>
              </w:rPr>
            </w:pPr>
            <w:r w:rsidRPr="00A063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464,3</w:t>
            </w:r>
          </w:p>
        </w:tc>
      </w:tr>
      <w:tr w:rsidR="00DF4EE4" w:rsidRPr="008C5BF8" w14:paraId="5274330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0130C4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5CA02D0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1DAC04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5520000190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010228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800</w:t>
            </w:r>
          </w:p>
        </w:tc>
        <w:tc>
          <w:tcPr>
            <w:tcW w:w="1680" w:type="dxa"/>
            <w:vAlign w:val="center"/>
          </w:tcPr>
          <w:p w14:paraId="5609D66F" w14:textId="77777777" w:rsidR="00DF4EE4" w:rsidRPr="00A063EE" w:rsidRDefault="00DF4EE4" w:rsidP="00DF4EE4">
            <w:pPr>
              <w:jc w:val="center"/>
              <w:rPr>
                <w:sz w:val="24"/>
                <w:szCs w:val="24"/>
              </w:rPr>
            </w:pPr>
            <w:r w:rsidRPr="00A063EE">
              <w:rPr>
                <w:sz w:val="24"/>
                <w:szCs w:val="24"/>
              </w:rPr>
              <w:t>10,0</w:t>
            </w:r>
          </w:p>
        </w:tc>
      </w:tr>
      <w:tr w:rsidR="00DF4EE4" w:rsidRPr="008C5BF8" w14:paraId="2B8D87A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ED71B3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D3BEE3D" w14:textId="77777777" w:rsidR="00DF4EE4" w:rsidRPr="008C5BF8" w:rsidRDefault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Прочие обязательства муниципального образования Кореновский район</w:t>
            </w:r>
          </w:p>
        </w:tc>
        <w:tc>
          <w:tcPr>
            <w:tcW w:w="1709" w:type="dxa"/>
            <w:shd w:val="clear" w:color="FFFFCC" w:fill="FFFFFF"/>
            <w:noWrap/>
          </w:tcPr>
          <w:p w14:paraId="6F2F6B28" w14:textId="77777777" w:rsidR="00DF4EE4" w:rsidRPr="008C5BF8" w:rsidRDefault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5540000000</w:t>
            </w:r>
          </w:p>
        </w:tc>
        <w:tc>
          <w:tcPr>
            <w:tcW w:w="1064" w:type="dxa"/>
            <w:shd w:val="clear" w:color="FFFFCC" w:fill="FFFFFF"/>
            <w:noWrap/>
          </w:tcPr>
          <w:p w14:paraId="092EC4F0" w14:textId="77777777" w:rsidR="00DF4EE4" w:rsidRPr="008C5BF8" w:rsidRDefault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245D1C6" w14:textId="77777777" w:rsidR="00DF4EE4" w:rsidRPr="00A063EE" w:rsidRDefault="00DF4EE4" w:rsidP="00DF4EE4">
            <w:pPr>
              <w:jc w:val="center"/>
              <w:rPr>
                <w:sz w:val="24"/>
                <w:szCs w:val="24"/>
              </w:rPr>
            </w:pPr>
            <w:r w:rsidRPr="00A063EE">
              <w:rPr>
                <w:sz w:val="24"/>
                <w:szCs w:val="24"/>
              </w:rPr>
              <w:t>1 000,0</w:t>
            </w:r>
          </w:p>
        </w:tc>
      </w:tr>
      <w:tr w:rsidR="00DF4EE4" w:rsidRPr="008C5BF8" w14:paraId="19D9B89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F9ABD2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E57820C" w14:textId="77777777" w:rsidR="00DF4EE4" w:rsidRPr="008C5BF8" w:rsidRDefault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bCs/>
                <w:sz w:val="24"/>
                <w:szCs w:val="24"/>
              </w:rPr>
              <w:t>Субсидии на выравнивание обеспеченности муниципальных районов по реализации расходных обязательств по выравниванию бюджетной обеспеченности поселений</w:t>
            </w:r>
          </w:p>
        </w:tc>
        <w:tc>
          <w:tcPr>
            <w:tcW w:w="1709" w:type="dxa"/>
            <w:shd w:val="clear" w:color="FFFFCC" w:fill="FFFFFF"/>
            <w:noWrap/>
          </w:tcPr>
          <w:p w14:paraId="1E24CA06" w14:textId="77777777" w:rsidR="00DF4EE4" w:rsidRPr="008C5BF8" w:rsidRDefault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5540060030</w:t>
            </w:r>
          </w:p>
        </w:tc>
        <w:tc>
          <w:tcPr>
            <w:tcW w:w="1064" w:type="dxa"/>
            <w:shd w:val="clear" w:color="FFFFCC" w:fill="FFFFFF"/>
            <w:noWrap/>
          </w:tcPr>
          <w:p w14:paraId="0466FC7C" w14:textId="77777777" w:rsidR="00DF4EE4" w:rsidRPr="008C5BF8" w:rsidRDefault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DF0CC47" w14:textId="77777777" w:rsidR="00DF4EE4" w:rsidRPr="00A063EE" w:rsidRDefault="00DF4EE4" w:rsidP="00DF4EE4">
            <w:pPr>
              <w:jc w:val="center"/>
              <w:rPr>
                <w:sz w:val="24"/>
                <w:szCs w:val="24"/>
              </w:rPr>
            </w:pPr>
            <w:r w:rsidRPr="00A063EE">
              <w:rPr>
                <w:sz w:val="24"/>
                <w:szCs w:val="24"/>
              </w:rPr>
              <w:t>1 000,0</w:t>
            </w:r>
          </w:p>
        </w:tc>
      </w:tr>
      <w:tr w:rsidR="00DF4EE4" w:rsidRPr="008C5BF8" w14:paraId="66D112B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08AD81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9919BE9" w14:textId="77777777" w:rsidR="00DF4EE4" w:rsidRPr="008C5BF8" w:rsidRDefault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9" w:type="dxa"/>
            <w:shd w:val="clear" w:color="FFFFCC" w:fill="FFFFFF"/>
            <w:noWrap/>
          </w:tcPr>
          <w:p w14:paraId="62172F81" w14:textId="77777777" w:rsidR="00DF4EE4" w:rsidRPr="008C5BF8" w:rsidRDefault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5540060030</w:t>
            </w:r>
          </w:p>
        </w:tc>
        <w:tc>
          <w:tcPr>
            <w:tcW w:w="1064" w:type="dxa"/>
            <w:shd w:val="clear" w:color="FFFFCC" w:fill="FFFFFF"/>
            <w:noWrap/>
          </w:tcPr>
          <w:p w14:paraId="2E865D6D" w14:textId="77777777" w:rsidR="00DF4EE4" w:rsidRPr="008C5BF8" w:rsidRDefault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500</w:t>
            </w:r>
          </w:p>
        </w:tc>
        <w:tc>
          <w:tcPr>
            <w:tcW w:w="1680" w:type="dxa"/>
            <w:vAlign w:val="center"/>
          </w:tcPr>
          <w:p w14:paraId="73BAF836" w14:textId="77777777" w:rsidR="00DF4EE4" w:rsidRPr="00A063EE" w:rsidRDefault="00DF4EE4" w:rsidP="00DF4EE4">
            <w:pPr>
              <w:jc w:val="center"/>
              <w:rPr>
                <w:sz w:val="24"/>
                <w:szCs w:val="24"/>
              </w:rPr>
            </w:pPr>
            <w:r w:rsidRPr="00A063EE">
              <w:rPr>
                <w:sz w:val="24"/>
                <w:szCs w:val="24"/>
              </w:rPr>
              <w:t>1 000,0</w:t>
            </w:r>
          </w:p>
        </w:tc>
      </w:tr>
      <w:tr w:rsidR="00DF4EE4" w:rsidRPr="008C5BF8" w14:paraId="20C6BAE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DC90F3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559850D" w14:textId="77777777" w:rsidR="00DF4EE4" w:rsidRPr="008C5BF8" w:rsidRDefault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Управление муниципальным долгом и муниципальными финансовыми активами района</w:t>
            </w:r>
          </w:p>
        </w:tc>
        <w:tc>
          <w:tcPr>
            <w:tcW w:w="1709" w:type="dxa"/>
            <w:shd w:val="clear" w:color="FFFFCC" w:fill="FFFFFF"/>
            <w:noWrap/>
          </w:tcPr>
          <w:p w14:paraId="7652161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5560000000</w:t>
            </w:r>
          </w:p>
        </w:tc>
        <w:tc>
          <w:tcPr>
            <w:tcW w:w="1064" w:type="dxa"/>
            <w:shd w:val="clear" w:color="FFFFCC" w:fill="FFFFFF"/>
            <w:noWrap/>
          </w:tcPr>
          <w:p w14:paraId="46257BEB" w14:textId="77777777" w:rsidR="00DF4EE4" w:rsidRPr="008C5BF8" w:rsidRDefault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70FB606" w14:textId="77777777" w:rsidR="00DF4EE4" w:rsidRPr="00A063E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DF4EE4" w:rsidRPr="008C5BF8" w14:paraId="09A8BABB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2FC1425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B9D9115" w14:textId="77777777" w:rsidR="00DF4EE4" w:rsidRPr="008C5BF8" w:rsidRDefault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709" w:type="dxa"/>
            <w:shd w:val="clear" w:color="FFFFCC" w:fill="FFFFFF"/>
            <w:noWrap/>
          </w:tcPr>
          <w:p w14:paraId="06D38A9B" w14:textId="77777777" w:rsidR="00DF4EE4" w:rsidRPr="008C5BF8" w:rsidRDefault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5560000110</w:t>
            </w:r>
          </w:p>
        </w:tc>
        <w:tc>
          <w:tcPr>
            <w:tcW w:w="1064" w:type="dxa"/>
            <w:shd w:val="clear" w:color="FFFFCC" w:fill="FFFFFF"/>
            <w:noWrap/>
          </w:tcPr>
          <w:p w14:paraId="7C791AB8" w14:textId="77777777" w:rsidR="00DF4EE4" w:rsidRPr="008C5BF8" w:rsidRDefault="00DF4EE4">
            <w:pPr>
              <w:jc w:val="center"/>
              <w:rPr>
                <w:sz w:val="24"/>
                <w:szCs w:val="24"/>
                <w:lang w:val="en-US"/>
              </w:rPr>
            </w:pPr>
            <w:r w:rsidRPr="008C5BF8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680" w:type="dxa"/>
            <w:vAlign w:val="center"/>
          </w:tcPr>
          <w:p w14:paraId="4D0310CF" w14:textId="77777777" w:rsidR="00DF4EE4" w:rsidRPr="00A063E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DF4EE4" w:rsidRPr="008C5BF8" w14:paraId="145B585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910502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1DEE4AB" w14:textId="77777777" w:rsidR="00DF4EE4" w:rsidRPr="008C5BF8" w:rsidRDefault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9" w:type="dxa"/>
            <w:shd w:val="clear" w:color="FFFFCC" w:fill="FFFFFF"/>
            <w:noWrap/>
          </w:tcPr>
          <w:p w14:paraId="0EF7566E" w14:textId="77777777" w:rsidR="00DF4EE4" w:rsidRPr="008C5BF8" w:rsidRDefault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5560000110</w:t>
            </w:r>
          </w:p>
        </w:tc>
        <w:tc>
          <w:tcPr>
            <w:tcW w:w="1064" w:type="dxa"/>
            <w:shd w:val="clear" w:color="FFFFCC" w:fill="FFFFFF"/>
            <w:noWrap/>
          </w:tcPr>
          <w:p w14:paraId="41BB796D" w14:textId="77777777" w:rsidR="00DF4EE4" w:rsidRPr="008C5BF8" w:rsidRDefault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  <w:lang w:val="en-US"/>
              </w:rPr>
              <w:t>7</w:t>
            </w:r>
            <w:r w:rsidRPr="008C5BF8">
              <w:rPr>
                <w:sz w:val="24"/>
                <w:szCs w:val="24"/>
              </w:rPr>
              <w:t>00</w:t>
            </w:r>
          </w:p>
        </w:tc>
        <w:tc>
          <w:tcPr>
            <w:tcW w:w="1680" w:type="dxa"/>
            <w:vAlign w:val="center"/>
          </w:tcPr>
          <w:p w14:paraId="502E1EAB" w14:textId="77777777" w:rsidR="00DF4EE4" w:rsidRPr="00A063EE" w:rsidRDefault="00DF4EE4" w:rsidP="00DF4EE4">
            <w:pPr>
              <w:jc w:val="center"/>
              <w:rPr>
                <w:sz w:val="24"/>
                <w:szCs w:val="24"/>
              </w:rPr>
            </w:pPr>
            <w:r w:rsidRPr="00694087">
              <w:rPr>
                <w:sz w:val="24"/>
                <w:szCs w:val="24"/>
              </w:rPr>
              <w:t>175,0</w:t>
            </w:r>
          </w:p>
        </w:tc>
      </w:tr>
      <w:tr w:rsidR="00DF4EE4" w:rsidRPr="008C5BF8" w14:paraId="3F43976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F57FF3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DE7522D" w14:textId="77777777" w:rsidR="00DF4EE4" w:rsidRPr="008C5BF8" w:rsidRDefault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709" w:type="dxa"/>
            <w:shd w:val="clear" w:color="FFFFCC" w:fill="FFFFFF"/>
            <w:noWrap/>
          </w:tcPr>
          <w:p w14:paraId="6E4856B8" w14:textId="77777777" w:rsidR="00DF4EE4" w:rsidRPr="008C5BF8" w:rsidRDefault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5570000130</w:t>
            </w:r>
          </w:p>
        </w:tc>
        <w:tc>
          <w:tcPr>
            <w:tcW w:w="1064" w:type="dxa"/>
            <w:shd w:val="clear" w:color="FFFFCC" w:fill="FFFFFF"/>
            <w:noWrap/>
          </w:tcPr>
          <w:p w14:paraId="6833D0E5" w14:textId="77777777" w:rsidR="00DF4EE4" w:rsidRPr="008C5BF8" w:rsidRDefault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6E1CB5E" w14:textId="77777777" w:rsidR="00DF4EE4" w:rsidRPr="00A063E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39 790,9</w:t>
            </w:r>
          </w:p>
        </w:tc>
      </w:tr>
      <w:tr w:rsidR="00DF4EE4" w:rsidRPr="008C5BF8" w14:paraId="6A853E5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F137A5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9486EF6" w14:textId="77777777" w:rsidR="00DF4EE4" w:rsidRPr="008C5BF8" w:rsidRDefault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9" w:type="dxa"/>
            <w:shd w:val="clear" w:color="FFFFCC" w:fill="FFFFFF"/>
            <w:noWrap/>
          </w:tcPr>
          <w:p w14:paraId="7AD59EAB" w14:textId="77777777" w:rsidR="00DF4EE4" w:rsidRPr="008C5BF8" w:rsidRDefault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5570000130</w:t>
            </w:r>
          </w:p>
        </w:tc>
        <w:tc>
          <w:tcPr>
            <w:tcW w:w="1064" w:type="dxa"/>
            <w:shd w:val="clear" w:color="FFFFCC" w:fill="FFFFFF"/>
            <w:noWrap/>
          </w:tcPr>
          <w:p w14:paraId="7034F503" w14:textId="77777777" w:rsidR="00DF4EE4" w:rsidRPr="008C5BF8" w:rsidRDefault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500</w:t>
            </w:r>
          </w:p>
        </w:tc>
        <w:tc>
          <w:tcPr>
            <w:tcW w:w="1680" w:type="dxa"/>
            <w:vAlign w:val="center"/>
          </w:tcPr>
          <w:p w14:paraId="3AA86DB3" w14:textId="77777777" w:rsidR="00DF4EE4" w:rsidRPr="00A063EE" w:rsidRDefault="00DF4EE4" w:rsidP="00DF4EE4">
            <w:pPr>
              <w:jc w:val="center"/>
              <w:rPr>
                <w:sz w:val="24"/>
                <w:szCs w:val="24"/>
              </w:rPr>
            </w:pPr>
            <w:r w:rsidRPr="00694087">
              <w:rPr>
                <w:sz w:val="24"/>
                <w:szCs w:val="24"/>
              </w:rPr>
              <w:t xml:space="preserve">39 </w:t>
            </w:r>
            <w:r>
              <w:rPr>
                <w:sz w:val="24"/>
                <w:szCs w:val="24"/>
              </w:rPr>
              <w:t>7</w:t>
            </w:r>
            <w:r w:rsidRPr="00694087">
              <w:rPr>
                <w:sz w:val="24"/>
                <w:szCs w:val="24"/>
              </w:rPr>
              <w:t>90,9</w:t>
            </w:r>
          </w:p>
        </w:tc>
      </w:tr>
      <w:tr w:rsidR="00DF4EE4" w:rsidRPr="008C5BF8" w14:paraId="7BD62B7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4B6B441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9757" w:type="dxa"/>
            <w:shd w:val="clear" w:color="FFFFCC" w:fill="FFFFFF"/>
            <w:noWrap/>
          </w:tcPr>
          <w:p w14:paraId="402DF11D" w14:textId="77777777" w:rsidR="00DF4EE4" w:rsidRPr="008C5BF8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Руководитель Контрольно-счетной палаты муниципального образования Кореновский район и его заместитель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D87B4A9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5600000000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A2A8A0B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CFE88E2" w14:textId="77777777" w:rsidR="00DF4EE4" w:rsidRPr="00A4421E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A4421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681,6</w:t>
            </w:r>
          </w:p>
        </w:tc>
      </w:tr>
      <w:tr w:rsidR="00DF4EE4" w:rsidRPr="008C5BF8" w14:paraId="3B67A8D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24EDE6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6B62135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Руководитель Контрольно-счетной палаты муниципального образования Кореновский район и его заместитель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424AC4C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5620000000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DF2A25E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bottom"/>
          </w:tcPr>
          <w:p w14:paraId="404BEA48" w14:textId="77777777" w:rsidR="00DF4EE4" w:rsidRPr="00771A37" w:rsidRDefault="00DF4EE4" w:rsidP="00DF4EE4">
            <w:pPr>
              <w:jc w:val="center"/>
            </w:pPr>
            <w:r w:rsidRPr="00771A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681,6</w:t>
            </w:r>
          </w:p>
        </w:tc>
      </w:tr>
      <w:tr w:rsidR="00DF4EE4" w:rsidRPr="008C5BF8" w14:paraId="6660F40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2C53466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277DCEF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B639949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5620000190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6FC64E6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bottom"/>
          </w:tcPr>
          <w:p w14:paraId="4BB7D486" w14:textId="77777777" w:rsidR="00DF4EE4" w:rsidRPr="00771A37" w:rsidRDefault="00DF4EE4" w:rsidP="00DF4EE4">
            <w:pPr>
              <w:jc w:val="center"/>
            </w:pPr>
            <w:r w:rsidRPr="006338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681,6</w:t>
            </w:r>
          </w:p>
        </w:tc>
      </w:tr>
      <w:tr w:rsidR="00DF4EE4" w:rsidRPr="008C5BF8" w14:paraId="0911AA3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07E276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2BA6E1C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51F244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5620000190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6BEA3A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bottom"/>
          </w:tcPr>
          <w:p w14:paraId="1A996057" w14:textId="77777777" w:rsidR="00DF4EE4" w:rsidRPr="00771A37" w:rsidRDefault="00DF4EE4" w:rsidP="00DF4EE4">
            <w:pPr>
              <w:jc w:val="center"/>
            </w:pPr>
            <w:r w:rsidRPr="006338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681,6</w:t>
            </w:r>
          </w:p>
        </w:tc>
      </w:tr>
      <w:tr w:rsidR="00DF4EE4" w:rsidRPr="008C5BF8" w14:paraId="478E141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5BB09AC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757" w:type="dxa"/>
            <w:shd w:val="clear" w:color="FFFFCC" w:fill="FFFFFF"/>
            <w:noWrap/>
          </w:tcPr>
          <w:p w14:paraId="736EC63A" w14:textId="77777777" w:rsidR="00DF4EE4" w:rsidRPr="008C5BF8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Обеспечение деятельности контрольно-счетной палаты администрации муниципального образования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BB7887E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5700000000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AFC397E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49366A05" w14:textId="77777777" w:rsidR="00DF4EE4" w:rsidRPr="00A4421E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5 300,1</w:t>
            </w:r>
          </w:p>
        </w:tc>
      </w:tr>
      <w:tr w:rsidR="00DF4EE4" w:rsidRPr="008C5BF8" w14:paraId="4E446C0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0A57AC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76384D2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FEB6167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5720000000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4048296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5C1289FC" w14:textId="77777777" w:rsidR="00DF4EE4" w:rsidRPr="00A4421E" w:rsidRDefault="00DF4EE4" w:rsidP="00DF4EE4">
            <w:pPr>
              <w:jc w:val="center"/>
            </w:pPr>
            <w:r w:rsidRPr="00771A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300,1</w:t>
            </w:r>
          </w:p>
        </w:tc>
      </w:tr>
      <w:tr w:rsidR="00DF4EE4" w:rsidRPr="008C5BF8" w14:paraId="6754E7D6" w14:textId="77777777" w:rsidTr="00DF4EE4">
        <w:trPr>
          <w:trHeight w:val="352"/>
        </w:trPr>
        <w:tc>
          <w:tcPr>
            <w:tcW w:w="1206" w:type="dxa"/>
            <w:shd w:val="clear" w:color="FFFFCC" w:fill="FFFFFF"/>
          </w:tcPr>
          <w:p w14:paraId="31F210F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E813F80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F6DE9B1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5720000190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6AAFD20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08BD7597" w14:textId="77777777" w:rsidR="00DF4EE4" w:rsidRPr="00A4421E" w:rsidRDefault="00DF4EE4" w:rsidP="00DF4EE4">
            <w:pPr>
              <w:jc w:val="center"/>
            </w:pPr>
            <w:r w:rsidRPr="00771A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300,1</w:t>
            </w:r>
          </w:p>
        </w:tc>
      </w:tr>
      <w:tr w:rsidR="00DF4EE4" w:rsidRPr="008C5BF8" w14:paraId="029F53B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F4EEF9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24AF89B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130305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5720000190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0BB783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43006E96" w14:textId="77777777" w:rsidR="00DF4EE4" w:rsidRPr="00A4421E" w:rsidRDefault="00DF4EE4" w:rsidP="00DF4EE4">
            <w:pPr>
              <w:jc w:val="center"/>
              <w:rPr>
                <w:sz w:val="24"/>
                <w:szCs w:val="24"/>
              </w:rPr>
            </w:pPr>
            <w:r w:rsidRPr="00A442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902,2</w:t>
            </w:r>
          </w:p>
        </w:tc>
      </w:tr>
      <w:tr w:rsidR="00DF4EE4" w:rsidRPr="008C5BF8" w14:paraId="41955C1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55AC063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5935EF2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1AE579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5720000190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863D28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788FD96E" w14:textId="77777777" w:rsidR="00DF4EE4" w:rsidRPr="00A4421E" w:rsidRDefault="00DF4EE4" w:rsidP="00DF4EE4">
            <w:pPr>
              <w:jc w:val="center"/>
              <w:rPr>
                <w:sz w:val="24"/>
                <w:szCs w:val="24"/>
              </w:rPr>
            </w:pPr>
            <w:r w:rsidRPr="00A442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390,9</w:t>
            </w:r>
          </w:p>
        </w:tc>
      </w:tr>
      <w:tr w:rsidR="00DF4EE4" w:rsidRPr="008C5BF8" w14:paraId="026DAE8D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9FB372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57E8CC2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333B1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2EAC8EA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333B1A">
              <w:rPr>
                <w:sz w:val="24"/>
                <w:szCs w:val="24"/>
              </w:rPr>
              <w:t>5720000190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42A9C1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80" w:type="dxa"/>
            <w:vAlign w:val="center"/>
          </w:tcPr>
          <w:p w14:paraId="61B1F0BF" w14:textId="77777777" w:rsidR="00DF4EE4" w:rsidRPr="00A4421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DF4EE4" w:rsidRPr="008C5BF8" w14:paraId="3C6F282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4CDFE8F" w14:textId="77777777" w:rsidR="00DF4EE4" w:rsidRPr="000E5137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0E5137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57" w:type="dxa"/>
            <w:shd w:val="clear" w:color="FFFFCC" w:fill="FFFFFF"/>
            <w:noWrap/>
          </w:tcPr>
          <w:p w14:paraId="2DAB9BA7" w14:textId="77777777" w:rsidR="00DF4EE4" w:rsidRPr="00D61E7F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D61E7F">
              <w:rPr>
                <w:b/>
                <w:sz w:val="24"/>
                <w:szCs w:val="24"/>
              </w:rPr>
              <w:t>иные межбюджетные трансферты местным бюджетам муниципальных образований Краснодарского края из краевого бюджета на поддержку местных инициатив по итогам конкурса в 202</w:t>
            </w:r>
            <w:r w:rsidRPr="00FF50AF">
              <w:rPr>
                <w:b/>
                <w:sz w:val="24"/>
                <w:szCs w:val="24"/>
              </w:rPr>
              <w:t>4</w:t>
            </w:r>
            <w:r w:rsidRPr="00D61E7F">
              <w:rPr>
                <w:b/>
                <w:sz w:val="24"/>
                <w:szCs w:val="24"/>
              </w:rPr>
              <w:t>году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B7F2F22" w14:textId="77777777" w:rsidR="00DF4EE4" w:rsidRPr="00D61E7F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D61E7F">
              <w:rPr>
                <w:b/>
                <w:sz w:val="24"/>
                <w:szCs w:val="24"/>
              </w:rPr>
              <w:t>5800000000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940008B" w14:textId="77777777" w:rsidR="00DF4EE4" w:rsidRPr="00FF50AF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680" w:type="dxa"/>
            <w:vAlign w:val="center"/>
          </w:tcPr>
          <w:p w14:paraId="3761C27E" w14:textId="77777777" w:rsidR="00DF4EE4" w:rsidRPr="00FF50AF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671</w:t>
            </w:r>
            <w:r>
              <w:rPr>
                <w:sz w:val="24"/>
                <w:szCs w:val="24"/>
              </w:rPr>
              <w:t>,3</w:t>
            </w:r>
          </w:p>
        </w:tc>
      </w:tr>
      <w:tr w:rsidR="00DF4EE4" w:rsidRPr="008C5BF8" w14:paraId="5A38B8C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F6330FD" w14:textId="77777777" w:rsidR="00DF4EE4" w:rsidRPr="000E5137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B5B19D2" w14:textId="77777777" w:rsidR="00DF4EE4" w:rsidRPr="00635BFE" w:rsidRDefault="00DF4EE4" w:rsidP="00DF4EE4">
            <w:pPr>
              <w:jc w:val="both"/>
              <w:rPr>
                <w:sz w:val="24"/>
                <w:szCs w:val="24"/>
              </w:rPr>
            </w:pPr>
            <w:r w:rsidRPr="00635BFE">
              <w:rPr>
                <w:sz w:val="24"/>
                <w:szCs w:val="24"/>
              </w:rPr>
              <w:t>иные межбюд</w:t>
            </w:r>
            <w:r>
              <w:rPr>
                <w:sz w:val="24"/>
                <w:szCs w:val="24"/>
              </w:rPr>
              <w:t>ж</w:t>
            </w:r>
            <w:r w:rsidRPr="00635BFE">
              <w:rPr>
                <w:sz w:val="24"/>
                <w:szCs w:val="24"/>
              </w:rPr>
              <w:t>етные трансферты местным бюджетам муниципальных образований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0FA8B2C" w14:textId="77777777" w:rsidR="00DF4EE4" w:rsidRPr="004636F0" w:rsidRDefault="00DF4EE4" w:rsidP="00DF4EE4">
            <w:pPr>
              <w:jc w:val="center"/>
              <w:rPr>
                <w:sz w:val="24"/>
                <w:szCs w:val="24"/>
              </w:rPr>
            </w:pPr>
            <w:r w:rsidRPr="004636F0">
              <w:rPr>
                <w:sz w:val="24"/>
                <w:szCs w:val="24"/>
              </w:rPr>
              <w:t>5870000000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6B9D074" w14:textId="77777777" w:rsidR="00DF4EE4" w:rsidRPr="00FF50AF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680" w:type="dxa"/>
            <w:vAlign w:val="center"/>
          </w:tcPr>
          <w:p w14:paraId="617ED831" w14:textId="77777777" w:rsidR="00DF4EE4" w:rsidRPr="00FF50AF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671</w:t>
            </w:r>
            <w:r>
              <w:rPr>
                <w:sz w:val="24"/>
                <w:szCs w:val="24"/>
              </w:rPr>
              <w:t>,3</w:t>
            </w:r>
          </w:p>
        </w:tc>
      </w:tr>
      <w:tr w:rsidR="00DF4EE4" w:rsidRPr="008C5BF8" w14:paraId="75C7585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D157020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A7B608E" w14:textId="77777777" w:rsidR="00DF4EE4" w:rsidRPr="00D61E7F" w:rsidRDefault="00DF4EE4" w:rsidP="00DF4EE4">
            <w:pPr>
              <w:jc w:val="both"/>
              <w:rPr>
                <w:sz w:val="24"/>
                <w:szCs w:val="24"/>
              </w:rPr>
            </w:pPr>
            <w:r w:rsidRPr="00D61E7F">
              <w:rPr>
                <w:sz w:val="24"/>
                <w:szCs w:val="24"/>
              </w:rPr>
              <w:t>иные межбюджетные трансферты местным бюджетам муниципальных образований Краснодарского края из краевого бюджета на поддержку местных инициатив по итогам конкурса в 202</w:t>
            </w:r>
            <w:r w:rsidRPr="00FF50AF">
              <w:rPr>
                <w:sz w:val="24"/>
                <w:szCs w:val="24"/>
              </w:rPr>
              <w:t>4</w:t>
            </w:r>
            <w:r w:rsidRPr="00D61E7F">
              <w:rPr>
                <w:sz w:val="24"/>
                <w:szCs w:val="24"/>
              </w:rPr>
              <w:t>году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A33F4C2" w14:textId="77777777" w:rsidR="00DF4EE4" w:rsidRPr="00D61E7F" w:rsidRDefault="00DF4EE4" w:rsidP="00DF4EE4">
            <w:pPr>
              <w:jc w:val="center"/>
              <w:rPr>
                <w:sz w:val="24"/>
                <w:szCs w:val="24"/>
              </w:rPr>
            </w:pPr>
            <w:r w:rsidRPr="00D61E7F">
              <w:rPr>
                <w:sz w:val="24"/>
                <w:szCs w:val="24"/>
              </w:rPr>
              <w:t>5870062950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641BA20" w14:textId="77777777" w:rsidR="00DF4EE4" w:rsidRPr="00FF50AF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680" w:type="dxa"/>
            <w:vAlign w:val="center"/>
          </w:tcPr>
          <w:p w14:paraId="128E3D03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12 671,3</w:t>
            </w:r>
          </w:p>
        </w:tc>
      </w:tr>
      <w:tr w:rsidR="00DF4EE4" w:rsidRPr="008C5BF8" w14:paraId="49AD970C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B94903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D6D7802" w14:textId="77777777" w:rsidR="00DF4EE4" w:rsidRPr="00D61E7F" w:rsidRDefault="00DF4EE4" w:rsidP="00DF4EE4">
            <w:pPr>
              <w:jc w:val="both"/>
              <w:rPr>
                <w:sz w:val="24"/>
                <w:szCs w:val="24"/>
              </w:rPr>
            </w:pPr>
            <w:r w:rsidRPr="00D61E7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BA1991A" w14:textId="77777777" w:rsidR="00DF4EE4" w:rsidRPr="00D61E7F" w:rsidRDefault="00DF4EE4" w:rsidP="00DF4EE4">
            <w:pPr>
              <w:jc w:val="center"/>
              <w:rPr>
                <w:sz w:val="24"/>
                <w:szCs w:val="24"/>
              </w:rPr>
            </w:pPr>
            <w:r w:rsidRPr="00D61E7F">
              <w:rPr>
                <w:sz w:val="24"/>
                <w:szCs w:val="24"/>
              </w:rPr>
              <w:t>5870062950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17B5303" w14:textId="77777777" w:rsidR="00DF4EE4" w:rsidRPr="00FF50AF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680" w:type="dxa"/>
            <w:vAlign w:val="center"/>
          </w:tcPr>
          <w:p w14:paraId="332C6864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12 671,3</w:t>
            </w:r>
          </w:p>
        </w:tc>
      </w:tr>
      <w:tr w:rsidR="00DF4EE4" w:rsidRPr="008C5BF8" w14:paraId="31EE1BC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3889595" w14:textId="77777777" w:rsidR="00DF4EE4" w:rsidRPr="0002785F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02785F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757" w:type="dxa"/>
            <w:shd w:val="clear" w:color="FFFFCC" w:fill="FFFFFF"/>
            <w:noWrap/>
          </w:tcPr>
          <w:p w14:paraId="49DF3006" w14:textId="77777777" w:rsidR="00DF4EE4" w:rsidRPr="0002785F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02785F">
              <w:rPr>
                <w:b/>
                <w:sz w:val="24"/>
                <w:szCs w:val="24"/>
              </w:rPr>
              <w:t>Обеспечение деятельности управления закупок администрации муниципального образования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242272E" w14:textId="77777777" w:rsidR="00DF4EE4" w:rsidRPr="0002785F" w:rsidRDefault="00DF4EE4" w:rsidP="00DF4EE4">
            <w:pPr>
              <w:jc w:val="center"/>
              <w:rPr>
                <w:sz w:val="24"/>
                <w:szCs w:val="24"/>
              </w:rPr>
            </w:pPr>
            <w:r w:rsidRPr="0002785F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0</w:t>
            </w:r>
            <w:r w:rsidRPr="0002785F">
              <w:rPr>
                <w:sz w:val="24"/>
                <w:szCs w:val="24"/>
              </w:rPr>
              <w:t>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EE5D0C1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18622B4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4 008,0</w:t>
            </w:r>
          </w:p>
        </w:tc>
      </w:tr>
      <w:tr w:rsidR="00DF4EE4" w:rsidRPr="008C5BF8" w14:paraId="0E9F3ED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6AC403E" w14:textId="77777777" w:rsidR="00DF4EE4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9293EAC" w14:textId="77777777" w:rsidR="00DF4EE4" w:rsidRPr="00D61E7F" w:rsidRDefault="00DF4EE4" w:rsidP="00DF4EE4">
            <w:pPr>
              <w:jc w:val="both"/>
              <w:rPr>
                <w:sz w:val="24"/>
                <w:szCs w:val="24"/>
              </w:rPr>
            </w:pPr>
            <w:r w:rsidRPr="000E3B39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E563681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 w:rsidRPr="0002785F">
              <w:rPr>
                <w:sz w:val="24"/>
                <w:szCs w:val="24"/>
              </w:rPr>
              <w:t>5920000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C75F3E3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541A4393" w14:textId="77777777" w:rsidR="00DF4EE4" w:rsidRDefault="00DF4EE4" w:rsidP="00DF4EE4">
            <w:pPr>
              <w:jc w:val="center"/>
            </w:pPr>
            <w:r w:rsidRPr="0057634D">
              <w:rPr>
                <w:sz w:val="24"/>
                <w:szCs w:val="24"/>
              </w:rPr>
              <w:t>4 008,0</w:t>
            </w:r>
          </w:p>
        </w:tc>
      </w:tr>
      <w:tr w:rsidR="00DF4EE4" w:rsidRPr="008C5BF8" w14:paraId="6669F3E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E3A68D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1D3E1EE" w14:textId="77777777" w:rsidR="00DF4EE4" w:rsidRPr="00D61E7F" w:rsidRDefault="00DF4EE4" w:rsidP="00DF4EE4">
            <w:pPr>
              <w:jc w:val="both"/>
              <w:rPr>
                <w:sz w:val="24"/>
                <w:szCs w:val="24"/>
              </w:rPr>
            </w:pPr>
            <w:r w:rsidRPr="0002785F">
              <w:rPr>
                <w:sz w:val="24"/>
                <w:szCs w:val="24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88F56A7" w14:textId="77777777" w:rsidR="00DF4EE4" w:rsidRPr="00D61E7F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DFC33C9" w14:textId="77777777" w:rsidR="00DF4EE4" w:rsidRPr="0002785F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2F5B8E2C" w14:textId="77777777" w:rsidR="00DF4EE4" w:rsidRDefault="00DF4EE4" w:rsidP="00DF4EE4">
            <w:pPr>
              <w:jc w:val="center"/>
            </w:pPr>
            <w:r w:rsidRPr="0057634D">
              <w:rPr>
                <w:sz w:val="24"/>
                <w:szCs w:val="24"/>
              </w:rPr>
              <w:t>4 008,0</w:t>
            </w:r>
          </w:p>
        </w:tc>
      </w:tr>
      <w:tr w:rsidR="00DF4EE4" w:rsidRPr="008C5BF8" w14:paraId="239892C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9BE5DBA" w14:textId="77777777" w:rsidR="00DF4EE4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71E71A0" w14:textId="77777777" w:rsidR="00DF4EE4" w:rsidRPr="00D61E7F" w:rsidRDefault="00DF4EE4" w:rsidP="00DF4EE4">
            <w:pPr>
              <w:jc w:val="both"/>
              <w:rPr>
                <w:sz w:val="24"/>
                <w:szCs w:val="24"/>
              </w:rPr>
            </w:pPr>
            <w:r w:rsidRPr="0002785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</w:tcPr>
          <w:p w14:paraId="15F9E4CA" w14:textId="77777777" w:rsidR="00DF4EE4" w:rsidRDefault="00DF4EE4" w:rsidP="00DF4EE4">
            <w:pPr>
              <w:jc w:val="center"/>
            </w:pPr>
            <w:r w:rsidRPr="00A14591">
              <w:rPr>
                <w:sz w:val="24"/>
                <w:szCs w:val="24"/>
              </w:rPr>
              <w:t>5920000190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ECACECF" w14:textId="77777777" w:rsidR="00DF4EE4" w:rsidRPr="0002785F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356CA23B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3 475,0</w:t>
            </w:r>
          </w:p>
        </w:tc>
      </w:tr>
      <w:tr w:rsidR="00DF4EE4" w:rsidRPr="008C5BF8" w14:paraId="4E5A9187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F43412C" w14:textId="77777777" w:rsidR="00DF4EE4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227F1E7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</w:tcPr>
          <w:p w14:paraId="1177F83F" w14:textId="77777777" w:rsidR="00DF4EE4" w:rsidRDefault="00DF4EE4" w:rsidP="00DF4EE4">
            <w:pPr>
              <w:jc w:val="center"/>
            </w:pPr>
            <w:r w:rsidRPr="00A14591">
              <w:rPr>
                <w:sz w:val="24"/>
                <w:szCs w:val="24"/>
              </w:rPr>
              <w:t>5920000190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27B4DBF" w14:textId="77777777" w:rsidR="00DF4EE4" w:rsidRPr="0002785F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0F626F75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530,3</w:t>
            </w:r>
          </w:p>
        </w:tc>
      </w:tr>
      <w:tr w:rsidR="00DF4EE4" w:rsidRPr="008C5BF8" w14:paraId="688C47CA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38DC076" w14:textId="77777777" w:rsidR="00DF4EE4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01D2F3A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333B1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9" w:type="dxa"/>
            <w:shd w:val="clear" w:color="FFFFCC" w:fill="FFFFFF"/>
            <w:noWrap/>
          </w:tcPr>
          <w:p w14:paraId="2AA9C566" w14:textId="77777777" w:rsidR="00DF4EE4" w:rsidRDefault="00DF4EE4" w:rsidP="00DF4EE4">
            <w:pPr>
              <w:jc w:val="center"/>
            </w:pPr>
            <w:r w:rsidRPr="00A14591">
              <w:rPr>
                <w:sz w:val="24"/>
                <w:szCs w:val="24"/>
              </w:rPr>
              <w:t>5920000190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E06A150" w14:textId="77777777" w:rsidR="00DF4EE4" w:rsidRPr="0002785F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80" w:type="dxa"/>
            <w:vAlign w:val="center"/>
          </w:tcPr>
          <w:p w14:paraId="6F6749EF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DF4EE4" w:rsidRPr="008C5BF8" w14:paraId="0C0CD6C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8AAF4DC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757" w:type="dxa"/>
            <w:shd w:val="clear" w:color="FFFFCC" w:fill="FFFFFF"/>
            <w:noWrap/>
          </w:tcPr>
          <w:p w14:paraId="01808C05" w14:textId="77777777" w:rsidR="00DF4EE4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  <w:p w14:paraId="3B88451A" w14:textId="77777777" w:rsidR="00DF1F3A" w:rsidRPr="008C5BF8" w:rsidRDefault="00DF1F3A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5CFD38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6000000000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0F1F81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DC790DB" w14:textId="77777777" w:rsidR="00DF4EE4" w:rsidRPr="00A4421E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A4421E">
              <w:rPr>
                <w:b/>
                <w:sz w:val="24"/>
                <w:szCs w:val="24"/>
              </w:rPr>
              <w:t>20 559,8</w:t>
            </w:r>
          </w:p>
        </w:tc>
      </w:tr>
      <w:tr w:rsidR="00DF4EE4" w:rsidRPr="008C5BF8" w14:paraId="2EB569A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397A8F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4C39F96D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722A17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6010000000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698338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7FDCD3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20 559,8</w:t>
            </w:r>
          </w:p>
        </w:tc>
      </w:tr>
      <w:tr w:rsidR="00DF4EE4" w:rsidRPr="008C5BF8" w14:paraId="755A3AC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0A3F761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D55FC70" w14:textId="77777777" w:rsidR="00DF4EE4" w:rsidRPr="008C5BF8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 xml:space="preserve">Субвенция на осуществление отдельных государственных полномочий Краснодарского </w:t>
            </w:r>
            <w:proofErr w:type="gramStart"/>
            <w:r w:rsidRPr="008C5BF8">
              <w:rPr>
                <w:iCs/>
                <w:sz w:val="24"/>
                <w:szCs w:val="24"/>
              </w:rPr>
              <w:t>края  по</w:t>
            </w:r>
            <w:proofErr w:type="gramEnd"/>
            <w:r w:rsidRPr="008C5BF8">
              <w:rPr>
                <w:iCs/>
                <w:sz w:val="24"/>
                <w:szCs w:val="24"/>
              </w:rPr>
              <w:t xml:space="preserve"> поддержке сельскохозяйственного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6C21101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6010060910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E13412B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3B8030F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19 240,3</w:t>
            </w:r>
          </w:p>
        </w:tc>
      </w:tr>
      <w:tr w:rsidR="00DF4EE4" w:rsidRPr="008C5BF8" w14:paraId="15B00F6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18DC687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705E19D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7AD2332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6010060910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682C02DD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7B76BFFC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1 350,0</w:t>
            </w:r>
          </w:p>
        </w:tc>
      </w:tr>
      <w:tr w:rsidR="00DF4EE4" w:rsidRPr="008C5BF8" w14:paraId="525EE3B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E4A8DD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D308B9C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A68A7FA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6010060910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C010686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2E642151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162,0</w:t>
            </w:r>
          </w:p>
        </w:tc>
      </w:tr>
      <w:tr w:rsidR="00DF4EE4" w:rsidRPr="008C5BF8" w14:paraId="2F875F2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D529B4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51CBF2E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Иные бюджетные ассигнования</w:t>
            </w:r>
          </w:p>
          <w:p w14:paraId="3ADEF1E5" w14:textId="77777777" w:rsidR="00DF1F3A" w:rsidRPr="008C5BF8" w:rsidRDefault="00DF1F3A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5F2C22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6010060910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D0EEB1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800</w:t>
            </w:r>
          </w:p>
        </w:tc>
        <w:tc>
          <w:tcPr>
            <w:tcW w:w="1680" w:type="dxa"/>
            <w:vAlign w:val="center"/>
          </w:tcPr>
          <w:p w14:paraId="605ECA6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17 728,3</w:t>
            </w:r>
          </w:p>
        </w:tc>
      </w:tr>
      <w:tr w:rsidR="00DF4EE4" w:rsidRPr="008C5BF8" w14:paraId="7158052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759580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9937CC8" w14:textId="77777777" w:rsidR="00DF4EE4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  <w:p w14:paraId="6A26D5F4" w14:textId="77777777" w:rsidR="00DF1F3A" w:rsidRPr="008C5BF8" w:rsidRDefault="00DF1F3A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EEACE8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6010061650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102DA0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2574150B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1319,5</w:t>
            </w:r>
          </w:p>
        </w:tc>
      </w:tr>
      <w:tr w:rsidR="00DF4EE4" w:rsidRPr="008C5BF8" w14:paraId="0D01FB8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8CBD322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E6FB152" w14:textId="77777777" w:rsidR="00DF4EE4" w:rsidRPr="008C5BF8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DF254D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6010061650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4AD322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536962D9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8C5BF8">
              <w:rPr>
                <w:color w:val="000000"/>
                <w:sz w:val="24"/>
                <w:szCs w:val="24"/>
              </w:rPr>
              <w:t>1319,5</w:t>
            </w:r>
          </w:p>
        </w:tc>
      </w:tr>
      <w:tr w:rsidR="00DF4EE4" w:rsidRPr="008C5BF8" w14:paraId="0D2A5299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01AEB3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757" w:type="dxa"/>
            <w:shd w:val="clear" w:color="FFFFCC" w:fill="FFFFFF"/>
            <w:noWrap/>
          </w:tcPr>
          <w:p w14:paraId="43BF7FC4" w14:textId="77777777" w:rsidR="00DF4EE4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  <w:p w14:paraId="24955EAB" w14:textId="77777777" w:rsidR="00DF1F3A" w:rsidRPr="008C5BF8" w:rsidRDefault="00DF1F3A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15D7F2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6120000000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AE36AA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118096EA" w14:textId="77777777" w:rsidR="00DF4EE4" w:rsidRPr="00A4421E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10 700,7</w:t>
            </w:r>
          </w:p>
        </w:tc>
      </w:tr>
      <w:tr w:rsidR="00DF4EE4" w:rsidRPr="008C5BF8" w14:paraId="49CD865E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BAF64EA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2BF3ABB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  <w:p w14:paraId="7D3CC39D" w14:textId="77777777" w:rsidR="00DF1F3A" w:rsidRPr="008C5BF8" w:rsidRDefault="00DF1F3A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F295A4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lastRenderedPageBreak/>
              <w:t>6120000190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078D9C4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746FFBC" w14:textId="77777777" w:rsidR="00DF4EE4" w:rsidRPr="00A4421E" w:rsidRDefault="00DF4EE4" w:rsidP="00DF4EE4">
            <w:pPr>
              <w:jc w:val="center"/>
              <w:rPr>
                <w:sz w:val="24"/>
                <w:szCs w:val="24"/>
              </w:rPr>
            </w:pPr>
            <w:r w:rsidRPr="00771A3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700,7</w:t>
            </w:r>
          </w:p>
        </w:tc>
      </w:tr>
      <w:tr w:rsidR="00DF4EE4" w:rsidRPr="008C5BF8" w14:paraId="2B34053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CA8B164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EAA4317" w14:textId="77777777" w:rsidR="00DF4EE4" w:rsidRPr="008C5BF8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4DC8347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6120000190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AA4FDEE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46AE63B6" w14:textId="77777777" w:rsidR="00DF4EE4" w:rsidRPr="00A4421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10 364,6</w:t>
            </w:r>
          </w:p>
        </w:tc>
      </w:tr>
      <w:tr w:rsidR="00DF4EE4" w:rsidRPr="008C5BF8" w14:paraId="6DA3719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5B84554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9486C27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A69D65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6120000190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9503D45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664B30FE" w14:textId="77777777" w:rsidR="00DF4EE4" w:rsidRPr="00A4421E" w:rsidRDefault="00DF4EE4" w:rsidP="00DF4EE4">
            <w:pPr>
              <w:jc w:val="center"/>
              <w:rPr>
                <w:sz w:val="24"/>
                <w:szCs w:val="24"/>
              </w:rPr>
            </w:pPr>
            <w:r w:rsidRPr="00A4421E">
              <w:rPr>
                <w:sz w:val="24"/>
                <w:szCs w:val="24"/>
              </w:rPr>
              <w:t>336,1</w:t>
            </w:r>
          </w:p>
        </w:tc>
      </w:tr>
      <w:tr w:rsidR="00DF4EE4" w:rsidRPr="008C5BF8" w14:paraId="033634B4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24893BB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757" w:type="dxa"/>
            <w:shd w:val="clear" w:color="FFFFCC" w:fill="FFFFFF"/>
            <w:noWrap/>
          </w:tcPr>
          <w:p w14:paraId="25582E7F" w14:textId="77777777" w:rsidR="00DF4EE4" w:rsidRPr="008C5BF8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  <w:p w14:paraId="42FC9581" w14:textId="77777777" w:rsidR="00DF4EE4" w:rsidRPr="008C5BF8" w:rsidRDefault="00DF4EE4" w:rsidP="00DF4E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F0047C2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62</w:t>
            </w:r>
            <w:r>
              <w:rPr>
                <w:b/>
                <w:sz w:val="24"/>
                <w:szCs w:val="24"/>
              </w:rPr>
              <w:t>4</w:t>
            </w:r>
            <w:r w:rsidRPr="008C5BF8">
              <w:rPr>
                <w:b/>
                <w:sz w:val="24"/>
                <w:szCs w:val="24"/>
              </w:rPr>
              <w:t>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8CDCBC5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0A0F2CCC" w14:textId="77777777" w:rsidR="00DF4EE4" w:rsidRPr="00A4421E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A4421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500,0</w:t>
            </w:r>
          </w:p>
        </w:tc>
      </w:tr>
      <w:tr w:rsidR="00DF4EE4" w:rsidRPr="008C5BF8" w14:paraId="6EEA6393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51907F6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F74A475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120EA">
              <w:rPr>
                <w:sz w:val="24"/>
                <w:szCs w:val="24"/>
              </w:rPr>
              <w:t>рочие обязательства муниципального образования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8D5E7A9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4</w:t>
            </w:r>
            <w:r w:rsidRPr="008C5BF8">
              <w:rPr>
                <w:sz w:val="24"/>
                <w:szCs w:val="24"/>
              </w:rPr>
              <w:t>0000270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124F8F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7270DD65" w14:textId="77777777" w:rsidR="00DF4EE4" w:rsidRPr="00A4421E" w:rsidRDefault="00DF4EE4" w:rsidP="00DF4EE4">
            <w:pPr>
              <w:jc w:val="center"/>
              <w:rPr>
                <w:sz w:val="24"/>
                <w:szCs w:val="24"/>
              </w:rPr>
            </w:pPr>
            <w:r w:rsidRPr="00A442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500,0</w:t>
            </w:r>
          </w:p>
        </w:tc>
      </w:tr>
      <w:tr w:rsidR="00DF4EE4" w:rsidRPr="008C5BF8" w14:paraId="2AFC27D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30FAF03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5DE6AE3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0B7586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4</w:t>
            </w:r>
            <w:r w:rsidRPr="008C5BF8">
              <w:rPr>
                <w:sz w:val="24"/>
                <w:szCs w:val="24"/>
              </w:rPr>
              <w:t>0000270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4C88F9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4D395199" w14:textId="77777777" w:rsidR="00DF4EE4" w:rsidRPr="00A4421E" w:rsidRDefault="00DF4EE4" w:rsidP="00DF4EE4">
            <w:pPr>
              <w:jc w:val="center"/>
              <w:rPr>
                <w:sz w:val="24"/>
                <w:szCs w:val="24"/>
              </w:rPr>
            </w:pPr>
            <w:r w:rsidRPr="00A442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500,0</w:t>
            </w:r>
          </w:p>
        </w:tc>
      </w:tr>
      <w:tr w:rsidR="00DF4EE4" w:rsidRPr="008C5BF8" w14:paraId="4F89CCD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2690FAA3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757" w:type="dxa"/>
            <w:shd w:val="clear" w:color="FFFFCC" w:fill="FFFFFF"/>
            <w:noWrap/>
          </w:tcPr>
          <w:p w14:paraId="22EBF40B" w14:textId="77777777" w:rsidR="00DF4EE4" w:rsidRPr="008C5BF8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Увеличение имущественного потенциала муниципальной собственности муниципального образования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0FDFFA5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6400000000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3B4538E1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8C5BF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69A3E4B4" w14:textId="77777777" w:rsidR="00DF4EE4" w:rsidRPr="00A4421E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21E">
              <w:rPr>
                <w:b/>
                <w:color w:val="000000"/>
                <w:sz w:val="24"/>
                <w:szCs w:val="24"/>
              </w:rPr>
              <w:t>6 879,6</w:t>
            </w:r>
          </w:p>
        </w:tc>
      </w:tr>
      <w:tr w:rsidR="00DF4EE4" w:rsidRPr="008C5BF8" w14:paraId="0BCE2A9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484532E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13780E50" w14:textId="77777777" w:rsidR="00DF4EE4" w:rsidRPr="008C5BF8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Увеличение имущественного потенциала муниципальной собственности муниципального образования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7FC9DD9D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6480000000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7E47C5F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2282B7B4" w14:textId="77777777" w:rsidR="00DF4EE4" w:rsidRPr="00A4421E" w:rsidRDefault="00DF4EE4" w:rsidP="00DF4EE4">
            <w:pPr>
              <w:jc w:val="center"/>
            </w:pPr>
            <w:r w:rsidRPr="00A4421E">
              <w:rPr>
                <w:color w:val="000000"/>
                <w:sz w:val="24"/>
                <w:szCs w:val="24"/>
              </w:rPr>
              <w:t>6 879,6</w:t>
            </w:r>
          </w:p>
        </w:tc>
      </w:tr>
      <w:tr w:rsidR="00DF4EE4" w:rsidRPr="008C5BF8" w14:paraId="43E6A2B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F43BCA9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64A9A43E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5B0EBA4F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6480000000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F0E5618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</w:tcPr>
          <w:p w14:paraId="4409B80D" w14:textId="77777777" w:rsidR="00DF4EE4" w:rsidRPr="00A4421E" w:rsidRDefault="00DF4EE4" w:rsidP="00DF4EE4">
            <w:pPr>
              <w:jc w:val="center"/>
            </w:pPr>
            <w:r w:rsidRPr="00A4421E">
              <w:rPr>
                <w:color w:val="000000"/>
                <w:sz w:val="24"/>
                <w:szCs w:val="24"/>
              </w:rPr>
              <w:t>6 879,6</w:t>
            </w:r>
          </w:p>
        </w:tc>
      </w:tr>
      <w:tr w:rsidR="00DF4EE4" w:rsidRPr="008C5BF8" w14:paraId="2B4852E2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01FC1D39" w14:textId="77777777" w:rsidR="00DF4EE4" w:rsidRPr="004A579C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757" w:type="dxa"/>
            <w:shd w:val="clear" w:color="FFFFCC" w:fill="FFFFFF"/>
            <w:noWrap/>
          </w:tcPr>
          <w:p w14:paraId="3FF9BAAC" w14:textId="77777777" w:rsidR="00DF4EE4" w:rsidRPr="00D8521F" w:rsidRDefault="00DF4EE4" w:rsidP="00DF4EE4">
            <w:pPr>
              <w:jc w:val="both"/>
              <w:rPr>
                <w:sz w:val="24"/>
                <w:szCs w:val="24"/>
              </w:rPr>
            </w:pPr>
            <w:r w:rsidRPr="003E4579">
              <w:rPr>
                <w:sz w:val="24"/>
                <w:szCs w:val="24"/>
              </w:rPr>
              <w:t>Прочие обязательства муниципального образования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6A7B1D58" w14:textId="77777777" w:rsidR="00DF4EE4" w:rsidRPr="00717E79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17E79">
              <w:rPr>
                <w:b/>
                <w:sz w:val="24"/>
                <w:szCs w:val="24"/>
              </w:rPr>
              <w:t>8040000000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021A70B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7611FDF3" w14:textId="77777777" w:rsidR="00DF4EE4" w:rsidRPr="00A4421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216,6</w:t>
            </w:r>
          </w:p>
        </w:tc>
      </w:tr>
      <w:tr w:rsidR="00DF4EE4" w:rsidRPr="008C5BF8" w14:paraId="6AA4CAD1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10A0687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74D47831" w14:textId="77777777" w:rsidR="00DF4EE4" w:rsidRPr="003E4579" w:rsidRDefault="00DF4EE4" w:rsidP="00DF4EE4">
            <w:pPr>
              <w:jc w:val="both"/>
              <w:rPr>
                <w:sz w:val="24"/>
                <w:szCs w:val="24"/>
              </w:rPr>
            </w:pPr>
            <w:r w:rsidRPr="00D7145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613DD46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B45BE4">
              <w:rPr>
                <w:sz w:val="24"/>
                <w:szCs w:val="24"/>
              </w:rPr>
              <w:t>8040000000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131C8872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80" w:type="dxa"/>
          </w:tcPr>
          <w:p w14:paraId="48AB31DD" w14:textId="77777777" w:rsidR="00DF4EE4" w:rsidRPr="008C5BF8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216,6</w:t>
            </w:r>
          </w:p>
        </w:tc>
      </w:tr>
      <w:tr w:rsidR="00DF4EE4" w:rsidRPr="008C5BF8" w14:paraId="69DD541B" w14:textId="77777777" w:rsidTr="00DF4EE4">
        <w:trPr>
          <w:trHeight w:val="476"/>
        </w:trPr>
        <w:tc>
          <w:tcPr>
            <w:tcW w:w="1206" w:type="dxa"/>
            <w:shd w:val="clear" w:color="FFFFCC" w:fill="FFFFFF"/>
          </w:tcPr>
          <w:p w14:paraId="4F05A478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9757" w:type="dxa"/>
            <w:shd w:val="clear" w:color="FFFFCC" w:fill="FFFFFF"/>
            <w:noWrap/>
          </w:tcPr>
          <w:p w14:paraId="268362B1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Обеспечение деятельности отдела по физической культуре и спорту администрации муниципального образования Кореновский район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96DE4A3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9000000000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7E90DDE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vAlign w:val="center"/>
          </w:tcPr>
          <w:p w14:paraId="32C5D085" w14:textId="77777777" w:rsidR="00DF4EE4" w:rsidRPr="008C5BF8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4 047,7</w:t>
            </w:r>
          </w:p>
        </w:tc>
      </w:tr>
      <w:tr w:rsidR="00DF4EE4" w:rsidRPr="008C5BF8" w14:paraId="049F1E36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AF08F2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29B1F630" w14:textId="77777777" w:rsidR="00DF4EE4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  <w:p w14:paraId="2B3E4982" w14:textId="77777777" w:rsidR="00DF1F3A" w:rsidRPr="008C5BF8" w:rsidRDefault="00DF1F3A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0F96D14D" w14:textId="77777777" w:rsidR="00DF4EE4" w:rsidRPr="008C5BF8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8C5BF8">
              <w:rPr>
                <w:iCs/>
                <w:sz w:val="24"/>
                <w:szCs w:val="24"/>
              </w:rPr>
              <w:t>9020000000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27E83EFB" w14:textId="77777777" w:rsidR="00DF4EE4" w:rsidRPr="008C5BF8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13C4EC04" w14:textId="77777777" w:rsidR="00DF4EE4" w:rsidRPr="00633871" w:rsidRDefault="00DF4EE4" w:rsidP="00DF4EE4">
            <w:pPr>
              <w:jc w:val="center"/>
            </w:pPr>
            <w:r w:rsidRPr="006338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047,7</w:t>
            </w:r>
          </w:p>
        </w:tc>
      </w:tr>
      <w:tr w:rsidR="00DF4EE4" w:rsidRPr="008C5BF8" w14:paraId="29213118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6756BF67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05F9BEB1" w14:textId="77777777" w:rsidR="00DF4EE4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Расходы на обеспечение функционирования органов местного самоуправления</w:t>
            </w:r>
          </w:p>
          <w:p w14:paraId="591551D5" w14:textId="77777777" w:rsidR="00DF1F3A" w:rsidRPr="008C5BF8" w:rsidRDefault="00DF1F3A" w:rsidP="00DF4EE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21F147CD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9020000190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05C3AC5" w14:textId="77777777" w:rsidR="00DF4EE4" w:rsidRPr="008C5BF8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F8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680" w:type="dxa"/>
          </w:tcPr>
          <w:p w14:paraId="2D47735B" w14:textId="77777777" w:rsidR="00DF4EE4" w:rsidRPr="00633871" w:rsidRDefault="00DF4EE4" w:rsidP="00DF4EE4">
            <w:pPr>
              <w:jc w:val="center"/>
            </w:pPr>
            <w:r w:rsidRPr="006338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047,7</w:t>
            </w:r>
          </w:p>
        </w:tc>
      </w:tr>
      <w:tr w:rsidR="00DF4EE4" w:rsidRPr="008C5BF8" w14:paraId="3B81DC50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96520AF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7A3D7E7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C5BF8">
              <w:rPr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  <w:p w14:paraId="239E9C5A" w14:textId="77777777" w:rsidR="00DF1F3A" w:rsidRPr="008C5BF8" w:rsidRDefault="00DF1F3A" w:rsidP="00DF4EE4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16E0DD99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lastRenderedPageBreak/>
              <w:t>9020000190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4BA1F333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vAlign w:val="center"/>
          </w:tcPr>
          <w:p w14:paraId="1EFBC358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3 639,7</w:t>
            </w:r>
          </w:p>
        </w:tc>
      </w:tr>
      <w:tr w:rsidR="00DF4EE4" w:rsidRPr="008C5BF8" w14:paraId="6C247365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7FEDBEA1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5EB710F6" w14:textId="77777777" w:rsidR="00DF4EE4" w:rsidRPr="008C5BF8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30128B8E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9020000190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5280866D" w14:textId="77777777" w:rsidR="00DF4EE4" w:rsidRPr="008C5BF8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vAlign w:val="center"/>
          </w:tcPr>
          <w:p w14:paraId="27B1D426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402,3</w:t>
            </w:r>
          </w:p>
        </w:tc>
      </w:tr>
      <w:tr w:rsidR="00DF4EE4" w:rsidRPr="00CD664A" w14:paraId="51E5FC7F" w14:textId="77777777" w:rsidTr="00DF4EE4">
        <w:trPr>
          <w:trHeight w:val="144"/>
        </w:trPr>
        <w:tc>
          <w:tcPr>
            <w:tcW w:w="1206" w:type="dxa"/>
            <w:shd w:val="clear" w:color="FFFFCC" w:fill="FFFFFF"/>
          </w:tcPr>
          <w:p w14:paraId="4D6BCF5E" w14:textId="77777777" w:rsidR="00DF4EE4" w:rsidRPr="008C5BF8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7" w:type="dxa"/>
            <w:shd w:val="clear" w:color="FFFFCC" w:fill="FFFFFF"/>
            <w:noWrap/>
          </w:tcPr>
          <w:p w14:paraId="3BFF35B8" w14:textId="77777777" w:rsidR="00DF4EE4" w:rsidRPr="008C5BF8" w:rsidRDefault="00DF4EE4" w:rsidP="00DF4EE4">
            <w:pPr>
              <w:jc w:val="both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9" w:type="dxa"/>
            <w:shd w:val="clear" w:color="FFFFCC" w:fill="FFFFFF"/>
            <w:noWrap/>
            <w:vAlign w:val="center"/>
          </w:tcPr>
          <w:p w14:paraId="48BCB54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9020000190</w:t>
            </w:r>
          </w:p>
        </w:tc>
        <w:tc>
          <w:tcPr>
            <w:tcW w:w="1064" w:type="dxa"/>
            <w:shd w:val="clear" w:color="FFFFCC" w:fill="FFFFFF"/>
            <w:noWrap/>
            <w:vAlign w:val="center"/>
          </w:tcPr>
          <w:p w14:paraId="0A823730" w14:textId="77777777" w:rsidR="00DF4EE4" w:rsidRPr="008C5BF8" w:rsidRDefault="00DF4EE4" w:rsidP="00DF4EE4">
            <w:pPr>
              <w:jc w:val="center"/>
              <w:rPr>
                <w:sz w:val="24"/>
                <w:szCs w:val="24"/>
              </w:rPr>
            </w:pPr>
            <w:r w:rsidRPr="008C5BF8">
              <w:rPr>
                <w:sz w:val="24"/>
                <w:szCs w:val="24"/>
              </w:rPr>
              <w:t>800</w:t>
            </w:r>
          </w:p>
        </w:tc>
        <w:tc>
          <w:tcPr>
            <w:tcW w:w="1680" w:type="dxa"/>
            <w:vAlign w:val="center"/>
          </w:tcPr>
          <w:p w14:paraId="408BE53C" w14:textId="77777777" w:rsidR="00DF4EE4" w:rsidRDefault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</w:t>
            </w:r>
          </w:p>
        </w:tc>
      </w:tr>
    </w:tbl>
    <w:p w14:paraId="7F147BD5" w14:textId="0EFEAD7F" w:rsidR="00DF4EE4" w:rsidRDefault="00DF4EE4" w:rsidP="00DF4EE4">
      <w:pPr>
        <w:autoSpaceDE w:val="0"/>
        <w:autoSpaceDN w:val="0"/>
        <w:adjustRightInd w:val="0"/>
        <w:rPr>
          <w:sz w:val="24"/>
          <w:szCs w:val="24"/>
        </w:rPr>
      </w:pPr>
    </w:p>
    <w:p w14:paraId="5B52A266" w14:textId="77777777" w:rsidR="00B45439" w:rsidRPr="00CD664A" w:rsidRDefault="00B45439" w:rsidP="00DF4EE4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93"/>
        <w:gridCol w:w="7393"/>
      </w:tblGrid>
      <w:tr w:rsidR="00DF4EE4" w:rsidRPr="009C6EC4" w14:paraId="13280759" w14:textId="77777777" w:rsidTr="00DF4EE4">
        <w:tc>
          <w:tcPr>
            <w:tcW w:w="4927" w:type="dxa"/>
          </w:tcPr>
          <w:p w14:paraId="4FDFA991" w14:textId="77777777" w:rsidR="00DF4EE4" w:rsidRDefault="00DF4EE4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5278FE02" w14:textId="77777777" w:rsidR="00DF4EE4" w:rsidRDefault="00DF4EE4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06B586DF" w14:textId="77777777" w:rsidR="00DF4EE4" w:rsidRDefault="00DF4EE4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4927" w:type="dxa"/>
            <w:vAlign w:val="bottom"/>
          </w:tcPr>
          <w:p w14:paraId="7D03BAF3" w14:textId="77777777" w:rsidR="00DF4EE4" w:rsidRDefault="00DF4EE4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 w14:paraId="01AE999B" w14:textId="77777777" w:rsidR="00DF4EE4" w:rsidRDefault="00DF4EE4" w:rsidP="00DF4EE4">
      <w:pPr>
        <w:autoSpaceDE w:val="0"/>
        <w:autoSpaceDN w:val="0"/>
        <w:adjustRightInd w:val="0"/>
        <w:rPr>
          <w:sz w:val="24"/>
          <w:szCs w:val="24"/>
        </w:rPr>
        <w:sectPr w:rsidR="00DF4EE4" w:rsidSect="00DF4EE4">
          <w:headerReference w:type="default" r:id="rId16"/>
          <w:pgSz w:w="16838" w:h="11906" w:orient="landscape" w:code="9"/>
          <w:pgMar w:top="1701" w:right="1134" w:bottom="567" w:left="1134" w:header="454" w:footer="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80"/>
        <w:gridCol w:w="4806"/>
      </w:tblGrid>
      <w:tr w:rsidR="00DF4EE4" w:rsidRPr="002A1B32" w14:paraId="2CF7733D" w14:textId="77777777" w:rsidTr="00DF4EE4">
        <w:tc>
          <w:tcPr>
            <w:tcW w:w="10031" w:type="dxa"/>
          </w:tcPr>
          <w:p w14:paraId="22479299" w14:textId="77777777" w:rsidR="00DF4EE4" w:rsidRPr="002A1B32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819" w:type="dxa"/>
            <w:hideMark/>
          </w:tcPr>
          <w:p w14:paraId="2ECFAF68" w14:textId="77777777" w:rsidR="00DF4EE4" w:rsidRPr="002A1B32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2A1B32">
              <w:rPr>
                <w:sz w:val="28"/>
                <w:szCs w:val="28"/>
                <w:lang w:eastAsia="x-none"/>
              </w:rPr>
              <w:t xml:space="preserve">ПРИЛОЖЕНИЕ № </w:t>
            </w:r>
            <w:r>
              <w:rPr>
                <w:sz w:val="28"/>
                <w:szCs w:val="28"/>
                <w:lang w:eastAsia="x-none"/>
              </w:rPr>
              <w:t>8</w:t>
            </w:r>
          </w:p>
          <w:p w14:paraId="7088FF9F" w14:textId="77777777" w:rsidR="00DF4EE4" w:rsidRPr="002A1B32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2A1B32">
              <w:rPr>
                <w:sz w:val="28"/>
                <w:szCs w:val="28"/>
                <w:lang w:eastAsia="x-none"/>
              </w:rPr>
              <w:t>к решению Совета муниципального образования Кореновский район</w:t>
            </w:r>
          </w:p>
          <w:p w14:paraId="52C3649B" w14:textId="77777777" w:rsidR="00DF4EE4" w:rsidRPr="002A1B32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2A1B32">
              <w:rPr>
                <w:sz w:val="28"/>
                <w:szCs w:val="28"/>
                <w:lang w:eastAsia="x-none"/>
              </w:rPr>
              <w:t xml:space="preserve"> </w:t>
            </w:r>
            <w:proofErr w:type="gramStart"/>
            <w:r w:rsidR="00DF1F3A" w:rsidRPr="00DF1F3A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="00DF1F3A" w:rsidRPr="00DF1F3A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  <w:tr w:rsidR="00DF4EE4" w:rsidRPr="002A1B32" w14:paraId="3E3D5F7B" w14:textId="77777777" w:rsidTr="00DF4EE4">
        <w:tc>
          <w:tcPr>
            <w:tcW w:w="10031" w:type="dxa"/>
          </w:tcPr>
          <w:p w14:paraId="2C0CB856" w14:textId="77777777" w:rsidR="00DF4EE4" w:rsidRPr="002A1B32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819" w:type="dxa"/>
            <w:hideMark/>
          </w:tcPr>
          <w:p w14:paraId="7F089886" w14:textId="77777777" w:rsidR="00DF4EE4" w:rsidRPr="002A1B32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2A1B32">
              <w:rPr>
                <w:sz w:val="28"/>
                <w:szCs w:val="28"/>
                <w:lang w:val="x-none" w:eastAsia="x-none"/>
              </w:rPr>
              <w:t xml:space="preserve">ПРИЛОЖЕНИЕ № </w:t>
            </w:r>
            <w:r>
              <w:rPr>
                <w:sz w:val="28"/>
                <w:szCs w:val="28"/>
                <w:lang w:eastAsia="x-none"/>
              </w:rPr>
              <w:t>8</w:t>
            </w:r>
          </w:p>
          <w:p w14:paraId="07D0525B" w14:textId="77777777" w:rsidR="00DF4EE4" w:rsidRPr="002A1B32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2A1B32">
              <w:rPr>
                <w:sz w:val="28"/>
                <w:szCs w:val="28"/>
                <w:lang w:val="x-none" w:eastAsia="x-none"/>
              </w:rPr>
              <w:t>к решению Совета муниципального</w:t>
            </w:r>
          </w:p>
          <w:p w14:paraId="5DF42255" w14:textId="77777777" w:rsidR="00DF4EE4" w:rsidRPr="002A1B32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2A1B32">
              <w:rPr>
                <w:sz w:val="28"/>
                <w:szCs w:val="28"/>
                <w:lang w:val="x-none" w:eastAsia="x-none"/>
              </w:rPr>
              <w:t>образования Кореновский район</w:t>
            </w:r>
          </w:p>
          <w:p w14:paraId="79D5F656" w14:textId="77777777" w:rsidR="00DF4EE4" w:rsidRPr="002A1B32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2A1B32">
              <w:rPr>
                <w:sz w:val="28"/>
                <w:szCs w:val="28"/>
                <w:lang w:val="x-none" w:eastAsia="x-none"/>
              </w:rPr>
              <w:t xml:space="preserve">от  </w:t>
            </w:r>
            <w:r w:rsidRPr="002A1B32">
              <w:rPr>
                <w:sz w:val="28"/>
                <w:szCs w:val="28"/>
                <w:lang w:eastAsia="x-none"/>
              </w:rPr>
              <w:t>29</w:t>
            </w:r>
            <w:r w:rsidRPr="002A1B32">
              <w:rPr>
                <w:sz w:val="28"/>
                <w:szCs w:val="28"/>
                <w:lang w:val="x-none" w:eastAsia="x-none"/>
              </w:rPr>
              <w:t>.11.202</w:t>
            </w:r>
            <w:r w:rsidRPr="002A1B32">
              <w:rPr>
                <w:sz w:val="28"/>
                <w:szCs w:val="28"/>
                <w:lang w:eastAsia="x-none"/>
              </w:rPr>
              <w:t>3</w:t>
            </w:r>
            <w:r w:rsidRPr="002A1B32">
              <w:rPr>
                <w:sz w:val="28"/>
                <w:szCs w:val="28"/>
                <w:lang w:val="x-none" w:eastAsia="x-none"/>
              </w:rPr>
              <w:t xml:space="preserve"> г. № </w:t>
            </w:r>
            <w:r w:rsidRPr="002A1B32">
              <w:rPr>
                <w:sz w:val="28"/>
                <w:szCs w:val="28"/>
                <w:lang w:eastAsia="x-none"/>
              </w:rPr>
              <w:t>464</w:t>
            </w:r>
          </w:p>
          <w:p w14:paraId="20582AD2" w14:textId="77777777" w:rsidR="00DF4EE4" w:rsidRPr="002A1B32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2A1B32">
              <w:rPr>
                <w:sz w:val="28"/>
                <w:szCs w:val="28"/>
                <w:lang w:eastAsia="x-none"/>
              </w:rPr>
              <w:t xml:space="preserve">в редакции решения </w:t>
            </w:r>
          </w:p>
          <w:p w14:paraId="716F6B37" w14:textId="77777777" w:rsidR="00DF4EE4" w:rsidRPr="002A1B32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2A1B32">
              <w:rPr>
                <w:sz w:val="28"/>
                <w:szCs w:val="28"/>
                <w:lang w:eastAsia="x-none"/>
              </w:rPr>
              <w:t>Совета муниципального образования Кореновский район</w:t>
            </w:r>
          </w:p>
          <w:p w14:paraId="2FEC3A4E" w14:textId="77777777" w:rsidR="00DF4EE4" w:rsidRDefault="00DF1F3A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proofErr w:type="gramStart"/>
            <w:r w:rsidRPr="00DF1F3A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Pr="00DF1F3A">
              <w:rPr>
                <w:sz w:val="28"/>
                <w:szCs w:val="28"/>
                <w:lang w:eastAsia="x-none"/>
              </w:rPr>
              <w:t xml:space="preserve"> г. №  559</w:t>
            </w:r>
          </w:p>
          <w:p w14:paraId="5A710E45" w14:textId="7114396F" w:rsidR="0066454B" w:rsidRPr="002A1B32" w:rsidRDefault="0066454B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</w:p>
        </w:tc>
      </w:tr>
    </w:tbl>
    <w:p w14:paraId="5384D989" w14:textId="77777777" w:rsidR="00DF4EE4" w:rsidRDefault="00DF4EE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14:paraId="2A9A2D2B" w14:textId="77777777" w:rsidR="00DF4EE4" w:rsidRDefault="00DF4EE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бюджетных ассигнований</w:t>
      </w:r>
    </w:p>
    <w:p w14:paraId="77C3A0A3" w14:textId="77777777" w:rsidR="00DF4EE4" w:rsidRDefault="00DF4EE4" w:rsidP="00DF4EE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целевым статьям (муниципальным программ муниципального образования Кореновский район и непрограммным направлениям деятельности), группам видов расходов классификации расходов бюджетов на плановый </w:t>
      </w:r>
      <w:proofErr w:type="gramStart"/>
      <w:r>
        <w:rPr>
          <w:sz w:val="28"/>
          <w:szCs w:val="28"/>
        </w:rPr>
        <w:t>период  2025</w:t>
      </w:r>
      <w:proofErr w:type="gramEnd"/>
      <w:r>
        <w:rPr>
          <w:sz w:val="28"/>
          <w:szCs w:val="28"/>
        </w:rPr>
        <w:t xml:space="preserve"> и 2026 годов</w:t>
      </w:r>
    </w:p>
    <w:p w14:paraId="26F67B23" w14:textId="77777777" w:rsidR="00DF4EE4" w:rsidRDefault="00DF4EE4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1"/>
        <w:gridCol w:w="7622"/>
        <w:gridCol w:w="1835"/>
        <w:gridCol w:w="1130"/>
        <w:gridCol w:w="1834"/>
        <w:gridCol w:w="1694"/>
      </w:tblGrid>
      <w:tr w:rsidR="00DF4EE4" w:rsidRPr="00BB44BA" w14:paraId="6DBE0B4D" w14:textId="77777777" w:rsidTr="00DF4EE4">
        <w:trPr>
          <w:tblHeader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DEB32C" w14:textId="77777777" w:rsidR="00DF4EE4" w:rsidRPr="00BB44BA" w:rsidRDefault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№ п\п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8C876F" w14:textId="77777777" w:rsidR="00DF4EE4" w:rsidRPr="00BB44BA" w:rsidRDefault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348F1C" w14:textId="77777777" w:rsidR="00DF4EE4" w:rsidRPr="00BB44BA" w:rsidRDefault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ЦСР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62DA4C" w14:textId="77777777" w:rsidR="00DF4EE4" w:rsidRPr="00BB44BA" w:rsidRDefault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ВР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E5D6721" w14:textId="77777777" w:rsidR="00DF4EE4" w:rsidRPr="00BB44BA" w:rsidRDefault="00DF4EE4" w:rsidP="00DF4EE4">
            <w:pPr>
              <w:pStyle w:val="ac"/>
              <w:jc w:val="center"/>
            </w:pPr>
            <w:r w:rsidRPr="00BB44BA">
              <w:rPr>
                <w:rFonts w:eastAsia="Times New Roman"/>
              </w:rPr>
              <w:t>2025 год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04A4ECD" w14:textId="77777777" w:rsidR="00DF4EE4" w:rsidRPr="00BB44BA" w:rsidRDefault="00DF4EE4" w:rsidP="00DF4EE4">
            <w:pPr>
              <w:pStyle w:val="ac"/>
              <w:jc w:val="center"/>
              <w:rPr>
                <w:rFonts w:eastAsia="Times New Roman"/>
              </w:rPr>
            </w:pPr>
            <w:r w:rsidRPr="00BB44BA">
              <w:rPr>
                <w:rFonts w:eastAsia="Times New Roman"/>
              </w:rPr>
              <w:t>2026 год</w:t>
            </w:r>
          </w:p>
        </w:tc>
      </w:tr>
      <w:tr w:rsidR="00DF4EE4" w:rsidRPr="00BB44BA" w14:paraId="07A38C2B" w14:textId="77777777" w:rsidTr="00DF4EE4">
        <w:trPr>
          <w:tblHeader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C47A7E" w14:textId="77777777" w:rsidR="00DF4EE4" w:rsidRPr="00BB44BA" w:rsidRDefault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9BEE71" w14:textId="77777777" w:rsidR="00DF4EE4" w:rsidRPr="00BB44BA" w:rsidRDefault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174781" w14:textId="77777777" w:rsidR="00DF4EE4" w:rsidRPr="00BB44BA" w:rsidRDefault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1F13A0" w14:textId="77777777" w:rsidR="00DF4EE4" w:rsidRPr="00BB44BA" w:rsidRDefault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640D364" w14:textId="77777777" w:rsidR="00DF4EE4" w:rsidRPr="00BB44BA" w:rsidRDefault="00DF4EE4">
            <w:pPr>
              <w:pStyle w:val="ac"/>
              <w:jc w:val="center"/>
            </w:pPr>
            <w:r w:rsidRPr="00BB44BA">
              <w:t>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FFA7D3E" w14:textId="77777777" w:rsidR="00DF4EE4" w:rsidRPr="00BB44BA" w:rsidRDefault="00DF4EE4">
            <w:pPr>
              <w:pStyle w:val="ac"/>
              <w:jc w:val="center"/>
            </w:pPr>
            <w:r w:rsidRPr="00BB44BA">
              <w:t>6</w:t>
            </w:r>
          </w:p>
        </w:tc>
      </w:tr>
      <w:tr w:rsidR="00DF4EE4" w:rsidRPr="00BB44BA" w14:paraId="43C6142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844FC87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99895A4" w14:textId="77777777" w:rsidR="00DF4EE4" w:rsidRPr="00BB44BA" w:rsidRDefault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ВСЕГО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DB1A32B" w14:textId="77777777" w:rsidR="00DF4EE4" w:rsidRPr="00BB44BA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2CDACB8" w14:textId="77777777" w:rsidR="00DF4EE4" w:rsidRPr="00BB44BA" w:rsidRDefault="00DF4EE4" w:rsidP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767F1AD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2 192 552,9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AF43BB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2 172 051,6</w:t>
            </w:r>
          </w:p>
        </w:tc>
      </w:tr>
      <w:tr w:rsidR="00DF4EE4" w:rsidRPr="00BB44BA" w14:paraId="25161D1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100175A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B8CA2DA" w14:textId="77777777" w:rsidR="00DF4EE4" w:rsidRPr="00BB44BA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 xml:space="preserve">Муниципальная программа муниципального </w:t>
            </w:r>
            <w:proofErr w:type="gramStart"/>
            <w:r w:rsidRPr="00BB44BA">
              <w:rPr>
                <w:b/>
                <w:bCs/>
                <w:sz w:val="24"/>
                <w:szCs w:val="24"/>
              </w:rPr>
              <w:t>образования  Кореновский</w:t>
            </w:r>
            <w:proofErr w:type="gramEnd"/>
            <w:r w:rsidRPr="00BB44BA">
              <w:rPr>
                <w:b/>
                <w:bCs/>
                <w:sz w:val="24"/>
                <w:szCs w:val="24"/>
              </w:rPr>
              <w:t xml:space="preserve"> район "Развитие образования на 2020-2025 годы"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D503FC9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AAC03E0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41D539D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1 367 944,6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1D5A17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1 073 829,1</w:t>
            </w:r>
          </w:p>
        </w:tc>
      </w:tr>
      <w:tr w:rsidR="00DF4EE4" w:rsidRPr="00BB44BA" w14:paraId="118161DB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C65E0A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B6756F5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67FC002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0110000000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DF5DFBE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C95861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1 120 060,0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F46FDB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892 375,2</w:t>
            </w:r>
          </w:p>
        </w:tc>
      </w:tr>
      <w:tr w:rsidR="00DF4EE4" w:rsidRPr="00BB44BA" w14:paraId="1CB841D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B93BD8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DDB2CB3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 xml:space="preserve"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 сохранение и укрепление здоровья детей и подростков, улучшения качества организации отдыха, занятость и трудоустройство </w:t>
            </w:r>
            <w:r w:rsidRPr="00BB44BA">
              <w:rPr>
                <w:iCs/>
                <w:sz w:val="24"/>
                <w:szCs w:val="24"/>
              </w:rPr>
              <w:lastRenderedPageBreak/>
              <w:t>несовершеннолетних в каникулярный период, а также в свободное от учебы время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C4EB980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lastRenderedPageBreak/>
              <w:t>0110100000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32F419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6F4DCE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1 114 874,5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ACB84F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886 106,9</w:t>
            </w:r>
          </w:p>
        </w:tc>
      </w:tr>
      <w:tr w:rsidR="00DF4EE4" w:rsidRPr="00BB44BA" w14:paraId="046B79E6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3C357D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80D6816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55EE870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0110100590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507DF5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A10C1F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263 561,5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7FEEBA3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6922B917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A3027D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4749722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7D69FC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0110100590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FBCB0D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4D92B9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263 561,5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7A6AAAA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0E96D05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7423862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11DDE44E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организациями.</w:t>
            </w:r>
            <w:r w:rsidRPr="00BB44BA">
              <w:rPr>
                <w:sz w:val="24"/>
                <w:szCs w:val="24"/>
              </w:rPr>
              <w:tab/>
            </w:r>
            <w:r w:rsidRPr="00BB44BA">
              <w:rPr>
                <w:sz w:val="24"/>
                <w:szCs w:val="24"/>
              </w:rPr>
              <w:tab/>
            </w:r>
            <w:r w:rsidRPr="00BB44BA">
              <w:rPr>
                <w:sz w:val="24"/>
                <w:szCs w:val="24"/>
              </w:rPr>
              <w:tab/>
            </w:r>
            <w:r w:rsidRPr="00BB44BA">
              <w:rPr>
                <w:sz w:val="24"/>
                <w:szCs w:val="24"/>
              </w:rPr>
              <w:tab/>
            </w:r>
            <w:r w:rsidRPr="00BB44BA">
              <w:rPr>
                <w:sz w:val="24"/>
                <w:szCs w:val="24"/>
              </w:rPr>
              <w:tab/>
            </w:r>
            <w:r w:rsidRPr="00BB44BA">
              <w:rPr>
                <w:sz w:val="24"/>
                <w:szCs w:val="24"/>
              </w:rPr>
              <w:tab/>
            </w:r>
            <w:r w:rsidRPr="00BB44BA">
              <w:rPr>
                <w:sz w:val="24"/>
                <w:szCs w:val="24"/>
              </w:rPr>
              <w:tab/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88C33EB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0110110590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5B07EF7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F036CD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1 337,8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174881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3204CFEB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4AC2C96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2DB67387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B7AD177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0110110590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1C2B0C0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5038C84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</w:rPr>
              <w:t>1 337,8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4328AD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68E808A6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7DA9293C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5D9FCBD8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65C10C8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0110110050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4FCB767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E14AFB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11 876,4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AA64D1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53DE7EA4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28A0C95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3B58937A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01E81B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D64285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66D8FE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11 876,4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7435ED5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3A52EF04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9AD2C3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3866DF6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735356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0110160860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F4DC13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FA92A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799 374,6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D80C0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847 297,8</w:t>
            </w:r>
          </w:p>
        </w:tc>
      </w:tr>
      <w:tr w:rsidR="00DF4EE4" w:rsidRPr="00BB44BA" w14:paraId="39EF6241" w14:textId="77777777" w:rsidTr="00DF4EE4">
        <w:trPr>
          <w:trHeight w:val="665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AA8514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64409E8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B3CEAB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0110160860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B0440E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398A2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799 374,6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7687B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</w:p>
          <w:p w14:paraId="75402C4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847 297,9</w:t>
            </w:r>
          </w:p>
        </w:tc>
      </w:tr>
      <w:tr w:rsidR="00DF4EE4" w:rsidRPr="00BB44BA" w14:paraId="441B05C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F9935F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3B7790E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Осуществление отдельных государственных полномочий по материально - 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0ABD66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0110162500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B4C9F0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7DD48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2 540,8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4F9BD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2 512,8</w:t>
            </w:r>
          </w:p>
        </w:tc>
      </w:tr>
      <w:tr w:rsidR="00DF4EE4" w:rsidRPr="00BB44BA" w14:paraId="58CF9E3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BB9D924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3CC3437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BFBD84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0110162500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7A5F64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E53E9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2 540,8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9EB69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2 512,8</w:t>
            </w:r>
          </w:p>
        </w:tc>
      </w:tr>
      <w:tr w:rsidR="00DF4EE4" w:rsidRPr="00BB44BA" w14:paraId="3BB35E7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FF66CD8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BBA566A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</w:t>
            </w:r>
            <w:r w:rsidRPr="00BB44BA">
              <w:rPr>
                <w:sz w:val="24"/>
                <w:szCs w:val="24"/>
              </w:rPr>
              <w:lastRenderedPageBreak/>
              <w:t>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691DFF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lastRenderedPageBreak/>
              <w:t>0110163110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54A278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DB383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2 826,2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095FF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2 939,1</w:t>
            </w:r>
          </w:p>
        </w:tc>
      </w:tr>
      <w:tr w:rsidR="00DF4EE4" w:rsidRPr="00BB44BA" w14:paraId="19AA651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B3C1654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B319491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81D68D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0110163110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B4C358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AD8C8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2 826,2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5CC4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2 939,1</w:t>
            </w:r>
          </w:p>
        </w:tc>
      </w:tr>
      <w:tr w:rsidR="00DF4EE4" w:rsidRPr="00BB44BA" w14:paraId="536B429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8F5A82E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341D1B7" w14:textId="77777777" w:rsidR="00DF4EE4" w:rsidRPr="00BB44BA" w:rsidRDefault="00DF4EE4" w:rsidP="00DF4EE4">
            <w:pPr>
              <w:jc w:val="both"/>
              <w:rPr>
                <w:sz w:val="24"/>
                <w:szCs w:val="24"/>
                <w:highlight w:val="yellow"/>
              </w:rPr>
            </w:pPr>
            <w:r w:rsidRPr="00BB44BA">
              <w:rPr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F172DA0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highlight w:val="yellow"/>
              </w:rPr>
            </w:pPr>
            <w:r w:rsidRPr="00BB44BA">
              <w:rPr>
                <w:sz w:val="24"/>
                <w:szCs w:val="24"/>
              </w:rPr>
              <w:t>01101</w:t>
            </w:r>
            <w:r w:rsidRPr="00BB44BA">
              <w:rPr>
                <w:sz w:val="24"/>
                <w:szCs w:val="24"/>
                <w:lang w:val="en-US"/>
              </w:rPr>
              <w:t>R</w:t>
            </w:r>
            <w:r w:rsidRPr="00BB44BA">
              <w:rPr>
                <w:sz w:val="24"/>
                <w:szCs w:val="24"/>
              </w:rPr>
              <w:t>3032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73E2C4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35F29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33 357,2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A77CC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33 357,2</w:t>
            </w:r>
          </w:p>
        </w:tc>
      </w:tr>
      <w:tr w:rsidR="00DF4EE4" w:rsidRPr="00BB44BA" w14:paraId="001E8864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4E6D307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63A9F84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2065AF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01101</w:t>
            </w:r>
            <w:r w:rsidRPr="00BB44BA">
              <w:rPr>
                <w:sz w:val="24"/>
                <w:szCs w:val="24"/>
                <w:lang w:val="en-US"/>
              </w:rPr>
              <w:t>R</w:t>
            </w:r>
            <w:r w:rsidRPr="00BB44BA">
              <w:rPr>
                <w:sz w:val="24"/>
                <w:szCs w:val="24"/>
              </w:rPr>
              <w:t>3032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8DD025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B05F9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33 357,2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4FD80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33 357,2</w:t>
            </w:r>
          </w:p>
        </w:tc>
      </w:tr>
      <w:tr w:rsidR="00DF4EE4" w:rsidRPr="00BB44BA" w14:paraId="6DA9EDC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E6318A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AB4AA17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FEDEEC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011EВ51790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5EEFC0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474C0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  <w:lang w:val="en-US"/>
              </w:rPr>
              <w:t>5 185</w:t>
            </w:r>
            <w:r w:rsidRPr="00BB44BA">
              <w:rPr>
                <w:sz w:val="24"/>
                <w:szCs w:val="24"/>
              </w:rPr>
              <w:t>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3C2D7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6 268,3</w:t>
            </w:r>
          </w:p>
        </w:tc>
      </w:tr>
      <w:tr w:rsidR="00DF4EE4" w:rsidRPr="00BB44BA" w14:paraId="67086B1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B149FB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13F61C7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79701A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011EВ51790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72684B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BEF4D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5 185,5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C2CB9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6 268,3</w:t>
            </w:r>
          </w:p>
        </w:tc>
      </w:tr>
      <w:tr w:rsidR="00DF4EE4" w:rsidRPr="00BB44BA" w14:paraId="1341441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90237E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526DF12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 xml:space="preserve">Обеспечение образовательного процесса 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F48AD0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0120000000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2239AC5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F569A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114 183,3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E42A8C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</w:rPr>
              <w:t>85 535,0</w:t>
            </w:r>
          </w:p>
        </w:tc>
      </w:tr>
      <w:tr w:rsidR="00DF4EE4" w:rsidRPr="00BB44BA" w14:paraId="3644AED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9DE9467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AF01007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6A3C9D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0120100000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483FDBA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A9854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114 183,3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6A3A1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85 535,0</w:t>
            </w:r>
          </w:p>
        </w:tc>
      </w:tr>
      <w:tr w:rsidR="00DF4EE4" w:rsidRPr="00BB44BA" w14:paraId="14A924F6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3F490C7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862E2E1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4A6C19B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0120110050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C5E386A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A723E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14 975,7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1A512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4E5DD1B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7FB9D47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ACD7134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67CAB8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0120110050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7CC8F5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A3D2C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14 975,7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D9CB6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1901C97B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04421E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0D506B0" w14:textId="77777777" w:rsidR="00DF4EE4" w:rsidRPr="00BB44BA" w:rsidRDefault="00DF4EE4" w:rsidP="00DF4EE4">
            <w:pPr>
              <w:jc w:val="both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76E6622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0120162370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150E03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B5C0B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20 207,8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AE410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21 156,1</w:t>
            </w:r>
          </w:p>
        </w:tc>
      </w:tr>
      <w:tr w:rsidR="00DF4EE4" w:rsidRPr="00BB44BA" w14:paraId="79A9DC77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49B2F5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0737379" w14:textId="77777777" w:rsidR="00DF4EE4" w:rsidRPr="00BB44BA" w:rsidRDefault="00DF4EE4" w:rsidP="00DF4EE4">
            <w:pPr>
              <w:jc w:val="both"/>
              <w:rPr>
                <w:color w:val="000000"/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821A738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0120162370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E190D5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22EEB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20 207,8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DEB5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21 156,1</w:t>
            </w:r>
          </w:p>
        </w:tc>
      </w:tr>
      <w:tr w:rsidR="00DF4EE4" w:rsidRPr="00BB44BA" w14:paraId="1478BD5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47BB11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1845ED44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DAC13BB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B44BA">
              <w:rPr>
                <w:color w:val="000000"/>
                <w:sz w:val="24"/>
                <w:szCs w:val="24"/>
                <w:lang w:val="en-US"/>
              </w:rPr>
              <w:t>0120163540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D7DD874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FE5CD1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613,8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F96A8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638,3</w:t>
            </w:r>
          </w:p>
        </w:tc>
      </w:tr>
      <w:tr w:rsidR="00DF4EE4" w:rsidRPr="00BB44BA" w14:paraId="0128591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703CB6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  <w:p w14:paraId="67A0103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029B7630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111BF3E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B44BA">
              <w:rPr>
                <w:color w:val="000000"/>
                <w:sz w:val="24"/>
                <w:szCs w:val="24"/>
                <w:lang w:val="en-US"/>
              </w:rPr>
              <w:t>0120163540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0E28305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CC92AF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613,8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81F88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638,3</w:t>
            </w:r>
          </w:p>
        </w:tc>
      </w:tr>
      <w:tr w:rsidR="00DF4EE4" w:rsidRPr="00BB44BA" w14:paraId="398B7B36" w14:textId="77777777" w:rsidTr="00DF4EE4">
        <w:trPr>
          <w:trHeight w:val="869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3EE9F7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7468AFCF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F2D8F2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01201</w:t>
            </w:r>
            <w:r w:rsidRPr="00BB44BA">
              <w:rPr>
                <w:sz w:val="24"/>
                <w:szCs w:val="24"/>
                <w:lang w:val="en-US"/>
              </w:rPr>
              <w:t>L</w:t>
            </w:r>
            <w:r w:rsidRPr="00BB44BA">
              <w:rPr>
                <w:sz w:val="24"/>
                <w:szCs w:val="24"/>
              </w:rPr>
              <w:t>3040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1D94B1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822AAA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41 081,8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FA188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41 130,5</w:t>
            </w:r>
          </w:p>
        </w:tc>
      </w:tr>
      <w:tr w:rsidR="00DF4EE4" w:rsidRPr="00BB44BA" w14:paraId="3F44841F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70298D0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79AD475D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797B8E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01201</w:t>
            </w:r>
            <w:r w:rsidRPr="00BB44BA">
              <w:rPr>
                <w:sz w:val="24"/>
                <w:szCs w:val="24"/>
                <w:lang w:val="en-US"/>
              </w:rPr>
              <w:t>L</w:t>
            </w:r>
            <w:r w:rsidRPr="00BB44BA">
              <w:rPr>
                <w:sz w:val="24"/>
                <w:szCs w:val="24"/>
              </w:rPr>
              <w:t>3040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29CD14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515717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41 081,8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AE2EC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41 130,5</w:t>
            </w:r>
          </w:p>
        </w:tc>
      </w:tr>
      <w:tr w:rsidR="00DF4EE4" w:rsidRPr="00BB44BA" w14:paraId="307B52AE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28D6337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45241989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4F46D78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01201S3410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0186020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22C62B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27 800,0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D333E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20397B33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61F994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054912BE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F60A87C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01201S3410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A2C965C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</w:rPr>
              <w:t>6</w:t>
            </w:r>
            <w:r w:rsidRPr="00BB44B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B90FDD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27 800,0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66362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6B52479D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8380A00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78E47DDC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Субсидии 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 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70BD5548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01201S3550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A7DAECF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2A7F43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9 504,2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50EAF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8 462,1</w:t>
            </w:r>
          </w:p>
        </w:tc>
      </w:tr>
      <w:tr w:rsidR="00DF4EE4" w:rsidRPr="00BB44BA" w14:paraId="0907B565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E923C0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5B16E630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8899801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01201S3550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71992CA9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C53487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9 504,2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105E8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8 462,1</w:t>
            </w:r>
          </w:p>
        </w:tc>
      </w:tr>
      <w:tr w:rsidR="00DF4EE4" w:rsidRPr="00BB44BA" w14:paraId="5AD12938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7C68E54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674EED8D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Участие в профилактике терроризма в части обеспечения инженерно-технической </w:t>
            </w:r>
            <w:proofErr w:type="gramStart"/>
            <w:r w:rsidRPr="00BB44BA">
              <w:rPr>
                <w:sz w:val="24"/>
                <w:szCs w:val="24"/>
              </w:rPr>
              <w:t>защищенности  муниципальных</w:t>
            </w:r>
            <w:proofErr w:type="gramEnd"/>
            <w:r w:rsidRPr="00BB44BA">
              <w:rPr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9FC2D89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</w:rPr>
              <w:t>01201</w:t>
            </w:r>
            <w:r w:rsidRPr="00BB44BA">
              <w:rPr>
                <w:sz w:val="24"/>
                <w:szCs w:val="24"/>
                <w:lang w:val="en-US"/>
              </w:rPr>
              <w:t>S0460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A6BCF84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504C04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50A4DB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14</w:t>
            </w:r>
            <w:r w:rsidRPr="00BB44BA">
              <w:rPr>
                <w:sz w:val="24"/>
                <w:szCs w:val="24"/>
              </w:rPr>
              <w:t xml:space="preserve"> </w:t>
            </w:r>
            <w:r w:rsidRPr="00BB44BA">
              <w:rPr>
                <w:sz w:val="24"/>
                <w:szCs w:val="24"/>
                <w:lang w:val="en-US"/>
              </w:rPr>
              <w:t>148</w:t>
            </w:r>
            <w:r w:rsidRPr="00BB44BA">
              <w:rPr>
                <w:sz w:val="24"/>
                <w:szCs w:val="24"/>
              </w:rPr>
              <w:t>,</w:t>
            </w:r>
            <w:r w:rsidRPr="00BB44BA">
              <w:rPr>
                <w:sz w:val="24"/>
                <w:szCs w:val="24"/>
                <w:lang w:val="en-US"/>
              </w:rPr>
              <w:t>0</w:t>
            </w:r>
          </w:p>
        </w:tc>
      </w:tr>
      <w:tr w:rsidR="00DF4EE4" w:rsidRPr="00BB44BA" w14:paraId="1E90A947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527240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699D3252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BB44BA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EA06C93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</w:rPr>
              <w:lastRenderedPageBreak/>
              <w:t>01201</w:t>
            </w:r>
            <w:r w:rsidRPr="00BB44BA">
              <w:rPr>
                <w:sz w:val="24"/>
                <w:szCs w:val="24"/>
                <w:lang w:val="en-US"/>
              </w:rPr>
              <w:t>S0460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7B7215BF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2B9322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C4EBA2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14</w:t>
            </w:r>
            <w:r w:rsidRPr="00BB44BA">
              <w:rPr>
                <w:sz w:val="24"/>
                <w:szCs w:val="24"/>
              </w:rPr>
              <w:t xml:space="preserve"> </w:t>
            </w:r>
            <w:r w:rsidRPr="00BB44BA">
              <w:rPr>
                <w:sz w:val="24"/>
                <w:szCs w:val="24"/>
                <w:lang w:val="en-US"/>
              </w:rPr>
              <w:t>148</w:t>
            </w:r>
            <w:r w:rsidRPr="00BB44BA">
              <w:rPr>
                <w:sz w:val="24"/>
                <w:szCs w:val="24"/>
              </w:rPr>
              <w:t>,</w:t>
            </w:r>
            <w:r w:rsidRPr="00BB44BA">
              <w:rPr>
                <w:sz w:val="24"/>
                <w:szCs w:val="24"/>
                <w:lang w:val="en-US"/>
              </w:rPr>
              <w:t>0</w:t>
            </w:r>
          </w:p>
        </w:tc>
      </w:tr>
      <w:tr w:rsidR="00DF4EE4" w:rsidRPr="00BB44BA" w14:paraId="55D7AA8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EBAD359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04ACCE8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BB44BA">
              <w:rPr>
                <w:iCs/>
                <w:sz w:val="24"/>
                <w:szCs w:val="24"/>
              </w:rPr>
              <w:t>муниципальной  программы</w:t>
            </w:r>
            <w:proofErr w:type="gramEnd"/>
            <w:r w:rsidRPr="00BB44BA">
              <w:rPr>
                <w:iCs/>
                <w:sz w:val="24"/>
                <w:szCs w:val="24"/>
              </w:rPr>
              <w:t xml:space="preserve"> и прочие мероприятия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0A3B65F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0130000000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3984F67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AE3A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50 827,3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6D6C1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12 709,5</w:t>
            </w:r>
          </w:p>
        </w:tc>
      </w:tr>
      <w:tr w:rsidR="00DF4EE4" w:rsidRPr="00BB44BA" w14:paraId="09335560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DB6F66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F16DD8C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B3E3CC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0130100000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DAF182F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3F6DC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50 827,3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3800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12 709,5</w:t>
            </w:r>
          </w:p>
        </w:tc>
      </w:tr>
      <w:tr w:rsidR="00DF4EE4" w:rsidRPr="00BB44BA" w14:paraId="4BD97BE6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15F0CA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67464A4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A45AD7D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0130100190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E1D59F2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1061F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7 779,0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8B44C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34A29E5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173140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6D4127A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0D5CC8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0130100190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5143AB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1CAEF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7 710,2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71B7B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45C66C2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DA1FAF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A2519B7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C58485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0130100190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1DCEB2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3723F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68,8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6CB0C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39392B6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830E8C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75F838C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646567E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0130100590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371084D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58345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29 167,7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D84B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29E450B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143273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8439103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31F16D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0130100590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ABC7F3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69288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29 167,7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45128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28DB6D4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6F9FCA9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F5EBA5C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Реализация мероприятий муниципальной программы.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0202287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0130110050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BD97D58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AA6CD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1 890,0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1D4B3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651D7F6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4FCE12B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456D8F4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2CDFA8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0130110050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31110D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BFF55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1 665,0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34513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684FF940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7AC8D7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1BD1222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D6D89C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0130110050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E4A7E1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D31AA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225,0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B1853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15CA137B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F19F287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179FC90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общеобразовательных организациях (субвенции на администрирование по расходам на выполнение государственных полномочий по обеспечению деятельности ОМС муниципальных образований КК и организаций, находящихся в их ведении)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FDAD9C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0130160860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9E1B3B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B81B3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11 990,6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F80AF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12 709,5</w:t>
            </w:r>
          </w:p>
        </w:tc>
      </w:tr>
      <w:tr w:rsidR="00DF4EE4" w:rsidRPr="00BB44BA" w14:paraId="47B51897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45A166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F1B04AE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BB44BA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A8F39B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lastRenderedPageBreak/>
              <w:t>0130160860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3A5E54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5A307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6 724,4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02CE6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7222,5</w:t>
            </w:r>
          </w:p>
        </w:tc>
      </w:tr>
      <w:tr w:rsidR="00DF4EE4" w:rsidRPr="00BB44BA" w14:paraId="178DB15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97D2429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0E1016D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30085D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0130160860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61B81B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4D1A9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5 266,2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1A7C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5 487,0</w:t>
            </w:r>
          </w:p>
        </w:tc>
      </w:tr>
      <w:tr w:rsidR="00DF4EE4" w:rsidRPr="00BB44BA" w14:paraId="5A01DA3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1D84339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097B088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 xml:space="preserve">Меры социальной поддержки 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65C2E8A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0140000000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9725BDD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3B378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82 874,0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E14D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83 209,4</w:t>
            </w:r>
          </w:p>
        </w:tc>
      </w:tr>
      <w:tr w:rsidR="00DF4EE4" w:rsidRPr="00BB44BA" w14:paraId="6C36AC3B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41E2C1C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48EDF66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Оказание социальной поддержки педагогам образовательных учреждений муниципального образования Кореновский район; выпускникам, обучающимся по целевым договорам; родителям воспитанников дошкольных учреждений, в форме компенсации части выплат; детям, оставшимся без попечения родителей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81D32DB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0140100000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334DD7D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21EDC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82 874,0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AB144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83 209,4</w:t>
            </w:r>
          </w:p>
        </w:tc>
      </w:tr>
      <w:tr w:rsidR="00DF4EE4" w:rsidRPr="00BB44BA" w14:paraId="537EA8BA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87A409C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50D46CF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9625E7E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0140110050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DD00C2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6FCC53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</w:rPr>
              <w:t>1 413,0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FE6BE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6671338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D1BD4BE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FBD4973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BB7A51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0140110050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F45DF0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8A617F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</w:rPr>
              <w:t>1 413,0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CAF6F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7E11B77A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FD38F8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236DA35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</w:t>
            </w:r>
            <w:proofErr w:type="gramStart"/>
            <w:r w:rsidRPr="00BB44BA">
              <w:rPr>
                <w:sz w:val="24"/>
                <w:szCs w:val="24"/>
              </w:rPr>
              <w:t>реализующие  общеобразовательную</w:t>
            </w:r>
            <w:proofErr w:type="gramEnd"/>
            <w:r w:rsidRPr="00BB44BA">
              <w:rPr>
                <w:sz w:val="24"/>
                <w:szCs w:val="24"/>
              </w:rPr>
              <w:t xml:space="preserve"> программу дошкольного образования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D5DEFC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0140160710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7C3AA6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6D5C2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8 665,8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76290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8665,8</w:t>
            </w:r>
          </w:p>
        </w:tc>
      </w:tr>
      <w:tr w:rsidR="00DF4EE4" w:rsidRPr="00BB44BA" w14:paraId="716BCE0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8B8C8C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3FAF460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D7DD34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0140160710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F20154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E0D2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110,0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AA82E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110,0</w:t>
            </w:r>
          </w:p>
        </w:tc>
      </w:tr>
      <w:tr w:rsidR="00DF4EE4" w:rsidRPr="00BB44BA" w14:paraId="53E80415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FCC9A2B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7434E8A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C290C0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0140160710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DC03BB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C0CCF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8 555,8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8379E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8 555,8</w:t>
            </w:r>
          </w:p>
        </w:tc>
      </w:tr>
      <w:tr w:rsidR="00DF4EE4" w:rsidRPr="00BB44BA" w14:paraId="4F52A1F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6F174D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81B51EF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B23402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0140160820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25FE0A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3AE02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4 657,1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B7194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4 843,3</w:t>
            </w:r>
          </w:p>
        </w:tc>
      </w:tr>
      <w:tr w:rsidR="00DF4EE4" w:rsidRPr="00BB44BA" w14:paraId="7F9A1D40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01BAE3C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0F80E29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74416F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0140160820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A327E1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C093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4 657,1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99E95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4 843,3</w:t>
            </w:r>
          </w:p>
        </w:tc>
      </w:tr>
      <w:tr w:rsidR="00DF4EE4" w:rsidRPr="00BB44BA" w14:paraId="7D3F0E0A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6610E3E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46C533D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ежемесячных денежных средств на содержание детей-сирот и детей, </w:t>
            </w:r>
            <w:r w:rsidRPr="00BB44BA">
              <w:rPr>
                <w:sz w:val="24"/>
                <w:szCs w:val="24"/>
              </w:rPr>
              <w:lastRenderedPageBreak/>
              <w:t>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AC22886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lastRenderedPageBreak/>
              <w:t>01</w:t>
            </w:r>
            <w:r w:rsidRPr="00BB44BA">
              <w:rPr>
                <w:sz w:val="24"/>
                <w:szCs w:val="24"/>
                <w:shd w:val="clear" w:color="auto" w:fill="FFFFFF" w:themeFill="background1"/>
                <w:lang w:val="en-US"/>
              </w:rPr>
              <w:t>40169100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5995C97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820AB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39 055,6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E2AE2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40 617,8</w:t>
            </w:r>
          </w:p>
        </w:tc>
      </w:tr>
      <w:tr w:rsidR="00DF4EE4" w:rsidRPr="00BB44BA" w14:paraId="7FDA54B7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70A7EC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8ADAC52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9B8A984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0140169100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C4C2416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3</w:t>
            </w:r>
            <w:r w:rsidRPr="00BB44BA">
              <w:rPr>
                <w:sz w:val="24"/>
                <w:szCs w:val="24"/>
              </w:rPr>
              <w:t>0</w:t>
            </w:r>
            <w:r w:rsidRPr="00BB44B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1158D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  <w:lang w:val="en-US"/>
              </w:rPr>
              <w:t>3</w:t>
            </w:r>
            <w:r w:rsidRPr="00BB44BA">
              <w:rPr>
                <w:sz w:val="24"/>
                <w:szCs w:val="24"/>
              </w:rPr>
              <w:t>9 055,6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8A7C9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40 617,8</w:t>
            </w:r>
          </w:p>
        </w:tc>
      </w:tr>
      <w:tr w:rsidR="00DF4EE4" w:rsidRPr="00BB44BA" w14:paraId="5EA0967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5F0E298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531D3A3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390D5C7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0140169120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6660AA8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B3C74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80,4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F1504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80,4</w:t>
            </w:r>
          </w:p>
        </w:tc>
      </w:tr>
      <w:tr w:rsidR="00DF4EE4" w:rsidRPr="00BB44BA" w14:paraId="6FE46060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1B85C2B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8B4C5C6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A1402D7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0140169120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CBDB7A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  <w:lang w:val="en-US"/>
              </w:rPr>
              <w:t>2</w:t>
            </w:r>
            <w:r w:rsidRPr="00BB44BA">
              <w:rPr>
                <w:sz w:val="24"/>
                <w:szCs w:val="24"/>
              </w:rPr>
              <w:t>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3AD7A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80,4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6F3F8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80,4</w:t>
            </w:r>
          </w:p>
        </w:tc>
      </w:tr>
      <w:tr w:rsidR="00DF4EE4" w:rsidRPr="00BB44BA" w14:paraId="75676E6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752304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712A867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1D32905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0140169130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CD98818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46F46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29 002,1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1B250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29 002,1</w:t>
            </w:r>
          </w:p>
        </w:tc>
      </w:tr>
      <w:tr w:rsidR="00DF4EE4" w:rsidRPr="00BB44BA" w14:paraId="447DC76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C044E5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C3E84D2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57A59FC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0140169130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1DAEF64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1E96D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29 002,1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8C67F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29 002,1</w:t>
            </w:r>
          </w:p>
        </w:tc>
      </w:tr>
      <w:tr w:rsidR="00DF4EE4" w:rsidRPr="00BB44BA" w14:paraId="3346C65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8585FC4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15E9A66" w14:textId="77777777" w:rsidR="00DF4EE4" w:rsidRPr="00BB44BA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BB44BA">
              <w:rPr>
                <w:b/>
                <w:color w:val="000000"/>
                <w:sz w:val="24"/>
                <w:szCs w:val="24"/>
              </w:rPr>
              <w:t>программа  муниципального</w:t>
            </w:r>
            <w:proofErr w:type="gramEnd"/>
            <w:r w:rsidRPr="00BB44BA">
              <w:rPr>
                <w:b/>
                <w:color w:val="000000"/>
                <w:sz w:val="24"/>
                <w:szCs w:val="24"/>
              </w:rPr>
              <w:t xml:space="preserve"> образования Кореновский район  Развитие культуры на 2022-2026 годы»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5561DBD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3BF979A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27D4C5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85 604,3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1A8400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85 587,9</w:t>
            </w:r>
          </w:p>
        </w:tc>
      </w:tr>
      <w:tr w:rsidR="00DF4EE4" w:rsidRPr="00BB44BA" w14:paraId="70A4DCBB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D340FB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14B889F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Развитие художественно-эстетического образования и воспитания детей и молодежи в муниципальном образовании Кореновский район.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9C4E486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0210000000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17FBB54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42466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30 570,8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93C2C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30 579,2</w:t>
            </w:r>
          </w:p>
        </w:tc>
      </w:tr>
      <w:tr w:rsidR="00DF4EE4" w:rsidRPr="00BB44BA" w14:paraId="1D6C0C1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FB4DCD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8899F30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Создание условий для устойчивого развития организаций дополнительного образования, сохранение и развитие их материально-технической базы творческого потенциала, создание благоприятных условий для разностороннего развития личности обучающихся, поддержку одаренных учащихся школ искусств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2ACE85A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0210100000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E5A9E76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7DDF9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30 570,8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F6C18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30 579,2</w:t>
            </w:r>
          </w:p>
        </w:tc>
      </w:tr>
      <w:tr w:rsidR="00DF4EE4" w:rsidRPr="00BB44BA" w14:paraId="4D6F0305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518042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56512EF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1941378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0210100590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8BBC8BA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102AC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30 010,1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6491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30 010,1</w:t>
            </w:r>
          </w:p>
        </w:tc>
      </w:tr>
      <w:tr w:rsidR="00DF4EE4" w:rsidRPr="00BB44BA" w14:paraId="009A4694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6D3C6D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57FC86B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238B86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0210100590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507AAF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3704F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30 010,1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C5A6B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30 010,1</w:t>
            </w:r>
          </w:p>
        </w:tc>
      </w:tr>
      <w:tr w:rsidR="00DF4EE4" w:rsidRPr="00BB44BA" w14:paraId="1663CDA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9924BF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C7854E3" w14:textId="77777777" w:rsidR="00DF4EE4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Реализация мероприятий муниципальной программы</w:t>
            </w:r>
          </w:p>
          <w:p w14:paraId="6F5D62D3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CA53B1A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0210110050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9D9376E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30287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351,0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8E1FB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351,0</w:t>
            </w:r>
          </w:p>
        </w:tc>
      </w:tr>
      <w:tr w:rsidR="00DF4EE4" w:rsidRPr="00BB44BA" w14:paraId="1567892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DD56A98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F670469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E211D0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0210110050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762F95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057FF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351,0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0AE10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351,0</w:t>
            </w:r>
          </w:p>
        </w:tc>
      </w:tr>
      <w:tr w:rsidR="00DF4EE4" w:rsidRPr="00BB44BA" w14:paraId="48B3D140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005A58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3AC6917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Субвенция на осуществление отдельных полномочий Краснодарского края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в сельской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848558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0210160820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A06AC9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16B58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209,7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3FC6A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218,1</w:t>
            </w:r>
          </w:p>
        </w:tc>
      </w:tr>
      <w:tr w:rsidR="00DF4EE4" w:rsidRPr="00BB44BA" w14:paraId="248DDBC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56F580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B909482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49DE6C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0210160820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8ABA99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73B9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209,7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D5C90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218,1</w:t>
            </w:r>
          </w:p>
        </w:tc>
      </w:tr>
      <w:tr w:rsidR="00DF4EE4" w:rsidRPr="00BB44BA" w14:paraId="7EBD9BA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135FB2C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EF1B910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Развитие муниципального бюджетного учреждения культуры муниципального образования Кореновский район «Кореновская </w:t>
            </w:r>
            <w:proofErr w:type="spellStart"/>
            <w:r w:rsidRPr="00BB44BA">
              <w:rPr>
                <w:sz w:val="24"/>
                <w:szCs w:val="24"/>
              </w:rPr>
              <w:t>межпоселенческая</w:t>
            </w:r>
            <w:proofErr w:type="spellEnd"/>
            <w:r w:rsidRPr="00BB44BA">
              <w:rPr>
                <w:sz w:val="24"/>
                <w:szCs w:val="24"/>
              </w:rPr>
              <w:t xml:space="preserve"> центральная районная библиотека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A557699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0220000000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BB3B8FB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CC302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15 689,2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60202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15 664,4</w:t>
            </w:r>
          </w:p>
        </w:tc>
      </w:tr>
      <w:tr w:rsidR="00DF4EE4" w:rsidRPr="00BB44BA" w14:paraId="22D166B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B08632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BD1A093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Улучшение качества услуг, предоставляемых муниципальными библиотеками, организацию библиотечного обслуживания населения, комплектование и обеспечение сохранности библиотечных фондов, организацию научно-методического, информационного обеспечения отрасли культуры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409D81B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0220100000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8B46033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DB369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15 689,2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C9B27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15 664,4</w:t>
            </w:r>
          </w:p>
        </w:tc>
      </w:tr>
      <w:tr w:rsidR="00DF4EE4" w:rsidRPr="00BB44BA" w14:paraId="2CE4182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65F27C4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B857281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98692B5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0220100590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AB70D68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8A3EF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15 220,4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9DC6E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15 220,4</w:t>
            </w:r>
          </w:p>
        </w:tc>
      </w:tr>
      <w:tr w:rsidR="00DF4EE4" w:rsidRPr="00BB44BA" w14:paraId="33A397F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57E9B2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5122578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434365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0220100590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214DDC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8DDE8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15 220,4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9EF82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15 220,4</w:t>
            </w:r>
          </w:p>
        </w:tc>
      </w:tr>
      <w:tr w:rsidR="00DF4EE4" w:rsidRPr="00BB44BA" w14:paraId="30419376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60A7CE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B65B7E0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84BFB0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0220110050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5EAB9C6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E5C68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79,4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FE34F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44,6</w:t>
            </w:r>
          </w:p>
        </w:tc>
      </w:tr>
      <w:tr w:rsidR="00DF4EE4" w:rsidRPr="00BB44BA" w14:paraId="5D42926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EC2D927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4118B5A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01BE1E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0220110050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8B6051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EE9A6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79,4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620B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44,6</w:t>
            </w:r>
          </w:p>
        </w:tc>
      </w:tr>
      <w:tr w:rsidR="00DF4EE4" w:rsidRPr="00BB44BA" w14:paraId="54765B1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DF8606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C971794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Субсидия на реализацию мероприятий по модернизации библиотек в части комплектования книжных фондов библиотек муниципальных </w:t>
            </w:r>
            <w:r w:rsidRPr="00BB44BA">
              <w:rPr>
                <w:sz w:val="24"/>
                <w:szCs w:val="24"/>
              </w:rPr>
              <w:lastRenderedPageBreak/>
              <w:t>образований Краснодарского края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B70392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lastRenderedPageBreak/>
              <w:t>02201L5190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B4E0D7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68AA1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389,4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52E05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399,7</w:t>
            </w:r>
          </w:p>
        </w:tc>
      </w:tr>
      <w:tr w:rsidR="00DF4EE4" w:rsidRPr="00BB44BA" w14:paraId="32E3C8C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B90DB7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F3F5B56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C9FD18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02201L5190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A36E9D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B67C6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389,4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CE7ED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399,7</w:t>
            </w:r>
          </w:p>
        </w:tc>
      </w:tr>
      <w:tr w:rsidR="00DF4EE4" w:rsidRPr="00BB44BA" w14:paraId="41C0018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79A649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912D193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Развитие и сохранение народного творчества, традиционной народной культуры, ремесленной деятельности, проведение общественно-значимых культурно-массовых мероприятий в муниципальном образовании Кореновский район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1FEB584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0230000000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3865CE0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5C1A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37 660,5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024FE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37 660,5</w:t>
            </w:r>
          </w:p>
        </w:tc>
      </w:tr>
      <w:tr w:rsidR="00DF4EE4" w:rsidRPr="00BB44BA" w14:paraId="4400C827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E082D4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ABDD955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Повышение качества и доступности муниципальных услуг сферы культуры для всех категорий потребителей, обеспечение развития муниципальных учреждений культуры, традиционной народной культуры, повышение конкурентоспособности путем укрепления материально - технической базы, пропаганду лучших образцов народного творчества и ремесленной деятельности муниципального образования Кореновский район)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04751F2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0230100000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B1F7001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18ADF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37 660,5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D65ED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37 660,5</w:t>
            </w:r>
          </w:p>
        </w:tc>
      </w:tr>
      <w:tr w:rsidR="00DF4EE4" w:rsidRPr="00BB44BA" w14:paraId="1892785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D0B518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643FF03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99AF4DF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0230100590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8B10699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56F18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36 216,6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7C88A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36 216,6</w:t>
            </w:r>
          </w:p>
        </w:tc>
      </w:tr>
      <w:tr w:rsidR="00DF4EE4" w:rsidRPr="00BB44BA" w14:paraId="4A912B94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6201C2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8E560AE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2BAE2D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0230100590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69DB7C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9F835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36 216,6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E6FBA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</w:rPr>
              <w:t>36 216,6</w:t>
            </w:r>
          </w:p>
        </w:tc>
      </w:tr>
      <w:tr w:rsidR="00DF4EE4" w:rsidRPr="00BB44BA" w14:paraId="39A3990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E41B404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9A3E2D4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F41D601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0230110050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BBBA8E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4C474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1 443,9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57CEC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1 443,9</w:t>
            </w:r>
          </w:p>
        </w:tc>
      </w:tr>
      <w:tr w:rsidR="00DF4EE4" w:rsidRPr="00BB44BA" w14:paraId="3018EC6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432965B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3BF01B8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1B1AF7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0230110050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8A4FD8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9E548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1 443,9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1E3D0C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</w:rPr>
              <w:t>1 443,9</w:t>
            </w:r>
          </w:p>
        </w:tc>
      </w:tr>
      <w:tr w:rsidR="00DF4EE4" w:rsidRPr="00BB44BA" w14:paraId="10AC69F6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732B6D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F9D1424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Отдельные мероприятия по реализации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81AB891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0240000000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4276685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94DFF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1 683,8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611D4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1 683,8</w:t>
            </w:r>
          </w:p>
        </w:tc>
      </w:tr>
      <w:tr w:rsidR="00DF4EE4" w:rsidRPr="00BB44BA" w14:paraId="4724487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169B4F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F4F72B2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Обеспечение качественного управления развитием муниципальных учреждений отрасли «культура»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5EFD4C7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0240100000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CC2C664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41939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1 683,8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C8CB19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</w:rPr>
              <w:t>1 683,8</w:t>
            </w:r>
          </w:p>
        </w:tc>
      </w:tr>
      <w:tr w:rsidR="00DF4EE4" w:rsidRPr="00BB44BA" w14:paraId="374F1BE7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5FDA50C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EB19BB1" w14:textId="77777777" w:rsidR="00DF4EE4" w:rsidRPr="00BB44BA" w:rsidRDefault="00DF4EE4" w:rsidP="00DF4EE4">
            <w:pPr>
              <w:jc w:val="both"/>
              <w:outlineLvl w:val="4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EAEC970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0240100190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272BC82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B6939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1 683,8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487221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</w:rPr>
              <w:t>1 683,8</w:t>
            </w:r>
          </w:p>
        </w:tc>
      </w:tr>
      <w:tr w:rsidR="00DF4EE4" w:rsidRPr="00BB44BA" w14:paraId="49C973F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0EE446E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FC43627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55E82A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0240100190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5C7570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63566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1 638,6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F68E99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</w:rPr>
              <w:t>1 638,6</w:t>
            </w:r>
          </w:p>
        </w:tc>
      </w:tr>
      <w:tr w:rsidR="00DF4EE4" w:rsidRPr="00BB44BA" w14:paraId="4EB77D1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7302F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4623C2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6BBB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0240100190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ED41F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076CD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45,2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E6D64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45,2</w:t>
            </w:r>
          </w:p>
        </w:tc>
      </w:tr>
      <w:tr w:rsidR="00DF4EE4" w:rsidRPr="00BB44BA" w14:paraId="5878C384" w14:textId="77777777" w:rsidTr="00DF4EE4">
        <w:trPr>
          <w:trHeight w:val="742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47D67D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FC7D83" w14:textId="77777777" w:rsidR="00DF4EE4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Муниципальная программа «Экономическое развитие и инновационная экономика муниципального образования Кореновский район на 2024-2028 годы»</w:t>
            </w:r>
          </w:p>
          <w:p w14:paraId="0767C710" w14:textId="77777777" w:rsidR="00DF4EE4" w:rsidRPr="00BB44BA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4C5454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4BF81B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79D245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994,0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8445DB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994,0</w:t>
            </w:r>
          </w:p>
        </w:tc>
      </w:tr>
      <w:tr w:rsidR="00DF4EE4" w:rsidRPr="00BB44BA" w14:paraId="41CC477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F17A7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F31292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1C5CDB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0310000000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231407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41B8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619CE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50,0</w:t>
            </w:r>
          </w:p>
        </w:tc>
      </w:tr>
      <w:tr w:rsidR="00DF4EE4" w:rsidRPr="00BB44BA" w14:paraId="78C71065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DE975E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61C3A4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 xml:space="preserve">Создание благоприятных условий для развития малого и среднего предпринимательства, а </w:t>
            </w:r>
            <w:proofErr w:type="gramStart"/>
            <w:r w:rsidRPr="00BB44BA">
              <w:rPr>
                <w:iCs/>
                <w:sz w:val="24"/>
                <w:szCs w:val="24"/>
              </w:rPr>
              <w:t>так же</w:t>
            </w:r>
            <w:proofErr w:type="gramEnd"/>
            <w:r w:rsidRPr="00BB44BA">
              <w:rPr>
                <w:iCs/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доход"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9B6A42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0310100000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482D3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FC26A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64601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50,0</w:t>
            </w:r>
          </w:p>
        </w:tc>
      </w:tr>
      <w:tr w:rsidR="00DF4EE4" w:rsidRPr="00BB44BA" w14:paraId="5498F254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CCDBD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19B4C5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38CD39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0310110050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5CD84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49F13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B7573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50,0</w:t>
            </w:r>
          </w:p>
        </w:tc>
      </w:tr>
      <w:tr w:rsidR="00DF4EE4" w:rsidRPr="00BB44BA" w14:paraId="036F370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956034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985CA5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26F0C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0310110050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F08731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F4EC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FDD20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50,0</w:t>
            </w:r>
          </w:p>
        </w:tc>
      </w:tr>
      <w:tr w:rsidR="00DF4EE4" w:rsidRPr="00BB44BA" w14:paraId="70BCD1C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9FC5C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72B416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Формирование инвестиционной привлекательности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739F8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0320000000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BD1C9F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FFDA4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944,0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65997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944,0</w:t>
            </w:r>
          </w:p>
        </w:tc>
      </w:tr>
      <w:tr w:rsidR="00DF4EE4" w:rsidRPr="00BB44BA" w14:paraId="108337C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C99D70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A97DD2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 xml:space="preserve">Создание </w:t>
            </w:r>
            <w:proofErr w:type="spellStart"/>
            <w:r w:rsidRPr="00BB44BA">
              <w:rPr>
                <w:iCs/>
                <w:sz w:val="24"/>
                <w:szCs w:val="24"/>
              </w:rPr>
              <w:t>инвестиционно</w:t>
            </w:r>
            <w:proofErr w:type="spellEnd"/>
            <w:r w:rsidRPr="00BB44BA">
              <w:rPr>
                <w:iCs/>
                <w:sz w:val="24"/>
                <w:szCs w:val="24"/>
              </w:rPr>
              <w:t xml:space="preserve"> привлекательного имиджа, разработка стратегии в интересах его устойчивого социально-экономического и инвестиционного развития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CBA9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0320100000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9F9390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ECF18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944,0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FB79F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944,0</w:t>
            </w:r>
          </w:p>
        </w:tc>
      </w:tr>
      <w:tr w:rsidR="00DF4EE4" w:rsidRPr="00BB44BA" w14:paraId="548994C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006E2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8E3D89" w14:textId="77777777" w:rsidR="00DF4EE4" w:rsidRPr="00BB44BA" w:rsidRDefault="00DF4EE4" w:rsidP="00DF4EE4">
            <w:pPr>
              <w:tabs>
                <w:tab w:val="left" w:pos="2059"/>
              </w:tabs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DB7E2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0320110050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8429D1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44E38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944,0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D8CEF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944,0</w:t>
            </w:r>
          </w:p>
        </w:tc>
      </w:tr>
      <w:tr w:rsidR="00DF4EE4" w:rsidRPr="00BB44BA" w14:paraId="00B63564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1E7508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7C97B6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D4F8D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0320110050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BDE4B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6BE34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944,0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FBC4B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944,0</w:t>
            </w:r>
          </w:p>
        </w:tc>
      </w:tr>
      <w:tr w:rsidR="00DF4EE4" w:rsidRPr="00BB44BA" w14:paraId="3975AA34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2AE470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8A95D9" w14:textId="77777777" w:rsidR="00DF4EE4" w:rsidRPr="00BB44BA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A3801F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0400000000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76FA61" w14:textId="77777777" w:rsidR="00DF4EE4" w:rsidRPr="00BB44BA" w:rsidRDefault="00DF4EE4" w:rsidP="00DF4EE4">
            <w:pPr>
              <w:jc w:val="center"/>
              <w:rPr>
                <w:b/>
                <w:iCs/>
                <w:sz w:val="24"/>
                <w:szCs w:val="24"/>
              </w:rPr>
            </w:pPr>
            <w:r w:rsidRPr="00BB44BA">
              <w:rPr>
                <w:b/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704244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188 981,0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AAFB41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0,0</w:t>
            </w:r>
          </w:p>
        </w:tc>
      </w:tr>
      <w:tr w:rsidR="00DF4EE4" w:rsidRPr="00BB44BA" w14:paraId="2CC198EA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0F729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AB112C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Строительство объектов социальной сферы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BE9F6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0410000000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F6D54B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6156A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188 981,0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46AF5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1486CB6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140999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0FC17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Строительство общеобразовательных организаций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93B91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0410100000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30DD82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AE8D8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185 315,4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77806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1EF71610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355D20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424508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5F046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0410110050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3965C5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021BC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185 315,4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F123C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0C3D5A76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162C3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AA3F79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51DF7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0410110050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F6E89F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400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6D02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185 315,4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ABA74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7316ED0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42A8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A01F5D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Субсидия на организацию теплоснабжения населения (строительство (реконструкция, техническое перевооружение) объектов </w:t>
            </w:r>
            <w:r w:rsidRPr="00BB44BA">
              <w:rPr>
                <w:sz w:val="24"/>
                <w:szCs w:val="24"/>
              </w:rPr>
              <w:lastRenderedPageBreak/>
              <w:t>теплоснабжения населения (котельных, тепловых сетей, тепловых пунктов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DFED9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lastRenderedPageBreak/>
              <w:t>04105</w:t>
            </w:r>
            <w:r w:rsidRPr="00BB44BA">
              <w:rPr>
                <w:sz w:val="24"/>
                <w:szCs w:val="24"/>
                <w:lang w:val="en-US"/>
              </w:rPr>
              <w:t>S1070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AB1D57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9157C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</w:p>
          <w:p w14:paraId="7BE0DDC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3 666,4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A8CEE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42DEFA3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910A47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4417B1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4DA93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04105</w:t>
            </w:r>
            <w:r w:rsidRPr="00BB44BA">
              <w:rPr>
                <w:sz w:val="24"/>
                <w:szCs w:val="24"/>
                <w:lang w:val="en-US"/>
              </w:rPr>
              <w:t>S1070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6224A8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400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25344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3 666,4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5339D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66D3A38D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F312B33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C5337F8" w14:textId="77777777" w:rsidR="00DF4EE4" w:rsidRPr="00BB44BA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Муниципальная программа «Обеспечение безопасности населения на территории муниципального образовании Кореновский район на 2024-2028 годы»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F96E30F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0500000000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A91989C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984A33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3 791,0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6362D8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3 476,0</w:t>
            </w:r>
          </w:p>
        </w:tc>
      </w:tr>
      <w:tr w:rsidR="00DF4EE4" w:rsidRPr="00BB44BA" w14:paraId="7F870E9C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036431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CB7E421" w14:textId="77777777" w:rsidR="00DF4EE4" w:rsidRPr="00BB44BA" w:rsidRDefault="00DF4EE4" w:rsidP="00DF4EE4">
            <w:pPr>
              <w:tabs>
                <w:tab w:val="left" w:pos="5331"/>
              </w:tabs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Совершенствование системы ГО, защита </w:t>
            </w:r>
            <w:proofErr w:type="gramStart"/>
            <w:r w:rsidRPr="00BB44BA">
              <w:rPr>
                <w:sz w:val="24"/>
                <w:szCs w:val="24"/>
              </w:rPr>
              <w:t>населения  от</w:t>
            </w:r>
            <w:proofErr w:type="gramEnd"/>
            <w:r w:rsidRPr="00BB44BA">
              <w:rPr>
                <w:sz w:val="24"/>
                <w:szCs w:val="24"/>
              </w:rPr>
              <w:t xml:space="preserve"> ЧС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5B7909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0510000000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E33D3F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56968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2 500,0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D961B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2 200,0</w:t>
            </w:r>
          </w:p>
        </w:tc>
      </w:tr>
      <w:tr w:rsidR="00DF4EE4" w:rsidRPr="00BB44BA" w14:paraId="7F5B139A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B48620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2E62514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Повышение эффективности деятельности по ликвидации и предупреждения чрезвычайных ситуаций, угроз природного и техногенного характера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229251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0510100000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F80BF5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3A551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2 500,0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DF01F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2 200,0</w:t>
            </w:r>
          </w:p>
        </w:tc>
      </w:tr>
      <w:tr w:rsidR="00DF4EE4" w:rsidRPr="00BB44BA" w14:paraId="37744F2F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40C07F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C9A3C83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41046C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0510110050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F7739C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F11F3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2 500,0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47BEE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2 200,0</w:t>
            </w:r>
          </w:p>
        </w:tc>
      </w:tr>
      <w:tr w:rsidR="00DF4EE4" w:rsidRPr="00BB44BA" w14:paraId="015D5466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40E83B0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BDEA099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6C3E71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0510110050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4866C6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FA551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2 500,0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9FDFE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2 200,0</w:t>
            </w:r>
          </w:p>
        </w:tc>
      </w:tr>
      <w:tr w:rsidR="00DF4EE4" w:rsidRPr="00BB44BA" w14:paraId="2685AAE3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47B785C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FC5612D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Совершенствование системы оповещения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22DD53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0520000000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358641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055F8F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2FE589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517,0</w:t>
            </w:r>
          </w:p>
        </w:tc>
      </w:tr>
      <w:tr w:rsidR="00DF4EE4" w:rsidRPr="00BB44BA" w14:paraId="0D53820E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0F99284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176B9CE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Обеспечение централизованного оповещения, обеспечивающий реализацию законных прав граждан на защиту жизни, здоровья и личного имущества в случаях возникновения чрезвычайных ситуаций.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2C2E46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0520100000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9C0678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519843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4B2EEA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517,0</w:t>
            </w:r>
          </w:p>
        </w:tc>
      </w:tr>
      <w:tr w:rsidR="00DF4EE4" w:rsidRPr="00BB44BA" w14:paraId="6BC4B6CF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7B10BA8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E190B31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1CF248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0520110050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2B82A3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7CF5A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1A8DF4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517,0</w:t>
            </w:r>
          </w:p>
        </w:tc>
      </w:tr>
      <w:tr w:rsidR="00DF4EE4" w:rsidRPr="00BB44BA" w14:paraId="7C71A906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4A615F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2A66F3E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606596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0520110050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CA0303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6579A1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F7E74F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517,0</w:t>
            </w:r>
          </w:p>
        </w:tc>
      </w:tr>
      <w:tr w:rsidR="00DF4EE4" w:rsidRPr="00BB44BA" w14:paraId="760888D5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F6E379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257E27E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Антитеррористическая защищенность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098C38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0530000000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F92F8E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627E9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9E6EA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50,0</w:t>
            </w:r>
          </w:p>
        </w:tc>
      </w:tr>
      <w:tr w:rsidR="00DF4EE4" w:rsidRPr="00BB44BA" w14:paraId="0CFA437A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076571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6F866E0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Совершенствование системы профилактических мер антитеррористической направленности, </w:t>
            </w:r>
            <w:proofErr w:type="gramStart"/>
            <w:r w:rsidRPr="00BB44BA">
              <w:rPr>
                <w:sz w:val="24"/>
                <w:szCs w:val="24"/>
              </w:rPr>
              <w:t>предупреждение  террористических</w:t>
            </w:r>
            <w:proofErr w:type="gramEnd"/>
            <w:r w:rsidRPr="00BB44BA">
              <w:rPr>
                <w:sz w:val="24"/>
                <w:szCs w:val="24"/>
              </w:rPr>
              <w:t xml:space="preserve"> и экстремистских проявлений</w:t>
            </w:r>
          </w:p>
          <w:p w14:paraId="528F5E77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127D2D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0530100000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FCFA91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6B94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F0ED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50,0</w:t>
            </w:r>
          </w:p>
        </w:tc>
      </w:tr>
      <w:tr w:rsidR="00DF4EE4" w:rsidRPr="00BB44BA" w14:paraId="458E012E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7FB574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050A607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0FDFCA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0530110050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AD1C57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92578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35A1D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50,0</w:t>
            </w:r>
          </w:p>
        </w:tc>
      </w:tr>
      <w:tr w:rsidR="00DF4EE4" w:rsidRPr="00BB44BA" w14:paraId="0E856A1E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3D0204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272D9C0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B1856C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0530110050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FC58A0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4BF1F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8DC9D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50,0</w:t>
            </w:r>
          </w:p>
        </w:tc>
      </w:tr>
      <w:tr w:rsidR="00DF4EE4" w:rsidRPr="00BB44BA" w14:paraId="5480264F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F44C409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C215D84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Профилактика правонарушений и укрепление правопорядка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70D7F6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0540000000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BDD3C0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53C4F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75,0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B6E51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75,0</w:t>
            </w:r>
          </w:p>
        </w:tc>
      </w:tr>
      <w:tr w:rsidR="00DF4EE4" w:rsidRPr="00BB44BA" w14:paraId="4F67A0C3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34A807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C2E6489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Повышение эффективности деятельности по профилактике </w:t>
            </w:r>
            <w:r w:rsidRPr="00BB44BA">
              <w:rPr>
                <w:sz w:val="24"/>
                <w:szCs w:val="24"/>
              </w:rPr>
              <w:lastRenderedPageBreak/>
              <w:t>правонарушений и укреплению правопорядка на территории муниципального образования Кореновский район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AD3D4C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lastRenderedPageBreak/>
              <w:t>0540100000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B96BD9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F542B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75,0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0E65E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75,0</w:t>
            </w:r>
          </w:p>
        </w:tc>
      </w:tr>
      <w:tr w:rsidR="00DF4EE4" w:rsidRPr="00BB44BA" w14:paraId="4C38B417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58F36E0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23907A3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0E6F75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0540110050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7ACB46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92AD4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75,0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0EB4B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75,0</w:t>
            </w:r>
          </w:p>
        </w:tc>
      </w:tr>
      <w:tr w:rsidR="00DF4EE4" w:rsidRPr="00BB44BA" w14:paraId="15416262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661B2BE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D12FB70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C44DE6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0540110050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915637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95E01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75,0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C1AE1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75,0</w:t>
            </w:r>
          </w:p>
        </w:tc>
      </w:tr>
      <w:tr w:rsidR="00DF4EE4" w:rsidRPr="00BB44BA" w14:paraId="62A3132C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86806E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9DD4900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Противодействие национальному, религиозному экстремизму и терроризму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946354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0550000000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575D78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DB2D5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682D6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10,0</w:t>
            </w:r>
          </w:p>
        </w:tc>
      </w:tr>
      <w:tr w:rsidR="00DF4EE4" w:rsidRPr="00BB44BA" w14:paraId="31A0CDF0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5236CC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B1005EC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Активизация профилактической работы, направленной на разъяснение требований действующего законодательства и совместное проведение с лидерами национальных общин разъяснительной работы среди молодежи по недопущению проявлений межнациональной розни, противодействие идеологии экстремизма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0C0187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0550100000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47725A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EC801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FBA97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10,0</w:t>
            </w:r>
          </w:p>
        </w:tc>
      </w:tr>
      <w:tr w:rsidR="00DF4EE4" w:rsidRPr="00BB44BA" w14:paraId="13A6EFC1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1094144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B196F58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9D1722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0550110050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315897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47ED7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6D56C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10,0</w:t>
            </w:r>
          </w:p>
        </w:tc>
      </w:tr>
      <w:tr w:rsidR="00DF4EE4" w:rsidRPr="00BB44BA" w14:paraId="7979896D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6488254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6BC815F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8BBDD7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0550110050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A2C3B2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E5487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19D12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10,0</w:t>
            </w:r>
          </w:p>
        </w:tc>
      </w:tr>
      <w:tr w:rsidR="00DF4EE4" w:rsidRPr="00BB44BA" w14:paraId="43D96380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69A06A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DFDCCB9" w14:textId="77777777" w:rsidR="00DF4EE4" w:rsidRPr="00BB44BA" w:rsidRDefault="00DF4EE4" w:rsidP="00DF4EE4">
            <w:pPr>
              <w:tabs>
                <w:tab w:val="left" w:pos="2276"/>
              </w:tabs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Государственная политика по возрождению и развитию казачества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CA3947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0560000000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A82BEF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E4021D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31CEDA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624,0</w:t>
            </w:r>
          </w:p>
        </w:tc>
      </w:tr>
      <w:tr w:rsidR="00DF4EE4" w:rsidRPr="00BB44BA" w14:paraId="1547C075" w14:textId="77777777" w:rsidTr="00DF4EE4">
        <w:tc>
          <w:tcPr>
            <w:tcW w:w="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5CB0B5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97E6995" w14:textId="77777777" w:rsidR="00DF4EE4" w:rsidRPr="00BB44BA" w:rsidRDefault="00DF4EE4" w:rsidP="00DF4EE4">
            <w:pPr>
              <w:tabs>
                <w:tab w:val="left" w:pos="2276"/>
              </w:tabs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Создание необходимых материальных и организационных условий для деятельности казачьих обществ и привлечение к выполнению обязательств по несению государственной и иной службы в интересах Кореновского района членов казачьих обществ районного казачьего общества</w:t>
            </w:r>
          </w:p>
        </w:tc>
        <w:tc>
          <w:tcPr>
            <w:tcW w:w="1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1A571B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0560100000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30750B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B160C3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DA0D94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624,0</w:t>
            </w:r>
          </w:p>
        </w:tc>
      </w:tr>
      <w:tr w:rsidR="00DF4EE4" w:rsidRPr="00BB44BA" w14:paraId="4E444CA5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CAF0C3C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27561CA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C35764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0560110050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A081B6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0EFC94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FC9747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624,0</w:t>
            </w:r>
          </w:p>
        </w:tc>
      </w:tr>
      <w:tr w:rsidR="00DF4EE4" w:rsidRPr="00BB44BA" w14:paraId="629E666F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D3D2538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DC98F91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14:paraId="58956652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6833DE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0560110050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3EB29F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B53782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1F1CBE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624,0</w:t>
            </w:r>
          </w:p>
        </w:tc>
      </w:tr>
      <w:tr w:rsidR="00DF4EE4" w:rsidRPr="00BB44BA" w14:paraId="1E444AD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1CCA01D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2277909" w14:textId="77777777" w:rsidR="00DF4EE4" w:rsidRPr="00BB44BA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 xml:space="preserve">Муниципальная программа «Управление и распоряжение земельными ресурсами и муниципальным </w:t>
            </w:r>
            <w:proofErr w:type="gramStart"/>
            <w:r w:rsidRPr="00BB44BA">
              <w:rPr>
                <w:b/>
                <w:sz w:val="24"/>
                <w:szCs w:val="24"/>
              </w:rPr>
              <w:t>имуществом  муниципального</w:t>
            </w:r>
            <w:proofErr w:type="gramEnd"/>
            <w:r w:rsidRPr="00BB44BA">
              <w:rPr>
                <w:b/>
                <w:sz w:val="24"/>
                <w:szCs w:val="24"/>
              </w:rPr>
              <w:t xml:space="preserve"> образования Кореновский район на 2024-2028 годы»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F5B3BE4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0600000000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A1569B3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84E9FF" w14:textId="77777777" w:rsidR="00DF4EE4" w:rsidRPr="00BB44BA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44BA">
              <w:rPr>
                <w:b/>
                <w:color w:val="000000"/>
                <w:sz w:val="24"/>
                <w:szCs w:val="24"/>
              </w:rPr>
              <w:t>1 982,3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1199C0" w14:textId="77777777" w:rsidR="00DF4EE4" w:rsidRPr="00BB44BA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44BA">
              <w:rPr>
                <w:b/>
                <w:color w:val="000000"/>
                <w:sz w:val="24"/>
                <w:szCs w:val="24"/>
              </w:rPr>
              <w:t>2 025,3</w:t>
            </w:r>
          </w:p>
        </w:tc>
      </w:tr>
      <w:tr w:rsidR="00DF4EE4" w:rsidRPr="00BB44BA" w14:paraId="717594D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CF8101E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38F2BF6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69646C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0610000000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E25DB9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652804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1 982,3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BCC8F0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2 025,3</w:t>
            </w:r>
          </w:p>
        </w:tc>
      </w:tr>
      <w:tr w:rsidR="00DF4EE4" w:rsidRPr="00BB44BA" w14:paraId="11B3A1AB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6DB436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4B4F39F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Эффективное управление земельными и муниципальным имуществом </w:t>
            </w:r>
            <w:r w:rsidRPr="00BB44BA">
              <w:rPr>
                <w:sz w:val="24"/>
                <w:szCs w:val="24"/>
              </w:rPr>
              <w:lastRenderedPageBreak/>
              <w:t>муниципального образования Кореновский район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CF2FF9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lastRenderedPageBreak/>
              <w:t>0610100000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145169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8119B7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1 982,3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C4606B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2 025,3</w:t>
            </w:r>
          </w:p>
        </w:tc>
      </w:tr>
      <w:tr w:rsidR="00DF4EE4" w:rsidRPr="00BB44BA" w14:paraId="56514107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34DEAD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F3661FD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45A0FB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0610110050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E1A7D8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4F9DE9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1 982,3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69A7A6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2 025,3</w:t>
            </w:r>
          </w:p>
        </w:tc>
      </w:tr>
      <w:tr w:rsidR="00DF4EE4" w:rsidRPr="00BB44BA" w14:paraId="3A898BB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6388C74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270E8A0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0991B9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0610110050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CC4450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99CB5B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1 932,3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1B39EA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1 975,3</w:t>
            </w:r>
          </w:p>
        </w:tc>
      </w:tr>
      <w:tr w:rsidR="00DF4EE4" w:rsidRPr="00BB44BA" w14:paraId="4A2260A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9C0DC4B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6CFFEAB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4699C4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0610110050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29DCF9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31FF37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18CAA1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F4EE4" w:rsidRPr="00BB44BA" w14:paraId="2F657A3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3E38CB0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B990C7C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Муниципальная программа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 по договорам найма специализированных жилых помещений, проживающих на территории Кореновского района на 2024-2028 годы»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980D500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0700000000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E7846D5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420716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48 259,6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16A92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51 476,9</w:t>
            </w:r>
          </w:p>
        </w:tc>
      </w:tr>
      <w:tr w:rsidR="00DF4EE4" w:rsidRPr="00BB44BA" w14:paraId="0C8D230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30F744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2EC2314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80A8FF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0710000000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8416DB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1BCD4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48 259,6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9F83B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51 476,9</w:t>
            </w:r>
          </w:p>
        </w:tc>
      </w:tr>
      <w:tr w:rsidR="00DF4EE4" w:rsidRPr="00BB44BA" w14:paraId="53BCD59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D84AC3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5CE8A94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Обеспечение жильем детей-сирот и детей, оставшихся без попечения родителей, лиц из числа детей-сирот и детей оставшихся без попечения родителей, признанных нуждающимися жилыми помещениями специализированного жилищного фонда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FA6FAC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0710100000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3EF61D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820E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48 259,6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6354E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51 476,9</w:t>
            </w:r>
          </w:p>
        </w:tc>
      </w:tr>
      <w:tr w:rsidR="00DF4EE4" w:rsidRPr="00BB44BA" w14:paraId="424330AA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E5BF4FB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8D1E7D8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7B83F2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07101R0820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25CAF5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BF581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6 428,4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A3997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9 642,6</w:t>
            </w:r>
          </w:p>
        </w:tc>
      </w:tr>
      <w:tr w:rsidR="00DF4EE4" w:rsidRPr="00BB44BA" w14:paraId="059A5DC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6AEB9B5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8172754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B4C7B6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07101R0820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0283AD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6580E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6 428,4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0EE5F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9 642,6</w:t>
            </w:r>
          </w:p>
        </w:tc>
      </w:tr>
      <w:tr w:rsidR="00DF4EE4" w:rsidRPr="00BB44BA" w14:paraId="5D95FB27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E0D462F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E4A4235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1DAA98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07101A0820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CA62AFB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CBCD1B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41 831,2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884A4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41 834,3</w:t>
            </w:r>
          </w:p>
        </w:tc>
      </w:tr>
      <w:tr w:rsidR="00DF4EE4" w:rsidRPr="00BB44BA" w14:paraId="00AC31D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DD0E8F3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2858DB1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89989D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07101A0820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54A662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3CFC72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41 831,2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D6FF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41 834,3</w:t>
            </w:r>
          </w:p>
        </w:tc>
      </w:tr>
      <w:tr w:rsidR="00DF4EE4" w:rsidRPr="00BB44BA" w14:paraId="13124C4A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8FFDA6B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A6B1D41" w14:textId="77777777" w:rsidR="00DF4EE4" w:rsidRPr="00BB44BA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 xml:space="preserve">Муниципальная программа «Противодействие коррупции на территории муниципального </w:t>
            </w:r>
            <w:proofErr w:type="gramStart"/>
            <w:r w:rsidRPr="00BB44BA">
              <w:rPr>
                <w:b/>
                <w:sz w:val="24"/>
                <w:szCs w:val="24"/>
              </w:rPr>
              <w:t>образования  Кореновский</w:t>
            </w:r>
            <w:proofErr w:type="gramEnd"/>
            <w:r w:rsidRPr="00BB44BA">
              <w:rPr>
                <w:b/>
                <w:sz w:val="24"/>
                <w:szCs w:val="24"/>
              </w:rPr>
              <w:t xml:space="preserve"> район на </w:t>
            </w:r>
            <w:r w:rsidRPr="00BB44BA">
              <w:rPr>
                <w:b/>
                <w:sz w:val="24"/>
                <w:szCs w:val="24"/>
              </w:rPr>
              <w:lastRenderedPageBreak/>
              <w:t>2024-2028 годы»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A4E1883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lastRenderedPageBreak/>
              <w:t>0800000000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10F2185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85D38B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11485F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1,3</w:t>
            </w:r>
          </w:p>
        </w:tc>
      </w:tr>
      <w:tr w:rsidR="00DF4EE4" w:rsidRPr="00BB44BA" w14:paraId="1A571E6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0057C50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D7EE334" w14:textId="77777777" w:rsidR="00DF4EE4" w:rsidRPr="00BB44BA" w:rsidRDefault="00DF4EE4" w:rsidP="00DF4EE4">
            <w:pPr>
              <w:tabs>
                <w:tab w:val="left" w:pos="1517"/>
              </w:tabs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7DF091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0810000000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26BE6C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82630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1CBBA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1,3</w:t>
            </w:r>
          </w:p>
        </w:tc>
      </w:tr>
      <w:tr w:rsidR="00DF4EE4" w:rsidRPr="00BB44BA" w14:paraId="7EB1EB1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B3531A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2BD9E6A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Повышение эффективности противодействия коррупции, нормативно - правовое обеспечение антикоррупционной политики, создание системы просвещения по вопросам противодействия коррупции</w:t>
            </w:r>
          </w:p>
          <w:p w14:paraId="1F7339CD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27D398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0810100000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914B18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EB7EC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C7AD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1,3</w:t>
            </w:r>
          </w:p>
        </w:tc>
      </w:tr>
      <w:tr w:rsidR="00DF4EE4" w:rsidRPr="00BB44BA" w14:paraId="3A98255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A95A349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9A5E2CA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BFA2CD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0810110050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797C6B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AF4FA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90304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1,3</w:t>
            </w:r>
          </w:p>
        </w:tc>
      </w:tr>
      <w:tr w:rsidR="00DF4EE4" w:rsidRPr="00BB44BA" w14:paraId="3AB3CDE4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9DDAB3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7FE1554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98501C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0810110050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EA1BCA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CE533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5B400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1,3</w:t>
            </w:r>
          </w:p>
        </w:tc>
      </w:tr>
      <w:tr w:rsidR="00DF4EE4" w:rsidRPr="00BB44BA" w14:paraId="5E3ED34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EEE8802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FE488F2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Кореновский район на 2024-2028 годы»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D668C0C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0900000000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21783ED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CCD39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3 419,3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C9F168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3 419,3</w:t>
            </w:r>
          </w:p>
        </w:tc>
      </w:tr>
      <w:tr w:rsidR="00DF4EE4" w:rsidRPr="00BB44BA" w14:paraId="36E11695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B3B78D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3970089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2FC3EF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0910000000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2096B1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5E42DF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2 579,3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3845F9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2 579,3</w:t>
            </w:r>
          </w:p>
        </w:tc>
      </w:tr>
      <w:tr w:rsidR="00DF4EE4" w:rsidRPr="00BB44BA" w14:paraId="64E32D7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42C23A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C60891F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E7940C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0910100000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CB7F0D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9E0441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2 579,3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15D6ED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2 579,3</w:t>
            </w:r>
          </w:p>
        </w:tc>
      </w:tr>
      <w:tr w:rsidR="00DF4EE4" w:rsidRPr="00BB44BA" w14:paraId="41256F7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A543998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C3276BB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70196D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0910110050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30369D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00A431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678,6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A7B707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678,6</w:t>
            </w:r>
          </w:p>
        </w:tc>
      </w:tr>
      <w:tr w:rsidR="00DF4EE4" w:rsidRPr="00BB44BA" w14:paraId="3D9165F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43225F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2E72044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7CD98A3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</w:rPr>
              <w:t>09101</w:t>
            </w:r>
            <w:r w:rsidRPr="00BB44BA">
              <w:rPr>
                <w:sz w:val="24"/>
                <w:szCs w:val="24"/>
                <w:lang w:val="en-US"/>
              </w:rPr>
              <w:t>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565671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303724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318,6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C047DA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318,6</w:t>
            </w:r>
          </w:p>
        </w:tc>
      </w:tr>
      <w:tr w:rsidR="00DF4EE4" w:rsidRPr="00BB44BA" w14:paraId="1CFF6F9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E02750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F513AE8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A4D9F30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</w:rPr>
              <w:t>09101</w:t>
            </w:r>
            <w:r w:rsidRPr="00BB44BA">
              <w:rPr>
                <w:sz w:val="24"/>
                <w:szCs w:val="24"/>
                <w:lang w:val="en-US"/>
              </w:rPr>
              <w:t>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EE0C42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D23CED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781661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F4EE4" w:rsidRPr="00BB44BA" w14:paraId="29B95B2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E69B4D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84BC85F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на софинансирование расходных обязательств в целях обеспечения условий для развития физической культуры и спорта и массового спорта в части оплаты труда инструкторов по спорту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E528853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</w:rPr>
              <w:t>09101</w:t>
            </w:r>
            <w:r w:rsidRPr="00BB44BA">
              <w:rPr>
                <w:sz w:val="24"/>
                <w:szCs w:val="24"/>
                <w:lang w:val="en-US"/>
              </w:rPr>
              <w:t>S2820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F44D19D" w14:textId="77777777" w:rsidR="00DF4EE4" w:rsidRPr="00BB44B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B44BA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2A385F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1 900,7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C1612A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1 900,7</w:t>
            </w:r>
          </w:p>
        </w:tc>
      </w:tr>
      <w:tr w:rsidR="00DF4EE4" w:rsidRPr="00BB44BA" w14:paraId="44391E9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6E9D6C8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3E18FAD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F518B3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09101S2820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65736C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DDD3D9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1 900,7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151E53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1 900,7</w:t>
            </w:r>
          </w:p>
        </w:tc>
      </w:tr>
      <w:tr w:rsidR="00DF4EE4" w:rsidRPr="00BB44BA" w14:paraId="3F3BC915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E5812F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3DBCAAB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Меры социальной поддержки работников физической культуры и спорта в муниципальном образовании Кореновский район на 2024-2028 </w:t>
            </w:r>
            <w:r w:rsidRPr="00BB44BA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1FAEC8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lastRenderedPageBreak/>
              <w:t>0920000000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250817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8348D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840,0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8EF43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840,0</w:t>
            </w:r>
          </w:p>
        </w:tc>
      </w:tr>
      <w:tr w:rsidR="00DF4EE4" w:rsidRPr="00BB44BA" w14:paraId="76E781A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39E021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FC24568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AED6AB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0920100000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124CB3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9424A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840,0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E7B9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840,0</w:t>
            </w:r>
          </w:p>
        </w:tc>
      </w:tr>
      <w:tr w:rsidR="00DF4EE4" w:rsidRPr="00BB44BA" w14:paraId="3F804FC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A64E56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BC1EAF2" w14:textId="77777777" w:rsidR="00DF4EE4" w:rsidRPr="00BB44BA" w:rsidRDefault="00DF4EE4" w:rsidP="00DF4EE4">
            <w:pPr>
              <w:tabs>
                <w:tab w:val="left" w:pos="3888"/>
              </w:tabs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95F452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0920110050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6EC606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3B1F9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840,0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37CB5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840,0</w:t>
            </w:r>
          </w:p>
        </w:tc>
      </w:tr>
      <w:tr w:rsidR="00DF4EE4" w:rsidRPr="00BB44BA" w14:paraId="5760F0C7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8822FBC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56E04FA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8C1E82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0920110050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1F4DBD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A2AA9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840,0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7804E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840,0</w:t>
            </w:r>
          </w:p>
        </w:tc>
      </w:tr>
      <w:tr w:rsidR="00DF4EE4" w:rsidRPr="00BB44BA" w14:paraId="05BEA42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D01DA7C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B2798DF" w14:textId="77777777" w:rsidR="00DF4EE4" w:rsidRPr="00BB44BA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Муниципальная программа "Развитие муниципальной службы в администрации муниципального образования Кореновский район на 2024-2028 годы"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92063FA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1000000000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AA833CE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D83256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0FF88A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75,0</w:t>
            </w:r>
          </w:p>
        </w:tc>
      </w:tr>
      <w:tr w:rsidR="00DF4EE4" w:rsidRPr="00BB44BA" w14:paraId="78CC1F1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DACDDE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BC92641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ECD6EE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A24149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36D70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75,0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E4BA4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75,0</w:t>
            </w:r>
          </w:p>
        </w:tc>
      </w:tr>
      <w:tr w:rsidR="00DF4EE4" w:rsidRPr="00BB44BA" w14:paraId="30F064E6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9D1D6F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2310705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Развитие системы профессиональной подготовки и повышения квалификации муниципальных служащих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DE7084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334A3B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79984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75,0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D455E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75,0</w:t>
            </w:r>
          </w:p>
        </w:tc>
      </w:tr>
      <w:tr w:rsidR="00DF4EE4" w:rsidRPr="00BB44BA" w14:paraId="028F6146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15B873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F5E797A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667483C" w14:textId="77777777" w:rsidR="00DF4EE4" w:rsidRPr="00BB44BA" w:rsidRDefault="00DF4EE4" w:rsidP="00DF4EE4">
            <w:pPr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  1010110050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34B1D0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A4AF3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75,0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E1BFF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75,0</w:t>
            </w:r>
          </w:p>
        </w:tc>
      </w:tr>
      <w:tr w:rsidR="00DF4EE4" w:rsidRPr="00BB44BA" w14:paraId="4E586E6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193606B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DE6C63D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94FC2B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3EDB4E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42EF1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75,0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DC37E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75,0</w:t>
            </w:r>
          </w:p>
        </w:tc>
      </w:tr>
      <w:tr w:rsidR="00DF4EE4" w:rsidRPr="00BB44BA" w14:paraId="6EE8298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18F6F8F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6B77F23" w14:textId="77777777" w:rsidR="00DF4EE4" w:rsidRPr="00BB44BA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Муниципальная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2024-2028 годы»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89558C7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1100000000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47B95D3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2F76BA" w14:textId="77777777" w:rsidR="00DF4EE4" w:rsidRPr="00BB44BA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44BA">
              <w:rPr>
                <w:b/>
                <w:color w:val="000000"/>
                <w:sz w:val="24"/>
                <w:szCs w:val="24"/>
              </w:rPr>
              <w:t>7 200,0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EA8473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7 200,0</w:t>
            </w:r>
          </w:p>
        </w:tc>
      </w:tr>
      <w:tr w:rsidR="00DF4EE4" w:rsidRPr="00BB44BA" w14:paraId="56817DAB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B8E4D0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D2ED54B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Отдельные меро</w:t>
            </w:r>
            <w:r>
              <w:rPr>
                <w:sz w:val="24"/>
                <w:szCs w:val="24"/>
              </w:rPr>
              <w:t>приятия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8B99BD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1110000000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39BD7F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B961FF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7200,0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F134C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7200,0</w:t>
            </w:r>
          </w:p>
        </w:tc>
      </w:tr>
      <w:tr w:rsidR="00DF4EE4" w:rsidRPr="00BB44BA" w14:paraId="3E218525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0BEF3B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899AC11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Обеспечение своевременности и полноты предоставления гражданам,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район, ежемесячных денежных выплат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A6B058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1110100000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6C007E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FBE60E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7 200,0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B5AFA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7 200,0</w:t>
            </w:r>
          </w:p>
        </w:tc>
      </w:tr>
      <w:tr w:rsidR="00DF4EE4" w:rsidRPr="00BB44BA" w14:paraId="533EB09A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6FDBBA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F15B084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E219B8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1110110050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A5899A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0C89EC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7 200,0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13D0D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7 200,0</w:t>
            </w:r>
          </w:p>
        </w:tc>
      </w:tr>
      <w:tr w:rsidR="00DF4EE4" w:rsidRPr="00BB44BA" w14:paraId="220F521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709D32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EF60C0E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039583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1110110050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2FA1BB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06C866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7 200,0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42D5C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7 200,0</w:t>
            </w:r>
          </w:p>
        </w:tc>
      </w:tr>
      <w:tr w:rsidR="00DF4EE4" w:rsidRPr="00BB44BA" w14:paraId="4378BF2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0CDE5D2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5F6877A" w14:textId="77777777" w:rsidR="00DF4EE4" w:rsidRPr="00BB44BA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 xml:space="preserve">Муниципальная программа «Построение и внедрение АПК </w:t>
            </w:r>
            <w:r w:rsidRPr="00BB44BA">
              <w:rPr>
                <w:b/>
                <w:bCs/>
                <w:sz w:val="24"/>
                <w:szCs w:val="24"/>
              </w:rPr>
              <w:lastRenderedPageBreak/>
              <w:t xml:space="preserve">«Безопасный город» на территории муниципального образования Кореновский район </w:t>
            </w:r>
            <w:proofErr w:type="gramStart"/>
            <w:r w:rsidRPr="00BB44BA">
              <w:rPr>
                <w:b/>
                <w:bCs/>
                <w:sz w:val="24"/>
                <w:szCs w:val="24"/>
              </w:rPr>
              <w:t>на  2024</w:t>
            </w:r>
            <w:proofErr w:type="gramEnd"/>
            <w:r w:rsidRPr="00BB44BA">
              <w:rPr>
                <w:b/>
                <w:bCs/>
                <w:sz w:val="24"/>
                <w:szCs w:val="24"/>
              </w:rPr>
              <w:t>-2028 годы»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DB81329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lastRenderedPageBreak/>
              <w:t>1200000000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9C3DC72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ECBF01" w14:textId="77777777" w:rsidR="00DF4EE4" w:rsidRPr="00BB44BA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44BA">
              <w:rPr>
                <w:b/>
                <w:color w:val="000000"/>
                <w:sz w:val="24"/>
                <w:szCs w:val="24"/>
              </w:rPr>
              <w:t>1 286,4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686F0A" w14:textId="77777777" w:rsidR="00DF4EE4" w:rsidRPr="00BB44BA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44BA">
              <w:rPr>
                <w:b/>
                <w:color w:val="000000"/>
                <w:sz w:val="24"/>
                <w:szCs w:val="24"/>
              </w:rPr>
              <w:t>1 286,4</w:t>
            </w:r>
          </w:p>
        </w:tc>
      </w:tr>
      <w:tr w:rsidR="00DF4EE4" w:rsidRPr="00BB44BA" w14:paraId="7DE1D82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A492F6E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4AD4BA7" w14:textId="77777777" w:rsidR="00DF4EE4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Отдельные мероприятия муниципальной программы</w:t>
            </w:r>
          </w:p>
          <w:p w14:paraId="773C2473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94F475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1210000000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17190B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CA1686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1 286,4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CEDC2F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1 286,4</w:t>
            </w:r>
          </w:p>
        </w:tc>
      </w:tr>
      <w:tr w:rsidR="00DF4EE4" w:rsidRPr="00BB44BA" w14:paraId="05454F0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C2F462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CA27612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Развитие и обеспечение функционирования системы комплексного обеспечения безопасности жизнедеятельности </w:t>
            </w:r>
            <w:proofErr w:type="gramStart"/>
            <w:r w:rsidRPr="00BB44BA">
              <w:rPr>
                <w:sz w:val="24"/>
                <w:szCs w:val="24"/>
              </w:rPr>
              <w:t>населения  на</w:t>
            </w:r>
            <w:proofErr w:type="gramEnd"/>
            <w:r w:rsidRPr="00BB44BA">
              <w:rPr>
                <w:sz w:val="24"/>
                <w:szCs w:val="24"/>
              </w:rPr>
              <w:t xml:space="preserve"> основе внедрения информационных технологий, обеспечение бесперебойной работоспособности АПК видеонаблюдения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F9863B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1210100000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436086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EDDFC5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1 286,4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AE3573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1 286,4</w:t>
            </w:r>
          </w:p>
        </w:tc>
      </w:tr>
      <w:tr w:rsidR="00DF4EE4" w:rsidRPr="00BB44BA" w14:paraId="2E2BD12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EF66A2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E526DF8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B51B83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1210110050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9149F6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34C7BB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1 286,4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DF0E13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1 286,4</w:t>
            </w:r>
          </w:p>
        </w:tc>
      </w:tr>
      <w:tr w:rsidR="00DF4EE4" w:rsidRPr="00BB44BA" w14:paraId="4A55EE6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202E43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3F9C3CF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FD9AE0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1210110050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CF5DD2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319A6D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1 286,4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FE1419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1 286,4</w:t>
            </w:r>
          </w:p>
        </w:tc>
      </w:tr>
      <w:tr w:rsidR="00DF4EE4" w:rsidRPr="00BB44BA" w14:paraId="056C83DA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DA6DD46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5839EB1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 xml:space="preserve">Муниципальная программа «Внесение изменений в </w:t>
            </w:r>
            <w:proofErr w:type="gramStart"/>
            <w:r w:rsidRPr="00BB44BA">
              <w:rPr>
                <w:b/>
                <w:sz w:val="24"/>
                <w:szCs w:val="24"/>
              </w:rPr>
              <w:t>документы  территориального</w:t>
            </w:r>
            <w:proofErr w:type="gramEnd"/>
            <w:r w:rsidRPr="00BB44BA">
              <w:rPr>
                <w:b/>
                <w:sz w:val="24"/>
                <w:szCs w:val="24"/>
              </w:rPr>
              <w:t xml:space="preserve">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 на 2024-2028 годы»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56BEB75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1400000000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834A459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91B0B1" w14:textId="77777777" w:rsidR="00DF4EE4" w:rsidRPr="00BB44BA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44BA">
              <w:rPr>
                <w:b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343F49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1 000,0</w:t>
            </w:r>
          </w:p>
        </w:tc>
      </w:tr>
      <w:tr w:rsidR="00DF4EE4" w:rsidRPr="00BB44BA" w14:paraId="4F6D928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F0AFBBE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3686EAE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86AEE1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1410000000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93BC86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833902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2EE0A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1 000,0</w:t>
            </w:r>
          </w:p>
        </w:tc>
      </w:tr>
      <w:tr w:rsidR="00DF4EE4" w:rsidRPr="00BB44BA" w14:paraId="37DB3CD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99C1F4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5691B39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Своевременное </w:t>
            </w:r>
            <w:proofErr w:type="gramStart"/>
            <w:r w:rsidRPr="00BB44BA">
              <w:rPr>
                <w:sz w:val="24"/>
                <w:szCs w:val="24"/>
              </w:rPr>
              <w:t>внесение  необходимых</w:t>
            </w:r>
            <w:proofErr w:type="gramEnd"/>
            <w:r w:rsidRPr="00BB44BA">
              <w:rPr>
                <w:sz w:val="24"/>
                <w:szCs w:val="24"/>
              </w:rPr>
              <w:t xml:space="preserve"> изменений в схему территориального планирования муниципального образования Кореновский район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C461C2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1410100000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8B37BE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A453E9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33DE1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1 000,0</w:t>
            </w:r>
          </w:p>
        </w:tc>
      </w:tr>
      <w:tr w:rsidR="00DF4EE4" w:rsidRPr="00BB44BA" w14:paraId="602AA71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0BAF2C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F01A0BA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C7FDBF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1410110050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0261E6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69D598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34298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1 000,0</w:t>
            </w:r>
          </w:p>
        </w:tc>
      </w:tr>
      <w:tr w:rsidR="00DF4EE4" w:rsidRPr="00BB44BA" w14:paraId="3A10212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F59F9C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9CFEC89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8B201C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1410110050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FFC4B5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E282EC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C5746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1 000,0</w:t>
            </w:r>
          </w:p>
        </w:tc>
      </w:tr>
      <w:tr w:rsidR="00DF4EE4" w:rsidRPr="00BB44BA" w14:paraId="10F0565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7D4F824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040332D" w14:textId="77777777" w:rsidR="00DF4EE4" w:rsidRPr="00BB44BA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Муниципальная программа «Стимулирование активного участия граждан в социально-экономическом развитии Кореновского района на 2024-2028 годы»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9F824BC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1500000000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FA5FC8A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D61578" w14:textId="77777777" w:rsidR="00DF4EE4" w:rsidRPr="00BB44BA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44BA">
              <w:rPr>
                <w:b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02868C" w14:textId="77777777" w:rsidR="00DF4EE4" w:rsidRPr="00BB44BA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44BA">
              <w:rPr>
                <w:b/>
                <w:color w:val="000000"/>
                <w:sz w:val="24"/>
                <w:szCs w:val="24"/>
              </w:rPr>
              <w:t>300,0</w:t>
            </w:r>
          </w:p>
        </w:tc>
      </w:tr>
      <w:tr w:rsidR="00DF4EE4" w:rsidRPr="00BB44BA" w14:paraId="6CE1182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F2D2B4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2E17325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E0B292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1510000000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D35DD4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7619FF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D0307E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F4EE4" w:rsidRPr="00BB44BA" w14:paraId="0D3F1A1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267995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B7228B9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Поощрение жителей муниципального образования Кореновский район, других граждан РФ, иностранных граждан за активное участие в социально-экономическом развитии района, за заслуги перед муниципальным образованием Кореновский район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59108B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1510100000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8072CB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4B4E16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FF6129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F4EE4" w:rsidRPr="00BB44BA" w14:paraId="4710CD5B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8D8C709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F588693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22F9B3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1510110050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762FA8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30F90F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CF9841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F4EE4" w:rsidRPr="00BB44BA" w14:paraId="64E57DF7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AA2EA6E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7087E04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BD7233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1510110050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76DCA1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EDE218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076620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F4EE4" w:rsidRPr="00BB44BA" w14:paraId="73F1541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31E4A3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C12FA60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F1C042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1510110050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0D8066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79E2F9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055095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F4EE4" w:rsidRPr="00BB44BA" w14:paraId="2EC31C1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C331EC5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0301228" w14:textId="77777777" w:rsidR="00DF4EE4" w:rsidRPr="00BB44BA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Муниципальная программа «Реализация инициативных проектов в муниципальном образовании Кореновский район на 2024-2028 год»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F3550E9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1600000000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B6DE650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298C03" w14:textId="77777777" w:rsidR="00DF4EE4" w:rsidRPr="00BB44BA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44BA">
              <w:rPr>
                <w:b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ED4028" w14:textId="77777777" w:rsidR="00DF4EE4" w:rsidRPr="00BB44BA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44BA">
              <w:rPr>
                <w:b/>
                <w:color w:val="000000"/>
                <w:sz w:val="24"/>
                <w:szCs w:val="24"/>
              </w:rPr>
              <w:t>1 000,0</w:t>
            </w:r>
          </w:p>
        </w:tc>
      </w:tr>
      <w:tr w:rsidR="00DF4EE4" w:rsidRPr="00BB44BA" w14:paraId="7406445A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E1A7FB8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9A28100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A3B979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1610000000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B337DB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6A5A47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16213F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DF4EE4" w:rsidRPr="00BB44BA" w14:paraId="0C3B530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F792210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51C92E8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Поддержка проектов развития территорий городского и сельских поселений </w:t>
            </w:r>
            <w:proofErr w:type="gramStart"/>
            <w:r w:rsidRPr="00BB44BA">
              <w:rPr>
                <w:sz w:val="24"/>
                <w:szCs w:val="24"/>
              </w:rPr>
              <w:t>Кореновского  района</w:t>
            </w:r>
            <w:proofErr w:type="gramEnd"/>
            <w:r w:rsidRPr="00BB44BA">
              <w:rPr>
                <w:sz w:val="24"/>
                <w:szCs w:val="24"/>
              </w:rPr>
              <w:t>, основанных на местных инициативах, поддержка инициативных проектов граждан по вопросам развития территории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43CB8F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1610100000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89141D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97819D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5439D3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DF4EE4" w:rsidRPr="00BB44BA" w14:paraId="70823537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AED2BA7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7B08606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A1284A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1610110050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377A06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528AC8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A2E6EF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DF4EE4" w:rsidRPr="00BB44BA" w14:paraId="564A36E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E40696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8178562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964BD9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1610110050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8CA448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B33CB1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2C29BE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DF4EE4" w:rsidRPr="00BB44BA" w14:paraId="58F82D8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8288CA3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6A831D1" w14:textId="77777777" w:rsidR="00DF4EE4" w:rsidRPr="00BB44BA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Муниципальная программа «Информационное обслуживание деятельности администрации муниципального образования Кореновский район для обеспечения работы СМИ на 2024-2028 годы»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D8BE848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1700000000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B5AE554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1C92D2" w14:textId="77777777" w:rsidR="00DF4EE4" w:rsidRPr="00BB44BA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44BA">
              <w:rPr>
                <w:b/>
                <w:color w:val="000000"/>
                <w:sz w:val="24"/>
                <w:szCs w:val="24"/>
              </w:rPr>
              <w:t>3 531,9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394AD2" w14:textId="77777777" w:rsidR="00DF4EE4" w:rsidRPr="00BB44BA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44BA">
              <w:rPr>
                <w:b/>
                <w:color w:val="000000"/>
                <w:sz w:val="24"/>
                <w:szCs w:val="24"/>
              </w:rPr>
              <w:t>3 531,9</w:t>
            </w:r>
          </w:p>
        </w:tc>
      </w:tr>
      <w:tr w:rsidR="00DF4EE4" w:rsidRPr="00BB44BA" w14:paraId="4A7F31F4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3F7B30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09C7169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CB7766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1710000000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5461C2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B373C9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3 531,9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6DE1E1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3 531,9</w:t>
            </w:r>
          </w:p>
        </w:tc>
      </w:tr>
      <w:tr w:rsidR="00DF4EE4" w:rsidRPr="00BB44BA" w14:paraId="3C3D42E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CAC46D8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82680D8" w14:textId="77777777" w:rsidR="00DF4EE4" w:rsidRPr="00BB44BA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BB44BA">
              <w:rPr>
                <w:bCs/>
                <w:sz w:val="24"/>
                <w:szCs w:val="24"/>
              </w:rPr>
      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829B70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1710100000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35FA29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EC8DC3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3 531,9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0739B1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3 531,9</w:t>
            </w:r>
          </w:p>
        </w:tc>
      </w:tr>
      <w:tr w:rsidR="00DF4EE4" w:rsidRPr="00BB44BA" w14:paraId="170C3DB0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53D28E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6563513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43F04F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1710110050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0AEB3F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3A55E8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3 531,9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FE7CF3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3 531,9</w:t>
            </w:r>
          </w:p>
        </w:tc>
      </w:tr>
      <w:tr w:rsidR="00DF4EE4" w:rsidRPr="00BB44BA" w14:paraId="469BD6C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BA7406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A5DD953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D672A4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1710110050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9CED46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B7DDCB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3 531,9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C4952E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3 531,9</w:t>
            </w:r>
          </w:p>
        </w:tc>
      </w:tr>
      <w:tr w:rsidR="00DF4EE4" w:rsidRPr="00BB44BA" w14:paraId="4F584F2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38BA506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F46C65F" w14:textId="77777777" w:rsidR="00DF4EE4" w:rsidRPr="00BB44BA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 xml:space="preserve">Муниципальная программа «Молодежь </w:t>
            </w:r>
            <w:proofErr w:type="gramStart"/>
            <w:r w:rsidRPr="00BB44BA">
              <w:rPr>
                <w:b/>
                <w:sz w:val="24"/>
                <w:szCs w:val="24"/>
              </w:rPr>
              <w:t>Кореновского  района</w:t>
            </w:r>
            <w:proofErr w:type="gramEnd"/>
            <w:r w:rsidRPr="00BB44BA">
              <w:rPr>
                <w:b/>
                <w:sz w:val="24"/>
                <w:szCs w:val="24"/>
              </w:rPr>
              <w:t xml:space="preserve"> на 2024-2028 годы»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93519A1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1800000000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5251DB6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F1C25B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1 000,0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BA04D5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1 000,0</w:t>
            </w:r>
          </w:p>
        </w:tc>
      </w:tr>
      <w:tr w:rsidR="00DF4EE4" w:rsidRPr="00BB44BA" w14:paraId="12C8F15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9E22520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3B703CF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F19E51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1810000000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F770C8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28A17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1 000,0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C60C0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1 000,0</w:t>
            </w:r>
          </w:p>
        </w:tc>
      </w:tr>
      <w:tr w:rsidR="00DF4EE4" w:rsidRPr="00BB44BA" w14:paraId="37D41CE4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1DF6D4C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370DC85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Создание благоприятных, социально-экономических условий для </w:t>
            </w:r>
            <w:r w:rsidRPr="00BB44BA">
              <w:rPr>
                <w:sz w:val="24"/>
                <w:szCs w:val="24"/>
              </w:rPr>
              <w:lastRenderedPageBreak/>
              <w:t>гражданского становления и социальной самореализации молодых граждан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BC8A0F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lastRenderedPageBreak/>
              <w:t>1810100000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AD4555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D9A44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1 000,0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7FCC7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1 000,0</w:t>
            </w:r>
          </w:p>
        </w:tc>
      </w:tr>
      <w:tr w:rsidR="00DF4EE4" w:rsidRPr="00BB44BA" w14:paraId="5EECC410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F65360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8D7D87B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bCs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B98CA4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1810110050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F94558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269E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1 000,0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C4689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1 000,0</w:t>
            </w:r>
          </w:p>
        </w:tc>
      </w:tr>
      <w:tr w:rsidR="00DF4EE4" w:rsidRPr="00BB44BA" w14:paraId="3A24E00A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C2A92E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8524969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17D72267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34F9A6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1810110050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FE3BBE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ACA69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1 000,0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8003F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1 000,0</w:t>
            </w:r>
          </w:p>
        </w:tc>
      </w:tr>
      <w:tr w:rsidR="00DF4EE4" w:rsidRPr="00BB44BA" w14:paraId="5AAA367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3B3BA26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0F90778" w14:textId="77777777" w:rsidR="00DF4EE4" w:rsidRPr="00BB44BA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Муниципальная программа «Создание условий для развития сельскохозяйственного производства в муниципальном образовании Кореновский район на 2024-2028 годы»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CA03AE5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1900000000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A0034C9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F5FBCE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C9E030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60,0</w:t>
            </w:r>
          </w:p>
        </w:tc>
      </w:tr>
      <w:tr w:rsidR="00DF4EE4" w:rsidRPr="00BB44BA" w14:paraId="2D5AAC7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EF7CFA4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3E595B5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9ACED0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1910000000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A0E598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8D28B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5F054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60,0</w:t>
            </w:r>
          </w:p>
        </w:tc>
      </w:tr>
      <w:tr w:rsidR="00DF4EE4" w:rsidRPr="00BB44BA" w14:paraId="4C46526B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A964C9C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305C32E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Обеспечение устойчивого роста производства сельскохозяйственной продукции, расширение рынка сбыта сельскохозяйственной продукции и повышение ее конкурентоспособности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F1D92A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1910100000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C8EF8F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F0EFD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2E177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60,0</w:t>
            </w:r>
          </w:p>
        </w:tc>
      </w:tr>
      <w:tr w:rsidR="00DF4EE4" w:rsidRPr="00BB44BA" w14:paraId="4BCAFFD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0D4C330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D50ECFE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4A09CF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1910110050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0B2C7F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AEEBF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9FE96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60,0</w:t>
            </w:r>
          </w:p>
        </w:tc>
      </w:tr>
      <w:tr w:rsidR="00DF4EE4" w:rsidRPr="00BB44BA" w14:paraId="6838815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5C4F37B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FBD9E82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876BF7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1910110050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E9CE53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1261C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3DA6E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60,0</w:t>
            </w:r>
          </w:p>
        </w:tc>
      </w:tr>
      <w:tr w:rsidR="00DF4EE4" w:rsidRPr="00BB44BA" w14:paraId="2BB78D8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AC70B39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1066605" w14:textId="77777777" w:rsidR="00DF4EE4" w:rsidRPr="00BB44BA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Муниципальная программа «Поддержка деятельности социально ориентированных некоммерческих организаций, осуществляющих свою деятельность на территории муниципального образования Кореновский район 2024-2028 годы»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D849F44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2000000000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3DEB830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4CE408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1 678,0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D4AB2C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1 678,0</w:t>
            </w:r>
          </w:p>
        </w:tc>
      </w:tr>
      <w:tr w:rsidR="00DF4EE4" w:rsidRPr="00BB44BA" w14:paraId="7D60E28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BBD5D0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AA64EA6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9241B3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93599F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60C2B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1 678,0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1BD25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1 678,0</w:t>
            </w:r>
          </w:p>
        </w:tc>
      </w:tr>
      <w:tr w:rsidR="00DF4EE4" w:rsidRPr="00BB44BA" w14:paraId="76802077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8DEC16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4AEC2DE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F76A3C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576D18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52058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1 678,0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AA2CA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1 678,0</w:t>
            </w:r>
          </w:p>
        </w:tc>
      </w:tr>
      <w:tr w:rsidR="00DF4EE4" w:rsidRPr="00BB44BA" w14:paraId="53694E3B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C6A639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87BD3DB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17B21E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BD1186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A1EDB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1 678,0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28D46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1 678,0</w:t>
            </w:r>
          </w:p>
        </w:tc>
      </w:tr>
      <w:tr w:rsidR="00DF4EE4" w:rsidRPr="00BB44BA" w14:paraId="3336A9D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9EB0CF9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95D5047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BDD608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6CCDF6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A258E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1 678,0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38F5B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1 678,0</w:t>
            </w:r>
          </w:p>
        </w:tc>
      </w:tr>
      <w:tr w:rsidR="00DF4EE4" w:rsidRPr="00BB44BA" w14:paraId="14C578C6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31DB64E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5E7A015" w14:textId="77777777" w:rsidR="00DF4EE4" w:rsidRPr="00BB44BA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Муниципальная программа «Меры социальной поддержки медицинских врачебных кадров в муниципальном образовании Кореновский район на 2024-2028 годы»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1F525FD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2100000000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4BF2505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FBD695" w14:textId="77777777" w:rsidR="00DF4EE4" w:rsidRPr="00BB44BA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44BA">
              <w:rPr>
                <w:b/>
                <w:color w:val="000000"/>
                <w:sz w:val="24"/>
                <w:szCs w:val="24"/>
              </w:rPr>
              <w:t>1 540,0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63DA95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1 060,0</w:t>
            </w:r>
          </w:p>
        </w:tc>
      </w:tr>
      <w:tr w:rsidR="00DF4EE4" w:rsidRPr="00BB44BA" w14:paraId="148FFE15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6B6F3F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3B9E866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E158E8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2110000000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C0AE74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586FC7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1540,0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C51A5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1060,0</w:t>
            </w:r>
          </w:p>
        </w:tc>
      </w:tr>
      <w:tr w:rsidR="00DF4EE4" w:rsidRPr="00BB44BA" w14:paraId="346098CA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3131EE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F9480DE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Создание </w:t>
            </w:r>
            <w:proofErr w:type="gramStart"/>
            <w:r w:rsidRPr="00BB44BA">
              <w:rPr>
                <w:sz w:val="24"/>
                <w:szCs w:val="24"/>
              </w:rPr>
              <w:t>благоприятных  условий</w:t>
            </w:r>
            <w:proofErr w:type="gramEnd"/>
            <w:r w:rsidRPr="00BB44BA">
              <w:rPr>
                <w:sz w:val="24"/>
                <w:szCs w:val="24"/>
              </w:rPr>
              <w:t xml:space="preserve"> в целях привлечения и закрепления </w:t>
            </w:r>
            <w:r w:rsidRPr="00BB44BA">
              <w:rPr>
                <w:sz w:val="24"/>
                <w:szCs w:val="24"/>
              </w:rPr>
              <w:lastRenderedPageBreak/>
              <w:t>высококвалифицированных врачебных кадров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F20AA7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lastRenderedPageBreak/>
              <w:t>2110100000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338DE6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B87487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1540,0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5B1C7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1060,0</w:t>
            </w:r>
          </w:p>
        </w:tc>
      </w:tr>
      <w:tr w:rsidR="00DF4EE4" w:rsidRPr="00BB44BA" w14:paraId="1312DC8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8D24BC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6B12B2B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5D1D46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2110110050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DCF689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EB25AB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1540,0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10E44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1060,0</w:t>
            </w:r>
          </w:p>
        </w:tc>
      </w:tr>
      <w:tr w:rsidR="00DF4EE4" w:rsidRPr="00BB44BA" w14:paraId="7028353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5A3D5C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94C205D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8823BB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2110110050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738E01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F90C85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1540,0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623F6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1060,0</w:t>
            </w:r>
          </w:p>
        </w:tc>
      </w:tr>
      <w:tr w:rsidR="00DF4EE4" w:rsidRPr="00BB44BA" w14:paraId="5E46DF5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18DE85A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C17A43A" w14:textId="77777777" w:rsidR="00DF4EE4" w:rsidRDefault="00DF4EE4" w:rsidP="00DF4E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Муниципальная программа «Информатизация Кореновского района на 2024-2028 годы»</w:t>
            </w:r>
          </w:p>
          <w:p w14:paraId="4204359D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6899B22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2300000000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8112BAF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C5CB97" w14:textId="77777777" w:rsidR="00DF4EE4" w:rsidRPr="00BB44BA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44BA">
              <w:rPr>
                <w:b/>
                <w:color w:val="000000"/>
                <w:sz w:val="24"/>
                <w:szCs w:val="24"/>
              </w:rPr>
              <w:t>4 190,1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2032BA" w14:textId="77777777" w:rsidR="00DF4EE4" w:rsidRPr="00BB44BA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44BA">
              <w:rPr>
                <w:b/>
                <w:color w:val="000000"/>
                <w:sz w:val="24"/>
                <w:szCs w:val="24"/>
              </w:rPr>
              <w:t>4 190,1</w:t>
            </w:r>
          </w:p>
        </w:tc>
      </w:tr>
      <w:tr w:rsidR="00DF4EE4" w:rsidRPr="00BB44BA" w14:paraId="261FC22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FF3CBCC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6DE4939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8ABC9B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2310000000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165C87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C97C44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4190,1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B10528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4190,1</w:t>
            </w:r>
          </w:p>
        </w:tc>
      </w:tr>
      <w:tr w:rsidR="00DF4EE4" w:rsidRPr="00BB44BA" w14:paraId="36DE48F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B68E86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2A79545" w14:textId="77777777" w:rsidR="00DF4EE4" w:rsidRPr="00BB44BA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Повышение эффективности муниципального управления за счет обеспечения равного доступа граждан и организаций к информационным ресурсам, развитие цифрового контента, применения инновационных технологий при обеспечении безопасности в информационном обществе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216759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2310100000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2A9457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DAE7DB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4190,1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FD9F89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4190,1</w:t>
            </w:r>
          </w:p>
        </w:tc>
      </w:tr>
      <w:tr w:rsidR="00DF4EE4" w:rsidRPr="00BB44BA" w14:paraId="6627EE0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8A167A0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3111455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145C4F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2310110050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CA2FC0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AB2B0C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4190,1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9F6665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4190,1</w:t>
            </w:r>
          </w:p>
        </w:tc>
      </w:tr>
      <w:tr w:rsidR="00DF4EE4" w:rsidRPr="00BB44BA" w14:paraId="373453C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4E48639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DFE0B33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600A33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2310110050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181EF8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CE4477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4190,1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2554D5" w14:textId="77777777" w:rsidR="00DF4EE4" w:rsidRPr="00BB44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B44BA">
              <w:rPr>
                <w:color w:val="000000"/>
                <w:sz w:val="24"/>
                <w:szCs w:val="24"/>
              </w:rPr>
              <w:t>4190,1</w:t>
            </w:r>
          </w:p>
        </w:tc>
      </w:tr>
      <w:tr w:rsidR="00DF4EE4" w:rsidRPr="00BB44BA" w14:paraId="7CB663E4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D7F08C7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D80B46D" w14:textId="77777777" w:rsidR="00DF4EE4" w:rsidRPr="00BB44BA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D969670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5100000000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515FC2F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788B71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2 627,5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8A24E7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2 627,5</w:t>
            </w:r>
          </w:p>
        </w:tc>
      </w:tr>
      <w:tr w:rsidR="00DF4EE4" w:rsidRPr="00BB44BA" w14:paraId="7B30EB9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C2327F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BC07482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 xml:space="preserve">Расходы на обеспечение функционирования органов местного самоуправления и муниципальных учреждений (казенные, </w:t>
            </w:r>
            <w:proofErr w:type="gramStart"/>
            <w:r w:rsidRPr="00BB44BA">
              <w:rPr>
                <w:iCs/>
                <w:sz w:val="24"/>
                <w:szCs w:val="24"/>
              </w:rPr>
              <w:t>бюджетные  и</w:t>
            </w:r>
            <w:proofErr w:type="gramEnd"/>
            <w:r w:rsidRPr="00BB44BA">
              <w:rPr>
                <w:iCs/>
                <w:sz w:val="24"/>
                <w:szCs w:val="24"/>
              </w:rPr>
              <w:t xml:space="preserve"> автономные учреждения)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1429A55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5120000000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3279982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38AF8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2627,5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B364D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2627,5</w:t>
            </w:r>
          </w:p>
        </w:tc>
      </w:tr>
      <w:tr w:rsidR="00DF4EE4" w:rsidRPr="00BB44BA" w14:paraId="4567CCE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ECBDFD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E582EFA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80EF2CD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5120000190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0859557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BEEF8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2627,5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F85F2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2627,5</w:t>
            </w:r>
          </w:p>
        </w:tc>
      </w:tr>
      <w:tr w:rsidR="00DF4EE4" w:rsidRPr="00BB44BA" w14:paraId="3BEE52F5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A2BF94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40615D2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87FDFA6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CB3AC4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5120000190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3E5433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504E8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2627,5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E157B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2627,5</w:t>
            </w:r>
          </w:p>
        </w:tc>
      </w:tr>
      <w:tr w:rsidR="00DF4EE4" w:rsidRPr="00BB44BA" w14:paraId="2EBF4CFB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0F14E2E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4511800" w14:textId="77777777" w:rsidR="00DF4EE4" w:rsidRPr="00BB44BA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61270F2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5200000000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C83CF8C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BE33AE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188 013,4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183F0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184 189,3</w:t>
            </w:r>
          </w:p>
        </w:tc>
      </w:tr>
      <w:tr w:rsidR="00DF4EE4" w:rsidRPr="00BB44BA" w14:paraId="0A2305B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BF8F4E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8D812D8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457A28A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1035935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820E4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12 142,0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69E92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12 217,9</w:t>
            </w:r>
          </w:p>
        </w:tc>
      </w:tr>
      <w:tr w:rsidR="00DF4EE4" w:rsidRPr="00BB44BA" w14:paraId="6406FE9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CA00BC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2F1F079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 xml:space="preserve">Субвенция на осуществление отдельных государственных полномочий </w:t>
            </w:r>
            <w:r w:rsidRPr="00BB44BA">
              <w:rPr>
                <w:iCs/>
                <w:sz w:val="24"/>
                <w:szCs w:val="24"/>
              </w:rPr>
              <w:lastRenderedPageBreak/>
              <w:t>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6A31791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lastRenderedPageBreak/>
              <w:t>5210051200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9CBE5B3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37DD9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3BDFD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85,9</w:t>
            </w:r>
          </w:p>
        </w:tc>
      </w:tr>
      <w:tr w:rsidR="00DF4EE4" w:rsidRPr="00BB44BA" w14:paraId="1F5D1F8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B62C01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6716578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74E57FB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5210051200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391F22E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0498D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67560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85,9</w:t>
            </w:r>
          </w:p>
        </w:tc>
      </w:tr>
      <w:tr w:rsidR="00DF4EE4" w:rsidRPr="00BB44BA" w14:paraId="6AD3E17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28FEF4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6DB3578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Субвенция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29F2771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5210060070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EB8F4CA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93C1F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63,0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84559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63,0</w:t>
            </w:r>
          </w:p>
        </w:tc>
      </w:tr>
      <w:tr w:rsidR="00DF4EE4" w:rsidRPr="00BB44BA" w14:paraId="102F2E6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D7E4044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F745209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C7BFB3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5210060070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B62101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0F9C9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F7381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40,0</w:t>
            </w:r>
          </w:p>
        </w:tc>
      </w:tr>
      <w:tr w:rsidR="00DF4EE4" w:rsidRPr="00BB44BA" w14:paraId="1898A74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D142F3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A6405E2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A426BD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5210060070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131096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2818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23,0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6FA1A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23,0</w:t>
            </w:r>
          </w:p>
        </w:tc>
      </w:tr>
      <w:tr w:rsidR="00DF4EE4" w:rsidRPr="00BB44BA" w14:paraId="1EBB9BFA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356506C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157FBDB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Субвенция на осуществление отдельных государственных полномочий по ведению учета граждан отдельных категорий, в качестве нуждающихся в жилых помещениях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765B202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5210060870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36AF270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E361F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775,8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32322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775,8</w:t>
            </w:r>
          </w:p>
        </w:tc>
      </w:tr>
      <w:tr w:rsidR="00DF4EE4" w:rsidRPr="00BB44BA" w14:paraId="0F096C90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E5B7F1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7268053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B15BF2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5210060870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C5219B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B0B12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694,8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89302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694,8</w:t>
            </w:r>
          </w:p>
        </w:tc>
      </w:tr>
      <w:tr w:rsidR="00DF4EE4" w:rsidRPr="00BB44BA" w14:paraId="781BB00F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79697B7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7474BA7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52E2F6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5210060870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7DCF47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9BF4C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81,0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09D42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81,0</w:t>
            </w:r>
          </w:p>
        </w:tc>
      </w:tr>
      <w:tr w:rsidR="00DF4EE4" w:rsidRPr="00BB44BA" w14:paraId="25F35A9E" w14:textId="77777777" w:rsidTr="00DF4EE4">
        <w:trPr>
          <w:trHeight w:val="3124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93E178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E19550F" w14:textId="77777777" w:rsidR="00DF4EE4" w:rsidRPr="00BB44BA" w:rsidRDefault="00DF4EE4" w:rsidP="00DF4EE4">
            <w:pPr>
              <w:tabs>
                <w:tab w:val="left" w:pos="4275"/>
              </w:tabs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CE0F112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5210069170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C8D2A77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A2D28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525,7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7245F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525,7</w:t>
            </w:r>
          </w:p>
        </w:tc>
      </w:tr>
      <w:tr w:rsidR="00DF4EE4" w:rsidRPr="00BB44BA" w14:paraId="5CAAC2B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3E82E3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D421DD7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C7FB8D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5210069170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AE2F42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BCA91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444,7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AF06F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444,7</w:t>
            </w:r>
          </w:p>
        </w:tc>
      </w:tr>
      <w:tr w:rsidR="00DF4EE4" w:rsidRPr="00BB44BA" w14:paraId="68059D20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DFDAF6B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83F5EC9" w14:textId="77777777" w:rsidR="00DF4EE4" w:rsidRPr="00BB44BA" w:rsidRDefault="00DF4EE4" w:rsidP="00DF4EE4">
            <w:pPr>
              <w:tabs>
                <w:tab w:val="left" w:pos="1290"/>
              </w:tabs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224005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5210069170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A2EC43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2ADA1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81,0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FE335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81,0</w:t>
            </w:r>
          </w:p>
        </w:tc>
      </w:tr>
      <w:tr w:rsidR="00DF4EE4" w:rsidRPr="00BB44BA" w14:paraId="53C5D505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A69B7C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4BB4CDF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080ADC0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5210069180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3967512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15F09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776,0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BC459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776,0</w:t>
            </w:r>
          </w:p>
        </w:tc>
      </w:tr>
      <w:tr w:rsidR="00DF4EE4" w:rsidRPr="00BB44BA" w14:paraId="020CBE7C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789F8A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3143432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92337B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5210069180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71DEB6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DCD2E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695,0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93540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695,0</w:t>
            </w:r>
          </w:p>
        </w:tc>
      </w:tr>
      <w:tr w:rsidR="00DF4EE4" w:rsidRPr="00BB44BA" w14:paraId="35AEEE0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DF4586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1F0AB48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8E7D2A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5210069180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089474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805D3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81,0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85BCF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81,0</w:t>
            </w:r>
          </w:p>
        </w:tc>
      </w:tr>
      <w:tr w:rsidR="00DF4EE4" w:rsidRPr="00BB44BA" w14:paraId="6074A28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2ED5E87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750236E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Единая субвенция в области социальной политики бюджетам муниципальных районов и городских округов Краснодарского края </w:t>
            </w:r>
            <w:r w:rsidRPr="00BB44BA">
              <w:rPr>
                <w:sz w:val="24"/>
                <w:szCs w:val="24"/>
              </w:rPr>
              <w:lastRenderedPageBreak/>
              <w:t>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86C0A41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lastRenderedPageBreak/>
              <w:t>5210069190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3D22A8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B6E28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5 774,3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1DFCB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5 774,3</w:t>
            </w:r>
          </w:p>
        </w:tc>
      </w:tr>
      <w:tr w:rsidR="00DF4EE4" w:rsidRPr="00BB44BA" w14:paraId="43E19AC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58B780B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28932E3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471EFB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5210069190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206946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7912F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5 207,3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A0AE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5 207,3</w:t>
            </w:r>
          </w:p>
        </w:tc>
      </w:tr>
      <w:tr w:rsidR="00DF4EE4" w:rsidRPr="00BB44BA" w14:paraId="3CCB55E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0FBDA7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8F847EB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7EBC98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5210069190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BA0157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65527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567,0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1AB62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567,0</w:t>
            </w:r>
          </w:p>
        </w:tc>
      </w:tr>
      <w:tr w:rsidR="00DF4EE4" w:rsidRPr="00BB44BA" w14:paraId="362FF12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FAB674B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DA6830F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7FEB5FD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5210069200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1984EBA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1108A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4 217,2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864C7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4 217,2</w:t>
            </w:r>
          </w:p>
        </w:tc>
      </w:tr>
      <w:tr w:rsidR="00DF4EE4" w:rsidRPr="00BB44BA" w14:paraId="4496502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8435E6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B896B35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1E2CFA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5210069200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5444B9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50CF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3 893,2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9E43A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3 893,2</w:t>
            </w:r>
          </w:p>
        </w:tc>
      </w:tr>
      <w:tr w:rsidR="00DF4EE4" w:rsidRPr="00BB44BA" w14:paraId="5F8BF4B7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58DFD59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33D31F9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DB2F3D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5210069200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541B63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F8CC9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324,0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CD06D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324,0</w:t>
            </w:r>
          </w:p>
        </w:tc>
      </w:tr>
      <w:tr w:rsidR="00DF4EE4" w:rsidRPr="00BB44BA" w14:paraId="51B2EB76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737FA6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98F21A8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30AFFBF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5220000000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8023AC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9679F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171 438,4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D24BC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171 438,4</w:t>
            </w:r>
          </w:p>
        </w:tc>
      </w:tr>
      <w:tr w:rsidR="00DF4EE4" w:rsidRPr="00BB44BA" w14:paraId="0891C72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7FFEE99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0715088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62B28ED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0CDFCCB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67B26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86 044,6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346EF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86 044,6</w:t>
            </w:r>
          </w:p>
        </w:tc>
      </w:tr>
      <w:tr w:rsidR="00DF4EE4" w:rsidRPr="00BB44BA" w14:paraId="139F158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B912F2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BCBCAA7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42A6BC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A761FCA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AE687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81 981,0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E98BA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81 981,0</w:t>
            </w:r>
          </w:p>
        </w:tc>
      </w:tr>
      <w:tr w:rsidR="00DF4EE4" w:rsidRPr="00BB44BA" w14:paraId="520C6DF7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90AAF8B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9FD41DD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3D4710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5220000190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8003CA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22E3B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3 742,8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86237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3 742,8</w:t>
            </w:r>
          </w:p>
        </w:tc>
      </w:tr>
      <w:tr w:rsidR="00DF4EE4" w:rsidRPr="00BB44BA" w14:paraId="3208260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1E38AB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14DCDEC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0E1B41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5220000190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DC6E2F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FF282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258,6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B4400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258,6</w:t>
            </w:r>
          </w:p>
        </w:tc>
      </w:tr>
      <w:tr w:rsidR="00DF4EE4" w:rsidRPr="00BB44BA" w14:paraId="1A0EBF8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DA8A9B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A82FDDC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E51C5D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5220000190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220095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145EC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62,2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85976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62,2</w:t>
            </w:r>
          </w:p>
        </w:tc>
      </w:tr>
      <w:tr w:rsidR="00DF4EE4" w:rsidRPr="00BB44BA" w14:paraId="14291D7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2D5BDA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CDACC27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0D6A506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5220000590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5859B24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9D844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85 393,8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E772B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85 393,8</w:t>
            </w:r>
          </w:p>
        </w:tc>
      </w:tr>
      <w:tr w:rsidR="00DF4EE4" w:rsidRPr="00BB44BA" w14:paraId="0079D93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85D2F09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9E231F3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5A334A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5220000590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127005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45138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56 550,8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0BCB1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56 550,8</w:t>
            </w:r>
          </w:p>
        </w:tc>
      </w:tr>
      <w:tr w:rsidR="00DF4EE4" w:rsidRPr="00BB44BA" w14:paraId="778D73E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D8DDF00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6B0F7AB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E1A12F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5220000590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9558DC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2BF5A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28 017,3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7C386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28 017,3</w:t>
            </w:r>
          </w:p>
        </w:tc>
      </w:tr>
      <w:tr w:rsidR="00DF4EE4" w:rsidRPr="00BB44BA" w14:paraId="3EC88F50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8A3671E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FB79E6B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2457BB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5220000590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EA8C7B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02B15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825,7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59316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825,7</w:t>
            </w:r>
          </w:p>
        </w:tc>
      </w:tr>
      <w:tr w:rsidR="00DF4EE4" w:rsidRPr="00BB44BA" w14:paraId="262F549F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F2EBCB7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F0A8B5A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290D17D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5230000000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8C1816D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8F045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A6845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100,0</w:t>
            </w:r>
          </w:p>
        </w:tc>
      </w:tr>
      <w:tr w:rsidR="00DF4EE4" w:rsidRPr="00BB44BA" w14:paraId="4557E35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0CE23E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F43AA48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Резервный фонд администрации муниципального района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1E87EC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5230000100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F553A0B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A07AF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9AD7D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100,0</w:t>
            </w:r>
          </w:p>
        </w:tc>
      </w:tr>
      <w:tr w:rsidR="00DF4EE4" w:rsidRPr="00BB44BA" w14:paraId="2EA13E2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7B896E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F812AA0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94D23B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5230000100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F615E9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7742D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4C067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100,0</w:t>
            </w:r>
          </w:p>
        </w:tc>
      </w:tr>
      <w:tr w:rsidR="00DF4EE4" w:rsidRPr="00BB44BA" w14:paraId="440CB91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ADB25A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4415C2D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A7A0DC8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5240000000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76F668E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BE389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433,0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8CEA7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433,0</w:t>
            </w:r>
          </w:p>
        </w:tc>
      </w:tr>
      <w:tr w:rsidR="00DF4EE4" w:rsidRPr="00BB44BA" w14:paraId="279BF0B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7268978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C7484B4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D13CB7F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5240000260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B72CCBB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251D0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433,0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D7F34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433,0</w:t>
            </w:r>
          </w:p>
        </w:tc>
      </w:tr>
      <w:tr w:rsidR="00DF4EE4" w:rsidRPr="00BB44BA" w14:paraId="0764CA5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46F3A55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A1DA725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EA20F3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5240000260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A2F2DA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6B2F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433,0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3B6A2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433,0</w:t>
            </w:r>
          </w:p>
        </w:tc>
      </w:tr>
      <w:tr w:rsidR="00DF4EE4" w:rsidRPr="00BB44BA" w14:paraId="610A136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0B23EF9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1269D1E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166466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5290000000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BA7308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FDD92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3 900,0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81724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5EB57300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A96B7F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31D9537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0F2482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5290000000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9C7E77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06FF5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3 900,0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7EACB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1E0B5C76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209A482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6F90370" w14:textId="77777777" w:rsidR="00DF4EE4" w:rsidRPr="00BB44BA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A05D566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5300000000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CD891AE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59A210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130 723,3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AB488F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130 723,3</w:t>
            </w:r>
          </w:p>
        </w:tc>
      </w:tr>
      <w:tr w:rsidR="00DF4EE4" w:rsidRPr="00BB44BA" w14:paraId="3F28EAA0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4E6CB6C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516BCB0" w14:textId="77777777" w:rsidR="00DF4EE4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  <w:p w14:paraId="2451663C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1CBCB69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5320000000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2475D26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CD6B1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130 723,3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9368D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130 723,3</w:t>
            </w:r>
          </w:p>
        </w:tc>
      </w:tr>
      <w:tr w:rsidR="00DF4EE4" w:rsidRPr="00BB44BA" w14:paraId="27220006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FBDC7BB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EA40EF9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6DF4F96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5320000590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FFCDAE6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66863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130 723,3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38C67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130 723,3</w:t>
            </w:r>
          </w:p>
        </w:tc>
      </w:tr>
      <w:tr w:rsidR="00DF4EE4" w:rsidRPr="00BB44BA" w14:paraId="072E38F4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E679C47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7E32F2D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195B3F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5320000590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72572F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B8CAD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22 231,9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4A9B2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22 231,9</w:t>
            </w:r>
          </w:p>
        </w:tc>
      </w:tr>
      <w:tr w:rsidR="00DF4EE4" w:rsidRPr="00BB44BA" w14:paraId="679D57E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34B94B4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594695F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B44BA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99B534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lastRenderedPageBreak/>
              <w:t>5320000590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6D5B41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6B8BA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972,1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D9A50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972,1</w:t>
            </w:r>
          </w:p>
        </w:tc>
      </w:tr>
      <w:tr w:rsidR="00DF4EE4" w:rsidRPr="00BB44BA" w14:paraId="737209E0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A415EA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8D8250C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712200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5320000590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D6401F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AB3A0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107 510,4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DD7F8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107 510,4</w:t>
            </w:r>
          </w:p>
        </w:tc>
      </w:tr>
      <w:tr w:rsidR="00DF4EE4" w:rsidRPr="00BB44BA" w14:paraId="13D08BF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8F1BA2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C804E73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Иные бюджетные ассигнования</w:t>
            </w:r>
          </w:p>
          <w:p w14:paraId="114E8698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C8E2F9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5320000590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5C47A7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99F89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8,9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E1E9B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8,9</w:t>
            </w:r>
          </w:p>
        </w:tc>
      </w:tr>
      <w:tr w:rsidR="00DF4EE4" w:rsidRPr="00BB44BA" w14:paraId="11E50445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2966530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EB4AFD7" w14:textId="77777777" w:rsidR="00DF4EE4" w:rsidRPr="00BB44BA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4CA96F0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5500000000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B0D21C5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D55F55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 226,8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B6EE68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 198,0</w:t>
            </w:r>
          </w:p>
        </w:tc>
      </w:tr>
      <w:tr w:rsidR="00DF4EE4" w:rsidRPr="00BB44BA" w14:paraId="3F61D9C6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9E1989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EA8BF29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ABA78F7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5520000000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EBF52F4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DE2F7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19 143,5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CF8D0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19 143,5</w:t>
            </w:r>
          </w:p>
        </w:tc>
      </w:tr>
      <w:tr w:rsidR="00DF4EE4" w:rsidRPr="00BB44BA" w14:paraId="53C978E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7EC5C6B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1A24665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9735C25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5520000190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9A2CDE9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C22EA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19 143,5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84695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19 143,5</w:t>
            </w:r>
          </w:p>
        </w:tc>
      </w:tr>
      <w:tr w:rsidR="00DF4EE4" w:rsidRPr="00BB44BA" w14:paraId="3BFF658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32F46D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7BED1DE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E86316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5520000190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D220AB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0207A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15 943,0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EBED6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15 943,0</w:t>
            </w:r>
          </w:p>
        </w:tc>
      </w:tr>
      <w:tr w:rsidR="00DF4EE4" w:rsidRPr="00BB44BA" w14:paraId="29FC13B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FE7CA08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A3E7FC2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AB7E9B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5520000190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C8D690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02BB5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3 190,5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DA8A6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3 190,5</w:t>
            </w:r>
          </w:p>
        </w:tc>
      </w:tr>
      <w:tr w:rsidR="00DF4EE4" w:rsidRPr="00BB44BA" w14:paraId="6C3F217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68E2BB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72F5D66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F1EF70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5520000190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1F8CE9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1A766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3C6D7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10,0</w:t>
            </w:r>
          </w:p>
        </w:tc>
      </w:tr>
      <w:tr w:rsidR="00DF4EE4" w:rsidRPr="00BB44BA" w14:paraId="287C2D0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CF328B8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76E0312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Управление муниципальным долгом и муниципальными финансовыми активами района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278966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5560000000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72F484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F4E1F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9259C6">
              <w:rPr>
                <w:sz w:val="24"/>
                <w:szCs w:val="24"/>
              </w:rPr>
              <w:t>83,3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8D016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9259C6">
              <w:rPr>
                <w:sz w:val="24"/>
                <w:szCs w:val="24"/>
              </w:rPr>
              <w:t>54,5</w:t>
            </w:r>
          </w:p>
        </w:tc>
      </w:tr>
      <w:tr w:rsidR="00DF4EE4" w:rsidRPr="00BB44BA" w14:paraId="028B5F7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ED93AFE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EB8F200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828A7A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5560000110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AB5116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6984C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9259C6">
              <w:rPr>
                <w:sz w:val="24"/>
                <w:szCs w:val="24"/>
              </w:rPr>
              <w:t>83,3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183A8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9259C6">
              <w:rPr>
                <w:sz w:val="24"/>
                <w:szCs w:val="24"/>
              </w:rPr>
              <w:t>54,5</w:t>
            </w:r>
          </w:p>
        </w:tc>
      </w:tr>
      <w:tr w:rsidR="00DF4EE4" w:rsidRPr="00BB44BA" w14:paraId="05B23D9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7DAE24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3287E09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3781CD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5560000110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1F79B2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081DB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6869D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</w:tr>
      <w:tr w:rsidR="00DF4EE4" w:rsidRPr="00BB44BA" w14:paraId="6E0CECBB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1F0CE4D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E2725A8" w14:textId="77777777" w:rsidR="00DF4EE4" w:rsidRPr="00BB44BA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Руководитель Контрольно-счетной палаты муниципального образования Кореновский район и его заместитель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EDC7506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5600000000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A823C99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5B961E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2 532,6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9AE340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2 532,6</w:t>
            </w:r>
          </w:p>
        </w:tc>
      </w:tr>
      <w:tr w:rsidR="00DF4EE4" w:rsidRPr="00BB44BA" w14:paraId="364F7D9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0E2C40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6866728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Руководитель Контрольно-счетной палаты муниципального образования Кореновский район и его заместитель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D30289F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5620000000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B933EDA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DF26A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2 532,6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DBDA3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2 532,6</w:t>
            </w:r>
          </w:p>
        </w:tc>
      </w:tr>
      <w:tr w:rsidR="00DF4EE4" w:rsidRPr="00BB44BA" w14:paraId="5D8C483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2921599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9535F34" w14:textId="77777777" w:rsidR="00DF4EE4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  <w:p w14:paraId="6E7838D0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528651F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5620000190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9BC1CEB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AE483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2 532,6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159F4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2 532,6</w:t>
            </w:r>
          </w:p>
        </w:tc>
      </w:tr>
      <w:tr w:rsidR="00DF4EE4" w:rsidRPr="00BB44BA" w14:paraId="2E92B1E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9BAAB7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950AD07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70AB33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5620000190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08B393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1F288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2 532,6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62C7A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2 532,6</w:t>
            </w:r>
          </w:p>
        </w:tc>
      </w:tr>
      <w:tr w:rsidR="00DF4EE4" w:rsidRPr="00BB44BA" w14:paraId="35D6410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CC0C3F6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A2A9FAB" w14:textId="77777777" w:rsidR="00DF4EE4" w:rsidRPr="00BB44BA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Обеспечение деятельности контрольно-счетной палаты администрации муниципального образования Кореновский район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03C1ACA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5700000000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CDCB603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3F6A08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2 747,4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D37FAE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2 747,4</w:t>
            </w:r>
          </w:p>
        </w:tc>
      </w:tr>
      <w:tr w:rsidR="00DF4EE4" w:rsidRPr="00BB44BA" w14:paraId="2C140556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78A7FE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7592473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1D8025A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5720000000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6DF27D6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08213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2 747,4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EF517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2 747,4</w:t>
            </w:r>
          </w:p>
        </w:tc>
      </w:tr>
      <w:tr w:rsidR="00DF4EE4" w:rsidRPr="00BB44BA" w14:paraId="2A8C3EF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71D914E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45C27BD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E6D65A9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5720000190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5E1E2B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C3EDB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2 747,4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83276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2 747,4</w:t>
            </w:r>
          </w:p>
        </w:tc>
      </w:tr>
      <w:tr w:rsidR="00DF4EE4" w:rsidRPr="00BB44BA" w14:paraId="372F921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1575BD2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F6A70EF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17B855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5720000190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AB873C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3EE3E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1 971,8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B9CE6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1 971,8</w:t>
            </w:r>
          </w:p>
        </w:tc>
      </w:tr>
      <w:tr w:rsidR="00DF4EE4" w:rsidRPr="00BB44BA" w14:paraId="06314083" w14:textId="77777777" w:rsidTr="00DF4EE4">
        <w:trPr>
          <w:trHeight w:val="592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7046C4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FBB87AF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85129E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5720000190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CC0666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24F95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775,6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7F92D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775,6</w:t>
            </w:r>
          </w:p>
        </w:tc>
      </w:tr>
      <w:tr w:rsidR="00DF4EE4" w:rsidRPr="00BB44BA" w14:paraId="42BF329F" w14:textId="77777777" w:rsidTr="00DF4EE4">
        <w:trPr>
          <w:trHeight w:val="592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A84A57A" w14:textId="77777777" w:rsidR="00DF4EE4" w:rsidRPr="00BB44BA" w:rsidRDefault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DCD0287" w14:textId="77777777" w:rsidR="00DF4EE4" w:rsidRPr="00BB44BA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Обеспечение деятельности управления закупок администрации муниципального образования Кореновский район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CE6BA46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5900000000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A850957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C41677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5 734,2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9E8E20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5 734,2</w:t>
            </w:r>
          </w:p>
        </w:tc>
      </w:tr>
      <w:tr w:rsidR="00DF4EE4" w:rsidRPr="00BB44BA" w14:paraId="0840123F" w14:textId="77777777" w:rsidTr="00DF4EE4">
        <w:trPr>
          <w:trHeight w:val="592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C05E52A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9354935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C46650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5920000000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39D764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D08F3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5 734,2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2F4A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5 734,2</w:t>
            </w:r>
          </w:p>
        </w:tc>
      </w:tr>
      <w:tr w:rsidR="00DF4EE4" w:rsidRPr="00BB44BA" w14:paraId="620A5E8A" w14:textId="77777777" w:rsidTr="00DF4EE4">
        <w:trPr>
          <w:trHeight w:val="592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D08A61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FD9C5AE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0819CE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5920000190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76DD53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9868E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5 734,2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FD574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5 734,2</w:t>
            </w:r>
          </w:p>
        </w:tc>
      </w:tr>
      <w:tr w:rsidR="00DF4EE4" w:rsidRPr="00BB44BA" w14:paraId="558249D2" w14:textId="77777777" w:rsidTr="00DF4EE4">
        <w:trPr>
          <w:trHeight w:val="592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2D9B7D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56F6A0F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E4493F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5920000190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7EC843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9992B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4 622,8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9D603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4 622,8</w:t>
            </w:r>
          </w:p>
        </w:tc>
      </w:tr>
      <w:tr w:rsidR="00DF4EE4" w:rsidRPr="00BB44BA" w14:paraId="4100FFE4" w14:textId="77777777" w:rsidTr="00DF4EE4">
        <w:trPr>
          <w:trHeight w:val="592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256DD9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97F1389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B1D6561" w14:textId="77777777" w:rsidR="00DF4EE4" w:rsidRPr="00BB44BA" w:rsidRDefault="00DF4EE4">
            <w:pPr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  5920000190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1C73FB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E309B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1 105,1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F9B0C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1 105,1</w:t>
            </w:r>
          </w:p>
        </w:tc>
      </w:tr>
      <w:tr w:rsidR="00DF4EE4" w:rsidRPr="00BB44BA" w14:paraId="3832B973" w14:textId="77777777" w:rsidTr="00DF4EE4">
        <w:trPr>
          <w:trHeight w:val="592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E65B00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E200E4E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ED1C4E4" w14:textId="77777777" w:rsidR="00DF4EE4" w:rsidRPr="00BB44BA" w:rsidRDefault="00DF4EE4">
            <w:pPr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 xml:space="preserve">   5920000190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07B30B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091780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D771B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6,3</w:t>
            </w:r>
          </w:p>
        </w:tc>
      </w:tr>
      <w:tr w:rsidR="00DF4EE4" w:rsidRPr="00BB44BA" w14:paraId="2BADFBC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D013231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1EF4B3C" w14:textId="77777777" w:rsidR="00DF4EE4" w:rsidRPr="00BB44BA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425F092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6000000000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E8AFE96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55A067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20 599,8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F75614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20 599,8</w:t>
            </w:r>
          </w:p>
        </w:tc>
      </w:tr>
      <w:tr w:rsidR="00DF4EE4" w:rsidRPr="00BB44BA" w14:paraId="03B66654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CA007AF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253B17C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FCCA93A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6010000000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9850556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2AAA5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20 599,8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D53C8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20 599,8</w:t>
            </w:r>
          </w:p>
          <w:p w14:paraId="69808D3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</w:tr>
      <w:tr w:rsidR="00DF4EE4" w:rsidRPr="00BB44BA" w14:paraId="78F54D57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78054D9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143C260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 xml:space="preserve">Субвенция на осуществление отдельных государственных полномочий </w:t>
            </w:r>
            <w:r w:rsidRPr="00BB44BA">
              <w:rPr>
                <w:iCs/>
                <w:sz w:val="24"/>
                <w:szCs w:val="24"/>
              </w:rPr>
              <w:lastRenderedPageBreak/>
              <w:t xml:space="preserve">Краснодарского </w:t>
            </w:r>
            <w:proofErr w:type="gramStart"/>
            <w:r w:rsidRPr="00BB44BA">
              <w:rPr>
                <w:iCs/>
                <w:sz w:val="24"/>
                <w:szCs w:val="24"/>
              </w:rPr>
              <w:t>края  по</w:t>
            </w:r>
            <w:proofErr w:type="gramEnd"/>
            <w:r w:rsidRPr="00BB44BA">
              <w:rPr>
                <w:iCs/>
                <w:sz w:val="24"/>
                <w:szCs w:val="24"/>
              </w:rPr>
              <w:t xml:space="preserve"> поддержке сельскохозяйственного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F84C9E4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lastRenderedPageBreak/>
              <w:t>6010060910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4423B0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E001B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19 280,3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AEB8D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19 280,3</w:t>
            </w:r>
          </w:p>
        </w:tc>
      </w:tr>
      <w:tr w:rsidR="00DF4EE4" w:rsidRPr="00BB44BA" w14:paraId="60702566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5A508F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7554657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D785F6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6010060910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DEFFC0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A4990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1 390,0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90288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1 390,0</w:t>
            </w:r>
          </w:p>
        </w:tc>
      </w:tr>
      <w:tr w:rsidR="00DF4EE4" w:rsidRPr="00BB44BA" w14:paraId="111283D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957B024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40D391C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A54AD7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6010060910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D8F238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259C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162,0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A93B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162,0</w:t>
            </w:r>
          </w:p>
        </w:tc>
      </w:tr>
      <w:tr w:rsidR="00DF4EE4" w:rsidRPr="00BB44BA" w14:paraId="777AEA40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E58A234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9536939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FF8A2B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6010060910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087662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66C2ED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17 728,3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50F95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17 728,3</w:t>
            </w:r>
          </w:p>
        </w:tc>
      </w:tr>
      <w:tr w:rsidR="00DF4EE4" w:rsidRPr="00BB44BA" w14:paraId="1A13F87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179A36C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27F2EB0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42F0895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6010061650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B68EC4E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3E64A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1 319,5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A8E98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1 319,5</w:t>
            </w:r>
          </w:p>
        </w:tc>
      </w:tr>
      <w:tr w:rsidR="00DF4EE4" w:rsidRPr="00BB44BA" w14:paraId="0135B20D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B2F18F1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8DC7BC4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D84DA1B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6010061650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CB017B9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8AECD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1 319,5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AD161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1 319,5</w:t>
            </w:r>
          </w:p>
        </w:tc>
      </w:tr>
      <w:tr w:rsidR="00DF4EE4" w:rsidRPr="00BB44BA" w14:paraId="3382E808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3FC3EAB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EFCE476" w14:textId="77777777" w:rsidR="00DF4EE4" w:rsidRPr="00BB44BA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6D56D00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6120000000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4C36368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C94E6B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10 215,4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D23D36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10 215,4</w:t>
            </w:r>
          </w:p>
        </w:tc>
      </w:tr>
      <w:tr w:rsidR="00DF4EE4" w:rsidRPr="00BB44BA" w14:paraId="2C25F1C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00C4336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17B5352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3384F6C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6120000190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24BCBE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97B4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10 215,4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5B85B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10 215,4</w:t>
            </w:r>
          </w:p>
        </w:tc>
      </w:tr>
      <w:tr w:rsidR="00DF4EE4" w:rsidRPr="00BB44BA" w14:paraId="44A03351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6B87A5D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E3B284A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E8564F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6120000190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4E7E450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2AB7F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9 879,3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E169A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9 879,3</w:t>
            </w:r>
          </w:p>
        </w:tc>
      </w:tr>
      <w:tr w:rsidR="00DF4EE4" w:rsidRPr="00BB44BA" w14:paraId="1999FF39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0DD94F9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FA8F989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079D7E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6120000190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D5BCE26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0419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336,1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E07FF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336,1</w:t>
            </w:r>
          </w:p>
        </w:tc>
      </w:tr>
      <w:tr w:rsidR="00DF4EE4" w:rsidRPr="00BB44BA" w14:paraId="5DA51EC4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3E0F50A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825577A" w14:textId="77777777" w:rsidR="00DF4EE4" w:rsidRPr="00BB44BA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Увеличение имущественного потенциала муниципальной собственности муниципального образования Кореновский район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B99AACD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6400000000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13A5F41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64FFDB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5 732,5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B833B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42ED6654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29A27E3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EF8EB69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Увеличение имущественного потенциала муниципальной собственности муниципального образования Кореновский район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E6BDA9B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6480000000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AAE66B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A8595E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5 732,5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795CE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5F3BF90B" w14:textId="77777777" w:rsidTr="00DF4EE4">
        <w:trPr>
          <w:trHeight w:val="584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87B73A4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23102D3A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EA3CAF5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6480000000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2CADFE6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04C63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5 732,5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3563A2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0,0</w:t>
            </w:r>
          </w:p>
        </w:tc>
      </w:tr>
      <w:tr w:rsidR="00DF4EE4" w:rsidRPr="00BB44BA" w14:paraId="7DEEC893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ACE07DF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D10A690" w14:textId="77777777" w:rsidR="00DF4EE4" w:rsidRPr="00BB44BA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Обеспечение деятельности отдела по физической культуре и спорту администрации муниципального образования Кореновский район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2D2D720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9000000000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D93C75B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53DB02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4 119,6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05933F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4 119,6</w:t>
            </w:r>
          </w:p>
        </w:tc>
      </w:tr>
      <w:tr w:rsidR="00DF4EE4" w:rsidRPr="00BB44BA" w14:paraId="3470701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C91B6CC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D1E92A5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68EC71F2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9020000000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1DC3EF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691CD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4 119,6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8549E4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4 119,6</w:t>
            </w:r>
          </w:p>
        </w:tc>
      </w:tr>
      <w:tr w:rsidR="00DF4EE4" w:rsidRPr="00BB44BA" w14:paraId="1E48C687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88A02E4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419DD66B" w14:textId="77777777" w:rsidR="00DF4EE4" w:rsidRPr="00BB44BA" w:rsidRDefault="00DF4EE4" w:rsidP="00DF4EE4">
            <w:pPr>
              <w:jc w:val="both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F37AECC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9020000190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6399F79" w14:textId="77777777" w:rsidR="00DF4EE4" w:rsidRPr="00BB44BA" w:rsidRDefault="00DF4EE4" w:rsidP="00DF4EE4">
            <w:pPr>
              <w:jc w:val="center"/>
              <w:rPr>
                <w:iCs/>
                <w:sz w:val="24"/>
                <w:szCs w:val="24"/>
              </w:rPr>
            </w:pPr>
            <w:r w:rsidRPr="00BB44BA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A7DD3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4119,6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E755A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4119,6</w:t>
            </w:r>
          </w:p>
        </w:tc>
      </w:tr>
      <w:tr w:rsidR="00DF4EE4" w:rsidRPr="00BB44BA" w14:paraId="7706CD3F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68F4F1CC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7ED0743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B3C5B3F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9020000190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55856BC8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84C712" w14:textId="77777777" w:rsidR="00DF4EE4" w:rsidRPr="00BB44BA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BB44BA">
              <w:rPr>
                <w:bCs/>
                <w:sz w:val="24"/>
                <w:szCs w:val="24"/>
              </w:rPr>
              <w:t>3507,0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D60190" w14:textId="77777777" w:rsidR="00DF4EE4" w:rsidRPr="00BB44BA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BB44BA">
              <w:rPr>
                <w:bCs/>
                <w:sz w:val="24"/>
                <w:szCs w:val="24"/>
              </w:rPr>
              <w:t>3507,0</w:t>
            </w:r>
          </w:p>
        </w:tc>
      </w:tr>
      <w:tr w:rsidR="00DF4EE4" w:rsidRPr="00BB44BA" w14:paraId="4F335057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5AFCE538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32F26E96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98930C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9020000190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3F213CA7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209DE5" w14:textId="77777777" w:rsidR="00DF4EE4" w:rsidRPr="00BB44BA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BB44BA">
              <w:rPr>
                <w:bCs/>
                <w:sz w:val="24"/>
                <w:szCs w:val="24"/>
              </w:rPr>
              <w:t>606,9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56421D" w14:textId="77777777" w:rsidR="00DF4EE4" w:rsidRPr="00BB44BA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BB44BA">
              <w:rPr>
                <w:bCs/>
                <w:sz w:val="24"/>
                <w:szCs w:val="24"/>
              </w:rPr>
              <w:t>606,9</w:t>
            </w:r>
          </w:p>
        </w:tc>
      </w:tr>
      <w:tr w:rsidR="00DF4EE4" w:rsidRPr="00BB44BA" w14:paraId="798F1B42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7E9DF28B" w14:textId="77777777" w:rsidR="00DF4EE4" w:rsidRPr="00BB44BA" w:rsidRDefault="00DF4E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C6EAFA4" w14:textId="77777777" w:rsidR="00DF4EE4" w:rsidRPr="00BB44BA" w:rsidRDefault="00DF4EE4" w:rsidP="00DF4EE4">
            <w:pPr>
              <w:jc w:val="both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D54E4D9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9020000190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0CDC0A23" w14:textId="77777777" w:rsidR="00DF4EE4" w:rsidRPr="00BB44BA" w:rsidRDefault="00DF4EE4" w:rsidP="00DF4EE4">
            <w:pPr>
              <w:jc w:val="center"/>
              <w:rPr>
                <w:sz w:val="24"/>
                <w:szCs w:val="24"/>
              </w:rPr>
            </w:pPr>
            <w:r w:rsidRPr="00BB44BA">
              <w:rPr>
                <w:sz w:val="24"/>
                <w:szCs w:val="24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7DA81E" w14:textId="77777777" w:rsidR="00DF4EE4" w:rsidRPr="00BB44BA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BB44BA">
              <w:rPr>
                <w:bCs/>
                <w:sz w:val="24"/>
                <w:szCs w:val="24"/>
              </w:rPr>
              <w:t>5,7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A78B13" w14:textId="77777777" w:rsidR="00DF4EE4" w:rsidRPr="00BB44BA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BB44BA">
              <w:rPr>
                <w:bCs/>
                <w:sz w:val="24"/>
                <w:szCs w:val="24"/>
              </w:rPr>
              <w:t>5,7</w:t>
            </w:r>
          </w:p>
        </w:tc>
      </w:tr>
      <w:tr w:rsidR="00DF4EE4" w:rsidRPr="00BB44BA" w14:paraId="5EFDD2FE" w14:textId="77777777" w:rsidTr="00DF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0215BE7F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</w:tcPr>
          <w:p w14:paraId="1739CA02" w14:textId="77777777" w:rsidR="00DF4EE4" w:rsidRPr="00BB44BA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1F07673A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14:paraId="7A0FE4E6" w14:textId="77777777" w:rsidR="00DF4EE4" w:rsidRPr="00BB44BA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BB44B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CD3AAC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76</w:t>
            </w:r>
            <w:r>
              <w:rPr>
                <w:b/>
                <w:bCs/>
                <w:sz w:val="24"/>
                <w:szCs w:val="24"/>
              </w:rPr>
              <w:t> 440,1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50C0B6" w14:textId="77777777" w:rsidR="00DF4EE4" w:rsidRPr="00BB44BA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4BA">
              <w:rPr>
                <w:b/>
                <w:bCs/>
                <w:sz w:val="24"/>
                <w:szCs w:val="24"/>
              </w:rPr>
              <w:t>54</w:t>
            </w:r>
            <w:r>
              <w:rPr>
                <w:b/>
                <w:bCs/>
                <w:sz w:val="24"/>
                <w:szCs w:val="24"/>
              </w:rPr>
              <w:t>6 173,3</w:t>
            </w:r>
          </w:p>
        </w:tc>
      </w:tr>
    </w:tbl>
    <w:p w14:paraId="4A94420C" w14:textId="77777777" w:rsidR="00DF4EE4" w:rsidRDefault="00DF4EE4">
      <w:pPr>
        <w:rPr>
          <w:sz w:val="28"/>
          <w:szCs w:val="28"/>
        </w:rPr>
      </w:pPr>
    </w:p>
    <w:p w14:paraId="34B6B627" w14:textId="77777777" w:rsidR="00DF4EE4" w:rsidRDefault="00DF4EE4">
      <w:pPr>
        <w:rPr>
          <w:sz w:val="28"/>
          <w:szCs w:val="28"/>
        </w:rPr>
      </w:pPr>
    </w:p>
    <w:p w14:paraId="6076D04E" w14:textId="77777777" w:rsidR="00DF4EE4" w:rsidRDefault="00DF4EE4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93"/>
        <w:gridCol w:w="7393"/>
      </w:tblGrid>
      <w:tr w:rsidR="00DF4EE4" w:rsidRPr="009C6EC4" w14:paraId="71110A7B" w14:textId="77777777" w:rsidTr="00DF4EE4">
        <w:tc>
          <w:tcPr>
            <w:tcW w:w="4927" w:type="dxa"/>
          </w:tcPr>
          <w:p w14:paraId="49222DE2" w14:textId="77777777" w:rsidR="00DF4EE4" w:rsidRDefault="00DF4EE4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3F470002" w14:textId="77777777" w:rsidR="00DF4EE4" w:rsidRDefault="00DF4EE4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21D81C74" w14:textId="77777777" w:rsidR="00DF4EE4" w:rsidRDefault="00DF4EE4" w:rsidP="00DF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4927" w:type="dxa"/>
            <w:vAlign w:val="bottom"/>
          </w:tcPr>
          <w:p w14:paraId="7AC84BCE" w14:textId="77777777" w:rsidR="00DF4EE4" w:rsidRDefault="00DF4EE4" w:rsidP="00DF4E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 w14:paraId="35CBF936" w14:textId="77777777" w:rsidR="00DF4EE4" w:rsidRDefault="00DF4EE4" w:rsidP="00DF4EE4">
      <w:pPr>
        <w:rPr>
          <w:sz w:val="28"/>
          <w:szCs w:val="28"/>
        </w:rPr>
      </w:pPr>
    </w:p>
    <w:p w14:paraId="6D244F13" w14:textId="77777777" w:rsidR="00DF4EE4" w:rsidRDefault="00DF4EE4"/>
    <w:p w14:paraId="24FA9087" w14:textId="77777777" w:rsidR="00DF4EE4" w:rsidRDefault="00DF4EE4" w:rsidP="00DF4EE4">
      <w:pPr>
        <w:autoSpaceDE w:val="0"/>
        <w:autoSpaceDN w:val="0"/>
        <w:adjustRightInd w:val="0"/>
        <w:rPr>
          <w:sz w:val="24"/>
          <w:szCs w:val="24"/>
        </w:rPr>
        <w:sectPr w:rsidR="00DF4EE4" w:rsidSect="00DF4EE4">
          <w:headerReference w:type="default" r:id="rId17"/>
          <w:pgSz w:w="16838" w:h="11906" w:orient="landscape" w:code="9"/>
          <w:pgMar w:top="1701" w:right="1134" w:bottom="567" w:left="1134" w:header="454" w:footer="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75"/>
        <w:gridCol w:w="4611"/>
      </w:tblGrid>
      <w:tr w:rsidR="00DF4EE4" w:rsidRPr="009A7817" w14:paraId="6A609837" w14:textId="77777777" w:rsidTr="00FC1419">
        <w:tc>
          <w:tcPr>
            <w:tcW w:w="10456" w:type="dxa"/>
          </w:tcPr>
          <w:p w14:paraId="3B875200" w14:textId="77777777" w:rsidR="00DF4EE4" w:rsidRPr="00E54A4A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val="en-US" w:eastAsia="x-none"/>
              </w:rPr>
            </w:pPr>
          </w:p>
        </w:tc>
        <w:tc>
          <w:tcPr>
            <w:tcW w:w="4678" w:type="dxa"/>
            <w:hideMark/>
          </w:tcPr>
          <w:p w14:paraId="5161A45D" w14:textId="77777777" w:rsidR="00DF4EE4" w:rsidRPr="009A7817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9A7817">
              <w:rPr>
                <w:sz w:val="28"/>
                <w:szCs w:val="28"/>
                <w:lang w:eastAsia="x-none"/>
              </w:rPr>
              <w:t xml:space="preserve">ПРИЛОЖЕНИЕ № </w:t>
            </w:r>
            <w:r>
              <w:rPr>
                <w:sz w:val="28"/>
                <w:szCs w:val="28"/>
                <w:lang w:eastAsia="x-none"/>
              </w:rPr>
              <w:t>9</w:t>
            </w:r>
          </w:p>
          <w:p w14:paraId="29EB5FE0" w14:textId="77777777" w:rsidR="00DF4EE4" w:rsidRPr="009A7817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9A7817">
              <w:rPr>
                <w:sz w:val="28"/>
                <w:szCs w:val="28"/>
                <w:lang w:eastAsia="x-none"/>
              </w:rPr>
              <w:t>к решению Совета муниципального образования Кореновский район</w:t>
            </w:r>
          </w:p>
          <w:p w14:paraId="45C9D0EB" w14:textId="486DAAE4" w:rsidR="00DF4EE4" w:rsidRPr="009A7817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B0124E">
              <w:rPr>
                <w:sz w:val="28"/>
                <w:szCs w:val="28"/>
                <w:lang w:eastAsia="x-none"/>
              </w:rPr>
              <w:t xml:space="preserve">от </w:t>
            </w:r>
            <w:r w:rsidR="00977B75">
              <w:rPr>
                <w:sz w:val="28"/>
                <w:szCs w:val="28"/>
                <w:lang w:eastAsia="x-none"/>
              </w:rPr>
              <w:t>31.07.2024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  <w:r w:rsidRPr="00B0124E">
              <w:rPr>
                <w:sz w:val="28"/>
                <w:szCs w:val="28"/>
                <w:lang w:eastAsia="x-none"/>
              </w:rPr>
              <w:t xml:space="preserve">г. № </w:t>
            </w:r>
            <w:r w:rsidR="00977B75">
              <w:rPr>
                <w:sz w:val="28"/>
                <w:szCs w:val="28"/>
                <w:lang w:eastAsia="x-none"/>
              </w:rPr>
              <w:t>559</w:t>
            </w:r>
          </w:p>
        </w:tc>
      </w:tr>
      <w:tr w:rsidR="00DF4EE4" w:rsidRPr="009A7817" w14:paraId="0BCF4312" w14:textId="77777777" w:rsidTr="00FC1419">
        <w:tc>
          <w:tcPr>
            <w:tcW w:w="10456" w:type="dxa"/>
          </w:tcPr>
          <w:p w14:paraId="16BC75D0" w14:textId="77777777" w:rsidR="00DF4EE4" w:rsidRPr="009A7817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678" w:type="dxa"/>
            <w:hideMark/>
          </w:tcPr>
          <w:p w14:paraId="57005B64" w14:textId="77777777" w:rsidR="00DF4EE4" w:rsidRPr="009A7817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9A7817">
              <w:rPr>
                <w:sz w:val="28"/>
                <w:szCs w:val="28"/>
                <w:lang w:val="x-none" w:eastAsia="x-none"/>
              </w:rPr>
              <w:t xml:space="preserve">ПРИЛОЖЕНИЕ № </w:t>
            </w:r>
            <w:r>
              <w:rPr>
                <w:sz w:val="28"/>
                <w:szCs w:val="28"/>
                <w:lang w:eastAsia="x-none"/>
              </w:rPr>
              <w:t>9</w:t>
            </w:r>
          </w:p>
          <w:p w14:paraId="43BEF953" w14:textId="77777777" w:rsidR="00DF4EE4" w:rsidRPr="009A7817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9A7817">
              <w:rPr>
                <w:sz w:val="28"/>
                <w:szCs w:val="28"/>
                <w:lang w:val="x-none" w:eastAsia="x-none"/>
              </w:rPr>
              <w:t>к решению Совета муниципального</w:t>
            </w:r>
          </w:p>
          <w:p w14:paraId="106FB182" w14:textId="77777777" w:rsidR="00DF4EE4" w:rsidRPr="009A7817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9A7817">
              <w:rPr>
                <w:sz w:val="28"/>
                <w:szCs w:val="28"/>
                <w:lang w:val="x-none" w:eastAsia="x-none"/>
              </w:rPr>
              <w:t>образования Кореновский район</w:t>
            </w:r>
          </w:p>
          <w:p w14:paraId="27F97F3A" w14:textId="77777777" w:rsidR="00DF4EE4" w:rsidRPr="009A7817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9A7817">
              <w:rPr>
                <w:sz w:val="28"/>
                <w:szCs w:val="28"/>
                <w:lang w:val="x-none" w:eastAsia="x-none"/>
              </w:rPr>
              <w:t xml:space="preserve">от  </w:t>
            </w:r>
            <w:r w:rsidRPr="009A7817">
              <w:rPr>
                <w:sz w:val="28"/>
                <w:szCs w:val="28"/>
                <w:lang w:eastAsia="x-none"/>
              </w:rPr>
              <w:t>29</w:t>
            </w:r>
            <w:r w:rsidRPr="009A7817">
              <w:rPr>
                <w:sz w:val="28"/>
                <w:szCs w:val="28"/>
                <w:lang w:val="x-none" w:eastAsia="x-none"/>
              </w:rPr>
              <w:t>.11.202</w:t>
            </w:r>
            <w:r w:rsidRPr="009A7817">
              <w:rPr>
                <w:sz w:val="28"/>
                <w:szCs w:val="28"/>
                <w:lang w:eastAsia="x-none"/>
              </w:rPr>
              <w:t>3</w:t>
            </w:r>
            <w:r w:rsidRPr="009A7817">
              <w:rPr>
                <w:sz w:val="28"/>
                <w:szCs w:val="28"/>
                <w:lang w:val="x-none" w:eastAsia="x-none"/>
              </w:rPr>
              <w:t xml:space="preserve"> г. № </w:t>
            </w:r>
            <w:r w:rsidRPr="009A7817">
              <w:rPr>
                <w:sz w:val="28"/>
                <w:szCs w:val="28"/>
                <w:lang w:eastAsia="x-none"/>
              </w:rPr>
              <w:t>464</w:t>
            </w:r>
          </w:p>
          <w:p w14:paraId="299293FC" w14:textId="77777777" w:rsidR="00DF4EE4" w:rsidRPr="009A7817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9A7817">
              <w:rPr>
                <w:sz w:val="28"/>
                <w:szCs w:val="28"/>
                <w:lang w:eastAsia="x-none"/>
              </w:rPr>
              <w:t xml:space="preserve">в редакции решения </w:t>
            </w:r>
          </w:p>
          <w:p w14:paraId="7744020F" w14:textId="77777777" w:rsidR="00DF4EE4" w:rsidRPr="009A7817" w:rsidRDefault="00DF4EE4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9A7817">
              <w:rPr>
                <w:sz w:val="28"/>
                <w:szCs w:val="28"/>
                <w:lang w:eastAsia="x-none"/>
              </w:rPr>
              <w:t>Совета муниципального образования Кореновский район</w:t>
            </w:r>
          </w:p>
          <w:p w14:paraId="070FFFA6" w14:textId="0D47104B" w:rsidR="00DF4EE4" w:rsidRPr="009A7817" w:rsidRDefault="00977B75" w:rsidP="00DF4EE4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B0124E">
              <w:rPr>
                <w:sz w:val="28"/>
                <w:szCs w:val="28"/>
                <w:lang w:eastAsia="x-none"/>
              </w:rPr>
              <w:t xml:space="preserve">от </w:t>
            </w:r>
            <w:r>
              <w:rPr>
                <w:sz w:val="28"/>
                <w:szCs w:val="28"/>
                <w:lang w:eastAsia="x-none"/>
              </w:rPr>
              <w:t xml:space="preserve">31.07.2024 </w:t>
            </w:r>
            <w:r w:rsidRPr="00B0124E">
              <w:rPr>
                <w:sz w:val="28"/>
                <w:szCs w:val="28"/>
                <w:lang w:eastAsia="x-none"/>
              </w:rPr>
              <w:t xml:space="preserve">г. № </w:t>
            </w:r>
            <w:r>
              <w:rPr>
                <w:sz w:val="28"/>
                <w:szCs w:val="28"/>
                <w:lang w:eastAsia="x-none"/>
              </w:rPr>
              <w:t>559</w:t>
            </w:r>
          </w:p>
        </w:tc>
      </w:tr>
    </w:tbl>
    <w:p w14:paraId="294CD31F" w14:textId="77777777" w:rsidR="00DF4EE4" w:rsidRDefault="00DF4EE4" w:rsidP="00DF4EE4">
      <w:pPr>
        <w:tabs>
          <w:tab w:val="left" w:pos="10520"/>
        </w:tabs>
        <w:jc w:val="center"/>
        <w:rPr>
          <w:sz w:val="28"/>
          <w:szCs w:val="28"/>
        </w:rPr>
      </w:pPr>
    </w:p>
    <w:p w14:paraId="034C0DFA" w14:textId="77777777" w:rsidR="00DF4EE4" w:rsidRPr="00271E71" w:rsidRDefault="00DF4EE4" w:rsidP="00DF4EE4">
      <w:pPr>
        <w:jc w:val="center"/>
        <w:rPr>
          <w:sz w:val="28"/>
          <w:szCs w:val="28"/>
        </w:rPr>
      </w:pPr>
      <w:r w:rsidRPr="00020921">
        <w:rPr>
          <w:sz w:val="28"/>
          <w:szCs w:val="28"/>
        </w:rPr>
        <w:t>Ведомственная структура расходов районного бюджета на 202</w:t>
      </w:r>
      <w:r>
        <w:rPr>
          <w:sz w:val="28"/>
          <w:szCs w:val="28"/>
        </w:rPr>
        <w:t>4</w:t>
      </w:r>
      <w:r w:rsidRPr="00020921">
        <w:rPr>
          <w:sz w:val="28"/>
          <w:szCs w:val="28"/>
        </w:rPr>
        <w:t xml:space="preserve"> год</w:t>
      </w:r>
    </w:p>
    <w:p w14:paraId="17C0EEC3" w14:textId="77777777" w:rsidR="00DF4EE4" w:rsidRPr="00271E71" w:rsidRDefault="00DF4EE4" w:rsidP="00DF4EE4">
      <w:pPr>
        <w:jc w:val="center"/>
        <w:rPr>
          <w:sz w:val="28"/>
          <w:szCs w:val="28"/>
        </w:rPr>
      </w:pPr>
    </w:p>
    <w:p w14:paraId="5F94787F" w14:textId="77777777" w:rsidR="00DF4EE4" w:rsidRPr="00020921" w:rsidRDefault="00DF4EE4" w:rsidP="00DF4EE4">
      <w:pPr>
        <w:ind w:firstLine="708"/>
        <w:jc w:val="right"/>
        <w:rPr>
          <w:sz w:val="28"/>
          <w:szCs w:val="28"/>
        </w:rPr>
      </w:pPr>
      <w:r w:rsidRPr="00020921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027"/>
        <w:gridCol w:w="841"/>
        <w:gridCol w:w="840"/>
        <w:gridCol w:w="841"/>
        <w:gridCol w:w="1538"/>
        <w:gridCol w:w="1259"/>
        <w:gridCol w:w="1677"/>
        <w:gridCol w:w="2096"/>
      </w:tblGrid>
      <w:tr w:rsidR="00DF4EE4" w:rsidRPr="007C1E71" w14:paraId="04DFAC4C" w14:textId="77777777" w:rsidTr="00FC1419">
        <w:trPr>
          <w:tblHeader/>
        </w:trPr>
        <w:tc>
          <w:tcPr>
            <w:tcW w:w="674" w:type="dxa"/>
            <w:shd w:val="clear" w:color="000000" w:fill="FFFFFF"/>
            <w:vAlign w:val="center"/>
            <w:hideMark/>
          </w:tcPr>
          <w:p w14:paraId="5DDF7FD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RANGE!A9"/>
            <w:r w:rsidRPr="007C1E71">
              <w:rPr>
                <w:color w:val="000000"/>
                <w:sz w:val="24"/>
                <w:szCs w:val="24"/>
              </w:rPr>
              <w:t>№ п\п</w:t>
            </w:r>
            <w:bookmarkEnd w:id="0"/>
          </w:p>
        </w:tc>
        <w:tc>
          <w:tcPr>
            <w:tcW w:w="5105" w:type="dxa"/>
            <w:shd w:val="clear" w:color="000000" w:fill="FFFFFF"/>
            <w:vAlign w:val="center"/>
            <w:hideMark/>
          </w:tcPr>
          <w:p w14:paraId="6237736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45327A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5245D4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F1C189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3E7DC2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0F59DB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shd w:val="clear" w:color="000000" w:fill="FFFFFF"/>
          </w:tcPr>
          <w:p w14:paraId="69B004E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0B96EE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DF4EE4" w:rsidRPr="007C1E71" w14:paraId="5E2BBF8C" w14:textId="77777777" w:rsidTr="00FC1419">
        <w:trPr>
          <w:trHeight w:val="553"/>
          <w:tblHeader/>
        </w:trPr>
        <w:tc>
          <w:tcPr>
            <w:tcW w:w="674" w:type="dxa"/>
            <w:shd w:val="clear" w:color="auto" w:fill="auto"/>
            <w:vAlign w:val="center"/>
            <w:hideMark/>
          </w:tcPr>
          <w:p w14:paraId="13E18B1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14:paraId="4EA0F28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8404D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BAC55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31392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6B516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1DF4D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4947C17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0D4C8E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9</w:t>
            </w:r>
          </w:p>
        </w:tc>
      </w:tr>
      <w:tr w:rsidR="00DF4EE4" w:rsidRPr="007C1E71" w14:paraId="4A870B85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F604D3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vAlign w:val="center"/>
            <w:hideMark/>
          </w:tcPr>
          <w:p w14:paraId="3C7E9A9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1E7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FFD260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DA9144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A7C3FB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BA5FBD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9BC550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14:paraId="3917D905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+121 545,2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2ED73F9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3 342 759,9</w:t>
            </w:r>
          </w:p>
        </w:tc>
      </w:tr>
      <w:tr w:rsidR="00DF4EE4" w:rsidRPr="007C1E71" w14:paraId="365B172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9D1D50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1E7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5" w:type="dxa"/>
            <w:shd w:val="clear" w:color="000000" w:fill="FFFFFF"/>
            <w:hideMark/>
          </w:tcPr>
          <w:p w14:paraId="41E5E347" w14:textId="77777777" w:rsidR="00DF4EE4" w:rsidRPr="007C1E71" w:rsidRDefault="00DF4EE4" w:rsidP="00DF4EE4">
            <w:pPr>
              <w:jc w:val="both"/>
              <w:rPr>
                <w:b/>
                <w:bCs/>
                <w:sz w:val="24"/>
                <w:szCs w:val="24"/>
              </w:rPr>
            </w:pPr>
            <w:r w:rsidRPr="007C1E71">
              <w:rPr>
                <w:b/>
                <w:bCs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B4CF90E" w14:textId="77777777" w:rsidR="00DF4EE4" w:rsidRPr="007C1E71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7C1E71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2FB54E5" w14:textId="77777777" w:rsidR="00DF4EE4" w:rsidRPr="007C1E71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7C1E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EF4A19E" w14:textId="77777777" w:rsidR="00DF4EE4" w:rsidRPr="007C1E71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7C1E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9E90EBA" w14:textId="77777777" w:rsidR="00DF4EE4" w:rsidRPr="007C1E71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7C1E7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CE6D7BB" w14:textId="77777777" w:rsidR="00DF4EE4" w:rsidRPr="007C1E71" w:rsidRDefault="00DF4EE4" w:rsidP="00DF4EE4">
            <w:pPr>
              <w:jc w:val="center"/>
              <w:rPr>
                <w:b/>
                <w:bCs/>
                <w:sz w:val="24"/>
                <w:szCs w:val="24"/>
              </w:rPr>
            </w:pPr>
            <w:r w:rsidRPr="007C1E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EED27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+23440,6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B0CD52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961608,6</w:t>
            </w:r>
          </w:p>
        </w:tc>
      </w:tr>
      <w:tr w:rsidR="00DF4EE4" w:rsidRPr="007C1E71" w14:paraId="2B12EE75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F94447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612F7B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0B5548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778E2B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39D486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3EEDEA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DDF5FB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D68B7A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+9525,2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55AE51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235424,2</w:t>
            </w:r>
          </w:p>
        </w:tc>
      </w:tr>
      <w:tr w:rsidR="00DF4EE4" w:rsidRPr="007C1E71" w14:paraId="3C4DF7F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052CF3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3E3C96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4B2EB4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EF9FC9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75BB38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402FBE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18615F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006AC0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B01909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2781,9</w:t>
            </w:r>
          </w:p>
          <w:p w14:paraId="6614856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4EE4" w:rsidRPr="007C1E71" w14:paraId="7940C5E1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62E7FC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0E8758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0F137B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0F2935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50B24C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78DEA2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5100000000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A5C26F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C50B5C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F5AE63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2781,9</w:t>
            </w:r>
          </w:p>
          <w:p w14:paraId="4D3EB20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4EE4" w:rsidRPr="007C1E71" w14:paraId="1C37CD95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4F434E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79F99C0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Глава администрации муниципального </w:t>
            </w:r>
            <w:r w:rsidRPr="007C1E71">
              <w:rPr>
                <w:sz w:val="24"/>
                <w:szCs w:val="24"/>
              </w:rPr>
              <w:lastRenderedPageBreak/>
              <w:t>образования</w:t>
            </w:r>
          </w:p>
          <w:p w14:paraId="70DA4E4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1FA4A2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9FC330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B3D8FF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3C90F8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5120000000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364D61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E758DA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EC888C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2781,9</w:t>
            </w:r>
          </w:p>
          <w:p w14:paraId="2E3401D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4EE4" w:rsidRPr="007C1E71" w14:paraId="3E3E4F0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3D6884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835BEC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0E5266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1FFCB6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D2A59C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CC1EAD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5120000190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65B675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B984CA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CC1403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2781,9</w:t>
            </w:r>
          </w:p>
          <w:p w14:paraId="4CC8610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4EE4" w:rsidRPr="007C1E71" w14:paraId="70FF9773" w14:textId="77777777" w:rsidTr="00FC1419">
        <w:trPr>
          <w:trHeight w:val="1279"/>
        </w:trPr>
        <w:tc>
          <w:tcPr>
            <w:tcW w:w="674" w:type="dxa"/>
            <w:shd w:val="clear" w:color="000000" w:fill="FFFFFF"/>
            <w:vAlign w:val="center"/>
            <w:hideMark/>
          </w:tcPr>
          <w:p w14:paraId="776AE6C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B2470AE" w14:textId="77777777" w:rsidR="00DF4EE4" w:rsidRPr="003C28A1" w:rsidRDefault="00DF4EE4" w:rsidP="00DF4EE4">
            <w:pPr>
              <w:jc w:val="both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0039DF4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5CF4BD8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C9D6BC5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E3C3749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5120000190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721D9BD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14:paraId="18AB08F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484D03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2781,9</w:t>
            </w:r>
          </w:p>
          <w:p w14:paraId="2635977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4EE4" w:rsidRPr="007C1E71" w14:paraId="1AB00C44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86208F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3FEE50B" w14:textId="77777777" w:rsidR="00DF4EE4" w:rsidRPr="003C28A1" w:rsidRDefault="00DF4EE4" w:rsidP="00DF4EE4">
            <w:pPr>
              <w:jc w:val="both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4A58D64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E2E3096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D0ABC9E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FF2AFDE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C51D9E0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B203486" w14:textId="77777777" w:rsidR="00DF4EE4" w:rsidRPr="003C28A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D8BE3D4" w14:textId="77777777" w:rsidR="00DF4EE4" w:rsidRPr="003C28A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3C28A1">
              <w:rPr>
                <w:color w:val="000000"/>
                <w:sz w:val="24"/>
                <w:szCs w:val="24"/>
              </w:rPr>
              <w:t>464,0</w:t>
            </w:r>
          </w:p>
        </w:tc>
      </w:tr>
      <w:tr w:rsidR="00DF4EE4" w:rsidRPr="007C1E71" w14:paraId="2C064EC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ED354C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C6872D2" w14:textId="77777777" w:rsidR="00DF4EE4" w:rsidRPr="003C28A1" w:rsidRDefault="00DF4EE4" w:rsidP="00DF4EE4">
            <w:pPr>
              <w:jc w:val="both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E09A700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3587422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36BFA9F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07A5711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5200000000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06AEE95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14FA7F1" w14:textId="77777777" w:rsidR="00DF4EE4" w:rsidRPr="003C28A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7EA8BE9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color w:val="000000"/>
                <w:sz w:val="24"/>
                <w:szCs w:val="24"/>
              </w:rPr>
              <w:t>464,0</w:t>
            </w:r>
          </w:p>
        </w:tc>
      </w:tr>
      <w:tr w:rsidR="00DF4EE4" w:rsidRPr="007C1E71" w14:paraId="208A615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909D5A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95656EF" w14:textId="77777777" w:rsidR="00DF4EE4" w:rsidRPr="003C28A1" w:rsidRDefault="00DF4EE4" w:rsidP="00DF4EE4">
            <w:pPr>
              <w:jc w:val="both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05204E9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59342AC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D71AD22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D0BB35D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5220000000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4ECD199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C31BA1E" w14:textId="77777777" w:rsidR="00DF4EE4" w:rsidRPr="003C28A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ABDDB14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color w:val="000000"/>
                <w:sz w:val="24"/>
                <w:szCs w:val="24"/>
              </w:rPr>
              <w:t>464,0</w:t>
            </w:r>
          </w:p>
        </w:tc>
      </w:tr>
      <w:tr w:rsidR="00DF4EE4" w:rsidRPr="007C1E71" w14:paraId="3158C170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7C5F11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FBFFEE9" w14:textId="77777777" w:rsidR="00DF4EE4" w:rsidRPr="003C28A1" w:rsidRDefault="00DF4EE4" w:rsidP="00DF4EE4">
            <w:pPr>
              <w:jc w:val="both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3A329F5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58D527B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9A1EE2F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43B4F14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5220000190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255691D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1AE55E0" w14:textId="77777777" w:rsidR="00DF4EE4" w:rsidRPr="003C28A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8215221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color w:val="000000"/>
                <w:sz w:val="24"/>
                <w:szCs w:val="24"/>
              </w:rPr>
              <w:t>464,0</w:t>
            </w:r>
          </w:p>
        </w:tc>
      </w:tr>
      <w:tr w:rsidR="00DF4EE4" w:rsidRPr="007C1E71" w14:paraId="74A920D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501AC7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C435091" w14:textId="77777777" w:rsidR="00DF4EE4" w:rsidRPr="003C28A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D7688A4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764DDBC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39B4D30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7ED06BF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5220000190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B28C533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2621FA04" w14:textId="77777777" w:rsidR="00DF4EE4" w:rsidRPr="003C28A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0811FAF" w14:textId="77777777" w:rsidR="00DF4EE4" w:rsidRPr="003C28A1" w:rsidRDefault="00DF4EE4" w:rsidP="00DF4EE4">
            <w:pPr>
              <w:jc w:val="center"/>
              <w:rPr>
                <w:sz w:val="24"/>
                <w:szCs w:val="24"/>
              </w:rPr>
            </w:pPr>
            <w:r w:rsidRPr="003C28A1">
              <w:rPr>
                <w:color w:val="000000"/>
                <w:sz w:val="24"/>
                <w:szCs w:val="24"/>
              </w:rPr>
              <w:t>205,4</w:t>
            </w:r>
          </w:p>
        </w:tc>
      </w:tr>
      <w:tr w:rsidR="00DF4EE4" w:rsidRPr="007C1E71" w14:paraId="1DCA3F4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75DAEA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001F3E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5F646A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401197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93A8C5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626186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E840A5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000000" w:fill="FFFFFF"/>
          </w:tcPr>
          <w:p w14:paraId="6A8E091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5FFB4DC" w14:textId="77777777" w:rsidR="00DF4EE4" w:rsidRPr="007C1E71" w:rsidRDefault="00DF4EE4" w:rsidP="00DF4EE4">
            <w:pPr>
              <w:jc w:val="center"/>
            </w:pPr>
            <w:r w:rsidRPr="007C1E71">
              <w:rPr>
                <w:color w:val="000000"/>
                <w:sz w:val="24"/>
                <w:szCs w:val="24"/>
              </w:rPr>
              <w:t>258,6</w:t>
            </w:r>
          </w:p>
        </w:tc>
      </w:tr>
      <w:tr w:rsidR="00DF4EE4" w:rsidRPr="007C1E71" w14:paraId="6049F5C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2EA5B1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3B5421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7C1E71">
              <w:rPr>
                <w:sz w:val="24"/>
                <w:szCs w:val="24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BB56A2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9B67FC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9501FC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1E0CBB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7F4404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05326A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+12006,2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0FFCC3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112054,6</w:t>
            </w:r>
          </w:p>
        </w:tc>
      </w:tr>
      <w:tr w:rsidR="00DF4EE4" w:rsidRPr="007C1E71" w14:paraId="62DF00E2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066BC0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048C94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35EE6D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AC9859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017BFE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A2937D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A50EF4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DF94AE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+7998,2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FBAF89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106534,6</w:t>
            </w:r>
          </w:p>
        </w:tc>
      </w:tr>
      <w:tr w:rsidR="00DF4EE4" w:rsidRPr="007C1E71" w14:paraId="5A7FA9A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031C40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039356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DC27E7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97B8BF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3B4E3D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D964F0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A63A7A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C2363F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4BE102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12329,9</w:t>
            </w:r>
          </w:p>
        </w:tc>
      </w:tr>
      <w:tr w:rsidR="00DF4EE4" w:rsidRPr="007C1E71" w14:paraId="37A822D1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E9D1A1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BFE4F0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Субвенция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62995D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465D64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1D97F9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FFF8C2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5210060070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9AFBF8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65298D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9BD8BC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63,0</w:t>
            </w:r>
          </w:p>
        </w:tc>
      </w:tr>
      <w:tr w:rsidR="00DF4EE4" w:rsidRPr="007C1E71" w14:paraId="4667D1A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84C776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88C9AB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517DCC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F7CD17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27DD8D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0F58D7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5210060070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7421AA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14:paraId="4E063B0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012A59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DF4EE4" w:rsidRPr="007C1E71" w14:paraId="0698558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7E38D5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FB17AD4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6C1CA0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370D63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AD7147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838BEE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5210060070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401253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6AFDCC1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58BFDE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DF4EE4" w:rsidRPr="007C1E71" w14:paraId="267B3C65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D15978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063B39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Субвенция на осуществление отдельных государственных полномочий по ведению учета граждан отдельных категорий, в качестве нуждающихся в жилых помещениях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BEDB0F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8AB29B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96CCCB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DF663E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5210060870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06312B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3D2F8F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FA5CB7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755,8</w:t>
            </w:r>
          </w:p>
        </w:tc>
      </w:tr>
      <w:tr w:rsidR="00DF4EE4" w:rsidRPr="007C1E71" w14:paraId="6FB96D0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0C8AFF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E13058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C1E71"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AC6BB8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514A3C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3DACCB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BEBC19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5210060870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E6EEAD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14:paraId="203509D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DC8142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750,8</w:t>
            </w:r>
          </w:p>
        </w:tc>
      </w:tr>
      <w:tr w:rsidR="00DF4EE4" w:rsidRPr="007C1E71" w14:paraId="46618210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798E8C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0280E77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BBFA6B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26BE99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0ED1AA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3252A0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5210060870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3C922F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564EEC7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CD36F4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7C1E71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F4EE4" w:rsidRPr="007C1E71" w14:paraId="76CBA08F" w14:textId="77777777" w:rsidTr="00FC1419">
        <w:tc>
          <w:tcPr>
            <w:tcW w:w="674" w:type="dxa"/>
            <w:shd w:val="clear" w:color="000000" w:fill="FFFFFF"/>
            <w:vAlign w:val="center"/>
          </w:tcPr>
          <w:p w14:paraId="25C7764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0117328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87BBEE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E57FAB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03AF56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0E675F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5210069170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448925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F231F5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17669F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1025,8</w:t>
            </w:r>
          </w:p>
        </w:tc>
      </w:tr>
      <w:tr w:rsidR="00DF4EE4" w:rsidRPr="007C1E71" w14:paraId="30EB2F1F" w14:textId="77777777" w:rsidTr="00FC1419">
        <w:trPr>
          <w:trHeight w:val="1004"/>
        </w:trPr>
        <w:tc>
          <w:tcPr>
            <w:tcW w:w="674" w:type="dxa"/>
            <w:shd w:val="clear" w:color="000000" w:fill="FFFFFF"/>
            <w:vAlign w:val="center"/>
          </w:tcPr>
          <w:p w14:paraId="7CDB95D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F1152AC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69D4F0D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BEE72E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5BABED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8381D7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BD0270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5210069170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B759FC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14:paraId="3A7FF25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9807A9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863,8</w:t>
            </w:r>
          </w:p>
        </w:tc>
      </w:tr>
      <w:tr w:rsidR="00DF4EE4" w:rsidRPr="007C1E71" w14:paraId="018709EF" w14:textId="77777777" w:rsidTr="00FC1419">
        <w:tc>
          <w:tcPr>
            <w:tcW w:w="674" w:type="dxa"/>
            <w:shd w:val="clear" w:color="000000" w:fill="FFFFFF"/>
            <w:vAlign w:val="center"/>
          </w:tcPr>
          <w:p w14:paraId="497B8A4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375CE92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98270A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C28D10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4E78D8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22E20C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5210069170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EAD5CB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3BCAEF8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3543BC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162,0</w:t>
            </w:r>
          </w:p>
        </w:tc>
      </w:tr>
      <w:tr w:rsidR="00DF4EE4" w:rsidRPr="007C1E71" w14:paraId="7DFAE914" w14:textId="77777777" w:rsidTr="00FC1419">
        <w:tc>
          <w:tcPr>
            <w:tcW w:w="674" w:type="dxa"/>
            <w:shd w:val="clear" w:color="000000" w:fill="FFFFFF"/>
            <w:vAlign w:val="center"/>
          </w:tcPr>
          <w:p w14:paraId="3494BD0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923F5DB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39BA8C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5A62D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31A973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E274CB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5210069180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4B672A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65A362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DDC782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756,0</w:t>
            </w:r>
          </w:p>
        </w:tc>
      </w:tr>
      <w:tr w:rsidR="00DF4EE4" w:rsidRPr="007C1E71" w14:paraId="2AEBA87F" w14:textId="77777777" w:rsidTr="00FC1419">
        <w:tc>
          <w:tcPr>
            <w:tcW w:w="674" w:type="dxa"/>
            <w:shd w:val="clear" w:color="000000" w:fill="FFFFFF"/>
            <w:vAlign w:val="center"/>
          </w:tcPr>
          <w:p w14:paraId="1DCC8DD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B6A4866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7683BF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4D1FE9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7211B7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C2641B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5210069180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2B42C3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14:paraId="551174A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9B409E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675,0</w:t>
            </w:r>
          </w:p>
        </w:tc>
      </w:tr>
      <w:tr w:rsidR="00DF4EE4" w:rsidRPr="007C1E71" w14:paraId="5B91F6C3" w14:textId="77777777" w:rsidTr="00FC1419">
        <w:tc>
          <w:tcPr>
            <w:tcW w:w="674" w:type="dxa"/>
            <w:shd w:val="clear" w:color="000000" w:fill="FFFFFF"/>
            <w:vAlign w:val="center"/>
          </w:tcPr>
          <w:p w14:paraId="2DABECF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7AEE852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C135FC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E4EA59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A33908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73D9DB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5210069180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1D807D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67B189D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101C29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81,0</w:t>
            </w:r>
          </w:p>
        </w:tc>
      </w:tr>
      <w:tr w:rsidR="00DF4EE4" w:rsidRPr="007C1E71" w14:paraId="7A32142E" w14:textId="77777777" w:rsidTr="00FC1419">
        <w:tc>
          <w:tcPr>
            <w:tcW w:w="674" w:type="dxa"/>
            <w:shd w:val="clear" w:color="000000" w:fill="FFFFFF"/>
            <w:vAlign w:val="center"/>
          </w:tcPr>
          <w:p w14:paraId="09B478A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B84472C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организации и осуществлению </w:t>
            </w:r>
            <w:r w:rsidRPr="007C1E71">
              <w:rPr>
                <w:sz w:val="24"/>
                <w:szCs w:val="24"/>
              </w:rPr>
              <w:lastRenderedPageBreak/>
              <w:t>деятельности по опеке и попечительству в отношении несовершеннолетних)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CAB53E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3BE949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1565BB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90A2C1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5210069190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64949D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4A18EE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4F3DB5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5624,5</w:t>
            </w:r>
          </w:p>
        </w:tc>
      </w:tr>
      <w:tr w:rsidR="00DF4EE4" w:rsidRPr="007C1E71" w14:paraId="7EF4605E" w14:textId="77777777" w:rsidTr="00FC1419">
        <w:trPr>
          <w:trHeight w:val="586"/>
        </w:trPr>
        <w:tc>
          <w:tcPr>
            <w:tcW w:w="674" w:type="dxa"/>
            <w:shd w:val="clear" w:color="000000" w:fill="FFFFFF"/>
            <w:vAlign w:val="center"/>
          </w:tcPr>
          <w:p w14:paraId="6E3D33C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CF837EE" w14:textId="77777777" w:rsidR="00DF4EE4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98668D3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470257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D59422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44AE34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7FDD4D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5210069190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FDBF35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14:paraId="3413D86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862BCD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5555,8</w:t>
            </w:r>
          </w:p>
        </w:tc>
      </w:tr>
      <w:tr w:rsidR="00DF4EE4" w:rsidRPr="007C1E71" w14:paraId="4108B2BB" w14:textId="77777777" w:rsidTr="00FC1419">
        <w:tc>
          <w:tcPr>
            <w:tcW w:w="674" w:type="dxa"/>
            <w:shd w:val="clear" w:color="000000" w:fill="FFFFFF"/>
            <w:vAlign w:val="center"/>
          </w:tcPr>
          <w:p w14:paraId="0022008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37B9ADB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7F08C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24C6F3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95345B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AA6EBF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5210069190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0B7B5E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42C94D5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FA8927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DF4EE4" w:rsidRPr="007C1E71" w14:paraId="28D02C2A" w14:textId="77777777" w:rsidTr="00FC1419">
        <w:tc>
          <w:tcPr>
            <w:tcW w:w="674" w:type="dxa"/>
            <w:shd w:val="clear" w:color="000000" w:fill="FFFFFF"/>
            <w:vAlign w:val="center"/>
          </w:tcPr>
          <w:p w14:paraId="05BD8A4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36F61B2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303CC9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3CBCDE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CA6570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4649D9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5210069200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2FEE77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803E91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91153F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4104,8</w:t>
            </w:r>
          </w:p>
        </w:tc>
      </w:tr>
      <w:tr w:rsidR="00DF4EE4" w:rsidRPr="007C1E71" w14:paraId="4C7D1130" w14:textId="77777777" w:rsidTr="00FC1419">
        <w:trPr>
          <w:trHeight w:val="621"/>
        </w:trPr>
        <w:tc>
          <w:tcPr>
            <w:tcW w:w="674" w:type="dxa"/>
            <w:shd w:val="clear" w:color="000000" w:fill="FFFFFF"/>
            <w:vAlign w:val="center"/>
          </w:tcPr>
          <w:p w14:paraId="553B088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4C2B82C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7C1E71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D20525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C04A69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977721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6603BE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5210069200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4E740E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6B1769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+159,3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11E8FB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3940,1</w:t>
            </w:r>
          </w:p>
        </w:tc>
      </w:tr>
      <w:tr w:rsidR="00DF4EE4" w:rsidRPr="007C1E71" w14:paraId="06C06851" w14:textId="77777777" w:rsidTr="00FC1419">
        <w:tc>
          <w:tcPr>
            <w:tcW w:w="674" w:type="dxa"/>
            <w:shd w:val="clear" w:color="000000" w:fill="FFFFFF"/>
            <w:vAlign w:val="center"/>
          </w:tcPr>
          <w:p w14:paraId="75093BD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E4AC741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5CB028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82C968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197E70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B86C88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5210069200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CC83D8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8ED7DB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-159,3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9FCEA9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164,7</w:t>
            </w:r>
          </w:p>
        </w:tc>
      </w:tr>
      <w:tr w:rsidR="00DF4EE4" w:rsidRPr="007C1E71" w14:paraId="4813B77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E6EAD8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7035C6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Содержание органов местного самоуправления и муниципальных </w:t>
            </w:r>
            <w:r w:rsidRPr="007C1E71">
              <w:rPr>
                <w:sz w:val="24"/>
                <w:szCs w:val="24"/>
              </w:rPr>
              <w:lastRenderedPageBreak/>
              <w:t>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6FB83E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A00E5A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F77075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4608B7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6D404F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ECF474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+7998,2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0EF516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94204,7</w:t>
            </w:r>
          </w:p>
        </w:tc>
      </w:tr>
      <w:tr w:rsidR="00DF4EE4" w:rsidRPr="007C1E71" w14:paraId="4AB61F5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772F7A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094635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7B3E2F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B17CA5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ABA61E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B4B470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1F04BB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A951DC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+7998,2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5A3DF3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94204,7</w:t>
            </w:r>
          </w:p>
        </w:tc>
      </w:tr>
      <w:tr w:rsidR="00DF4EE4" w:rsidRPr="007C1E71" w14:paraId="7AC52EB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7DDEDF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7FF7CB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F5F693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A5457C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0B8E76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092406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5BD44C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90430D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+7873,4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0D3072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88853,5</w:t>
            </w:r>
          </w:p>
        </w:tc>
      </w:tr>
      <w:tr w:rsidR="00DF4EE4" w:rsidRPr="007C1E71" w14:paraId="23E9DBC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99EF9E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2E4F1E5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420D13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A06B11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DC5EE6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D5857F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133512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D4EB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+124,8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1826F0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4431,2</w:t>
            </w:r>
          </w:p>
        </w:tc>
      </w:tr>
      <w:tr w:rsidR="00DF4EE4" w:rsidRPr="007C1E71" w14:paraId="4AD7995C" w14:textId="77777777" w:rsidTr="00FC1419">
        <w:tc>
          <w:tcPr>
            <w:tcW w:w="674" w:type="dxa"/>
            <w:shd w:val="clear" w:color="000000" w:fill="FFFFFF"/>
            <w:vAlign w:val="center"/>
          </w:tcPr>
          <w:p w14:paraId="5DA1F7C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9AC5362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3079D4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628D1D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7069E9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3FEC1E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F61737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000000" w:fill="FFFFFF"/>
          </w:tcPr>
          <w:p w14:paraId="1898619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8E3EBB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857,8</w:t>
            </w:r>
          </w:p>
        </w:tc>
      </w:tr>
      <w:tr w:rsidR="00DF4EE4" w:rsidRPr="007C1E71" w14:paraId="43D3B5AA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C23473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0711A2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E04EA9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DA9557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4407FB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96FC09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F3BE3B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14:paraId="579B467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AEBD19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62,2</w:t>
            </w:r>
          </w:p>
        </w:tc>
      </w:tr>
      <w:tr w:rsidR="00DF4EE4" w:rsidRPr="007C1E71" w14:paraId="72CA5618" w14:textId="77777777" w:rsidTr="00FC1419">
        <w:tc>
          <w:tcPr>
            <w:tcW w:w="674" w:type="dxa"/>
            <w:shd w:val="clear" w:color="000000" w:fill="FFFFFF"/>
            <w:vAlign w:val="center"/>
          </w:tcPr>
          <w:p w14:paraId="2BED1CB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272754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6C333B">
              <w:rPr>
                <w:sz w:val="24"/>
                <w:szCs w:val="24"/>
              </w:rPr>
              <w:t>Обеспечение деятельности управления закупок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C0A5A3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433007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3A68A7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71A9CA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2F74BB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421728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+4008,0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234130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4008,0</w:t>
            </w:r>
          </w:p>
        </w:tc>
      </w:tr>
      <w:tr w:rsidR="00DF4EE4" w:rsidRPr="007C1E71" w14:paraId="5C5DD7D9" w14:textId="77777777" w:rsidTr="00FC1419">
        <w:tc>
          <w:tcPr>
            <w:tcW w:w="674" w:type="dxa"/>
            <w:shd w:val="clear" w:color="000000" w:fill="FFFFFF"/>
            <w:vAlign w:val="center"/>
          </w:tcPr>
          <w:p w14:paraId="5755C82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0ECA709" w14:textId="77777777" w:rsidR="00DF4EE4" w:rsidRPr="006C333B" w:rsidRDefault="00DF4EE4" w:rsidP="00DF4EE4">
            <w:pPr>
              <w:jc w:val="both"/>
              <w:rPr>
                <w:sz w:val="24"/>
                <w:szCs w:val="24"/>
              </w:rPr>
            </w:pPr>
            <w:r w:rsidRPr="006C333B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1D0CB73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219EA0C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349E15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8A16FA9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4456CAE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667113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+4008,0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B0C928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4008,0</w:t>
            </w:r>
          </w:p>
        </w:tc>
      </w:tr>
      <w:tr w:rsidR="00DF4EE4" w:rsidRPr="007C1E71" w14:paraId="37EFB13F" w14:textId="77777777" w:rsidTr="00FC1419">
        <w:tc>
          <w:tcPr>
            <w:tcW w:w="674" w:type="dxa"/>
            <w:shd w:val="clear" w:color="000000" w:fill="FFFFFF"/>
            <w:vAlign w:val="center"/>
          </w:tcPr>
          <w:p w14:paraId="172E907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06865D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5D1F5B">
              <w:rPr>
                <w:sz w:val="24"/>
                <w:szCs w:val="24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017CFA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C8739A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ABC783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B5DA68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5D1F5B">
              <w:rPr>
                <w:sz w:val="24"/>
                <w:szCs w:val="24"/>
              </w:rPr>
              <w:t>5920000190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2CB931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D6BCB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+4008,0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712666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4008,0</w:t>
            </w:r>
          </w:p>
        </w:tc>
      </w:tr>
      <w:tr w:rsidR="00DF4EE4" w:rsidRPr="007C1E71" w14:paraId="0B74618B" w14:textId="77777777" w:rsidTr="00FC1419">
        <w:tc>
          <w:tcPr>
            <w:tcW w:w="674" w:type="dxa"/>
            <w:shd w:val="clear" w:color="000000" w:fill="FFFFFF"/>
            <w:vAlign w:val="center"/>
          </w:tcPr>
          <w:p w14:paraId="016F955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0C0906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5D1F5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66FC36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8A8873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45953D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1F2B57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5D1F5B">
              <w:rPr>
                <w:sz w:val="24"/>
                <w:szCs w:val="24"/>
              </w:rPr>
              <w:t>5920000190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728D6A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4BF632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+3475,0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D4C195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3475,0</w:t>
            </w:r>
          </w:p>
        </w:tc>
      </w:tr>
      <w:tr w:rsidR="00DF4EE4" w:rsidRPr="007C1E71" w14:paraId="0FB80102" w14:textId="77777777" w:rsidTr="00FC1419">
        <w:tc>
          <w:tcPr>
            <w:tcW w:w="674" w:type="dxa"/>
            <w:shd w:val="clear" w:color="000000" w:fill="FFFFFF"/>
            <w:vAlign w:val="center"/>
          </w:tcPr>
          <w:p w14:paraId="0ACEC38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930B896" w14:textId="77777777" w:rsidR="00DF4EE4" w:rsidRPr="005D1F5B" w:rsidRDefault="00DF4EE4" w:rsidP="00DF4EE4">
            <w:pPr>
              <w:jc w:val="both"/>
              <w:rPr>
                <w:sz w:val="24"/>
                <w:szCs w:val="24"/>
              </w:rPr>
            </w:pPr>
            <w:r w:rsidRPr="00181A0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D262D75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CAAA89C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A1350FA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216344D" w14:textId="77777777" w:rsidR="00DF4EE4" w:rsidRPr="005D1F5B" w:rsidRDefault="00DF4EE4" w:rsidP="00DF4EE4">
            <w:pPr>
              <w:jc w:val="center"/>
              <w:rPr>
                <w:sz w:val="24"/>
                <w:szCs w:val="24"/>
              </w:rPr>
            </w:pPr>
            <w:r w:rsidRPr="00181A03">
              <w:rPr>
                <w:sz w:val="24"/>
                <w:szCs w:val="24"/>
              </w:rPr>
              <w:t>5920000190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8E151A0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7055771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+530,3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2F86E9C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530,3</w:t>
            </w:r>
          </w:p>
        </w:tc>
      </w:tr>
      <w:tr w:rsidR="00DF4EE4" w:rsidRPr="007C1E71" w14:paraId="2D22F60A" w14:textId="77777777" w:rsidTr="00FC1419">
        <w:tc>
          <w:tcPr>
            <w:tcW w:w="674" w:type="dxa"/>
            <w:shd w:val="clear" w:color="000000" w:fill="FFFFFF"/>
            <w:vAlign w:val="center"/>
          </w:tcPr>
          <w:p w14:paraId="210B754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F9E330D" w14:textId="77777777" w:rsidR="00DF4EE4" w:rsidRPr="005D1F5B" w:rsidRDefault="00DF4EE4" w:rsidP="00DF4EE4">
            <w:pPr>
              <w:jc w:val="both"/>
              <w:rPr>
                <w:sz w:val="24"/>
                <w:szCs w:val="24"/>
              </w:rPr>
            </w:pPr>
            <w:r w:rsidRPr="00181A0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3195DE8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F343B22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1CD8DDA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5C7B066" w14:textId="77777777" w:rsidR="00DF4EE4" w:rsidRPr="005D1F5B" w:rsidRDefault="00DF4EE4" w:rsidP="00DF4EE4">
            <w:pPr>
              <w:jc w:val="center"/>
              <w:rPr>
                <w:sz w:val="24"/>
                <w:szCs w:val="24"/>
              </w:rPr>
            </w:pPr>
            <w:r w:rsidRPr="00181A03">
              <w:rPr>
                <w:sz w:val="24"/>
                <w:szCs w:val="24"/>
              </w:rPr>
              <w:t>5920000190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8C7087B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69D1ED6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4B4F4E0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DF4EE4" w:rsidRPr="007C1E71" w14:paraId="0DB8EB5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145AE1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9351EC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5EB3B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C582F9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E279E5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0F300B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56F6FC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F1F21F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8660AC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1512,0</w:t>
            </w:r>
          </w:p>
        </w:tc>
      </w:tr>
      <w:tr w:rsidR="00DF4EE4" w:rsidRPr="007C1E71" w14:paraId="67B15BDF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A28F0B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FA6CE2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D409BA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2A0CA9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D89943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2070D9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3A23CF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208BB8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40ED29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1512,0</w:t>
            </w:r>
          </w:p>
        </w:tc>
      </w:tr>
      <w:tr w:rsidR="00DF4EE4" w:rsidRPr="007C1E71" w14:paraId="27996901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A1E5E4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A1331E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Субвенция на 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D6DD3D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964BB0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8686A0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8B8E1B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6010060910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7B717E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61C88E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FBBEDA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1512,0</w:t>
            </w:r>
          </w:p>
        </w:tc>
      </w:tr>
      <w:tr w:rsidR="00DF4EE4" w:rsidRPr="007C1E71" w14:paraId="3CDD6072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35E017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86AEB4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8CFD8D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8BF24E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7F74F2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5A3EBC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6010060910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C98E0A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14:paraId="7FEF125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19FDC9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1350,0</w:t>
            </w:r>
          </w:p>
        </w:tc>
      </w:tr>
      <w:tr w:rsidR="00DF4EE4" w:rsidRPr="007C1E71" w14:paraId="35017E5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3C9D0F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4062DF50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C1DC76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D77448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38D034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3C2930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6010060910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A8F592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085BC5F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3C699A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162,0</w:t>
            </w:r>
          </w:p>
        </w:tc>
      </w:tr>
      <w:tr w:rsidR="00DF4EE4" w:rsidRPr="007C1E71" w14:paraId="0A082CCB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558FEA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22D990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A550F1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C2FD16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1800D6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88E940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0D20DE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56B978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BA0FC9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9,7</w:t>
            </w:r>
          </w:p>
        </w:tc>
      </w:tr>
      <w:tr w:rsidR="00DF4EE4" w:rsidRPr="007C1E71" w14:paraId="105DE4C2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6AB10B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BADBD7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34B191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30E2F1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230838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A31CE0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3B96DD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BB854C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14:paraId="599A528E" w14:textId="77777777" w:rsidR="00DF4EE4" w:rsidRPr="007C1E71" w:rsidRDefault="00DF4EE4" w:rsidP="00DF4EE4">
            <w:pPr>
              <w:jc w:val="center"/>
            </w:pPr>
            <w:r w:rsidRPr="007C1E71">
              <w:rPr>
                <w:color w:val="000000"/>
                <w:sz w:val="24"/>
                <w:szCs w:val="24"/>
              </w:rPr>
              <w:t>9,7</w:t>
            </w:r>
          </w:p>
        </w:tc>
      </w:tr>
      <w:tr w:rsidR="00DF4EE4" w:rsidRPr="007C1E71" w14:paraId="06051C9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D1DB1C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73A0E2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93F1AB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4EF7DE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2BE921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3F8320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3A4526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1F9D65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14:paraId="38A0A5CB" w14:textId="77777777" w:rsidR="00DF4EE4" w:rsidRPr="007C1E71" w:rsidRDefault="00DF4EE4" w:rsidP="00DF4EE4">
            <w:pPr>
              <w:jc w:val="center"/>
            </w:pPr>
            <w:r w:rsidRPr="007C1E71">
              <w:rPr>
                <w:color w:val="000000"/>
                <w:sz w:val="24"/>
                <w:szCs w:val="24"/>
              </w:rPr>
              <w:t>9,7</w:t>
            </w:r>
          </w:p>
        </w:tc>
      </w:tr>
      <w:tr w:rsidR="00DF4EE4" w:rsidRPr="007C1E71" w14:paraId="480D6B3B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D26770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7B19E9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Субвенция на осуществление отдельных государственных полномочий по составлению </w:t>
            </w:r>
            <w:r w:rsidRPr="007C1E71">
              <w:rPr>
                <w:sz w:val="24"/>
                <w:szCs w:val="24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41DC62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5484C1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19CF55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D7CC74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5210051200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6F68D6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B9B2CE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14:paraId="4B16E2F3" w14:textId="77777777" w:rsidR="00DF4EE4" w:rsidRPr="007C1E71" w:rsidRDefault="00DF4EE4" w:rsidP="00DF4EE4">
            <w:pPr>
              <w:jc w:val="center"/>
            </w:pPr>
            <w:r w:rsidRPr="007C1E71">
              <w:rPr>
                <w:color w:val="000000"/>
                <w:sz w:val="24"/>
                <w:szCs w:val="24"/>
              </w:rPr>
              <w:t>9,7</w:t>
            </w:r>
          </w:p>
        </w:tc>
      </w:tr>
      <w:tr w:rsidR="00DF4EE4" w:rsidRPr="007C1E71" w14:paraId="760DD73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5D77FF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753FB4B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BDC55A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ECF70D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728BB5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0A83E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5210051200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160F77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0001CD5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14:paraId="602E94C3" w14:textId="77777777" w:rsidR="00DF4EE4" w:rsidRPr="007C1E71" w:rsidRDefault="00DF4EE4" w:rsidP="00DF4EE4">
            <w:pPr>
              <w:jc w:val="center"/>
            </w:pPr>
            <w:r w:rsidRPr="007C1E71">
              <w:rPr>
                <w:color w:val="000000"/>
                <w:sz w:val="24"/>
                <w:szCs w:val="24"/>
              </w:rPr>
              <w:t>9,7</w:t>
            </w:r>
          </w:p>
        </w:tc>
      </w:tr>
      <w:tr w:rsidR="00DF4EE4" w:rsidRPr="007C1E71" w14:paraId="135E1C3E" w14:textId="77777777" w:rsidTr="00FC1419">
        <w:tc>
          <w:tcPr>
            <w:tcW w:w="674" w:type="dxa"/>
            <w:shd w:val="clear" w:color="000000" w:fill="FFFFFF"/>
            <w:vAlign w:val="center"/>
          </w:tcPr>
          <w:p w14:paraId="0C071D4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7FABF4E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89C1A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4D6942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6FEABB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30EFFA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173420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DB9BB0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14:paraId="1948A7E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632,5</w:t>
            </w:r>
          </w:p>
        </w:tc>
      </w:tr>
      <w:tr w:rsidR="00DF4EE4" w:rsidRPr="007C1E71" w14:paraId="2E9E2A1D" w14:textId="77777777" w:rsidTr="00FC1419">
        <w:tc>
          <w:tcPr>
            <w:tcW w:w="674" w:type="dxa"/>
            <w:shd w:val="clear" w:color="000000" w:fill="FFFFFF"/>
            <w:vAlign w:val="center"/>
          </w:tcPr>
          <w:p w14:paraId="1C6E296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93714B5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12237B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8C18BF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423DDB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EFEBFD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E1200E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3B8A1E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14:paraId="1D28505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632,5</w:t>
            </w:r>
          </w:p>
        </w:tc>
      </w:tr>
      <w:tr w:rsidR="00DF4EE4" w:rsidRPr="007C1E71" w14:paraId="72A72317" w14:textId="77777777" w:rsidTr="00FC1419">
        <w:tc>
          <w:tcPr>
            <w:tcW w:w="674" w:type="dxa"/>
            <w:shd w:val="clear" w:color="000000" w:fill="FFFFFF"/>
            <w:vAlign w:val="center"/>
          </w:tcPr>
          <w:p w14:paraId="04C2699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1596B2C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E713BF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917644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16ECBF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2928F5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5290000000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B924F6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6FC145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14:paraId="5FA5B1E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632,5</w:t>
            </w:r>
          </w:p>
        </w:tc>
      </w:tr>
      <w:tr w:rsidR="00DF4EE4" w:rsidRPr="007C1E71" w14:paraId="12E1C517" w14:textId="77777777" w:rsidTr="00FC1419">
        <w:tc>
          <w:tcPr>
            <w:tcW w:w="674" w:type="dxa"/>
            <w:shd w:val="clear" w:color="000000" w:fill="FFFFFF"/>
            <w:vAlign w:val="center"/>
          </w:tcPr>
          <w:p w14:paraId="10FA155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511079D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95DF2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42E968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A51F00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471B90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5290000000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9D3E06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14:paraId="7055160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14:paraId="0B3BDED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632,5</w:t>
            </w:r>
          </w:p>
        </w:tc>
      </w:tr>
      <w:tr w:rsidR="00DF4EE4" w:rsidRPr="007C1E71" w14:paraId="74C9E53F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A52C00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39E6B2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F813BB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BDD9E9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01929D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06819E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4B61D6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993405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117B00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F4EE4" w:rsidRPr="007C1E71" w14:paraId="7E7EC0F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06C8BC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F3A84A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2FF686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B5476F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2654CE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34526E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EF1F05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29E089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3BC00F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F4EE4" w:rsidRPr="007C1E71" w14:paraId="7A61DD2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FBE133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9F3B0B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4D056B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79BA7B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97CD26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4A137A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5230000000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7E0C0E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45569C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BC908C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F4EE4" w:rsidRPr="007C1E71" w14:paraId="329F0D00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76E29D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847DC9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Резервный фонд администрации муниципального района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7E5A11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F62818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10F96C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E17DA0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5230000100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414564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B3E8E7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9EBB58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F4EE4" w:rsidRPr="007C1E71" w14:paraId="5BA86911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AC28B8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46E6074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977096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6B05DE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7103F1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5502D3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5230000100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FE3801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14:paraId="35B65F9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07D8D7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F4EE4" w:rsidRPr="007C1E71" w14:paraId="64E93ECF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6D3876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BFEF05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E56CC4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2E708F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44F074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6D60C3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C9ED43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440646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-2481,0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5597BA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119381,5</w:t>
            </w:r>
          </w:p>
        </w:tc>
      </w:tr>
      <w:tr w:rsidR="00DF4EE4" w:rsidRPr="007C1E71" w14:paraId="3275D0C8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31B6B2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DEBB7B4" w14:textId="77777777" w:rsidR="00DF4EE4" w:rsidRPr="007C1E71" w:rsidRDefault="00DF4EE4" w:rsidP="00DF4EE4">
            <w:pPr>
              <w:jc w:val="both"/>
              <w:rPr>
                <w:b/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«Экономическое развитие и инновационная экономика муниципального образования Кореновский район на</w:t>
            </w:r>
            <w:r w:rsidRPr="007C1E71">
              <w:rPr>
                <w:b/>
                <w:i/>
                <w:sz w:val="24"/>
                <w:szCs w:val="24"/>
              </w:rPr>
              <w:t xml:space="preserve"> </w:t>
            </w:r>
            <w:r w:rsidRPr="004237D8">
              <w:rPr>
                <w:i/>
                <w:sz w:val="24"/>
                <w:szCs w:val="24"/>
              </w:rPr>
              <w:t>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6F32EC2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A55B56B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51DCE1F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37945AB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0300000000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E7272C1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7A95AD1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70DAB6B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C1E71">
              <w:rPr>
                <w:i/>
                <w:color w:val="000000"/>
                <w:sz w:val="24"/>
                <w:szCs w:val="24"/>
              </w:rPr>
              <w:t>944,0</w:t>
            </w:r>
          </w:p>
        </w:tc>
      </w:tr>
      <w:tr w:rsidR="00DF4EE4" w:rsidRPr="007C1E71" w14:paraId="2109013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CD7693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EED282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Формирование инвестиционной привлекательности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2ADFC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6D6925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0B8889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25CEE2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229648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9033DF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C6D880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944,0</w:t>
            </w:r>
          </w:p>
        </w:tc>
      </w:tr>
      <w:tr w:rsidR="00DF4EE4" w:rsidRPr="007C1E71" w14:paraId="7835E680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181429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6E3CAD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Создание </w:t>
            </w:r>
            <w:proofErr w:type="spellStart"/>
            <w:r w:rsidRPr="007C1E71">
              <w:rPr>
                <w:sz w:val="24"/>
                <w:szCs w:val="24"/>
              </w:rPr>
              <w:t>инвестиционно</w:t>
            </w:r>
            <w:proofErr w:type="spellEnd"/>
            <w:r w:rsidRPr="007C1E71">
              <w:rPr>
                <w:sz w:val="24"/>
                <w:szCs w:val="24"/>
              </w:rPr>
              <w:t xml:space="preserve"> привлекательного имиджа, разработка стратегии в интересах его устойчивого социально-экономического и инвестиционного развития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BE9278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A9DE07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5BA578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8BDC04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0320100000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2850CA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5440FE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F220C1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944,0</w:t>
            </w:r>
          </w:p>
        </w:tc>
      </w:tr>
      <w:tr w:rsidR="00DF4EE4" w:rsidRPr="007C1E71" w14:paraId="6B44E243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6D8C62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53646D9" w14:textId="77777777" w:rsidR="00DF4EE4" w:rsidRPr="007C1E71" w:rsidRDefault="00DF4EE4" w:rsidP="00DF4EE4">
            <w:pPr>
              <w:tabs>
                <w:tab w:val="left" w:pos="2059"/>
              </w:tabs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E48984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2076E8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2291A5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DE49D3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6708C3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6BF10A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AEE191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944,0</w:t>
            </w:r>
          </w:p>
        </w:tc>
      </w:tr>
      <w:tr w:rsidR="00DF4EE4" w:rsidRPr="007C1E71" w14:paraId="454685D0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CA927E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06D145A" w14:textId="77777777" w:rsidR="00DF4EE4" w:rsidRPr="007C1E71" w:rsidRDefault="00DF4EE4" w:rsidP="00DF4EE4">
            <w:pPr>
              <w:tabs>
                <w:tab w:val="left" w:pos="2059"/>
              </w:tabs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3B27A1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102A37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D44ECC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83CA07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8E550C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1058775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CE76CD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944,0</w:t>
            </w:r>
          </w:p>
        </w:tc>
      </w:tr>
      <w:tr w:rsidR="00DF4EE4" w:rsidRPr="007C1E71" w14:paraId="3AD151B1" w14:textId="77777777" w:rsidTr="00FC1419">
        <w:tc>
          <w:tcPr>
            <w:tcW w:w="674" w:type="dxa"/>
            <w:shd w:val="clear" w:color="000000" w:fill="FFFFFF"/>
            <w:vAlign w:val="center"/>
          </w:tcPr>
          <w:p w14:paraId="3D88480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03F97EC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2B403BE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F003CAF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724C2F0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8576854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0400000000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C4A0AA7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F875B9E" w14:textId="77777777" w:rsidR="00DF4EE4" w:rsidRPr="00336CC5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-297,0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6D2AA04" w14:textId="77777777" w:rsidR="00DF4EE4" w:rsidRPr="00336CC5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1697,4</w:t>
            </w:r>
          </w:p>
        </w:tc>
      </w:tr>
      <w:tr w:rsidR="00DF4EE4" w:rsidRPr="007C1E71" w14:paraId="41785F9A" w14:textId="77777777" w:rsidTr="00FC1419">
        <w:tc>
          <w:tcPr>
            <w:tcW w:w="674" w:type="dxa"/>
            <w:shd w:val="clear" w:color="000000" w:fill="FFFFFF"/>
            <w:vAlign w:val="center"/>
          </w:tcPr>
          <w:p w14:paraId="0B37BEE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4A3885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Капитальный ремонт, текущий ремонт и содержание объектов муниципальной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0B19AE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890D6D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78F4CD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F84112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892C35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15D714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-297,0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8CF3D8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1697,4</w:t>
            </w:r>
          </w:p>
        </w:tc>
      </w:tr>
      <w:tr w:rsidR="00DF4EE4" w:rsidRPr="007C1E71" w14:paraId="42A04515" w14:textId="77777777" w:rsidTr="00FC1419">
        <w:tc>
          <w:tcPr>
            <w:tcW w:w="674" w:type="dxa"/>
            <w:shd w:val="clear" w:color="000000" w:fill="FFFFFF"/>
            <w:vAlign w:val="center"/>
          </w:tcPr>
          <w:p w14:paraId="41F86A3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20EAC1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5E4E8C">
              <w:rPr>
                <w:sz w:val="24"/>
                <w:szCs w:val="24"/>
              </w:rPr>
              <w:t xml:space="preserve">Капитальный ремонт </w:t>
            </w:r>
            <w:proofErr w:type="spellStart"/>
            <w:proofErr w:type="gramStart"/>
            <w:r w:rsidRPr="005E4E8C">
              <w:rPr>
                <w:sz w:val="24"/>
                <w:szCs w:val="24"/>
              </w:rPr>
              <w:t>помещений,находящихся</w:t>
            </w:r>
            <w:proofErr w:type="spellEnd"/>
            <w:proofErr w:type="gramEnd"/>
            <w:r w:rsidRPr="005E4E8C">
              <w:rPr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7EC195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793E5C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FE2193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FED653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1509E8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CDFBAE7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-597,0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E11F992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335,7</w:t>
            </w:r>
          </w:p>
        </w:tc>
      </w:tr>
      <w:tr w:rsidR="00DF4EE4" w:rsidRPr="007C1E71" w14:paraId="1E3D8F3F" w14:textId="77777777" w:rsidTr="00FC1419">
        <w:tc>
          <w:tcPr>
            <w:tcW w:w="674" w:type="dxa"/>
            <w:shd w:val="clear" w:color="000000" w:fill="FFFFFF"/>
            <w:vAlign w:val="center"/>
          </w:tcPr>
          <w:p w14:paraId="198717F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EAF105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5D0BD6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D12702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765A24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110096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F46E0A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D2483B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CDCD2CC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-597,0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E8FD078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335,7</w:t>
            </w:r>
          </w:p>
        </w:tc>
      </w:tr>
      <w:tr w:rsidR="00DF4EE4" w:rsidRPr="007C1E71" w14:paraId="33CA1044" w14:textId="77777777" w:rsidTr="00FC1419">
        <w:tc>
          <w:tcPr>
            <w:tcW w:w="674" w:type="dxa"/>
            <w:shd w:val="clear" w:color="000000" w:fill="FFFFFF"/>
            <w:vAlign w:val="center"/>
          </w:tcPr>
          <w:p w14:paraId="3AAD1CE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E3AD2E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5D0BD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1B929C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785876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8A90DE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888392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D066BC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A60C758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-597,0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DCC5AF4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335,7</w:t>
            </w:r>
          </w:p>
        </w:tc>
      </w:tr>
      <w:tr w:rsidR="00DF4EE4" w:rsidRPr="007C1E71" w14:paraId="53E80E49" w14:textId="77777777" w:rsidTr="00FC1419">
        <w:tc>
          <w:tcPr>
            <w:tcW w:w="674" w:type="dxa"/>
            <w:shd w:val="clear" w:color="000000" w:fill="FFFFFF"/>
            <w:vAlign w:val="center"/>
          </w:tcPr>
          <w:p w14:paraId="69DEE16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67B4C4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Текущий ремонт помещений, находящихся в муниципальной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329D0F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641EAF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E00D2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364671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0420200000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DD35E0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0CB24B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C4D133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643,8</w:t>
            </w:r>
          </w:p>
        </w:tc>
      </w:tr>
      <w:tr w:rsidR="00DF4EE4" w:rsidRPr="007C1E71" w14:paraId="4D70501C" w14:textId="77777777" w:rsidTr="00FC1419">
        <w:tc>
          <w:tcPr>
            <w:tcW w:w="674" w:type="dxa"/>
            <w:shd w:val="clear" w:color="000000" w:fill="FFFFFF"/>
            <w:vAlign w:val="center"/>
          </w:tcPr>
          <w:p w14:paraId="0878DB6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F8643A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Реализация мероприятий муниципальной </w:t>
            </w:r>
            <w:r w:rsidRPr="007C1E71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CDD545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1F8D00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150F79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A37BA1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0420210050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6EAFAD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FA5046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8A7EE5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643,8</w:t>
            </w:r>
          </w:p>
        </w:tc>
      </w:tr>
      <w:tr w:rsidR="00DF4EE4" w:rsidRPr="007C1E71" w14:paraId="10746F8E" w14:textId="77777777" w:rsidTr="00FC1419">
        <w:tc>
          <w:tcPr>
            <w:tcW w:w="674" w:type="dxa"/>
            <w:shd w:val="clear" w:color="000000" w:fill="FFFFFF"/>
            <w:vAlign w:val="center"/>
          </w:tcPr>
          <w:p w14:paraId="68BE125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ED2A17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188665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8CAB58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3A1DB8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370610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0420210050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946205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2254175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F10BEC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643,8</w:t>
            </w:r>
          </w:p>
        </w:tc>
      </w:tr>
      <w:tr w:rsidR="00DF4EE4" w:rsidRPr="007C1E71" w14:paraId="1B6C904F" w14:textId="77777777" w:rsidTr="00FC1419">
        <w:tc>
          <w:tcPr>
            <w:tcW w:w="674" w:type="dxa"/>
            <w:shd w:val="clear" w:color="000000" w:fill="FFFFFF"/>
            <w:vAlign w:val="center"/>
          </w:tcPr>
          <w:p w14:paraId="5DE84D1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3E22F2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73846D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5032F4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63989F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86E940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0420300000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531E5C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649BCB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5D9B11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717,9</w:t>
            </w:r>
          </w:p>
        </w:tc>
      </w:tr>
      <w:tr w:rsidR="00DF4EE4" w:rsidRPr="007C1E71" w14:paraId="75603C99" w14:textId="77777777" w:rsidTr="00FC1419">
        <w:tc>
          <w:tcPr>
            <w:tcW w:w="674" w:type="dxa"/>
            <w:shd w:val="clear" w:color="000000" w:fill="FFFFFF"/>
            <w:vAlign w:val="center"/>
          </w:tcPr>
          <w:p w14:paraId="2EE8FA5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AD7EA8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84D864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1260D7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BDF71B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61B1B8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0420310050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8FBE8E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322BE1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6E409F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717,7</w:t>
            </w:r>
          </w:p>
        </w:tc>
      </w:tr>
      <w:tr w:rsidR="00DF4EE4" w:rsidRPr="007C1E71" w14:paraId="346E3F87" w14:textId="77777777" w:rsidTr="00FC1419">
        <w:tc>
          <w:tcPr>
            <w:tcW w:w="674" w:type="dxa"/>
            <w:shd w:val="clear" w:color="000000" w:fill="FFFFFF"/>
            <w:vAlign w:val="center"/>
          </w:tcPr>
          <w:p w14:paraId="0801A5E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247681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871F36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693B29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B368A6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668FC9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0420310050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4B019D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2DBD18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601F70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717,7</w:t>
            </w:r>
          </w:p>
        </w:tc>
      </w:tr>
      <w:tr w:rsidR="00DF4EE4" w:rsidRPr="007C1E71" w14:paraId="3B98F078" w14:textId="77777777" w:rsidTr="00FC1419">
        <w:tc>
          <w:tcPr>
            <w:tcW w:w="674" w:type="dxa"/>
            <w:shd w:val="clear" w:color="000000" w:fill="FFFFFF"/>
            <w:vAlign w:val="center"/>
          </w:tcPr>
          <w:p w14:paraId="0487E72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CBC679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Остатки, сложившийся по состоянию на 01.01.2024года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2DFC9B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E49C5F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F3BC0A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25AF4E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0420399999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6711B4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304DD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426B27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DF4EE4" w:rsidRPr="007C1E71" w14:paraId="25D33992" w14:textId="77777777" w:rsidTr="00FC1419">
        <w:tc>
          <w:tcPr>
            <w:tcW w:w="674" w:type="dxa"/>
            <w:shd w:val="clear" w:color="000000" w:fill="FFFFFF"/>
            <w:vAlign w:val="center"/>
          </w:tcPr>
          <w:p w14:paraId="754E0DB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E7256A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372ADF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188B52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49A332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AA9D39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0420399999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026E89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FB61DE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8A53AF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DF4EE4" w:rsidRPr="007C1E71" w14:paraId="37749FCD" w14:textId="77777777" w:rsidTr="00FC1419">
        <w:tc>
          <w:tcPr>
            <w:tcW w:w="674" w:type="dxa"/>
            <w:shd w:val="clear" w:color="000000" w:fill="FFFFFF"/>
            <w:vAlign w:val="center"/>
          </w:tcPr>
          <w:p w14:paraId="33545FD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6EDB816" w14:textId="77777777" w:rsidR="00DF4EE4" w:rsidRPr="007C1E71" w:rsidRDefault="00DF4EE4" w:rsidP="00DF4EE4">
            <w:pPr>
              <w:tabs>
                <w:tab w:val="left" w:pos="1750"/>
              </w:tabs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«Обеспечение безопасности населения на территории муниципального образовании Кореновский район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8BBFCEF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 xml:space="preserve">   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EE3279A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B73236C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B22D655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0500000000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285242A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8C93C51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B1BE032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C1E71">
              <w:rPr>
                <w:i/>
                <w:color w:val="000000"/>
                <w:sz w:val="24"/>
                <w:szCs w:val="24"/>
              </w:rPr>
              <w:t>624,0</w:t>
            </w:r>
          </w:p>
        </w:tc>
      </w:tr>
      <w:tr w:rsidR="00DF4EE4" w:rsidRPr="007C1E71" w14:paraId="67FA6943" w14:textId="77777777" w:rsidTr="00FC1419">
        <w:tc>
          <w:tcPr>
            <w:tcW w:w="674" w:type="dxa"/>
            <w:shd w:val="clear" w:color="000000" w:fill="FFFFFF"/>
            <w:vAlign w:val="center"/>
          </w:tcPr>
          <w:p w14:paraId="102359D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73927FA" w14:textId="77777777" w:rsidR="00DF4EE4" w:rsidRPr="007C1E71" w:rsidRDefault="00DF4EE4" w:rsidP="00DF4EE4">
            <w:pPr>
              <w:tabs>
                <w:tab w:val="left" w:pos="2276"/>
              </w:tabs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Поддержка возрождения и развития казачества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6BF6A2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857325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4329F2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5105E7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0560000000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004665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3D6645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2D4C79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624,0</w:t>
            </w:r>
          </w:p>
        </w:tc>
      </w:tr>
      <w:tr w:rsidR="00DF4EE4" w:rsidRPr="007C1E71" w14:paraId="35475618" w14:textId="77777777" w:rsidTr="00FC1419">
        <w:tc>
          <w:tcPr>
            <w:tcW w:w="674" w:type="dxa"/>
            <w:shd w:val="clear" w:color="000000" w:fill="FFFFFF"/>
            <w:vAlign w:val="center"/>
          </w:tcPr>
          <w:p w14:paraId="0CA5152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429E6B1" w14:textId="77777777" w:rsidR="00DF4EE4" w:rsidRPr="007C1E71" w:rsidRDefault="00DF4EE4" w:rsidP="00DF4EE4">
            <w:pPr>
              <w:tabs>
                <w:tab w:val="left" w:pos="2276"/>
              </w:tabs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Создание необходимых материальных и организационных условий для деятельности казачьих обществ и привлечение к выполнению обязательств по несению государственной и иной службы в интересах Кореновского района членов казачьих обществ районного казачьего общества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683E67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D2E79F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B08EA4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0110D9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0560100000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944667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01B33F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EA4D9E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624,0</w:t>
            </w:r>
          </w:p>
        </w:tc>
      </w:tr>
      <w:tr w:rsidR="00DF4EE4" w:rsidRPr="007C1E71" w14:paraId="010A5C31" w14:textId="77777777" w:rsidTr="00FC1419">
        <w:tc>
          <w:tcPr>
            <w:tcW w:w="674" w:type="dxa"/>
            <w:shd w:val="clear" w:color="000000" w:fill="FFFFFF"/>
            <w:vAlign w:val="center"/>
          </w:tcPr>
          <w:p w14:paraId="0CBEA9E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9885B2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Реализация мероприятий муниципальной </w:t>
            </w:r>
            <w:r w:rsidRPr="007C1E71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F1CEFE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42B845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4811C9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8332AB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0560110050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DFAA87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41DABF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15B925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624,0</w:t>
            </w:r>
          </w:p>
        </w:tc>
      </w:tr>
      <w:tr w:rsidR="00DF4EE4" w:rsidRPr="007C1E71" w14:paraId="6F833F2F" w14:textId="77777777" w:rsidTr="00FC1419">
        <w:tc>
          <w:tcPr>
            <w:tcW w:w="674" w:type="dxa"/>
            <w:shd w:val="clear" w:color="000000" w:fill="FFFFFF"/>
            <w:vAlign w:val="center"/>
          </w:tcPr>
          <w:p w14:paraId="057F80F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7827FC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46D060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58C804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A230CE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DB1AD5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0560110050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454A74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5EA1DDD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2C8E19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624,0</w:t>
            </w:r>
          </w:p>
        </w:tc>
      </w:tr>
      <w:tr w:rsidR="00DF4EE4" w:rsidRPr="007C1E71" w14:paraId="1A48CF7D" w14:textId="77777777" w:rsidTr="00FC1419">
        <w:tc>
          <w:tcPr>
            <w:tcW w:w="674" w:type="dxa"/>
            <w:shd w:val="clear" w:color="000000" w:fill="FFFFFF"/>
            <w:vAlign w:val="center"/>
          </w:tcPr>
          <w:p w14:paraId="191BEC6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F4925C6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 xml:space="preserve">Муниципальная программа «Противодействие коррупции на территории муниципального </w:t>
            </w:r>
            <w:proofErr w:type="gramStart"/>
            <w:r w:rsidRPr="007C1E71">
              <w:rPr>
                <w:i/>
                <w:sz w:val="24"/>
                <w:szCs w:val="24"/>
              </w:rPr>
              <w:t>образования  Кореновский</w:t>
            </w:r>
            <w:proofErr w:type="gramEnd"/>
            <w:r w:rsidRPr="007C1E71">
              <w:rPr>
                <w:i/>
                <w:sz w:val="24"/>
                <w:szCs w:val="24"/>
              </w:rPr>
              <w:t xml:space="preserve"> район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43B0E86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8A8EC3E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37BDDE4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1FC45BB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0800000000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60BB880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AB1EEBA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7203974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C1E71">
              <w:rPr>
                <w:i/>
                <w:color w:val="000000"/>
                <w:sz w:val="24"/>
                <w:szCs w:val="24"/>
              </w:rPr>
              <w:t>9,3</w:t>
            </w:r>
          </w:p>
        </w:tc>
      </w:tr>
      <w:tr w:rsidR="00DF4EE4" w:rsidRPr="007C1E71" w14:paraId="42E244F9" w14:textId="77777777" w:rsidTr="00FC1419">
        <w:tc>
          <w:tcPr>
            <w:tcW w:w="674" w:type="dxa"/>
            <w:shd w:val="clear" w:color="000000" w:fill="FFFFFF"/>
            <w:vAlign w:val="center"/>
          </w:tcPr>
          <w:p w14:paraId="764CB8A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8552BD2" w14:textId="77777777" w:rsidR="00DF4EE4" w:rsidRPr="007C1E71" w:rsidRDefault="00DF4EE4" w:rsidP="00DF4EE4">
            <w:pPr>
              <w:tabs>
                <w:tab w:val="left" w:pos="1517"/>
              </w:tabs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67EFE0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0E3BA7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B7641E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2CBE5E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33EEAA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FBD544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D55E29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DF4EE4" w:rsidRPr="007C1E71" w14:paraId="4DFA23CE" w14:textId="77777777" w:rsidTr="00FC1419">
        <w:tc>
          <w:tcPr>
            <w:tcW w:w="674" w:type="dxa"/>
            <w:shd w:val="clear" w:color="000000" w:fill="FFFFFF"/>
            <w:vAlign w:val="center"/>
          </w:tcPr>
          <w:p w14:paraId="7D7CCBE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7A89AF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Повышение эффективности противодействия коррупции, нормативно - правовое обеспечение антикоррупционной политики, создание системы просвещения по вопросам противодействия коррупции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A4DDB6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7E7114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68EAB3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A4BD99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AE64F2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076EC2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D4E400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DF4EE4" w:rsidRPr="007C1E71" w14:paraId="23754732" w14:textId="77777777" w:rsidTr="00FC1419">
        <w:tc>
          <w:tcPr>
            <w:tcW w:w="674" w:type="dxa"/>
            <w:shd w:val="clear" w:color="000000" w:fill="FFFFFF"/>
            <w:vAlign w:val="center"/>
          </w:tcPr>
          <w:p w14:paraId="103C6D9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944952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1A5FC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9D8CC6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D25677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EFF7CA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A5ECC1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1C886F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4EF82A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DF4EE4" w:rsidRPr="007C1E71" w14:paraId="4E26A52C" w14:textId="77777777" w:rsidTr="00FC1419">
        <w:tc>
          <w:tcPr>
            <w:tcW w:w="674" w:type="dxa"/>
            <w:shd w:val="clear" w:color="000000" w:fill="FFFFFF"/>
            <w:vAlign w:val="center"/>
          </w:tcPr>
          <w:p w14:paraId="653917E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A57422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0928DD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158549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4B2C6E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9856AD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E610C5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7C23CCC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473162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DF4EE4" w:rsidRPr="007C1E71" w14:paraId="34E5AC7E" w14:textId="77777777" w:rsidTr="00FC1419">
        <w:tc>
          <w:tcPr>
            <w:tcW w:w="674" w:type="dxa"/>
            <w:shd w:val="clear" w:color="000000" w:fill="FFFFFF"/>
            <w:vAlign w:val="center"/>
          </w:tcPr>
          <w:p w14:paraId="3B9B673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3D4A2B1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«Стимулирование активного участия граждан в социально-экономическом развитии Кореновского района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F725318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FEA7DAE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1E484BB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6C4D1FA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1500000000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7B827B5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D813F6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+637,4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282899B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3665,1</w:t>
            </w:r>
          </w:p>
        </w:tc>
      </w:tr>
      <w:tr w:rsidR="00DF4EE4" w:rsidRPr="007C1E71" w14:paraId="110D35C4" w14:textId="77777777" w:rsidTr="00FC1419">
        <w:tc>
          <w:tcPr>
            <w:tcW w:w="674" w:type="dxa"/>
            <w:shd w:val="clear" w:color="000000" w:fill="FFFFFF"/>
            <w:vAlign w:val="center"/>
          </w:tcPr>
          <w:p w14:paraId="6A17258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50892E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F7707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3A378C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15E20F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322C0E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1510000000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74F215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1BF65D2" w14:textId="77777777" w:rsidR="00DF4EE4" w:rsidRPr="002A63EC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2A63EC">
              <w:rPr>
                <w:color w:val="000000"/>
                <w:sz w:val="24"/>
                <w:szCs w:val="24"/>
              </w:rPr>
              <w:t>+637,4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6B1E0E3" w14:textId="77777777" w:rsidR="00DF4EE4" w:rsidRPr="002A63EC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2A63EC">
              <w:rPr>
                <w:color w:val="000000"/>
                <w:sz w:val="24"/>
                <w:szCs w:val="24"/>
              </w:rPr>
              <w:t>3665,1</w:t>
            </w:r>
          </w:p>
        </w:tc>
      </w:tr>
      <w:tr w:rsidR="00DF4EE4" w:rsidRPr="007C1E71" w14:paraId="393E7615" w14:textId="77777777" w:rsidTr="00FC1419">
        <w:tc>
          <w:tcPr>
            <w:tcW w:w="674" w:type="dxa"/>
            <w:shd w:val="clear" w:color="000000" w:fill="FFFFFF"/>
            <w:vAlign w:val="center"/>
          </w:tcPr>
          <w:p w14:paraId="42D46DC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A835EE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Поощрение жителей муниципального образования Кореновский район, других граждан РФ, иностранных граждан за активное участие в социально-экономическом </w:t>
            </w:r>
            <w:r w:rsidRPr="007C1E71">
              <w:rPr>
                <w:sz w:val="24"/>
                <w:szCs w:val="24"/>
              </w:rPr>
              <w:lastRenderedPageBreak/>
              <w:t>развитии района, за заслуги перед муниципальным образованием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CDBA87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1D9D49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CBC662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2A8288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1510100000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827C9F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97CCDEC" w14:textId="77777777" w:rsidR="00DF4EE4" w:rsidRPr="002A63EC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2A63EC">
              <w:rPr>
                <w:color w:val="000000"/>
                <w:sz w:val="24"/>
                <w:szCs w:val="24"/>
              </w:rPr>
              <w:t>+637,4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3F4967F" w14:textId="77777777" w:rsidR="00DF4EE4" w:rsidRPr="002A63EC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2A63EC">
              <w:rPr>
                <w:color w:val="000000"/>
                <w:sz w:val="24"/>
                <w:szCs w:val="24"/>
              </w:rPr>
              <w:t>3665,1</w:t>
            </w:r>
          </w:p>
        </w:tc>
      </w:tr>
      <w:tr w:rsidR="00DF4EE4" w:rsidRPr="007C1E71" w14:paraId="6AEE872F" w14:textId="77777777" w:rsidTr="00FC1419">
        <w:tc>
          <w:tcPr>
            <w:tcW w:w="674" w:type="dxa"/>
            <w:shd w:val="clear" w:color="000000" w:fill="FFFFFF"/>
            <w:vAlign w:val="center"/>
          </w:tcPr>
          <w:p w14:paraId="2C44C55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5537FE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F5ED74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4766DA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E5980D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AB0F53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1510110050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1BC773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636DF03" w14:textId="77777777" w:rsidR="00DF4EE4" w:rsidRPr="002A63EC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2A63EC">
              <w:rPr>
                <w:color w:val="000000"/>
                <w:sz w:val="24"/>
                <w:szCs w:val="24"/>
              </w:rPr>
              <w:t>+637,4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21641FE" w14:textId="77777777" w:rsidR="00DF4EE4" w:rsidRPr="002A63EC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2A63EC">
              <w:rPr>
                <w:color w:val="000000"/>
                <w:sz w:val="24"/>
                <w:szCs w:val="24"/>
              </w:rPr>
              <w:t>3665,1</w:t>
            </w:r>
          </w:p>
        </w:tc>
      </w:tr>
      <w:tr w:rsidR="00DF4EE4" w:rsidRPr="007C1E71" w14:paraId="76587421" w14:textId="77777777" w:rsidTr="00FC1419">
        <w:tc>
          <w:tcPr>
            <w:tcW w:w="674" w:type="dxa"/>
            <w:shd w:val="clear" w:color="000000" w:fill="FFFFFF"/>
            <w:vAlign w:val="center"/>
          </w:tcPr>
          <w:p w14:paraId="5BC5151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2C6759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29AB73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47489A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5D0E9F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AAC789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1510110050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59B41E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03D0AD3" w14:textId="77777777" w:rsidR="00DF4EE4" w:rsidRPr="00616629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616629">
              <w:rPr>
                <w:color w:val="000000"/>
                <w:sz w:val="24"/>
                <w:szCs w:val="24"/>
              </w:rPr>
              <w:t>+637,4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0D4FF72" w14:textId="77777777" w:rsidR="00DF4EE4" w:rsidRPr="00616629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616629">
              <w:rPr>
                <w:color w:val="000000"/>
                <w:sz w:val="24"/>
                <w:szCs w:val="24"/>
              </w:rPr>
              <w:t>2964,0</w:t>
            </w:r>
          </w:p>
        </w:tc>
      </w:tr>
      <w:tr w:rsidR="00DF4EE4" w:rsidRPr="007C1E71" w14:paraId="38C13607" w14:textId="77777777" w:rsidTr="00FC1419">
        <w:tc>
          <w:tcPr>
            <w:tcW w:w="674" w:type="dxa"/>
            <w:shd w:val="clear" w:color="000000" w:fill="FFFFFF"/>
            <w:vAlign w:val="center"/>
          </w:tcPr>
          <w:p w14:paraId="3A6C0D4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E4616D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1E7ED5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989AA6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15C06C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27D628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1510110050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F38B0A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000000" w:fill="FFFFFF"/>
          </w:tcPr>
          <w:p w14:paraId="0CDDBC9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1983F4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701,1</w:t>
            </w:r>
          </w:p>
        </w:tc>
      </w:tr>
      <w:tr w:rsidR="00DF4EE4" w:rsidRPr="007C1E71" w14:paraId="0BFF34FB" w14:textId="77777777" w:rsidTr="00FC1419">
        <w:tc>
          <w:tcPr>
            <w:tcW w:w="674" w:type="dxa"/>
            <w:shd w:val="clear" w:color="000000" w:fill="FFFFFF"/>
            <w:vAlign w:val="center"/>
          </w:tcPr>
          <w:p w14:paraId="6742883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E700EAD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«Информационное обслуживание деятельности администрации муниципального образования Кореновский район для обеспечения работы СМИ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BEFF03F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EE05BDB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030B886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823CFF6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1700000000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0EDDDC5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0619A6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B6CE7A3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3 806,9</w:t>
            </w:r>
          </w:p>
        </w:tc>
      </w:tr>
      <w:tr w:rsidR="00DF4EE4" w:rsidRPr="007C1E71" w14:paraId="37F4ABD2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8A02FB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453519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B6E5DC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4109D8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C77C55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9D991A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1710000000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AB4F28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ACA1159" w14:textId="77777777" w:rsidR="00DF4EE4" w:rsidRPr="002647F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5083C0D" w14:textId="77777777" w:rsidR="00DF4EE4" w:rsidRPr="002647F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2647FE">
              <w:rPr>
                <w:color w:val="000000"/>
                <w:sz w:val="24"/>
                <w:szCs w:val="24"/>
              </w:rPr>
              <w:t>3 806,9</w:t>
            </w:r>
          </w:p>
        </w:tc>
      </w:tr>
      <w:tr w:rsidR="00DF4EE4" w:rsidRPr="007C1E71" w14:paraId="4B19525E" w14:textId="77777777" w:rsidTr="00FC1419">
        <w:tc>
          <w:tcPr>
            <w:tcW w:w="674" w:type="dxa"/>
            <w:shd w:val="clear" w:color="000000" w:fill="FFFFFF"/>
            <w:vAlign w:val="center"/>
          </w:tcPr>
          <w:p w14:paraId="40705CB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1A2F3D7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3713A8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9DF021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B601D4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14FD60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1710100000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ED1BA7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EEAE91A" w14:textId="77777777" w:rsidR="00DF4EE4" w:rsidRPr="002647F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4FD790A" w14:textId="77777777" w:rsidR="00DF4EE4" w:rsidRPr="002647F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2647FE">
              <w:rPr>
                <w:color w:val="000000"/>
                <w:sz w:val="24"/>
                <w:szCs w:val="24"/>
              </w:rPr>
              <w:t>3 806,9</w:t>
            </w:r>
          </w:p>
        </w:tc>
      </w:tr>
      <w:tr w:rsidR="00DF4EE4" w:rsidRPr="007C1E71" w14:paraId="3CC769C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579C2E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4B37013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835968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ADBCDA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D6E0E2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2220A1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1710110050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EEA145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51AE402" w14:textId="77777777" w:rsidR="00DF4EE4" w:rsidRPr="002647F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3AA067A" w14:textId="77777777" w:rsidR="00DF4EE4" w:rsidRPr="002647F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2647FE">
              <w:rPr>
                <w:color w:val="000000"/>
                <w:sz w:val="24"/>
                <w:szCs w:val="24"/>
              </w:rPr>
              <w:t>3 806,9</w:t>
            </w:r>
          </w:p>
        </w:tc>
      </w:tr>
      <w:tr w:rsidR="00DF4EE4" w:rsidRPr="007C1E71" w14:paraId="416AFEC1" w14:textId="77777777" w:rsidTr="00FC1419">
        <w:tc>
          <w:tcPr>
            <w:tcW w:w="674" w:type="dxa"/>
            <w:shd w:val="clear" w:color="000000" w:fill="FFFFFF"/>
            <w:vAlign w:val="center"/>
          </w:tcPr>
          <w:p w14:paraId="49321A5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22938A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26FF9C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CCCF75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E3AA8F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B70E11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1710110050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4776B7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3462C511" w14:textId="77777777" w:rsidR="00DF4EE4" w:rsidRPr="002647F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C2EFB49" w14:textId="77777777" w:rsidR="00DF4EE4" w:rsidRPr="002647FE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2647FE">
              <w:rPr>
                <w:color w:val="000000"/>
                <w:sz w:val="24"/>
                <w:szCs w:val="24"/>
              </w:rPr>
              <w:t>3 806,9</w:t>
            </w:r>
          </w:p>
        </w:tc>
      </w:tr>
      <w:tr w:rsidR="00DF4EE4" w:rsidRPr="007C1E71" w14:paraId="4BF39ACF" w14:textId="77777777" w:rsidTr="00FC1419">
        <w:trPr>
          <w:trHeight w:val="663"/>
        </w:trPr>
        <w:tc>
          <w:tcPr>
            <w:tcW w:w="674" w:type="dxa"/>
            <w:shd w:val="clear" w:color="000000" w:fill="FFFFFF"/>
            <w:vAlign w:val="center"/>
          </w:tcPr>
          <w:p w14:paraId="40BC06C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85D0A3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Обеспечение деятельности администрации муниципального образования Кореновский </w:t>
            </w:r>
            <w:r w:rsidRPr="007C1E71"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45E88F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9BA795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1CF308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4850D3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F59124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720290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+972,0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7D1F01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95714,1</w:t>
            </w:r>
          </w:p>
        </w:tc>
      </w:tr>
      <w:tr w:rsidR="00DF4EE4" w:rsidRPr="007C1E71" w14:paraId="20A482B8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B86E0E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06FA2E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5C8C08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18F8BC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AF2581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E2A3B8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53992D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CC306D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+972,0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0E9490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95469,5</w:t>
            </w:r>
          </w:p>
        </w:tc>
      </w:tr>
      <w:tr w:rsidR="00DF4EE4" w:rsidRPr="007C1E71" w14:paraId="0A8B62C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2377E2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5EF3F3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658D86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973B75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74CA9F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32064A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CC16BC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3506B5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+972,0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F339FE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95469,5</w:t>
            </w:r>
          </w:p>
        </w:tc>
      </w:tr>
      <w:tr w:rsidR="00DF4EE4" w:rsidRPr="007C1E71" w14:paraId="0892BF7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05A172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B382F3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577C28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E6E3FF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6996E1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21C73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5E3844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456A41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+887,1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AE0AE7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62345,2</w:t>
            </w:r>
          </w:p>
        </w:tc>
      </w:tr>
      <w:tr w:rsidR="00DF4EE4" w:rsidRPr="007C1E71" w14:paraId="6BB0D1EF" w14:textId="77777777" w:rsidTr="00FC1419">
        <w:trPr>
          <w:trHeight w:val="570"/>
        </w:trPr>
        <w:tc>
          <w:tcPr>
            <w:tcW w:w="674" w:type="dxa"/>
            <w:shd w:val="clear" w:color="000000" w:fill="FFFFFF"/>
            <w:vAlign w:val="center"/>
            <w:hideMark/>
          </w:tcPr>
          <w:p w14:paraId="00C8DC3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4B5714A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FC8040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74EF48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B07531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30B877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C58A3D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F92CC9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+80,6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DBE618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32294,3</w:t>
            </w:r>
          </w:p>
        </w:tc>
      </w:tr>
      <w:tr w:rsidR="00DF4EE4" w:rsidRPr="007C1E71" w14:paraId="271428C0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9729FC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D67988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A53AF7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780219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9951C6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87096D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25822C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14:paraId="2A3C0B1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C82F594" w14:textId="77777777" w:rsidR="00DF4EE4" w:rsidRPr="00127366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830,0</w:t>
            </w:r>
          </w:p>
        </w:tc>
      </w:tr>
      <w:tr w:rsidR="00DF4EE4" w:rsidRPr="007C1E71" w14:paraId="058C937F" w14:textId="77777777" w:rsidTr="00FC1419">
        <w:tc>
          <w:tcPr>
            <w:tcW w:w="674" w:type="dxa"/>
            <w:shd w:val="clear" w:color="000000" w:fill="FFFFFF"/>
            <w:vAlign w:val="center"/>
          </w:tcPr>
          <w:p w14:paraId="4B6C1C8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D8E30A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2EDE59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B8E9B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8F1DF5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212D1A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5240000000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7017F2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F770D2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5414F5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244,6</w:t>
            </w:r>
          </w:p>
        </w:tc>
      </w:tr>
      <w:tr w:rsidR="00DF4EE4" w:rsidRPr="007C1E71" w14:paraId="6C270D72" w14:textId="77777777" w:rsidTr="00FC1419">
        <w:tc>
          <w:tcPr>
            <w:tcW w:w="674" w:type="dxa"/>
            <w:shd w:val="clear" w:color="000000" w:fill="FFFFFF"/>
            <w:vAlign w:val="center"/>
          </w:tcPr>
          <w:p w14:paraId="7D03240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C8A503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proofErr w:type="gramStart"/>
            <w:r w:rsidRPr="007C1E71">
              <w:rPr>
                <w:sz w:val="24"/>
                <w:szCs w:val="24"/>
              </w:rPr>
              <w:t>Прочие расходы</w:t>
            </w:r>
            <w:proofErr w:type="gramEnd"/>
            <w:r w:rsidRPr="007C1E71">
              <w:rPr>
                <w:sz w:val="24"/>
                <w:szCs w:val="24"/>
              </w:rPr>
              <w:t xml:space="preserve"> направленные на реализацию и совершенствование функций, связанных с муниципальным управлением и развитием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1357F2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C5B647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2A01A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B8DFDA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5240000180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149641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791671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02D126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244,6</w:t>
            </w:r>
          </w:p>
        </w:tc>
      </w:tr>
      <w:tr w:rsidR="00DF4EE4" w:rsidRPr="007C1E71" w14:paraId="1630D27F" w14:textId="77777777" w:rsidTr="00FC1419">
        <w:tc>
          <w:tcPr>
            <w:tcW w:w="674" w:type="dxa"/>
            <w:shd w:val="clear" w:color="000000" w:fill="FFFFFF"/>
            <w:vAlign w:val="center"/>
          </w:tcPr>
          <w:p w14:paraId="313BB21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A2B267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470945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DF72B3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E41A88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7EA60A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5240000180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58B20B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14:paraId="3572E6D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40EC88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244,6</w:t>
            </w:r>
          </w:p>
        </w:tc>
      </w:tr>
      <w:tr w:rsidR="00DF4EE4" w:rsidRPr="007C1E71" w14:paraId="50D5714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A07FC9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4F73393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2673B4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D59675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9DE1A9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8AF169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002120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A7B078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CDC0C6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5824,5</w:t>
            </w:r>
          </w:p>
        </w:tc>
      </w:tr>
      <w:tr w:rsidR="00DF4EE4" w:rsidRPr="007C1E71" w14:paraId="68CC0D94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767E6A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8081BB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Содержание органов местного </w:t>
            </w:r>
            <w:r w:rsidRPr="007C1E71">
              <w:rPr>
                <w:sz w:val="24"/>
                <w:szCs w:val="24"/>
              </w:rPr>
              <w:lastRenderedPageBreak/>
              <w:t>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A1BF1C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D1839C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56CC41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8AB361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B46EFB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68084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111F40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5824,5</w:t>
            </w:r>
          </w:p>
        </w:tc>
      </w:tr>
      <w:tr w:rsidR="00DF4EE4" w:rsidRPr="007C1E71" w14:paraId="64DFDCC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731E0D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4F8AD45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C02129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68ECDD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F7AAAE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FFB7A4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D8E89C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049440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5C4AAF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5824,5</w:t>
            </w:r>
          </w:p>
        </w:tc>
      </w:tr>
      <w:tr w:rsidR="00DF4EE4" w:rsidRPr="007C1E71" w14:paraId="4CE2CBF1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B25EC0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8DD912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7175F4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6AE672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BB9216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84285F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B1B2F9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CFCED2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E21AC7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4831,1</w:t>
            </w:r>
          </w:p>
        </w:tc>
      </w:tr>
      <w:tr w:rsidR="00DF4EE4" w:rsidRPr="007C1E71" w14:paraId="786FB113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3B6AD8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22CBB44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918C64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67BF3A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C3E43C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BBB84F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3E810F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DFBC4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A45F25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874,4</w:t>
            </w:r>
          </w:p>
        </w:tc>
      </w:tr>
      <w:tr w:rsidR="00DF4EE4" w:rsidRPr="007C1E71" w14:paraId="6732B22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FE9173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C2BA53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16E16E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77199A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C20473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D585DD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214298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14:paraId="4A8979D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713A1C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119,0</w:t>
            </w:r>
          </w:p>
        </w:tc>
      </w:tr>
      <w:tr w:rsidR="00DF4EE4" w:rsidRPr="007C1E71" w14:paraId="194C5805" w14:textId="77777777" w:rsidTr="00FC1419">
        <w:tc>
          <w:tcPr>
            <w:tcW w:w="674" w:type="dxa"/>
            <w:shd w:val="clear" w:color="000000" w:fill="FFFFFF"/>
            <w:vAlign w:val="center"/>
          </w:tcPr>
          <w:p w14:paraId="1EEA427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C057C9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DE6371">
              <w:rPr>
                <w:sz w:val="24"/>
                <w:szCs w:val="24"/>
              </w:rPr>
              <w:t>Обеспечение деятельности управления закупок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9899C2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F37475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6B9055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30F871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5BD7F8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1D31F0A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-4008,0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B5A7BCE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4EE4" w:rsidRPr="007C1E71" w14:paraId="6A75C766" w14:textId="77777777" w:rsidTr="00FC1419">
        <w:tc>
          <w:tcPr>
            <w:tcW w:w="674" w:type="dxa"/>
            <w:shd w:val="clear" w:color="000000" w:fill="FFFFFF"/>
            <w:vAlign w:val="center"/>
          </w:tcPr>
          <w:p w14:paraId="20D9648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EF3398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DE6371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3F3EF9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03BB9D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E545CB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575D7D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4E6E4A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8DF548D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-4008,0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ABB9CA8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4EE4" w:rsidRPr="007C1E71" w14:paraId="521098FC" w14:textId="77777777" w:rsidTr="00FC1419">
        <w:tc>
          <w:tcPr>
            <w:tcW w:w="674" w:type="dxa"/>
            <w:shd w:val="clear" w:color="000000" w:fill="FFFFFF"/>
            <w:vAlign w:val="center"/>
          </w:tcPr>
          <w:p w14:paraId="436F834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80AF702" w14:textId="77777777" w:rsidR="00DF4EE4" w:rsidRPr="00DE6371" w:rsidRDefault="00DF4EE4" w:rsidP="00DF4EE4">
            <w:pPr>
              <w:jc w:val="both"/>
              <w:rPr>
                <w:sz w:val="24"/>
                <w:szCs w:val="24"/>
              </w:rPr>
            </w:pPr>
            <w:r w:rsidRPr="00E22709">
              <w:rPr>
                <w:sz w:val="24"/>
                <w:szCs w:val="24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7B2C98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0E992D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BB3EDD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0B75A5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511BFA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4F15F46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-4008,0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AE0EDD3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4EE4" w:rsidRPr="007C1E71" w14:paraId="29FECEB1" w14:textId="77777777" w:rsidTr="00FC1419">
        <w:tc>
          <w:tcPr>
            <w:tcW w:w="674" w:type="dxa"/>
            <w:shd w:val="clear" w:color="000000" w:fill="FFFFFF"/>
            <w:vAlign w:val="center"/>
          </w:tcPr>
          <w:p w14:paraId="61C9D39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6C70BBE" w14:textId="77777777" w:rsidR="00DF4EE4" w:rsidRPr="00DE6371" w:rsidRDefault="00DF4EE4" w:rsidP="00DF4EE4">
            <w:pPr>
              <w:jc w:val="both"/>
              <w:rPr>
                <w:sz w:val="24"/>
                <w:szCs w:val="24"/>
              </w:rPr>
            </w:pPr>
            <w:r w:rsidRPr="00D475A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D1A413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34539A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1C228A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09EEFE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C664B3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B600560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-3475,0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DBB0014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4EE4" w:rsidRPr="007C1E71" w14:paraId="527AED54" w14:textId="77777777" w:rsidTr="00FC1419">
        <w:tc>
          <w:tcPr>
            <w:tcW w:w="674" w:type="dxa"/>
            <w:shd w:val="clear" w:color="000000" w:fill="FFFFFF"/>
            <w:vAlign w:val="center"/>
          </w:tcPr>
          <w:p w14:paraId="2F4C247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71F7346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C9604F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2487A7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18E730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0DED66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FD46D5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3725BF8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-530,3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53F24FE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4EE4" w:rsidRPr="007C1E71" w14:paraId="539B7DA1" w14:textId="77777777" w:rsidTr="00FC1419">
        <w:tc>
          <w:tcPr>
            <w:tcW w:w="674" w:type="dxa"/>
            <w:shd w:val="clear" w:color="000000" w:fill="FFFFFF"/>
            <w:vAlign w:val="center"/>
          </w:tcPr>
          <w:p w14:paraId="50EF8D2D" w14:textId="77777777" w:rsidR="00DF4EE4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1107D32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43BACB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05EFCB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711F6E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739265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68113E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0E54A2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14:paraId="175A8DB7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7FB6D44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4EE4" w:rsidRPr="007C1E71" w14:paraId="5FC062BD" w14:textId="77777777" w:rsidTr="00FC1419">
        <w:tc>
          <w:tcPr>
            <w:tcW w:w="674" w:type="dxa"/>
            <w:shd w:val="clear" w:color="000000" w:fill="FFFFFF"/>
            <w:vAlign w:val="center"/>
          </w:tcPr>
          <w:p w14:paraId="0F2F5E9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74D475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Увеличение имущественного потенциала муниципальной собственности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AB67EB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6280F7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9E6320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F1A22A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6400000000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8B0B1B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D9EB12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BFE8EF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6879,6</w:t>
            </w:r>
          </w:p>
        </w:tc>
      </w:tr>
      <w:tr w:rsidR="00DF4EE4" w:rsidRPr="007C1E71" w14:paraId="5117B7E8" w14:textId="77777777" w:rsidTr="00FC1419">
        <w:tc>
          <w:tcPr>
            <w:tcW w:w="674" w:type="dxa"/>
            <w:shd w:val="clear" w:color="000000" w:fill="FFFFFF"/>
            <w:vAlign w:val="center"/>
          </w:tcPr>
          <w:p w14:paraId="7298DCE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D5F6780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Увеличение имущественного потенциала муниципальной собственности муниципального образования Кореновский район</w:t>
            </w:r>
          </w:p>
          <w:p w14:paraId="001294C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3E1A8A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310B24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294A64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BBB28F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6480000000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61F504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A58088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E4B7D6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6879,6</w:t>
            </w:r>
          </w:p>
        </w:tc>
      </w:tr>
      <w:tr w:rsidR="00DF4EE4" w:rsidRPr="007C1E71" w14:paraId="7502D617" w14:textId="77777777" w:rsidTr="00FC1419">
        <w:tc>
          <w:tcPr>
            <w:tcW w:w="674" w:type="dxa"/>
            <w:shd w:val="clear" w:color="000000" w:fill="FFFFFF"/>
            <w:vAlign w:val="center"/>
          </w:tcPr>
          <w:p w14:paraId="15F71C0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3FBA6E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83E4AF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8CE291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80C196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3372C3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6480000000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6A7B2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3A65F9B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52A5B7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6879,6</w:t>
            </w:r>
          </w:p>
        </w:tc>
      </w:tr>
      <w:tr w:rsidR="00DF4EE4" w:rsidRPr="007C1E71" w14:paraId="4BEECC86" w14:textId="77777777" w:rsidTr="00FC1419">
        <w:tc>
          <w:tcPr>
            <w:tcW w:w="674" w:type="dxa"/>
            <w:shd w:val="clear" w:color="000000" w:fill="FFFFFF"/>
            <w:vAlign w:val="center"/>
          </w:tcPr>
          <w:p w14:paraId="08DC1AA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EF8557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Прочите обязательства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7F357F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D81D53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8DDE4A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399480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A6C6C2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C7E4F4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+214,6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4B3AC8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216,6</w:t>
            </w:r>
          </w:p>
        </w:tc>
      </w:tr>
      <w:tr w:rsidR="00DF4EE4" w:rsidRPr="007C1E71" w14:paraId="186FEC7B" w14:textId="77777777" w:rsidTr="00FC1419">
        <w:tc>
          <w:tcPr>
            <w:tcW w:w="674" w:type="dxa"/>
            <w:shd w:val="clear" w:color="000000" w:fill="FFFFFF"/>
            <w:vAlign w:val="center"/>
          </w:tcPr>
          <w:p w14:paraId="232918D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AAA694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Прочие обязательства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696016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3C12EE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53217D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DC9293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8040000000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93EC68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851D3D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+214,6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639F4C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216,6</w:t>
            </w:r>
          </w:p>
        </w:tc>
      </w:tr>
      <w:tr w:rsidR="00DF4EE4" w:rsidRPr="007C1E71" w14:paraId="1FEC3F05" w14:textId="77777777" w:rsidTr="00FC1419">
        <w:tc>
          <w:tcPr>
            <w:tcW w:w="674" w:type="dxa"/>
            <w:shd w:val="clear" w:color="000000" w:fill="FFFFFF"/>
            <w:vAlign w:val="center"/>
          </w:tcPr>
          <w:p w14:paraId="18CFE60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AB86EF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0671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086AE9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9E47FD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E0942A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44F01E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8040000000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6097AF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</w:tcPr>
          <w:p w14:paraId="04BE8962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+110,0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CA9248F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DF4EE4" w:rsidRPr="007C1E71" w14:paraId="68A02C54" w14:textId="77777777" w:rsidTr="00FC1419">
        <w:tc>
          <w:tcPr>
            <w:tcW w:w="674" w:type="dxa"/>
            <w:shd w:val="clear" w:color="000000" w:fill="FFFFFF"/>
            <w:vAlign w:val="center"/>
          </w:tcPr>
          <w:p w14:paraId="453A57B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A43EA7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A8688A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63676E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27CEAF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D4DE3A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8040000000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023A88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14:paraId="43043C1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+104,6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4825FC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106,6</w:t>
            </w:r>
          </w:p>
        </w:tc>
      </w:tr>
      <w:tr w:rsidR="00DF4EE4" w:rsidRPr="007C1E71" w14:paraId="2357D315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3D17BB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683F637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F899AE9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D08AB19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0989860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91A80DB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8CE0D46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3E02DB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A46A5E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453,4</w:t>
            </w:r>
          </w:p>
        </w:tc>
      </w:tr>
      <w:tr w:rsidR="00DF4EE4" w:rsidRPr="007C1E71" w14:paraId="7EBBC41E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B4994A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0D7FA0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8A0671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CA0ABB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AE744D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548FE5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C53253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CC7198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D2C120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453,4</w:t>
            </w:r>
          </w:p>
        </w:tc>
      </w:tr>
      <w:tr w:rsidR="00DF4EE4" w:rsidRPr="007C1E71" w14:paraId="0D09DD9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45FBA9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786314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21C9B3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E7BC94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DE56E0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5BAD61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BB3F82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243310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6BBC88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453,4</w:t>
            </w:r>
          </w:p>
        </w:tc>
      </w:tr>
      <w:tr w:rsidR="00DF4EE4" w:rsidRPr="007C1E71" w14:paraId="3485E632" w14:textId="77777777" w:rsidTr="00FC1419">
        <w:tc>
          <w:tcPr>
            <w:tcW w:w="674" w:type="dxa"/>
            <w:shd w:val="clear" w:color="000000" w:fill="FFFFFF"/>
            <w:vAlign w:val="center"/>
          </w:tcPr>
          <w:p w14:paraId="4E86697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589710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4C2994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87EE9F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7E1C8B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BDF2D7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5240000000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BDF0AA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6A8E19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7E342C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453,4</w:t>
            </w:r>
          </w:p>
        </w:tc>
      </w:tr>
      <w:tr w:rsidR="00DF4EE4" w:rsidRPr="007C1E71" w14:paraId="2CC2209B" w14:textId="77777777" w:rsidTr="00FC1419">
        <w:tc>
          <w:tcPr>
            <w:tcW w:w="674" w:type="dxa"/>
            <w:shd w:val="clear" w:color="000000" w:fill="FFFFFF"/>
            <w:vAlign w:val="center"/>
          </w:tcPr>
          <w:p w14:paraId="0FDCE97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8F4C01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079E7A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FB7EAF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DBD2F7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DD3A5B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5240000260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B88B56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6A3B6B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1A547D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453,4</w:t>
            </w:r>
          </w:p>
        </w:tc>
      </w:tr>
      <w:tr w:rsidR="00DF4EE4" w:rsidRPr="007C1E71" w14:paraId="5AE62DD2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E69ACC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7173427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4038836D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316BC7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A49399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632075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850F0D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5240000260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4337C0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362B282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0AF94A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453,4</w:t>
            </w:r>
          </w:p>
        </w:tc>
      </w:tr>
      <w:tr w:rsidR="00DF4EE4" w:rsidRPr="007C1E71" w14:paraId="20DD706E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B78ADC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FAE7E22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429C0F6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0DC5258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F4FBD8E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127C447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DA1D3E0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44A0A6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+2000,0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77EA71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31039,4</w:t>
            </w:r>
          </w:p>
        </w:tc>
      </w:tr>
      <w:tr w:rsidR="00DF4EE4" w:rsidRPr="007C1E71" w14:paraId="5C21B048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A2EF99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729D03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A2607A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0006F8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BC464E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860460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06BD01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31ACFC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+2000,0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6A1114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30964,4 </w:t>
            </w:r>
          </w:p>
        </w:tc>
      </w:tr>
      <w:tr w:rsidR="00DF4EE4" w:rsidRPr="007C1E71" w14:paraId="7A461CD5" w14:textId="77777777" w:rsidTr="00FC1419">
        <w:tc>
          <w:tcPr>
            <w:tcW w:w="674" w:type="dxa"/>
            <w:shd w:val="clear" w:color="000000" w:fill="FFFFFF"/>
            <w:vAlign w:val="center"/>
          </w:tcPr>
          <w:p w14:paraId="1374ADE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E41028F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«Обеспечение безопасности населения на территории муниципального образовании Кореновский район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F0C2143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F64BDD0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6D2B06D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BC7139A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0500000000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F47B1CB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C7C9116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+2000,0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1D6D8C1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7</w:t>
            </w:r>
            <w:r w:rsidRPr="007C1E71">
              <w:rPr>
                <w:i/>
                <w:color w:val="000000"/>
                <w:sz w:val="24"/>
                <w:szCs w:val="24"/>
              </w:rPr>
              <w:t>139,4</w:t>
            </w:r>
          </w:p>
        </w:tc>
      </w:tr>
      <w:tr w:rsidR="00DF4EE4" w:rsidRPr="007C1E71" w14:paraId="01895021" w14:textId="77777777" w:rsidTr="00FC1419">
        <w:tc>
          <w:tcPr>
            <w:tcW w:w="674" w:type="dxa"/>
            <w:shd w:val="clear" w:color="000000" w:fill="FFFFFF"/>
            <w:vAlign w:val="center"/>
          </w:tcPr>
          <w:p w14:paraId="6ECD047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A3181C7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Совершенствование системы ГО, защита </w:t>
            </w:r>
            <w:proofErr w:type="gramStart"/>
            <w:r w:rsidRPr="007C1E71">
              <w:rPr>
                <w:sz w:val="24"/>
                <w:szCs w:val="24"/>
              </w:rPr>
              <w:t>населения  от</w:t>
            </w:r>
            <w:proofErr w:type="gramEnd"/>
            <w:r w:rsidRPr="007C1E71">
              <w:rPr>
                <w:sz w:val="24"/>
                <w:szCs w:val="24"/>
              </w:rPr>
              <w:t xml:space="preserve"> ЧС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84C97D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D6915A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371652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041E10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A61D5C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6531B2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+2000,0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D452AD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7C1E7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F4EE4" w:rsidRPr="007C1E71" w14:paraId="652C1AEC" w14:textId="77777777" w:rsidTr="00FC1419">
        <w:tc>
          <w:tcPr>
            <w:tcW w:w="674" w:type="dxa"/>
            <w:shd w:val="clear" w:color="000000" w:fill="FFFFFF"/>
            <w:vAlign w:val="center"/>
          </w:tcPr>
          <w:p w14:paraId="0BD3A32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128077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Повышение эффективности деятельности по ликвидации и предупреждения чрезвычайных ситуаций, угроз природного и техногенного характера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7B3007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92689A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67AFDF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76DDF2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D16764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1C4EBA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+2000,0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A90EEF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7C1E7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F4EE4" w:rsidRPr="007C1E71" w14:paraId="709891FB" w14:textId="77777777" w:rsidTr="00FC1419">
        <w:tc>
          <w:tcPr>
            <w:tcW w:w="674" w:type="dxa"/>
            <w:shd w:val="clear" w:color="000000" w:fill="FFFFFF"/>
            <w:vAlign w:val="center"/>
          </w:tcPr>
          <w:p w14:paraId="6811BB7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B523F2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D4E142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76843E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602F5F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AA33C9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358D66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226344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+2000,0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EB0D2E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7C1E7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F4EE4" w:rsidRPr="007C1E71" w14:paraId="770D5379" w14:textId="77777777" w:rsidTr="00FC1419">
        <w:tc>
          <w:tcPr>
            <w:tcW w:w="674" w:type="dxa"/>
            <w:shd w:val="clear" w:color="000000" w:fill="FFFFFF"/>
            <w:vAlign w:val="center"/>
          </w:tcPr>
          <w:p w14:paraId="282539C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725666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0D717C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6B6E46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1656AC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ABF58C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9BE5C9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16F37FA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+2000,0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673E46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7C1E7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F4EE4" w:rsidRPr="007C1E71" w14:paraId="60E4D95E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5483AE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4F09543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Совершенствование системы оповещения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3F08BB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E2C94C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F54004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49AFB1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8A022E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2671D6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8DFE87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579,4</w:t>
            </w:r>
          </w:p>
        </w:tc>
      </w:tr>
      <w:tr w:rsidR="00DF4EE4" w:rsidRPr="007C1E71" w14:paraId="03A56CB2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673CC5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372A2E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централизованного оповещения, обеспечивающий реализацию законных прав граждан на защиту жизни, здоровья и личного имущества в случаях возникновения чрезвычайных ситуаций.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FE089C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413706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8CC5E6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34EBC0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0520100000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E91641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AB99BB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D96F79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579,4</w:t>
            </w:r>
          </w:p>
        </w:tc>
      </w:tr>
      <w:tr w:rsidR="00DF4EE4" w:rsidRPr="007C1E71" w14:paraId="7D572659" w14:textId="77777777" w:rsidTr="00FC1419">
        <w:tc>
          <w:tcPr>
            <w:tcW w:w="674" w:type="dxa"/>
            <w:shd w:val="clear" w:color="000000" w:fill="FFFFFF"/>
            <w:vAlign w:val="center"/>
          </w:tcPr>
          <w:p w14:paraId="7C47A06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2E1BB6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8DE4CF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33C23B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533A20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8DB283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AA227E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9E2DBE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F1A41B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579,4</w:t>
            </w:r>
          </w:p>
        </w:tc>
      </w:tr>
      <w:tr w:rsidR="00DF4EE4" w:rsidRPr="007C1E71" w14:paraId="0F75044B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36718A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528620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9449CD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8412A3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6FC3D9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5D4A97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A77317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69B1BB9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277228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579,4</w:t>
            </w:r>
          </w:p>
        </w:tc>
      </w:tr>
      <w:tr w:rsidR="00DF4EE4" w:rsidRPr="007C1E71" w14:paraId="456ACE0E" w14:textId="77777777" w:rsidTr="00FC1419">
        <w:tc>
          <w:tcPr>
            <w:tcW w:w="674" w:type="dxa"/>
            <w:shd w:val="clear" w:color="000000" w:fill="FFFFFF"/>
            <w:vAlign w:val="center"/>
          </w:tcPr>
          <w:p w14:paraId="173263E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32F404E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Антитеррористическая защищенность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6C2AA5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50D48F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9B5CEA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EC6A89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0530000000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63EE90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67F47A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BED9B4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F4EE4" w:rsidRPr="007C1E71" w14:paraId="016615CC" w14:textId="77777777" w:rsidTr="00FC1419">
        <w:tc>
          <w:tcPr>
            <w:tcW w:w="674" w:type="dxa"/>
            <w:shd w:val="clear" w:color="000000" w:fill="FFFFFF"/>
            <w:vAlign w:val="center"/>
          </w:tcPr>
          <w:p w14:paraId="2D6FD21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5DAADFE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Совершенствование системы профилактических мер антитеррористической направленности, </w:t>
            </w:r>
            <w:proofErr w:type="gramStart"/>
            <w:r w:rsidRPr="007C1E71">
              <w:rPr>
                <w:sz w:val="24"/>
                <w:szCs w:val="24"/>
              </w:rPr>
              <w:t>предупреждение  террористических</w:t>
            </w:r>
            <w:proofErr w:type="gramEnd"/>
            <w:r w:rsidRPr="007C1E71">
              <w:rPr>
                <w:sz w:val="24"/>
                <w:szCs w:val="24"/>
              </w:rPr>
              <w:t xml:space="preserve"> и экстремистских проявлений</w:t>
            </w:r>
          </w:p>
          <w:p w14:paraId="2151BE9E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80A88F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735563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438E70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602CA3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0530100000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415347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C8A9CC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CAE9A6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F4EE4" w:rsidRPr="007C1E71" w14:paraId="46F18D8C" w14:textId="77777777" w:rsidTr="00FC1419">
        <w:tc>
          <w:tcPr>
            <w:tcW w:w="674" w:type="dxa"/>
            <w:shd w:val="clear" w:color="000000" w:fill="FFFFFF"/>
            <w:vAlign w:val="center"/>
          </w:tcPr>
          <w:p w14:paraId="445EE56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792DC3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817C3D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2C1B58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C5CBC8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CB9566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0530110050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D3421E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4048FA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E06D3A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F4EE4" w:rsidRPr="007C1E71" w14:paraId="75E793C7" w14:textId="77777777" w:rsidTr="00FC1419">
        <w:tc>
          <w:tcPr>
            <w:tcW w:w="674" w:type="dxa"/>
            <w:shd w:val="clear" w:color="000000" w:fill="FFFFFF"/>
            <w:vAlign w:val="center"/>
          </w:tcPr>
          <w:p w14:paraId="3BD0075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6B608B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0784CB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223B6D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F2B007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FBDEC2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0530110050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41A3DC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2DC10DC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23A695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F4EE4" w:rsidRPr="007C1E71" w14:paraId="279386D5" w14:textId="77777777" w:rsidTr="00FC1419">
        <w:tc>
          <w:tcPr>
            <w:tcW w:w="674" w:type="dxa"/>
            <w:shd w:val="clear" w:color="000000" w:fill="FFFFFF"/>
            <w:vAlign w:val="center"/>
          </w:tcPr>
          <w:p w14:paraId="501D387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C0B50B3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Противодействие национальному, религиозному экстремизму и терроризму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92389F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3719A2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832E16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2FEA24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0550000000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DA3966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7CD610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D11310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4EE4" w:rsidRPr="007C1E71" w14:paraId="084C0B5E" w14:textId="77777777" w:rsidTr="00FC1419">
        <w:tc>
          <w:tcPr>
            <w:tcW w:w="674" w:type="dxa"/>
            <w:shd w:val="clear" w:color="000000" w:fill="FFFFFF"/>
            <w:vAlign w:val="center"/>
          </w:tcPr>
          <w:p w14:paraId="61A85B5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2C40646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Активизация профилактической работы, направленной на разъяснение требований действующего законодательства и совместное проведение с лидерами национальных общин разъяснительной работы среди молодежи по </w:t>
            </w:r>
            <w:r w:rsidRPr="007C1E71">
              <w:rPr>
                <w:sz w:val="24"/>
                <w:szCs w:val="24"/>
              </w:rPr>
              <w:lastRenderedPageBreak/>
              <w:t>недопущению проявлений межнациональной розни, противодействие идеологии экстремизма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53168B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38B4B0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1C988B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B8E60B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0550100000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020577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3C76E8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4E8212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4EE4" w:rsidRPr="007C1E71" w14:paraId="1B326FB9" w14:textId="77777777" w:rsidTr="00FC1419">
        <w:tc>
          <w:tcPr>
            <w:tcW w:w="674" w:type="dxa"/>
            <w:shd w:val="clear" w:color="000000" w:fill="FFFFFF"/>
            <w:vAlign w:val="center"/>
          </w:tcPr>
          <w:p w14:paraId="685CCBE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B07EE1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A4665B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9B7EFA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0717D8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CEAB10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0550110050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295A6A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227BB2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943702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4EE4" w:rsidRPr="007C1E71" w14:paraId="13A4E9BE" w14:textId="77777777" w:rsidTr="00FC1419">
        <w:tc>
          <w:tcPr>
            <w:tcW w:w="674" w:type="dxa"/>
            <w:shd w:val="clear" w:color="000000" w:fill="FFFFFF"/>
            <w:vAlign w:val="center"/>
          </w:tcPr>
          <w:p w14:paraId="78F4C0B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092AC6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5EE0AB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81F14D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B6FFCE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245567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0550110050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912466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4D24BCD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56D0D5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4EE4" w:rsidRPr="007C1E71" w14:paraId="4330F266" w14:textId="77777777" w:rsidTr="00FC1419">
        <w:tc>
          <w:tcPr>
            <w:tcW w:w="674" w:type="dxa"/>
            <w:shd w:val="clear" w:color="000000" w:fill="FFFFFF"/>
            <w:vAlign w:val="center"/>
          </w:tcPr>
          <w:p w14:paraId="38A7E78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C6A0727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 xml:space="preserve">Муниципальная программа «Построение и внедрение АПК «Безопасный город» на территории муниципального образования Кореновский район </w:t>
            </w:r>
            <w:proofErr w:type="gramStart"/>
            <w:r w:rsidRPr="007C1E71">
              <w:rPr>
                <w:i/>
                <w:sz w:val="24"/>
                <w:szCs w:val="24"/>
              </w:rPr>
              <w:t>на  2024</w:t>
            </w:r>
            <w:proofErr w:type="gramEnd"/>
            <w:r w:rsidRPr="007C1E71">
              <w:rPr>
                <w:i/>
                <w:sz w:val="24"/>
                <w:szCs w:val="24"/>
              </w:rPr>
              <w:t>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AA1263B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3446EB8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3582EAE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903BF01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1200000000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FC3423C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0D0CC77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540D4D0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C1E71">
              <w:rPr>
                <w:i/>
                <w:color w:val="000000"/>
                <w:sz w:val="24"/>
                <w:szCs w:val="24"/>
              </w:rPr>
              <w:t>2286,4</w:t>
            </w:r>
          </w:p>
        </w:tc>
      </w:tr>
      <w:tr w:rsidR="00DF4EE4" w:rsidRPr="007C1E71" w14:paraId="19879817" w14:textId="77777777" w:rsidTr="00FC1419">
        <w:tc>
          <w:tcPr>
            <w:tcW w:w="674" w:type="dxa"/>
            <w:shd w:val="clear" w:color="000000" w:fill="FFFFFF"/>
            <w:vAlign w:val="center"/>
          </w:tcPr>
          <w:p w14:paraId="47D00DC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3ADFD50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4DBB45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BA3268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D09111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FE133E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D905C7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638025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DBEBDE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2286,4</w:t>
            </w:r>
          </w:p>
        </w:tc>
      </w:tr>
      <w:tr w:rsidR="00DF4EE4" w:rsidRPr="007C1E71" w14:paraId="1DA4F11A" w14:textId="77777777" w:rsidTr="00FC1419">
        <w:tc>
          <w:tcPr>
            <w:tcW w:w="674" w:type="dxa"/>
            <w:shd w:val="clear" w:color="000000" w:fill="FFFFFF"/>
            <w:vAlign w:val="center"/>
          </w:tcPr>
          <w:p w14:paraId="01E2701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6F3E67E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Развитие и обеспечение функционирования системы комплексного обеспечения безопасности жизнедеятельности </w:t>
            </w:r>
            <w:proofErr w:type="gramStart"/>
            <w:r w:rsidRPr="007C1E71">
              <w:rPr>
                <w:sz w:val="24"/>
                <w:szCs w:val="24"/>
              </w:rPr>
              <w:t>населения  на</w:t>
            </w:r>
            <w:proofErr w:type="gramEnd"/>
            <w:r w:rsidRPr="007C1E71">
              <w:rPr>
                <w:sz w:val="24"/>
                <w:szCs w:val="24"/>
              </w:rPr>
              <w:t xml:space="preserve"> основе внедрения информационных технологий, обеспечение бесперебойной работоспособности АПК видеонаблюдения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5DE677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033013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FC35AE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48400C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71F95F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1C9B26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1CDC25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2286,4</w:t>
            </w:r>
          </w:p>
        </w:tc>
      </w:tr>
      <w:tr w:rsidR="00DF4EE4" w:rsidRPr="007C1E71" w14:paraId="0AD115B8" w14:textId="77777777" w:rsidTr="00FC1419">
        <w:tc>
          <w:tcPr>
            <w:tcW w:w="674" w:type="dxa"/>
            <w:shd w:val="clear" w:color="000000" w:fill="FFFFFF"/>
            <w:vAlign w:val="center"/>
          </w:tcPr>
          <w:p w14:paraId="5BC22B1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2FBF77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5219A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3ADF73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3F144D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9EA690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0CC46F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7CAB97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739ADE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2286,4</w:t>
            </w:r>
          </w:p>
        </w:tc>
      </w:tr>
      <w:tr w:rsidR="00DF4EE4" w:rsidRPr="007C1E71" w14:paraId="5D161A16" w14:textId="77777777" w:rsidTr="00FC1419">
        <w:tc>
          <w:tcPr>
            <w:tcW w:w="674" w:type="dxa"/>
            <w:shd w:val="clear" w:color="000000" w:fill="FFFFFF"/>
            <w:vAlign w:val="center"/>
          </w:tcPr>
          <w:p w14:paraId="123ADA0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6CC3D5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45A7F9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EDE5C4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3883E5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CCC11A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BCD23A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47DDB9A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028ECE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2286,4</w:t>
            </w:r>
          </w:p>
        </w:tc>
      </w:tr>
      <w:tr w:rsidR="00DF4EE4" w:rsidRPr="007C1E71" w14:paraId="4A397049" w14:textId="77777777" w:rsidTr="00FC1419">
        <w:tc>
          <w:tcPr>
            <w:tcW w:w="674" w:type="dxa"/>
            <w:shd w:val="clear" w:color="000000" w:fill="FFFFFF"/>
            <w:vAlign w:val="center"/>
          </w:tcPr>
          <w:p w14:paraId="33F39D9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3F1EE1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347DDB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710BA6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7CABE0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7E810F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CE0B7F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3FD5FF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A5717D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36,2</w:t>
            </w:r>
          </w:p>
        </w:tc>
      </w:tr>
      <w:tr w:rsidR="00DF4EE4" w:rsidRPr="007C1E71" w14:paraId="195B5AE4" w14:textId="77777777" w:rsidTr="00FC1419">
        <w:tc>
          <w:tcPr>
            <w:tcW w:w="674" w:type="dxa"/>
            <w:shd w:val="clear" w:color="000000" w:fill="FFFFFF"/>
            <w:vAlign w:val="center"/>
          </w:tcPr>
          <w:p w14:paraId="189585A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B35F99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0B4009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487CE0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8F7408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073430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0E0128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F349A5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011E3C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36,2</w:t>
            </w:r>
          </w:p>
        </w:tc>
      </w:tr>
      <w:tr w:rsidR="00DF4EE4" w:rsidRPr="007C1E71" w14:paraId="0669F3D8" w14:textId="77777777" w:rsidTr="00FC1419">
        <w:tc>
          <w:tcPr>
            <w:tcW w:w="674" w:type="dxa"/>
            <w:shd w:val="clear" w:color="000000" w:fill="FFFFFF"/>
            <w:vAlign w:val="center"/>
          </w:tcPr>
          <w:p w14:paraId="60BA8AA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F65CBC5" w14:textId="77777777" w:rsidR="00DF4EE4" w:rsidRPr="007C1E71" w:rsidRDefault="00DF4EE4" w:rsidP="00DF4EE4">
            <w:pPr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 </w:t>
            </w:r>
            <w:proofErr w:type="gramStart"/>
            <w:r w:rsidRPr="007C1E71">
              <w:rPr>
                <w:sz w:val="24"/>
                <w:szCs w:val="24"/>
              </w:rPr>
              <w:t>( остатки</w:t>
            </w:r>
            <w:proofErr w:type="gramEnd"/>
            <w:r w:rsidRPr="007C1E71">
              <w:rPr>
                <w:sz w:val="24"/>
                <w:szCs w:val="24"/>
              </w:rPr>
              <w:t>, сложившийся по состоянию на 01.01.2024года)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F47356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9D8C5E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C2CF0B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31B15A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1319999999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11AE05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F1E462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776DF8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36,2</w:t>
            </w:r>
          </w:p>
        </w:tc>
      </w:tr>
      <w:tr w:rsidR="00DF4EE4" w:rsidRPr="007C1E71" w14:paraId="5854E664" w14:textId="77777777" w:rsidTr="00FC1419">
        <w:tc>
          <w:tcPr>
            <w:tcW w:w="674" w:type="dxa"/>
            <w:shd w:val="clear" w:color="000000" w:fill="FFFFFF"/>
            <w:vAlign w:val="center"/>
          </w:tcPr>
          <w:p w14:paraId="29BC68F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C1431E9" w14:textId="77777777" w:rsidR="00DF4EE4" w:rsidRPr="007C1E71" w:rsidRDefault="00DF4EE4" w:rsidP="00DF4EE4">
            <w:pPr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DCB917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59913B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C96536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E09B2C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1319999999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51BCCB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689553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D96AC1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36,2</w:t>
            </w:r>
          </w:p>
        </w:tc>
      </w:tr>
      <w:tr w:rsidR="00DF4EE4" w:rsidRPr="007C1E71" w14:paraId="62F5FAD1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C1763B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859581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694764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88AE73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3D5569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A67B36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7593F8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5E69C6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B0AA8A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14502,4</w:t>
            </w:r>
          </w:p>
        </w:tc>
      </w:tr>
      <w:tr w:rsidR="00DF4EE4" w:rsidRPr="007C1E71" w14:paraId="36A306C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1A41B7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FBD66A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0184C7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F3A60B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D9D7DD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DF1600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FFE760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002402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163398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14502,4</w:t>
            </w:r>
          </w:p>
        </w:tc>
      </w:tr>
      <w:tr w:rsidR="00DF4EE4" w:rsidRPr="007C1E71" w14:paraId="354B488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748ABA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9ED326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B471D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481053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4B14E2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1109CE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55FA56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15A353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CB7768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14502,4</w:t>
            </w:r>
          </w:p>
        </w:tc>
      </w:tr>
      <w:tr w:rsidR="00DF4EE4" w:rsidRPr="007C1E71" w14:paraId="71737904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42A25F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FFEE35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C1E71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064A1C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F9F1E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650623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4D59AA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199A54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E671EC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514FE7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13942,0</w:t>
            </w:r>
          </w:p>
        </w:tc>
      </w:tr>
      <w:tr w:rsidR="00DF4EE4" w:rsidRPr="007C1E71" w14:paraId="6FBDBBC1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5F6817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CD1AB8B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2AEA9F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1BB6AF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E03070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5308E9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2DA75B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01E3D9C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D26ACB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560,4</w:t>
            </w:r>
          </w:p>
        </w:tc>
      </w:tr>
      <w:tr w:rsidR="00DF4EE4" w:rsidRPr="007C1E71" w14:paraId="503B437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CD8DDF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6C71FB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поисковых и аварийно- спасательных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018C66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17F970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6D3052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8794F7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5400000000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0EA0E6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E364EA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474CF2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7000,0</w:t>
            </w:r>
          </w:p>
        </w:tc>
      </w:tr>
      <w:tr w:rsidR="00DF4EE4" w:rsidRPr="007C1E71" w14:paraId="6253856A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C97E63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A68092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434CF7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90843C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D1CF59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B05B86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5420000000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5813E5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A42269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6CE45A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7000,0</w:t>
            </w:r>
          </w:p>
        </w:tc>
      </w:tr>
      <w:tr w:rsidR="00DF4EE4" w:rsidRPr="007C1E71" w14:paraId="28E2DDC2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9321AA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23689F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1585D4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5FFCA6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105C3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51831C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5420000590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C39416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B8FF90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D51096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7000,0</w:t>
            </w:r>
          </w:p>
        </w:tc>
      </w:tr>
      <w:tr w:rsidR="00DF4EE4" w:rsidRPr="007C1E71" w14:paraId="4B982D6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262227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9CFD6B0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56BFA0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A639B1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A416BD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AD2F09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5420000590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963E63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000000" w:fill="FFFFFF"/>
          </w:tcPr>
          <w:p w14:paraId="3884536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7816F5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7000,0</w:t>
            </w:r>
          </w:p>
        </w:tc>
      </w:tr>
      <w:tr w:rsidR="00DF4EE4" w:rsidRPr="007C1E71" w14:paraId="026816E0" w14:textId="77777777" w:rsidTr="00FC1419">
        <w:tc>
          <w:tcPr>
            <w:tcW w:w="674" w:type="dxa"/>
            <w:shd w:val="clear" w:color="000000" w:fill="FFFFFF"/>
            <w:vAlign w:val="center"/>
          </w:tcPr>
          <w:p w14:paraId="28136E8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C836F1C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94A3EA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051FFA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C8AC7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18D171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CBAA5B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F75373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ED37CD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7C1E71" w14:paraId="0F946101" w14:textId="77777777" w:rsidTr="00FC1419">
        <w:tc>
          <w:tcPr>
            <w:tcW w:w="674" w:type="dxa"/>
            <w:shd w:val="clear" w:color="000000" w:fill="FFFFFF"/>
            <w:vAlign w:val="center"/>
          </w:tcPr>
          <w:p w14:paraId="6E4244A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F5073C3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«Обеспечение безопасности населения на территории муниципального образовании Кореновский район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C76007E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5FDB6F7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1610FB9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3A51EED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0500000000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0A02118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A227BFF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7FBBD26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C1E71">
              <w:rPr>
                <w:i/>
                <w:color w:val="000000"/>
                <w:sz w:val="24"/>
                <w:szCs w:val="24"/>
              </w:rPr>
              <w:t>75,0</w:t>
            </w:r>
          </w:p>
        </w:tc>
      </w:tr>
      <w:tr w:rsidR="00DF4EE4" w:rsidRPr="007C1E71" w14:paraId="690BE1C7" w14:textId="77777777" w:rsidTr="00FC1419">
        <w:tc>
          <w:tcPr>
            <w:tcW w:w="674" w:type="dxa"/>
            <w:shd w:val="clear" w:color="000000" w:fill="FFFFFF"/>
            <w:vAlign w:val="center"/>
          </w:tcPr>
          <w:p w14:paraId="4A5A232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F027290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Профилактика правонарушений и укрепление правопорядка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BF20CC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FE0072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07E4D9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874449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0540000000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F785CC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78C04C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1A1036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7C1E71" w14:paraId="00ADDB33" w14:textId="77777777" w:rsidTr="00FC1419">
        <w:tc>
          <w:tcPr>
            <w:tcW w:w="674" w:type="dxa"/>
            <w:shd w:val="clear" w:color="000000" w:fill="FFFFFF"/>
            <w:vAlign w:val="center"/>
          </w:tcPr>
          <w:p w14:paraId="07E16FF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E90A341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Повышение эффективности деятельности по профилактике правонарушений и укреплению правопорядка на территории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DD3D69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2DD5BB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11460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5B509F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0540100000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D4C519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3E4020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D2DCA1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7C1E71" w14:paraId="7FA7777A" w14:textId="77777777" w:rsidTr="00FC1419">
        <w:tc>
          <w:tcPr>
            <w:tcW w:w="674" w:type="dxa"/>
            <w:shd w:val="clear" w:color="000000" w:fill="FFFFFF"/>
            <w:vAlign w:val="center"/>
          </w:tcPr>
          <w:p w14:paraId="28BEF20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057700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571831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EBED08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953073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1479A1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0540110050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2EF8CD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AFC0E0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2B39D5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7C1E71" w14:paraId="0FE6A6CF" w14:textId="77777777" w:rsidTr="00FC1419">
        <w:tc>
          <w:tcPr>
            <w:tcW w:w="674" w:type="dxa"/>
            <w:shd w:val="clear" w:color="000000" w:fill="FFFFFF"/>
            <w:vAlign w:val="center"/>
          </w:tcPr>
          <w:p w14:paraId="569F8CF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1EFAD2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C1E7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2D1BD2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35360A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0AFE9C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7A8E5A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0540110050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57E96B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54682DD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BB4532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7C1E71" w14:paraId="0DA91454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E9A0A0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68046B4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22520C9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5679E1A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329388B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F6AF1F3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4D10617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1E3824A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+60,0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00A13DF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34231,4</w:t>
            </w:r>
          </w:p>
        </w:tc>
      </w:tr>
      <w:tr w:rsidR="00DF4EE4" w:rsidRPr="007C1E71" w14:paraId="32AABCFA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A7D847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C500B5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5D1073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F0DA7D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9EB953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DC7C00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31EF26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5476C2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00D20A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23894,6</w:t>
            </w:r>
          </w:p>
        </w:tc>
      </w:tr>
      <w:tr w:rsidR="00DF4EE4" w:rsidRPr="007C1E71" w14:paraId="63C1936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B20848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9893AB7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«Создание условий для развития сельскохозяйственного производства в муниципальном образовании Кореновский район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09E21C5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D82719B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04D4F02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0DCB169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1900000000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D8EA6AB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49CB754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B31E241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C1E71">
              <w:rPr>
                <w:i/>
                <w:color w:val="000000"/>
                <w:sz w:val="24"/>
                <w:szCs w:val="24"/>
              </w:rPr>
              <w:t>60,0</w:t>
            </w:r>
          </w:p>
        </w:tc>
      </w:tr>
      <w:tr w:rsidR="00DF4EE4" w:rsidRPr="007C1E71" w14:paraId="03F7C3F5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440D4A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62BA6C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3AAB18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66A7F6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EA79FE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FAE9EA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1910000000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908A9C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C65497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4BF8FA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DF4EE4" w:rsidRPr="007C1E71" w14:paraId="205D6C2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32534E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56AF31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устойчивого роста производства сельскохозяйственной продукции, расширение рынка сбыта сельскохозяйственной продукции и повышение ее конкурентоспособности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2FC47D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35BF8F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A69EB2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C6E169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1910100000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665BB9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7DB02D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8091AF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DF4EE4" w:rsidRPr="007C1E71" w14:paraId="43E9F793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B0ABA8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5A2CD3F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  <w:p w14:paraId="71A8BB8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130365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1A175E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A35181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1E9861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1910110050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6C9FD7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E0E9C2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1891B5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DF4EE4" w:rsidRPr="007C1E71" w14:paraId="1FB2C3DA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1CB93A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9EB371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FAC6E2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509C89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360680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4847A7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1910110050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95BD6F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23538FF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7C79BD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DF4EE4" w:rsidRPr="007C1E71" w14:paraId="5D45B434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8104AE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415548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159BBF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A8D515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A7669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BBBEBC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35071C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028D1C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903AE6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4786,8</w:t>
            </w:r>
          </w:p>
        </w:tc>
      </w:tr>
      <w:tr w:rsidR="00DF4EE4" w:rsidRPr="007C1E71" w14:paraId="0924782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61F058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F23252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255AD6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BEA06A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C0F3F3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FFA0BE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6A8A49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EBE394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2A904A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4786,8</w:t>
            </w:r>
          </w:p>
        </w:tc>
      </w:tr>
      <w:tr w:rsidR="00DF4EE4" w:rsidRPr="007C1E71" w14:paraId="176DB8F4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723135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7A9C4E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6F392A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94E0E7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28E10D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F28327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424C17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11EE1F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8CEFA8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4786,8</w:t>
            </w:r>
          </w:p>
        </w:tc>
      </w:tr>
      <w:tr w:rsidR="00DF4EE4" w:rsidRPr="007C1E71" w14:paraId="0FA29B3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75D2D0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C961F5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7C1E71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63D41B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70F061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669567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2267F8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9F71A4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7B83DD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229FB8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4786,8</w:t>
            </w:r>
          </w:p>
        </w:tc>
      </w:tr>
      <w:tr w:rsidR="00DF4EE4" w:rsidRPr="007C1E71" w14:paraId="701FCB71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C2989E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09B9B7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CA6E6B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9EEAC5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4564A9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D794E0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1B3A9C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485108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FD8181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19047,8</w:t>
            </w:r>
          </w:p>
        </w:tc>
      </w:tr>
      <w:tr w:rsidR="00DF4EE4" w:rsidRPr="007C1E71" w14:paraId="45A72194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ECC9FA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B153E8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90BB23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0C1535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3A6ABD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1A0C6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E5B7E7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70FCFB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4A128C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19047,8</w:t>
            </w:r>
          </w:p>
        </w:tc>
      </w:tr>
      <w:tr w:rsidR="00DF4EE4" w:rsidRPr="007C1E71" w14:paraId="361BBF3F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7C0143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ED36514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ED9A2D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E4894C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1816AF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CF269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6010060910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AB48B8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B58E32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C0E27D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17728,3</w:t>
            </w:r>
          </w:p>
        </w:tc>
      </w:tr>
      <w:tr w:rsidR="00DF4EE4" w:rsidRPr="007C1E71" w14:paraId="60269DD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184A0B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81560BF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72D4CF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FED6CF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279975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DAFE87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6010060910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076848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14:paraId="6DC74B0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196C59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17728,3</w:t>
            </w:r>
          </w:p>
        </w:tc>
      </w:tr>
      <w:tr w:rsidR="00DF4EE4" w:rsidRPr="007C1E71" w14:paraId="106559D8" w14:textId="77777777" w:rsidTr="00FC1419">
        <w:tc>
          <w:tcPr>
            <w:tcW w:w="674" w:type="dxa"/>
            <w:shd w:val="clear" w:color="000000" w:fill="FFFFFF"/>
            <w:vAlign w:val="center"/>
          </w:tcPr>
          <w:p w14:paraId="44827AE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CB2C1EB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0C63CD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018261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9795BF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FC96A3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6010061650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CFBCFB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35D5BC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F95C9A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1319,5</w:t>
            </w:r>
          </w:p>
        </w:tc>
      </w:tr>
      <w:tr w:rsidR="00DF4EE4" w:rsidRPr="007C1E71" w14:paraId="077B05FF" w14:textId="77777777" w:rsidTr="00FC1419">
        <w:tc>
          <w:tcPr>
            <w:tcW w:w="674" w:type="dxa"/>
            <w:shd w:val="clear" w:color="000000" w:fill="FFFFFF"/>
            <w:vAlign w:val="center"/>
          </w:tcPr>
          <w:p w14:paraId="1B346EF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591B5BF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1F64D3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0FBD40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801BCC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5B3090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6010061650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06E7EB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19FF907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C55ED3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1319,5</w:t>
            </w:r>
          </w:p>
        </w:tc>
      </w:tr>
      <w:tr w:rsidR="00DF4EE4" w:rsidRPr="007C1E71" w14:paraId="25818D9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5A1AA0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604B6B1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DE1909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1741D0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E89CC1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7684E1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7880B1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91D4EA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46082A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4382,6</w:t>
            </w:r>
          </w:p>
        </w:tc>
      </w:tr>
      <w:tr w:rsidR="00DF4EE4" w:rsidRPr="007C1E71" w14:paraId="75164683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621F84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03DAF02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«Информатизация Кореновского района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96F87AA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6B4577B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F8CD18A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84F7C64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2300000000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C63D953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D952C8D" w14:textId="77777777" w:rsidR="00DF4EE4" w:rsidRPr="001926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EDB108A" w14:textId="77777777" w:rsidR="00DF4EE4" w:rsidRPr="001926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1926BA">
              <w:rPr>
                <w:color w:val="000000"/>
                <w:sz w:val="24"/>
                <w:szCs w:val="24"/>
              </w:rPr>
              <w:t>4368,9</w:t>
            </w:r>
          </w:p>
        </w:tc>
      </w:tr>
      <w:tr w:rsidR="00DF4EE4" w:rsidRPr="007C1E71" w14:paraId="0F7822A1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29BFB4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50313ED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2205C2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E7C94C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C64176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6E3333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2310000000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530D2E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D177615" w14:textId="77777777" w:rsidR="00DF4EE4" w:rsidRPr="001926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819C3C4" w14:textId="77777777" w:rsidR="00DF4EE4" w:rsidRPr="001926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1926BA">
              <w:rPr>
                <w:color w:val="000000"/>
                <w:sz w:val="24"/>
                <w:szCs w:val="24"/>
              </w:rPr>
              <w:t>4368,9</w:t>
            </w:r>
          </w:p>
        </w:tc>
      </w:tr>
      <w:tr w:rsidR="00DF4EE4" w:rsidRPr="007C1E71" w14:paraId="2D3E565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ED527A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25FB945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Повышение эффективности муниципального управления за счет обеспечения равного доступа граждан и организаций к информационным ресурсам, развитие цифрового контента, применения инновационных технологий при обеспечении безопасности в информационном обществе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D533FF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DCAC86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7768B5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9CCF28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2310100000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681286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3F76E21" w14:textId="77777777" w:rsidR="00DF4EE4" w:rsidRPr="001926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648ADC0" w14:textId="77777777" w:rsidR="00DF4EE4" w:rsidRPr="001926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1926BA">
              <w:rPr>
                <w:color w:val="000000"/>
                <w:sz w:val="24"/>
                <w:szCs w:val="24"/>
              </w:rPr>
              <w:t>4368,9</w:t>
            </w:r>
          </w:p>
        </w:tc>
      </w:tr>
      <w:tr w:rsidR="00DF4EE4" w:rsidRPr="007C1E71" w14:paraId="47B831F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B8365A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ADEAE6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BD561E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4190B5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FD50C8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B4F786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2310110050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2CAF8E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FBCC9C8" w14:textId="77777777" w:rsidR="00DF4EE4" w:rsidRPr="001926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895D925" w14:textId="77777777" w:rsidR="00DF4EE4" w:rsidRPr="001926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1926BA">
              <w:rPr>
                <w:color w:val="000000"/>
                <w:sz w:val="24"/>
                <w:szCs w:val="24"/>
              </w:rPr>
              <w:t>4368,9</w:t>
            </w:r>
          </w:p>
        </w:tc>
      </w:tr>
      <w:tr w:rsidR="00DF4EE4" w:rsidRPr="007C1E71" w14:paraId="09921058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0619C3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BB18D8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58FD88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A7187E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077AE3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A63532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2310110050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F7959C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5D760EFE" w14:textId="77777777" w:rsidR="00DF4EE4" w:rsidRPr="001926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52A0F1A" w14:textId="77777777" w:rsidR="00DF4EE4" w:rsidRPr="001926BA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1926BA">
              <w:rPr>
                <w:color w:val="000000"/>
                <w:sz w:val="24"/>
                <w:szCs w:val="24"/>
              </w:rPr>
              <w:t>4368,9</w:t>
            </w:r>
          </w:p>
        </w:tc>
      </w:tr>
      <w:tr w:rsidR="00DF4EE4" w:rsidRPr="007C1E71" w14:paraId="3BD0B5FF" w14:textId="77777777" w:rsidTr="00FC1419">
        <w:tc>
          <w:tcPr>
            <w:tcW w:w="674" w:type="dxa"/>
            <w:shd w:val="clear" w:color="000000" w:fill="FFFFFF"/>
            <w:vAlign w:val="center"/>
          </w:tcPr>
          <w:p w14:paraId="4389C6C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79B8CB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Ведомственная целевая программа «Информатизация Кореновского района на 2021-2023 </w:t>
            </w:r>
            <w:proofErr w:type="gramStart"/>
            <w:r w:rsidRPr="007C1E71">
              <w:rPr>
                <w:sz w:val="24"/>
                <w:szCs w:val="24"/>
              </w:rPr>
              <w:t>годы»(</w:t>
            </w:r>
            <w:proofErr w:type="gramEnd"/>
            <w:r w:rsidRPr="007C1E71">
              <w:rPr>
                <w:sz w:val="24"/>
                <w:szCs w:val="24"/>
              </w:rPr>
              <w:t>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572532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DEDA12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04BB9F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42A3B6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2500000000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335D63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36859E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54E66F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13,7</w:t>
            </w:r>
          </w:p>
        </w:tc>
      </w:tr>
      <w:tr w:rsidR="00DF4EE4" w:rsidRPr="007C1E71" w14:paraId="7BD6BFB2" w14:textId="77777777" w:rsidTr="00FC1419">
        <w:tc>
          <w:tcPr>
            <w:tcW w:w="674" w:type="dxa"/>
            <w:shd w:val="clear" w:color="000000" w:fill="FFFFFF"/>
            <w:vAlign w:val="center"/>
          </w:tcPr>
          <w:p w14:paraId="50E2CE2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80C8CA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Ведомственная целевая программа «Информатизация Кореновского района на 2021-2023 </w:t>
            </w:r>
            <w:proofErr w:type="gramStart"/>
            <w:r w:rsidRPr="007C1E71">
              <w:rPr>
                <w:sz w:val="24"/>
                <w:szCs w:val="24"/>
              </w:rPr>
              <w:t>годы»(</w:t>
            </w:r>
            <w:proofErr w:type="gramEnd"/>
            <w:r w:rsidRPr="007C1E71">
              <w:rPr>
                <w:sz w:val="24"/>
                <w:szCs w:val="24"/>
              </w:rPr>
              <w:t>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7DE47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CB2DA0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464651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A85FB2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2510000000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100763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9C4B3B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A2E434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13,7</w:t>
            </w:r>
          </w:p>
        </w:tc>
      </w:tr>
      <w:tr w:rsidR="00DF4EE4" w:rsidRPr="007C1E71" w14:paraId="1BA3B92E" w14:textId="77777777" w:rsidTr="00FC1419">
        <w:tc>
          <w:tcPr>
            <w:tcW w:w="674" w:type="dxa"/>
            <w:shd w:val="clear" w:color="000000" w:fill="FFFFFF"/>
            <w:vAlign w:val="center"/>
          </w:tcPr>
          <w:p w14:paraId="7884FA8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08B4E5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Ведомственная целевая программа «Информатизация Кореновского района на 2021-2023 годы» Остатки, сложившийся по состоянию на 01.01.2024года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B48C52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1C064C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CE7DB1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5CC302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2519999999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55F661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7DC3CB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71354A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13,7</w:t>
            </w:r>
          </w:p>
        </w:tc>
      </w:tr>
      <w:tr w:rsidR="00DF4EE4" w:rsidRPr="007C1E71" w14:paraId="350D180C" w14:textId="77777777" w:rsidTr="00FC1419">
        <w:tc>
          <w:tcPr>
            <w:tcW w:w="674" w:type="dxa"/>
            <w:shd w:val="clear" w:color="000000" w:fill="FFFFFF"/>
            <w:vAlign w:val="center"/>
          </w:tcPr>
          <w:p w14:paraId="7303CEC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41FD96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C1E7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E3C75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16331B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578176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B26619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2519999999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A79FCB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4E21C0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1592C8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13,7</w:t>
            </w:r>
          </w:p>
        </w:tc>
      </w:tr>
      <w:tr w:rsidR="00DF4EE4" w:rsidRPr="007C1E71" w14:paraId="72CA61E5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2604D4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380F96D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5EDAEA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A511CC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4C999F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5238D5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FF3085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992FC0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+60,0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6DC0C2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5954,2</w:t>
            </w:r>
          </w:p>
        </w:tc>
      </w:tr>
      <w:tr w:rsidR="00DF4EE4" w:rsidRPr="007C1E71" w14:paraId="705282F3" w14:textId="77777777" w:rsidTr="00FC1419">
        <w:tc>
          <w:tcPr>
            <w:tcW w:w="674" w:type="dxa"/>
            <w:shd w:val="clear" w:color="000000" w:fill="FFFFFF"/>
            <w:vAlign w:val="center"/>
          </w:tcPr>
          <w:p w14:paraId="591A7D9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851A768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«Экономическое развитие и инновационная экономика муниципального образования Кореновский район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F90238A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7B0280A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BFD0FB4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65040D5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0300000000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FD4206A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7EC7839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+60,0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5CCE3F9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C1E71">
              <w:rPr>
                <w:i/>
                <w:color w:val="000000"/>
                <w:sz w:val="24"/>
                <w:szCs w:val="24"/>
              </w:rPr>
              <w:t>1</w:t>
            </w:r>
            <w:r>
              <w:rPr>
                <w:i/>
                <w:color w:val="000000"/>
                <w:sz w:val="24"/>
                <w:szCs w:val="24"/>
              </w:rPr>
              <w:t>6</w:t>
            </w:r>
            <w:r w:rsidRPr="007C1E71">
              <w:rPr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F4EE4" w:rsidRPr="007C1E71" w14:paraId="09BAF606" w14:textId="77777777" w:rsidTr="00FC1419">
        <w:tc>
          <w:tcPr>
            <w:tcW w:w="674" w:type="dxa"/>
            <w:shd w:val="clear" w:color="000000" w:fill="FFFFFF"/>
            <w:vAlign w:val="center"/>
          </w:tcPr>
          <w:p w14:paraId="287686A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618C7E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FB9BFD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401433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F7B8F7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23B61A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B1D4D8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E333CFB" w14:textId="77777777" w:rsidR="00DF4EE4" w:rsidRPr="00FB604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FB6044">
              <w:rPr>
                <w:color w:val="000000"/>
                <w:sz w:val="24"/>
                <w:szCs w:val="24"/>
              </w:rPr>
              <w:t>+60,0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EB75168" w14:textId="77777777" w:rsidR="00DF4EE4" w:rsidRPr="00FB604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FB6044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DF4EE4" w:rsidRPr="007C1E71" w14:paraId="11D12B16" w14:textId="77777777" w:rsidTr="00FC1419">
        <w:tc>
          <w:tcPr>
            <w:tcW w:w="674" w:type="dxa"/>
            <w:shd w:val="clear" w:color="000000" w:fill="FFFFFF"/>
            <w:vAlign w:val="center"/>
          </w:tcPr>
          <w:p w14:paraId="647D05B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B52216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Создание благоприятных условий для развития малого и среднего предпринимательства, а </w:t>
            </w:r>
            <w:proofErr w:type="gramStart"/>
            <w:r w:rsidRPr="007C1E71">
              <w:rPr>
                <w:sz w:val="24"/>
                <w:szCs w:val="24"/>
              </w:rPr>
              <w:t>так же</w:t>
            </w:r>
            <w:proofErr w:type="gramEnd"/>
            <w:r w:rsidRPr="007C1E71">
              <w:rPr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доход"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8D7CB3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99C380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91D403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235BDF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2C4D4B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42053BC" w14:textId="77777777" w:rsidR="00DF4EE4" w:rsidRPr="00FB604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FB6044">
              <w:rPr>
                <w:color w:val="000000"/>
                <w:sz w:val="24"/>
                <w:szCs w:val="24"/>
              </w:rPr>
              <w:t>+60,0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7390712" w14:textId="77777777" w:rsidR="00DF4EE4" w:rsidRPr="00FB604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FB6044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DF4EE4" w:rsidRPr="007C1E71" w14:paraId="550E81AF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06EB3E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1F84E47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  <w:p w14:paraId="3DDFDDD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04DADE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F16923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FF3895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E8AE2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56D654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0D26814" w14:textId="77777777" w:rsidR="00DF4EE4" w:rsidRPr="00FB604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FB6044">
              <w:rPr>
                <w:color w:val="000000"/>
                <w:sz w:val="24"/>
                <w:szCs w:val="24"/>
              </w:rPr>
              <w:t>+60,0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2EF6550" w14:textId="77777777" w:rsidR="00DF4EE4" w:rsidRPr="00FB604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FB6044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DF4EE4" w:rsidRPr="007C1E71" w14:paraId="484264B0" w14:textId="77777777" w:rsidTr="00FC1419">
        <w:tc>
          <w:tcPr>
            <w:tcW w:w="674" w:type="dxa"/>
            <w:shd w:val="clear" w:color="000000" w:fill="FFFFFF"/>
            <w:vAlign w:val="center"/>
          </w:tcPr>
          <w:p w14:paraId="2891F0D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1D0B38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E83486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D7EABB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F8F1AE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006B31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C11E15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74FE6181" w14:textId="77777777" w:rsidR="00DF4EE4" w:rsidRPr="00FB604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FB6044">
              <w:rPr>
                <w:color w:val="000000"/>
                <w:sz w:val="24"/>
                <w:szCs w:val="24"/>
              </w:rPr>
              <w:t>+60,0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DEF815B" w14:textId="77777777" w:rsidR="00DF4EE4" w:rsidRPr="00FB604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FB6044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DF4EE4" w:rsidRPr="007C1E71" w14:paraId="52A18D0E" w14:textId="77777777" w:rsidTr="00FC1419">
        <w:tc>
          <w:tcPr>
            <w:tcW w:w="674" w:type="dxa"/>
            <w:shd w:val="clear" w:color="000000" w:fill="FFFFFF"/>
            <w:vAlign w:val="center"/>
          </w:tcPr>
          <w:p w14:paraId="361D8B9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68180B8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 xml:space="preserve">Муниципальная программа «Внесение изменений в </w:t>
            </w:r>
            <w:proofErr w:type="gramStart"/>
            <w:r w:rsidRPr="007C1E71">
              <w:rPr>
                <w:i/>
                <w:sz w:val="24"/>
                <w:szCs w:val="24"/>
              </w:rPr>
              <w:t>документы  территориального</w:t>
            </w:r>
            <w:proofErr w:type="gramEnd"/>
            <w:r w:rsidRPr="007C1E71">
              <w:rPr>
                <w:i/>
                <w:sz w:val="24"/>
                <w:szCs w:val="24"/>
              </w:rPr>
              <w:t xml:space="preserve">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133CA4A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AE4629B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6A7B976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B82C5F2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1400000000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2F0CC33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AD6A0F6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6E9CE72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5794,2</w:t>
            </w:r>
          </w:p>
        </w:tc>
      </w:tr>
      <w:tr w:rsidR="00DF4EE4" w:rsidRPr="007C1E71" w14:paraId="0C6322E5" w14:textId="77777777" w:rsidTr="00FC1419">
        <w:tc>
          <w:tcPr>
            <w:tcW w:w="674" w:type="dxa"/>
            <w:shd w:val="clear" w:color="000000" w:fill="FFFFFF"/>
            <w:vAlign w:val="center"/>
          </w:tcPr>
          <w:p w14:paraId="1AAD414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3AE2FEA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7C1E71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C70E5C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22C890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1914A5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DDE27C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EA7CE6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6A66DE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9D430D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5794,2</w:t>
            </w:r>
          </w:p>
        </w:tc>
      </w:tr>
      <w:tr w:rsidR="00DF4EE4" w:rsidRPr="007C1E71" w14:paraId="02EA1E4A" w14:textId="77777777" w:rsidTr="00FC1419">
        <w:tc>
          <w:tcPr>
            <w:tcW w:w="674" w:type="dxa"/>
            <w:shd w:val="clear" w:color="000000" w:fill="FFFFFF"/>
            <w:vAlign w:val="center"/>
          </w:tcPr>
          <w:p w14:paraId="523E5CC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D7ABB07" w14:textId="77777777" w:rsidR="00DF4EE4" w:rsidRPr="007C1E71" w:rsidRDefault="00DF4EE4" w:rsidP="00DF4E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Своевременное </w:t>
            </w:r>
            <w:proofErr w:type="gramStart"/>
            <w:r w:rsidRPr="007C1E71">
              <w:rPr>
                <w:sz w:val="24"/>
                <w:szCs w:val="24"/>
              </w:rPr>
              <w:t>внесение  необходимых</w:t>
            </w:r>
            <w:proofErr w:type="gramEnd"/>
            <w:r w:rsidRPr="007C1E71">
              <w:rPr>
                <w:sz w:val="24"/>
                <w:szCs w:val="24"/>
              </w:rPr>
              <w:t xml:space="preserve"> изменений в схему территориального планирования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865C8D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3D7D7D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A815D1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FDCA4A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EA5731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C3CD35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485250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5794,2</w:t>
            </w:r>
          </w:p>
        </w:tc>
      </w:tr>
      <w:tr w:rsidR="00DF4EE4" w:rsidRPr="007C1E71" w14:paraId="66836936" w14:textId="77777777" w:rsidTr="00FC1419">
        <w:tc>
          <w:tcPr>
            <w:tcW w:w="674" w:type="dxa"/>
            <w:shd w:val="clear" w:color="000000" w:fill="FFFFFF"/>
            <w:vAlign w:val="center"/>
          </w:tcPr>
          <w:p w14:paraId="6A98BED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0DD522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5A4DD0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0BF7CD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D24B3E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417359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96F6E9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2F2929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EED73E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3190,0</w:t>
            </w:r>
          </w:p>
        </w:tc>
      </w:tr>
      <w:tr w:rsidR="00DF4EE4" w:rsidRPr="007C1E71" w14:paraId="30625BC4" w14:textId="77777777" w:rsidTr="00FC1419">
        <w:tc>
          <w:tcPr>
            <w:tcW w:w="674" w:type="dxa"/>
            <w:shd w:val="clear" w:color="000000" w:fill="FFFFFF"/>
            <w:vAlign w:val="center"/>
          </w:tcPr>
          <w:p w14:paraId="5A6831B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A48A91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08C1FF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AB21DB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E29F18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A23D8C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C3FBE0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34690E4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D563CA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3190,0</w:t>
            </w:r>
          </w:p>
        </w:tc>
      </w:tr>
      <w:tr w:rsidR="00DF4EE4" w:rsidRPr="007C1E71" w14:paraId="700B09B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8673A6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B38773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Субсидии на подготовку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041F46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D4A36E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3296F8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7A838AE" w14:textId="77777777" w:rsidR="00DF4EE4" w:rsidRPr="007C1E71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7C1E71">
              <w:rPr>
                <w:sz w:val="24"/>
                <w:szCs w:val="24"/>
              </w:rPr>
              <w:t>14101</w:t>
            </w:r>
            <w:r w:rsidRPr="007C1E71">
              <w:rPr>
                <w:sz w:val="24"/>
                <w:szCs w:val="24"/>
                <w:lang w:val="en-US"/>
              </w:rPr>
              <w:t>S2570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B932C3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815603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718734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2604,2</w:t>
            </w:r>
          </w:p>
        </w:tc>
      </w:tr>
      <w:tr w:rsidR="00DF4EE4" w:rsidRPr="007C1E71" w14:paraId="7C155D8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281722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B05EC0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D3BE37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D9224D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A9D544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0B71CC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14101</w:t>
            </w:r>
            <w:r w:rsidRPr="007C1E71">
              <w:rPr>
                <w:sz w:val="24"/>
                <w:szCs w:val="24"/>
                <w:lang w:val="en-US"/>
              </w:rPr>
              <w:t>S2570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BD706B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63292B7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D763D2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2604,2</w:t>
            </w:r>
          </w:p>
        </w:tc>
      </w:tr>
      <w:tr w:rsidR="00DF4EE4" w:rsidRPr="007C1E71" w14:paraId="23A3B030" w14:textId="77777777" w:rsidTr="00FC1419">
        <w:tc>
          <w:tcPr>
            <w:tcW w:w="674" w:type="dxa"/>
            <w:shd w:val="clear" w:color="000000" w:fill="FFFFFF"/>
            <w:vAlign w:val="center"/>
          </w:tcPr>
          <w:p w14:paraId="5AB20C1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B8788F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99ED3D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D326E4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2BD349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F986C6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584D2C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396672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+11335,4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C00BEC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12696,4</w:t>
            </w:r>
          </w:p>
        </w:tc>
      </w:tr>
      <w:tr w:rsidR="00DF4EE4" w:rsidRPr="007C1E71" w14:paraId="462A012D" w14:textId="77777777" w:rsidTr="00FC1419">
        <w:tc>
          <w:tcPr>
            <w:tcW w:w="674" w:type="dxa"/>
            <w:shd w:val="clear" w:color="000000" w:fill="FFFFFF"/>
            <w:vAlign w:val="center"/>
          </w:tcPr>
          <w:p w14:paraId="59AAD76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A15C26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FD020F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E8E8AD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D720AF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B1C697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C08020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A42BF06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+11335,4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DA74C60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11893,4</w:t>
            </w:r>
          </w:p>
        </w:tc>
      </w:tr>
      <w:tr w:rsidR="00DF4EE4" w:rsidRPr="007C1E71" w14:paraId="2E566EB0" w14:textId="77777777" w:rsidTr="00FC1419">
        <w:tc>
          <w:tcPr>
            <w:tcW w:w="674" w:type="dxa"/>
            <w:shd w:val="clear" w:color="000000" w:fill="FFFFFF"/>
            <w:vAlign w:val="center"/>
          </w:tcPr>
          <w:p w14:paraId="547BF06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1C20C63" w14:textId="77777777" w:rsidR="00DF4EE4" w:rsidRPr="00DB69CC" w:rsidRDefault="00DF4EE4" w:rsidP="00DF4EE4">
            <w:pPr>
              <w:jc w:val="both"/>
              <w:rPr>
                <w:sz w:val="24"/>
                <w:szCs w:val="24"/>
              </w:rPr>
            </w:pPr>
            <w:r w:rsidRPr="00821646">
              <w:rPr>
                <w:sz w:val="24"/>
                <w:szCs w:val="24"/>
              </w:rPr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C62068E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7A2788F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EF7F346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93C786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FE4F00B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CD9DF45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+11335,4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D57048E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11893,4</w:t>
            </w:r>
          </w:p>
        </w:tc>
      </w:tr>
      <w:tr w:rsidR="00DF4EE4" w:rsidRPr="007C1E71" w14:paraId="06153B13" w14:textId="77777777" w:rsidTr="00FC1419">
        <w:tc>
          <w:tcPr>
            <w:tcW w:w="674" w:type="dxa"/>
            <w:shd w:val="clear" w:color="000000" w:fill="FFFFFF"/>
            <w:vAlign w:val="center"/>
          </w:tcPr>
          <w:p w14:paraId="44E12B2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D407EFD" w14:textId="77777777" w:rsidR="00DF4EE4" w:rsidRPr="00DB69CC" w:rsidRDefault="00DF4EE4" w:rsidP="00DF4EE4">
            <w:pPr>
              <w:jc w:val="both"/>
              <w:rPr>
                <w:sz w:val="24"/>
                <w:szCs w:val="24"/>
              </w:rPr>
            </w:pPr>
            <w:r w:rsidRPr="00AA7BC9">
              <w:rPr>
                <w:sz w:val="24"/>
                <w:szCs w:val="24"/>
              </w:rPr>
              <w:t>Строительство объектов социальной сферы.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E5455E5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47035EB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FD1386F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86EDFC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08BACE2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97440FB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+11335,4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BED9FB9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11893,4</w:t>
            </w:r>
          </w:p>
        </w:tc>
      </w:tr>
      <w:tr w:rsidR="00DF4EE4" w:rsidRPr="007C1E71" w14:paraId="720B7C78" w14:textId="77777777" w:rsidTr="00FC1419">
        <w:tc>
          <w:tcPr>
            <w:tcW w:w="674" w:type="dxa"/>
            <w:shd w:val="clear" w:color="000000" w:fill="FFFFFF"/>
            <w:vAlign w:val="center"/>
          </w:tcPr>
          <w:p w14:paraId="77880A9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90B0FA8" w14:textId="77777777" w:rsidR="00DF4EE4" w:rsidRPr="00AA7BC9" w:rsidRDefault="00DF4EE4" w:rsidP="00DF4EE4">
            <w:pPr>
              <w:jc w:val="both"/>
              <w:rPr>
                <w:sz w:val="24"/>
                <w:szCs w:val="24"/>
              </w:rPr>
            </w:pPr>
            <w:r w:rsidRPr="003E5E15">
              <w:rPr>
                <w:sz w:val="24"/>
                <w:szCs w:val="24"/>
              </w:rPr>
              <w:t xml:space="preserve">Строительство объектов теплоснабжения </w:t>
            </w:r>
            <w:proofErr w:type="gramStart"/>
            <w:r w:rsidRPr="003E5E15">
              <w:rPr>
                <w:sz w:val="24"/>
                <w:szCs w:val="24"/>
              </w:rPr>
              <w:t xml:space="preserve">населения( </w:t>
            </w:r>
            <w:proofErr w:type="spellStart"/>
            <w:r w:rsidRPr="003E5E15">
              <w:rPr>
                <w:sz w:val="24"/>
                <w:szCs w:val="24"/>
              </w:rPr>
              <w:t>котельных</w:t>
            </w:r>
            <w:proofErr w:type="gramEnd"/>
            <w:r w:rsidRPr="003E5E15">
              <w:rPr>
                <w:sz w:val="24"/>
                <w:szCs w:val="24"/>
              </w:rPr>
              <w:t>,тепловых</w:t>
            </w:r>
            <w:proofErr w:type="spellEnd"/>
            <w:r w:rsidRPr="003E5E15">
              <w:rPr>
                <w:sz w:val="24"/>
                <w:szCs w:val="24"/>
              </w:rPr>
              <w:t xml:space="preserve"> </w:t>
            </w:r>
            <w:proofErr w:type="spellStart"/>
            <w:r w:rsidRPr="003E5E15">
              <w:rPr>
                <w:sz w:val="24"/>
                <w:szCs w:val="24"/>
              </w:rPr>
              <w:lastRenderedPageBreak/>
              <w:t>сетей,тепловых</w:t>
            </w:r>
            <w:proofErr w:type="spellEnd"/>
            <w:r w:rsidRPr="003E5E15">
              <w:rPr>
                <w:sz w:val="24"/>
                <w:szCs w:val="24"/>
              </w:rPr>
              <w:t xml:space="preserve"> пунктов).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86480E9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2B26587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0EDC1AF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C2C480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0410500000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9D39B71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5FF1DA9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+11335,4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721AD8B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11893,4</w:t>
            </w:r>
          </w:p>
        </w:tc>
      </w:tr>
      <w:tr w:rsidR="00DF4EE4" w:rsidRPr="007C1E71" w14:paraId="4E2ECAE3" w14:textId="77777777" w:rsidTr="00FC1419">
        <w:tc>
          <w:tcPr>
            <w:tcW w:w="674" w:type="dxa"/>
            <w:shd w:val="clear" w:color="000000" w:fill="FFFFFF"/>
            <w:vAlign w:val="center"/>
          </w:tcPr>
          <w:p w14:paraId="3DB2F2A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5145354" w14:textId="77777777" w:rsidR="00DF4EE4" w:rsidRPr="0020360A" w:rsidRDefault="00DF4EE4" w:rsidP="00DF4EE4">
            <w:pPr>
              <w:jc w:val="both"/>
              <w:rPr>
                <w:sz w:val="24"/>
                <w:szCs w:val="24"/>
              </w:rPr>
            </w:pPr>
            <w:r w:rsidRPr="0020360A">
              <w:rPr>
                <w:sz w:val="24"/>
                <w:szCs w:val="24"/>
              </w:rPr>
              <w:t>Субсидия на 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7CD82C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21DD34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D3FD26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477209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A735D6">
              <w:rPr>
                <w:sz w:val="24"/>
                <w:szCs w:val="24"/>
              </w:rPr>
              <w:t>04105S1070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92B228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6D808FC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+11335,4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8DD55BC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11335,4</w:t>
            </w:r>
          </w:p>
        </w:tc>
      </w:tr>
      <w:tr w:rsidR="00DF4EE4" w:rsidRPr="007C1E71" w14:paraId="3F02A3CD" w14:textId="77777777" w:rsidTr="00FC1419">
        <w:trPr>
          <w:trHeight w:val="986"/>
        </w:trPr>
        <w:tc>
          <w:tcPr>
            <w:tcW w:w="674" w:type="dxa"/>
            <w:shd w:val="clear" w:color="000000" w:fill="FFFFFF"/>
            <w:vAlign w:val="center"/>
          </w:tcPr>
          <w:p w14:paraId="742A4C2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5B7ED94" w14:textId="77777777" w:rsidR="00DF4EE4" w:rsidRPr="00B74CF0" w:rsidRDefault="00DF4EE4" w:rsidP="00DF4EE4">
            <w:pPr>
              <w:rPr>
                <w:sz w:val="24"/>
                <w:szCs w:val="24"/>
              </w:rPr>
            </w:pPr>
            <w:r w:rsidRPr="00B74CF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  <w:p w14:paraId="4C21FAD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EA0ED2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EB71CA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1D4106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F87484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B74CF0">
              <w:rPr>
                <w:sz w:val="24"/>
                <w:szCs w:val="24"/>
              </w:rPr>
              <w:t>04105S1070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3EC3FA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952D988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+11335,4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A703DE0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11335,4</w:t>
            </w:r>
          </w:p>
        </w:tc>
      </w:tr>
      <w:tr w:rsidR="00DF4EE4" w:rsidRPr="007C1E71" w14:paraId="285FD51A" w14:textId="77777777" w:rsidTr="00FC1419">
        <w:tc>
          <w:tcPr>
            <w:tcW w:w="674" w:type="dxa"/>
            <w:shd w:val="clear" w:color="000000" w:fill="FFFFFF"/>
            <w:vAlign w:val="center"/>
          </w:tcPr>
          <w:p w14:paraId="6352B8D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789702F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«Развитие жилищно-коммунального хозяйства, топливно-энергетического комплекса и транспорта муниципального образования Кореновский район на 2024-2028 годы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EA1ACBD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B6CBDA1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5B3A3C7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79EDE69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2200000000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4C7492C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C4EED89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AFB5E5C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C1E71">
              <w:rPr>
                <w:i/>
                <w:color w:val="000000"/>
                <w:sz w:val="24"/>
                <w:szCs w:val="24"/>
              </w:rPr>
              <w:t>558,0</w:t>
            </w:r>
          </w:p>
        </w:tc>
      </w:tr>
      <w:tr w:rsidR="00DF4EE4" w:rsidRPr="007C1E71" w14:paraId="77F3E883" w14:textId="77777777" w:rsidTr="00FC1419">
        <w:tc>
          <w:tcPr>
            <w:tcW w:w="674" w:type="dxa"/>
            <w:shd w:val="clear" w:color="000000" w:fill="FFFFFF"/>
            <w:vAlign w:val="center"/>
          </w:tcPr>
          <w:p w14:paraId="7F7F0C9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812643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Организация газоснабжения поселений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9B020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9A95F9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1C4312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E9E086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FB4EE1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B200D8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7B3CE0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558,0</w:t>
            </w:r>
          </w:p>
        </w:tc>
      </w:tr>
      <w:tr w:rsidR="00DF4EE4" w:rsidRPr="007C1E71" w14:paraId="206993A7" w14:textId="77777777" w:rsidTr="00FC1419">
        <w:tc>
          <w:tcPr>
            <w:tcW w:w="674" w:type="dxa"/>
            <w:shd w:val="clear" w:color="000000" w:fill="FFFFFF"/>
            <w:vAlign w:val="center"/>
          </w:tcPr>
          <w:p w14:paraId="632BE11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567717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Развитие и модернизация существующей газоснабжающей системы (проектирование </w:t>
            </w:r>
            <w:proofErr w:type="gramStart"/>
            <w:r w:rsidRPr="007C1E71">
              <w:rPr>
                <w:sz w:val="24"/>
                <w:szCs w:val="24"/>
              </w:rPr>
              <w:t>и  строительство</w:t>
            </w:r>
            <w:proofErr w:type="gramEnd"/>
            <w:r w:rsidRPr="007C1E71">
              <w:rPr>
                <w:sz w:val="24"/>
                <w:szCs w:val="24"/>
              </w:rPr>
              <w:t xml:space="preserve"> газопроводов и газораспределительных станций). Участие в региональных программах по газификации жилищно-коммунального хозяйства на территории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C79E0D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AB276E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B8993D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7F9002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2220100000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687FE2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A2D450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5BD0B5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558,0</w:t>
            </w:r>
          </w:p>
        </w:tc>
      </w:tr>
      <w:tr w:rsidR="00DF4EE4" w:rsidRPr="007C1E71" w14:paraId="4DA7A51E" w14:textId="77777777" w:rsidTr="00FC1419">
        <w:tc>
          <w:tcPr>
            <w:tcW w:w="674" w:type="dxa"/>
            <w:shd w:val="clear" w:color="000000" w:fill="FFFFFF"/>
            <w:vAlign w:val="center"/>
          </w:tcPr>
          <w:p w14:paraId="0D522F3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4EAC1C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D19A75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C36AF7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8F56A4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9FAF2A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B3C71E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8EA4DF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FBE96A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558,0</w:t>
            </w:r>
          </w:p>
        </w:tc>
      </w:tr>
      <w:tr w:rsidR="00DF4EE4" w:rsidRPr="007C1E71" w14:paraId="64ACA12C" w14:textId="77777777" w:rsidTr="00FC1419">
        <w:tc>
          <w:tcPr>
            <w:tcW w:w="674" w:type="dxa"/>
            <w:shd w:val="clear" w:color="000000" w:fill="FFFFFF"/>
            <w:vAlign w:val="center"/>
          </w:tcPr>
          <w:p w14:paraId="33765F5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F33841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65F1BC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9B98EB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EA3D74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E864A0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0D2F85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288DD69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46DD5B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558,0</w:t>
            </w:r>
          </w:p>
        </w:tc>
      </w:tr>
      <w:tr w:rsidR="00DF4EE4" w:rsidRPr="007C1E71" w14:paraId="527C41CB" w14:textId="77777777" w:rsidTr="00FC1419">
        <w:tc>
          <w:tcPr>
            <w:tcW w:w="674" w:type="dxa"/>
            <w:shd w:val="clear" w:color="000000" w:fill="FFFFFF"/>
            <w:vAlign w:val="center"/>
          </w:tcPr>
          <w:p w14:paraId="4DB0111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68B8B3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268DF9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C55EA8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713655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E23468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A55319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14:paraId="215C163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4CE1EB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803,0</w:t>
            </w:r>
          </w:p>
        </w:tc>
      </w:tr>
      <w:tr w:rsidR="00DF4EE4" w:rsidRPr="007C1E71" w14:paraId="047AE508" w14:textId="77777777" w:rsidTr="00FC1419">
        <w:tc>
          <w:tcPr>
            <w:tcW w:w="674" w:type="dxa"/>
            <w:shd w:val="clear" w:color="000000" w:fill="FFFFFF"/>
            <w:vAlign w:val="center"/>
          </w:tcPr>
          <w:p w14:paraId="03F4EC4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618357B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«Развитие жилищно-коммунального хозяйства, топливно-энергетического комплекса и транспорта муниципального образования Кореновский район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9C88E8B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E1142B0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7382BC2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0F398CD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2200000000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C39DCD2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2D930F0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137606C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C1E71">
              <w:rPr>
                <w:i/>
                <w:color w:val="000000"/>
                <w:sz w:val="24"/>
                <w:szCs w:val="24"/>
              </w:rPr>
              <w:t>803,0</w:t>
            </w:r>
          </w:p>
        </w:tc>
      </w:tr>
      <w:tr w:rsidR="00DF4EE4" w:rsidRPr="007C1E71" w14:paraId="155FAE6B" w14:textId="77777777" w:rsidTr="00FC1419">
        <w:tc>
          <w:tcPr>
            <w:tcW w:w="674" w:type="dxa"/>
            <w:shd w:val="clear" w:color="000000" w:fill="FFFFFF"/>
            <w:vAlign w:val="center"/>
          </w:tcPr>
          <w:p w14:paraId="79B1168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9BB3DB3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Обращение с твердыми коммунальными отходами</w:t>
            </w:r>
          </w:p>
          <w:p w14:paraId="3F3AB61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A68AE2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CEDFC8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0FE02F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BC4867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2230000000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D682B3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04E099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CD2930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803,0</w:t>
            </w:r>
          </w:p>
        </w:tc>
      </w:tr>
      <w:tr w:rsidR="00DF4EE4" w:rsidRPr="007C1E71" w14:paraId="586E3412" w14:textId="77777777" w:rsidTr="00FC1419">
        <w:tc>
          <w:tcPr>
            <w:tcW w:w="674" w:type="dxa"/>
            <w:shd w:val="clear" w:color="000000" w:fill="FFFFFF"/>
            <w:vAlign w:val="center"/>
          </w:tcPr>
          <w:p w14:paraId="12B2F2C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619513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Реорганизация систем управления отходами в комплексе с созданием на территории района развитой производственной инфраструктуры по сбору, обезвреживанию и утилизации отходов. Создание условий для развития производственной инфраструктуры по сбору, обезвреживанию и утилизации отходов. Обеспечение правопорядка и сохранение результатов рекультивации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44E051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02660A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B55E47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929A8B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2230100000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E3AE27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40E51C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464571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803,0</w:t>
            </w:r>
          </w:p>
        </w:tc>
      </w:tr>
      <w:tr w:rsidR="00DF4EE4" w:rsidRPr="007C1E71" w14:paraId="5104E63F" w14:textId="77777777" w:rsidTr="00FC1419">
        <w:tc>
          <w:tcPr>
            <w:tcW w:w="674" w:type="dxa"/>
            <w:shd w:val="clear" w:color="000000" w:fill="FFFFFF"/>
            <w:vAlign w:val="center"/>
          </w:tcPr>
          <w:p w14:paraId="16D0762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65160F3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  <w:p w14:paraId="0B013F9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9F2551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0B7DC4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88B5A9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51F9DA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2230110050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8F1375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8E3D1E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6F85C9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803,0</w:t>
            </w:r>
          </w:p>
        </w:tc>
      </w:tr>
      <w:tr w:rsidR="00DF4EE4" w:rsidRPr="007C1E71" w14:paraId="6A76D92C" w14:textId="77777777" w:rsidTr="00FC1419">
        <w:tc>
          <w:tcPr>
            <w:tcW w:w="674" w:type="dxa"/>
            <w:shd w:val="clear" w:color="000000" w:fill="FFFFFF"/>
            <w:vAlign w:val="center"/>
          </w:tcPr>
          <w:p w14:paraId="4401CD1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4269D4A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286CEBD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5A137C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4E6AE5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0BBAEB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B29FA7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2230110050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47AA79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607BDEB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B1CC9D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803,0</w:t>
            </w:r>
          </w:p>
        </w:tc>
      </w:tr>
      <w:tr w:rsidR="00DF4EE4" w:rsidRPr="007C1E71" w14:paraId="39B6E70C" w14:textId="77777777" w:rsidTr="00FC1419">
        <w:tc>
          <w:tcPr>
            <w:tcW w:w="674" w:type="dxa"/>
            <w:shd w:val="clear" w:color="000000" w:fill="FFFFFF"/>
            <w:vAlign w:val="center"/>
          </w:tcPr>
          <w:p w14:paraId="6C76580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31D009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AAC126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64A845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3C484D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52896D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12F066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414760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000CCA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5900,0</w:t>
            </w:r>
          </w:p>
        </w:tc>
      </w:tr>
      <w:tr w:rsidR="00DF4EE4" w:rsidRPr="007C1E71" w14:paraId="7248611A" w14:textId="77777777" w:rsidTr="00FC1419">
        <w:tc>
          <w:tcPr>
            <w:tcW w:w="674" w:type="dxa"/>
            <w:shd w:val="clear" w:color="000000" w:fill="FFFFFF"/>
            <w:vAlign w:val="center"/>
          </w:tcPr>
          <w:p w14:paraId="38CA97C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F2E259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865838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972975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C240C1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DF1A0E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9B5CA9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E2A615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AE4456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5900,0</w:t>
            </w:r>
          </w:p>
        </w:tc>
      </w:tr>
      <w:tr w:rsidR="00DF4EE4" w:rsidRPr="007C1E71" w14:paraId="5D4E05A1" w14:textId="77777777" w:rsidTr="00FC1419">
        <w:tc>
          <w:tcPr>
            <w:tcW w:w="674" w:type="dxa"/>
            <w:shd w:val="clear" w:color="000000" w:fill="FFFFFF"/>
            <w:vAlign w:val="center"/>
          </w:tcPr>
          <w:p w14:paraId="5DC221F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B9E2D49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 xml:space="preserve">Муниципальная программа «Развитие жилищно-коммунального хозяйства, топливно-энергетического комплекса и </w:t>
            </w:r>
            <w:r w:rsidRPr="007C1E71">
              <w:rPr>
                <w:i/>
                <w:sz w:val="24"/>
                <w:szCs w:val="24"/>
              </w:rPr>
              <w:lastRenderedPageBreak/>
              <w:t>транспорта муниципального образования Кореновский район на 2024-2028 годы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E3C55EF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BB99AF2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A7A301F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C94F8FE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220000000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A20F90D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DFF13DB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+320,0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DA991E0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1400,0</w:t>
            </w:r>
          </w:p>
        </w:tc>
      </w:tr>
      <w:tr w:rsidR="00DF4EE4" w:rsidRPr="007C1E71" w14:paraId="6D737B27" w14:textId="77777777" w:rsidTr="00FC1419">
        <w:tc>
          <w:tcPr>
            <w:tcW w:w="674" w:type="dxa"/>
            <w:shd w:val="clear" w:color="000000" w:fill="FFFFFF"/>
            <w:vAlign w:val="center"/>
          </w:tcPr>
          <w:p w14:paraId="153AE7B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FD8962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305FA6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763911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1C1F32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899065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2230000000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194164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927C596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+320,0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5D3E7E1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1400,0</w:t>
            </w:r>
          </w:p>
        </w:tc>
      </w:tr>
      <w:tr w:rsidR="00DF4EE4" w:rsidRPr="007C1E71" w14:paraId="5BD80387" w14:textId="77777777" w:rsidTr="00FC1419">
        <w:tc>
          <w:tcPr>
            <w:tcW w:w="674" w:type="dxa"/>
            <w:shd w:val="clear" w:color="000000" w:fill="FFFFFF"/>
            <w:vAlign w:val="center"/>
          </w:tcPr>
          <w:p w14:paraId="02486DE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FACC53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Реорганизация систем управления отходами в комплексе с созданием на территории района развитой производственной инфраструктуры по сбору, обезвреживанию и утилизации отходов. Создание условий для развития производственной инфраструктуры по сбору, обезвреживанию и утилизации отходов. Обеспечение правопорядка и сохранение результатов рекультивации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217368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F93146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882CB4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CBE039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2230100000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09BAD2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F4EF5DC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+320,0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33AA4FA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1400,0</w:t>
            </w:r>
          </w:p>
        </w:tc>
      </w:tr>
      <w:tr w:rsidR="00DF4EE4" w:rsidRPr="007C1E71" w14:paraId="689E0096" w14:textId="77777777" w:rsidTr="00FC1419">
        <w:tc>
          <w:tcPr>
            <w:tcW w:w="674" w:type="dxa"/>
            <w:shd w:val="clear" w:color="000000" w:fill="FFFFFF"/>
            <w:vAlign w:val="center"/>
          </w:tcPr>
          <w:p w14:paraId="090C43C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691458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E24CE7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51097B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8986EF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AE6CC4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2230110050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336CC7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84F4F9F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+320,0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5AE3E6E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1400,0</w:t>
            </w:r>
          </w:p>
        </w:tc>
      </w:tr>
      <w:tr w:rsidR="00DF4EE4" w:rsidRPr="007C1E71" w14:paraId="5939BEEF" w14:textId="77777777" w:rsidTr="00FC1419">
        <w:tc>
          <w:tcPr>
            <w:tcW w:w="674" w:type="dxa"/>
            <w:shd w:val="clear" w:color="000000" w:fill="FFFFFF"/>
            <w:vAlign w:val="center"/>
          </w:tcPr>
          <w:p w14:paraId="108979A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50C922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E4F822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B414E3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36350D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4219B1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2230110050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848217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6238B715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+320,0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4D48D33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1400,0</w:t>
            </w:r>
          </w:p>
        </w:tc>
      </w:tr>
      <w:tr w:rsidR="00DF4EE4" w:rsidRPr="007C1E71" w14:paraId="3DC49697" w14:textId="77777777" w:rsidTr="00FC1419">
        <w:tc>
          <w:tcPr>
            <w:tcW w:w="674" w:type="dxa"/>
            <w:shd w:val="clear" w:color="000000" w:fill="FFFFFF"/>
            <w:vAlign w:val="center"/>
          </w:tcPr>
          <w:p w14:paraId="175EB5C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76FB2A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324E4E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96ECCB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AB0249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278370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6200000000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8E3EBA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AD40C8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3F29ED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500</w:t>
            </w:r>
            <w:r w:rsidRPr="007C1E71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F4EE4" w:rsidRPr="007C1E71" w14:paraId="43CC3DBD" w14:textId="77777777" w:rsidTr="00FC1419">
        <w:tc>
          <w:tcPr>
            <w:tcW w:w="674" w:type="dxa"/>
            <w:shd w:val="clear" w:color="000000" w:fill="FFFFFF"/>
            <w:vAlign w:val="center"/>
          </w:tcPr>
          <w:p w14:paraId="39D1FBB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7B1912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Прочие обязательства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21AC64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834AF3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8319CC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258750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6240000000</w:t>
            </w:r>
          </w:p>
          <w:p w14:paraId="368F702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7CF633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A1EDC6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CFAFD1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500</w:t>
            </w:r>
            <w:r w:rsidRPr="007C1E71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F4EE4" w:rsidRPr="007C1E71" w14:paraId="6E52C142" w14:textId="77777777" w:rsidTr="00FC1419">
        <w:tc>
          <w:tcPr>
            <w:tcW w:w="674" w:type="dxa"/>
            <w:shd w:val="clear" w:color="000000" w:fill="FFFFFF"/>
            <w:vAlign w:val="center"/>
          </w:tcPr>
          <w:p w14:paraId="0D69422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A1C428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иные мероприятия по предотвращению и (или) снижению негативного воздействия </w:t>
            </w:r>
            <w:r w:rsidRPr="007C1E71">
              <w:rPr>
                <w:sz w:val="24"/>
                <w:szCs w:val="24"/>
              </w:rPr>
              <w:lastRenderedPageBreak/>
              <w:t>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931769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99F12C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6A08EF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89AAEA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6240000270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12AB9E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F2A6AC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94DF23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500</w:t>
            </w:r>
            <w:r w:rsidRPr="007C1E71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F4EE4" w:rsidRPr="007C1E71" w14:paraId="6AF37477" w14:textId="77777777" w:rsidTr="00FC1419">
        <w:tc>
          <w:tcPr>
            <w:tcW w:w="674" w:type="dxa"/>
            <w:shd w:val="clear" w:color="000000" w:fill="FFFFFF"/>
            <w:vAlign w:val="center"/>
          </w:tcPr>
          <w:p w14:paraId="77CCFC8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0E00DB7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1F0AAB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8D20EB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D8A587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F70C7F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4B4167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6240000270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BCD9A0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199A17F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796457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500</w:t>
            </w:r>
            <w:r w:rsidRPr="007C1E71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F4EE4" w:rsidRPr="007C1E71" w14:paraId="7C12644A" w14:textId="77777777" w:rsidTr="00FC1419">
        <w:trPr>
          <w:trHeight w:val="108"/>
        </w:trPr>
        <w:tc>
          <w:tcPr>
            <w:tcW w:w="674" w:type="dxa"/>
            <w:shd w:val="clear" w:color="000000" w:fill="FFFFFF"/>
            <w:vAlign w:val="center"/>
            <w:hideMark/>
          </w:tcPr>
          <w:p w14:paraId="18C7E6B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47EA4967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20ECF3C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D30E9F8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88C9947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4E0FC85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6444CB3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53F5111" w14:textId="77777777" w:rsidR="00DF4EE4" w:rsidRPr="003A1906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+520,0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9160033" w14:textId="77777777" w:rsidR="00DF4EE4" w:rsidRPr="003A1906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339952,8</w:t>
            </w:r>
          </w:p>
        </w:tc>
      </w:tr>
      <w:tr w:rsidR="00DF4EE4" w:rsidRPr="007C1E71" w14:paraId="292B497A" w14:textId="77777777" w:rsidTr="00FC1419">
        <w:tc>
          <w:tcPr>
            <w:tcW w:w="674" w:type="dxa"/>
            <w:shd w:val="clear" w:color="000000" w:fill="FFFFFF"/>
            <w:vAlign w:val="center"/>
          </w:tcPr>
          <w:p w14:paraId="689E5AD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E0F38E1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905DC9D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0ED5AD1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CC1A6FE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C30386A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0F10D32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A93E85B" w14:textId="77777777" w:rsidR="00DF4EE4" w:rsidRPr="003A1906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745BB32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5872,5</w:t>
            </w:r>
          </w:p>
        </w:tc>
      </w:tr>
      <w:tr w:rsidR="00DF4EE4" w:rsidRPr="007C1E71" w14:paraId="601F4792" w14:textId="77777777" w:rsidTr="00FC1419">
        <w:tc>
          <w:tcPr>
            <w:tcW w:w="674" w:type="dxa"/>
            <w:shd w:val="clear" w:color="000000" w:fill="FFFFFF"/>
            <w:vAlign w:val="center"/>
          </w:tcPr>
          <w:p w14:paraId="7CAE9EC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20DB00D" w14:textId="77777777" w:rsidR="00DF4EE4" w:rsidRPr="007C1E71" w:rsidRDefault="00DF4EE4" w:rsidP="00DF4EE4">
            <w:pPr>
              <w:jc w:val="both"/>
              <w:rPr>
                <w:bCs/>
                <w:i/>
                <w:sz w:val="24"/>
                <w:szCs w:val="24"/>
              </w:rPr>
            </w:pPr>
            <w:r w:rsidRPr="007C1E71">
              <w:rPr>
                <w:bCs/>
                <w:i/>
                <w:sz w:val="24"/>
                <w:szCs w:val="24"/>
              </w:rPr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227BD75" w14:textId="77777777" w:rsidR="00DF4EE4" w:rsidRPr="007C1E71" w:rsidRDefault="00DF4EE4" w:rsidP="00DF4EE4">
            <w:pPr>
              <w:jc w:val="center"/>
              <w:rPr>
                <w:bCs/>
                <w:i/>
                <w:sz w:val="24"/>
                <w:szCs w:val="24"/>
              </w:rPr>
            </w:pPr>
            <w:r w:rsidRPr="007C1E71">
              <w:rPr>
                <w:bCs/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99C306E" w14:textId="77777777" w:rsidR="00DF4EE4" w:rsidRPr="007C1E71" w:rsidRDefault="00DF4EE4" w:rsidP="00DF4EE4">
            <w:pPr>
              <w:jc w:val="center"/>
              <w:rPr>
                <w:bCs/>
                <w:i/>
                <w:sz w:val="24"/>
                <w:szCs w:val="24"/>
              </w:rPr>
            </w:pPr>
            <w:r w:rsidRPr="007C1E71">
              <w:rPr>
                <w:bCs/>
                <w:i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7FAE0C5" w14:textId="77777777" w:rsidR="00DF4EE4" w:rsidRPr="007C1E71" w:rsidRDefault="00DF4EE4" w:rsidP="00DF4EE4">
            <w:pPr>
              <w:jc w:val="center"/>
              <w:rPr>
                <w:bCs/>
                <w:i/>
                <w:sz w:val="24"/>
                <w:szCs w:val="24"/>
              </w:rPr>
            </w:pPr>
            <w:r w:rsidRPr="007C1E71">
              <w:rPr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E8DECA9" w14:textId="77777777" w:rsidR="00DF4EE4" w:rsidRPr="007C1E71" w:rsidRDefault="00DF4EE4" w:rsidP="00DF4EE4">
            <w:pPr>
              <w:jc w:val="center"/>
              <w:rPr>
                <w:bCs/>
                <w:i/>
                <w:sz w:val="24"/>
                <w:szCs w:val="24"/>
              </w:rPr>
            </w:pPr>
            <w:r w:rsidRPr="007C1E71">
              <w:rPr>
                <w:bCs/>
                <w:i/>
                <w:sz w:val="24"/>
                <w:szCs w:val="24"/>
              </w:rPr>
              <w:t>0400000000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5BCFC6A" w14:textId="77777777" w:rsidR="00DF4EE4" w:rsidRPr="007C1E71" w:rsidRDefault="00DF4EE4" w:rsidP="00DF4EE4">
            <w:pPr>
              <w:jc w:val="center"/>
              <w:rPr>
                <w:bCs/>
                <w:i/>
                <w:sz w:val="24"/>
                <w:szCs w:val="24"/>
              </w:rPr>
            </w:pPr>
            <w:r w:rsidRPr="007C1E71">
              <w:rPr>
                <w:bCs/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E2C5370" w14:textId="77777777" w:rsidR="00DF4EE4" w:rsidRPr="003A1906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589BCDE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5872,5</w:t>
            </w:r>
          </w:p>
        </w:tc>
      </w:tr>
      <w:tr w:rsidR="00DF4EE4" w:rsidRPr="007C1E71" w14:paraId="31E76E07" w14:textId="77777777" w:rsidTr="00FC1419">
        <w:tc>
          <w:tcPr>
            <w:tcW w:w="674" w:type="dxa"/>
            <w:shd w:val="clear" w:color="000000" w:fill="FFFFFF"/>
            <w:vAlign w:val="center"/>
          </w:tcPr>
          <w:p w14:paraId="2B098B5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833B0F9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Строительство объектов социальной сферы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218F98D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32A7FCB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0758C54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8953679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0410000000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F57B67F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300E766" w14:textId="77777777" w:rsidR="00DF4EE4" w:rsidRPr="003A1906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4BA15E9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5872,5</w:t>
            </w:r>
          </w:p>
        </w:tc>
      </w:tr>
      <w:tr w:rsidR="00DF4EE4" w:rsidRPr="007C1E71" w14:paraId="545E4165" w14:textId="77777777" w:rsidTr="00FC1419">
        <w:tc>
          <w:tcPr>
            <w:tcW w:w="674" w:type="dxa"/>
            <w:shd w:val="clear" w:color="000000" w:fill="FFFFFF"/>
            <w:vAlign w:val="center"/>
          </w:tcPr>
          <w:p w14:paraId="1674C8F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94EEEC6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Строительство детских дошкольных образовательных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2ACE24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932F4FF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2EDC423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68A42F6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0410200000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137C5CF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3AC8C5D" w14:textId="77777777" w:rsidR="00DF4EE4" w:rsidRPr="003A1906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D91906B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5872,5</w:t>
            </w:r>
          </w:p>
        </w:tc>
      </w:tr>
      <w:tr w:rsidR="00DF4EE4" w:rsidRPr="007C1E71" w14:paraId="39B98B52" w14:textId="77777777" w:rsidTr="00FC1419">
        <w:tc>
          <w:tcPr>
            <w:tcW w:w="674" w:type="dxa"/>
            <w:shd w:val="clear" w:color="000000" w:fill="FFFFFF"/>
            <w:vAlign w:val="center"/>
          </w:tcPr>
          <w:p w14:paraId="3EFFA88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0F0AE36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C583AC9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FD423E3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8718066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557A717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0410210050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EB1F59F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C28AD8E" w14:textId="77777777" w:rsidR="00DF4EE4" w:rsidRPr="003A1906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F96DD6D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5872,5</w:t>
            </w:r>
          </w:p>
        </w:tc>
      </w:tr>
      <w:tr w:rsidR="00DF4EE4" w:rsidRPr="007C1E71" w14:paraId="4BAD977D" w14:textId="77777777" w:rsidTr="00FC1419">
        <w:trPr>
          <w:trHeight w:val="585"/>
        </w:trPr>
        <w:tc>
          <w:tcPr>
            <w:tcW w:w="674" w:type="dxa"/>
            <w:shd w:val="clear" w:color="000000" w:fill="FFFFFF"/>
            <w:vAlign w:val="center"/>
          </w:tcPr>
          <w:p w14:paraId="1E2291C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F3F0943" w14:textId="77777777" w:rsidR="00DF4EE4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  <w:p w14:paraId="205308E3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C88B320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34C911E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B67F21A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DBFD737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0410210050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3B037EB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A5DEB2B" w14:textId="77777777" w:rsidR="00DF4EE4" w:rsidRPr="003A1906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0139E52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5872,5</w:t>
            </w:r>
          </w:p>
        </w:tc>
      </w:tr>
      <w:tr w:rsidR="00DF4EE4" w:rsidRPr="007C1E71" w14:paraId="4327E302" w14:textId="77777777" w:rsidTr="00FC1419">
        <w:tc>
          <w:tcPr>
            <w:tcW w:w="674" w:type="dxa"/>
            <w:shd w:val="clear" w:color="000000" w:fill="FFFFFF"/>
            <w:vAlign w:val="center"/>
          </w:tcPr>
          <w:p w14:paraId="5D997F3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4B2FF0E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7C1E71">
              <w:rPr>
                <w:sz w:val="24"/>
                <w:szCs w:val="24"/>
              </w:rPr>
              <w:t>Общее  образование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1EFA942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23D1568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C6AF4C0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E3C258B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4791D62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5693B46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+297,0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113E43E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325528,1</w:t>
            </w:r>
          </w:p>
        </w:tc>
      </w:tr>
      <w:tr w:rsidR="00DF4EE4" w:rsidRPr="007C1E71" w14:paraId="21EB1963" w14:textId="77777777" w:rsidTr="00FC1419">
        <w:tc>
          <w:tcPr>
            <w:tcW w:w="674" w:type="dxa"/>
            <w:shd w:val="clear" w:color="000000" w:fill="FFFFFF"/>
            <w:vAlign w:val="center"/>
          </w:tcPr>
          <w:p w14:paraId="6C3C9E5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C92540D" w14:textId="77777777" w:rsidR="00DF4EE4" w:rsidRPr="007C1E71" w:rsidRDefault="00DF4EE4" w:rsidP="00DF4EE4">
            <w:pPr>
              <w:jc w:val="both"/>
              <w:rPr>
                <w:bCs/>
                <w:i/>
                <w:sz w:val="24"/>
                <w:szCs w:val="24"/>
              </w:rPr>
            </w:pPr>
            <w:r w:rsidRPr="007C1E71">
              <w:rPr>
                <w:bCs/>
                <w:i/>
                <w:sz w:val="24"/>
                <w:szCs w:val="24"/>
              </w:rPr>
              <w:t xml:space="preserve">Муниципальная программа муниципального образования Кореновский район </w:t>
            </w:r>
            <w:r w:rsidRPr="007C1E71">
              <w:rPr>
                <w:bCs/>
                <w:i/>
                <w:sz w:val="24"/>
                <w:szCs w:val="24"/>
              </w:rPr>
              <w:lastRenderedPageBreak/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4AF73A1" w14:textId="77777777" w:rsidR="00DF4EE4" w:rsidRPr="007C1E71" w:rsidRDefault="00DF4EE4" w:rsidP="00DF4EE4">
            <w:pPr>
              <w:jc w:val="center"/>
              <w:rPr>
                <w:bCs/>
                <w:i/>
                <w:sz w:val="24"/>
                <w:szCs w:val="24"/>
              </w:rPr>
            </w:pPr>
            <w:r w:rsidRPr="007C1E71">
              <w:rPr>
                <w:bCs/>
                <w:i/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9F3B98A" w14:textId="77777777" w:rsidR="00DF4EE4" w:rsidRPr="007C1E71" w:rsidRDefault="00DF4EE4" w:rsidP="00DF4EE4">
            <w:pPr>
              <w:jc w:val="center"/>
              <w:rPr>
                <w:bCs/>
                <w:i/>
                <w:sz w:val="24"/>
                <w:szCs w:val="24"/>
              </w:rPr>
            </w:pPr>
            <w:r w:rsidRPr="007C1E71">
              <w:rPr>
                <w:bCs/>
                <w:i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62192A3" w14:textId="77777777" w:rsidR="00DF4EE4" w:rsidRPr="007C1E71" w:rsidRDefault="00DF4EE4" w:rsidP="00DF4EE4">
            <w:pPr>
              <w:jc w:val="center"/>
              <w:rPr>
                <w:bCs/>
                <w:i/>
                <w:sz w:val="24"/>
                <w:szCs w:val="24"/>
              </w:rPr>
            </w:pPr>
            <w:r w:rsidRPr="007C1E71">
              <w:rPr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1035733" w14:textId="77777777" w:rsidR="00DF4EE4" w:rsidRPr="007C1E71" w:rsidRDefault="00DF4EE4" w:rsidP="00DF4EE4">
            <w:pPr>
              <w:jc w:val="center"/>
              <w:rPr>
                <w:bCs/>
                <w:i/>
                <w:sz w:val="24"/>
                <w:szCs w:val="24"/>
              </w:rPr>
            </w:pPr>
            <w:r w:rsidRPr="007C1E71">
              <w:rPr>
                <w:bCs/>
                <w:i/>
                <w:sz w:val="24"/>
                <w:szCs w:val="24"/>
              </w:rPr>
              <w:t>0400000000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8350D27" w14:textId="77777777" w:rsidR="00DF4EE4" w:rsidRPr="007C1E71" w:rsidRDefault="00DF4EE4" w:rsidP="00DF4EE4">
            <w:pPr>
              <w:jc w:val="center"/>
              <w:rPr>
                <w:bCs/>
                <w:i/>
                <w:sz w:val="24"/>
                <w:szCs w:val="24"/>
              </w:rPr>
            </w:pPr>
            <w:r w:rsidRPr="007C1E71">
              <w:rPr>
                <w:bCs/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64671E6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+297,0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78C7180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325528,1</w:t>
            </w:r>
          </w:p>
        </w:tc>
      </w:tr>
      <w:tr w:rsidR="00DF4EE4" w:rsidRPr="007C1E71" w14:paraId="0CCD66DB" w14:textId="77777777" w:rsidTr="00FC1419">
        <w:tc>
          <w:tcPr>
            <w:tcW w:w="674" w:type="dxa"/>
            <w:shd w:val="clear" w:color="000000" w:fill="FFFFFF"/>
            <w:vAlign w:val="center"/>
          </w:tcPr>
          <w:p w14:paraId="5339B54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7ECDF47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Строительство объектов социальной сферы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53E8941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B2429A7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55EB77F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DB25615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0410000000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D9D4064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4BC1139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+297,0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DED89D4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325528,1</w:t>
            </w:r>
          </w:p>
        </w:tc>
      </w:tr>
      <w:tr w:rsidR="00DF4EE4" w:rsidRPr="007C1E71" w14:paraId="09B808E9" w14:textId="77777777" w:rsidTr="00FC1419">
        <w:tc>
          <w:tcPr>
            <w:tcW w:w="674" w:type="dxa"/>
            <w:shd w:val="clear" w:color="000000" w:fill="FFFFFF"/>
            <w:vAlign w:val="center"/>
          </w:tcPr>
          <w:p w14:paraId="3EEF950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8362E74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Строительство общеобразовательных организаций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1A0CEFE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1319840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6AAAF02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D08BECF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0410100000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38CF84C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21E4111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+297,0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DB311A0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325528,1</w:t>
            </w:r>
          </w:p>
        </w:tc>
      </w:tr>
      <w:tr w:rsidR="00DF4EE4" w:rsidRPr="007C1E71" w14:paraId="1599522A" w14:textId="77777777" w:rsidTr="00FC1419">
        <w:tc>
          <w:tcPr>
            <w:tcW w:w="674" w:type="dxa"/>
            <w:shd w:val="clear" w:color="000000" w:fill="FFFFFF"/>
            <w:vAlign w:val="center"/>
          </w:tcPr>
          <w:p w14:paraId="743A87C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4776218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2FAD7CE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C35F6AB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D44C946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2EA6363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0410110050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4F3A873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2923BA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+297,0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F07B435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14873,7</w:t>
            </w:r>
          </w:p>
        </w:tc>
      </w:tr>
      <w:tr w:rsidR="00DF4EE4" w:rsidRPr="007C1E71" w14:paraId="0C25E709" w14:textId="77777777" w:rsidTr="00FC1419">
        <w:tc>
          <w:tcPr>
            <w:tcW w:w="674" w:type="dxa"/>
            <w:shd w:val="clear" w:color="000000" w:fill="FFFFFF"/>
            <w:vAlign w:val="center"/>
          </w:tcPr>
          <w:p w14:paraId="35F1C0F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683B36C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586EFDA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4AC722F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6A555CE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FD9ACC9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0410110050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CC6528A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F5968D3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+297,0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41747B0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2120,2</w:t>
            </w:r>
          </w:p>
        </w:tc>
      </w:tr>
      <w:tr w:rsidR="00DF4EE4" w:rsidRPr="007C1E71" w14:paraId="3A5E0DB9" w14:textId="77777777" w:rsidTr="00FC1419">
        <w:tc>
          <w:tcPr>
            <w:tcW w:w="674" w:type="dxa"/>
            <w:shd w:val="clear" w:color="000000" w:fill="FFFFFF"/>
            <w:vAlign w:val="center"/>
          </w:tcPr>
          <w:p w14:paraId="251CEB4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17C0186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D536AFC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43C48AC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7BCC388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FA5F219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0410110050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C45A40A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B2F052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9BA47B7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12753,5</w:t>
            </w:r>
          </w:p>
        </w:tc>
      </w:tr>
      <w:tr w:rsidR="00DF4EE4" w:rsidRPr="007C1E71" w14:paraId="73B76E7C" w14:textId="77777777" w:rsidTr="00FC1419">
        <w:tc>
          <w:tcPr>
            <w:tcW w:w="674" w:type="dxa"/>
            <w:shd w:val="clear" w:color="000000" w:fill="FFFFFF"/>
            <w:vAlign w:val="center"/>
          </w:tcPr>
          <w:p w14:paraId="45414EA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573D580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Остатки, сложившийся по состоянию на 01.01.2024 года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7D29877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5300EEE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FB9AA7B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0CE31B7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0410199999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155E4DD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739D2A4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052CE0C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1E71">
              <w:rPr>
                <w:bCs/>
                <w:color w:val="000000"/>
                <w:sz w:val="24"/>
                <w:szCs w:val="24"/>
              </w:rPr>
              <w:t>8,3</w:t>
            </w:r>
          </w:p>
        </w:tc>
      </w:tr>
      <w:tr w:rsidR="00DF4EE4" w:rsidRPr="007C1E71" w14:paraId="39E36AE3" w14:textId="77777777" w:rsidTr="00FC1419">
        <w:tc>
          <w:tcPr>
            <w:tcW w:w="674" w:type="dxa"/>
            <w:shd w:val="clear" w:color="000000" w:fill="FFFFFF"/>
            <w:vAlign w:val="center"/>
          </w:tcPr>
          <w:p w14:paraId="5F1679D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C4E05FF" w14:textId="77777777" w:rsidR="00DF4EE4" w:rsidRPr="007C1E71" w:rsidRDefault="00DF4EE4" w:rsidP="00DF4EE4">
            <w:pPr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8490B5C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545AEDA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D51A049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F7EE81D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0410199999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29B60F9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DE41263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1A24951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1E71">
              <w:rPr>
                <w:bCs/>
                <w:color w:val="000000"/>
                <w:sz w:val="24"/>
                <w:szCs w:val="24"/>
              </w:rPr>
              <w:t>8,3</w:t>
            </w:r>
          </w:p>
        </w:tc>
      </w:tr>
      <w:tr w:rsidR="00DF4EE4" w:rsidRPr="007C1E71" w14:paraId="05225832" w14:textId="77777777" w:rsidTr="00FC1419">
        <w:tc>
          <w:tcPr>
            <w:tcW w:w="674" w:type="dxa"/>
            <w:shd w:val="clear" w:color="000000" w:fill="FFFFFF"/>
            <w:vAlign w:val="center"/>
          </w:tcPr>
          <w:p w14:paraId="648864B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F8CFA60" w14:textId="77777777" w:rsidR="00DF4EE4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 xml:space="preserve">Субсидии на строительство, </w:t>
            </w:r>
            <w:proofErr w:type="gramStart"/>
            <w:r w:rsidRPr="007C1E71">
              <w:rPr>
                <w:bCs/>
                <w:sz w:val="24"/>
                <w:szCs w:val="24"/>
              </w:rPr>
              <w:t>реконструкцию  (</w:t>
            </w:r>
            <w:proofErr w:type="gramEnd"/>
            <w:r w:rsidRPr="007C1E71">
              <w:rPr>
                <w:bCs/>
                <w:sz w:val="24"/>
                <w:szCs w:val="24"/>
              </w:rPr>
              <w:t>в том числе реконструкцию объектов незавершенного строительства) и техническое перевооружение объектов общественной инфраструктуры муниципального значения, при</w:t>
            </w:r>
            <w:r>
              <w:rPr>
                <w:bCs/>
                <w:sz w:val="24"/>
                <w:szCs w:val="24"/>
              </w:rPr>
              <w:t>обретение объектов недвижимости</w:t>
            </w:r>
          </w:p>
          <w:p w14:paraId="3E6E27AA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2F48917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A3BF327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8EBD0B3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9B218F9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04101</w:t>
            </w:r>
            <w:r w:rsidRPr="007C1E71">
              <w:rPr>
                <w:bCs/>
                <w:sz w:val="24"/>
                <w:szCs w:val="24"/>
                <w:lang w:val="en-US"/>
              </w:rPr>
              <w:t>S</w:t>
            </w:r>
            <w:r w:rsidRPr="007C1E71">
              <w:rPr>
                <w:bCs/>
                <w:sz w:val="24"/>
                <w:szCs w:val="24"/>
              </w:rPr>
              <w:t>0470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0750045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3981B8D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D65CAD0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310646,1</w:t>
            </w:r>
          </w:p>
        </w:tc>
      </w:tr>
      <w:tr w:rsidR="00DF4EE4" w:rsidRPr="007C1E71" w14:paraId="0B6BA4FE" w14:textId="77777777" w:rsidTr="00FC1419">
        <w:tc>
          <w:tcPr>
            <w:tcW w:w="674" w:type="dxa"/>
            <w:shd w:val="clear" w:color="000000" w:fill="FFFFFF"/>
            <w:vAlign w:val="center"/>
          </w:tcPr>
          <w:p w14:paraId="119E265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B31CFF0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7C1E71">
              <w:rPr>
                <w:bCs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1031F73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FDA62F5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8132539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187DBD7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04101</w:t>
            </w:r>
            <w:r w:rsidRPr="007C1E71">
              <w:rPr>
                <w:bCs/>
                <w:sz w:val="24"/>
                <w:szCs w:val="24"/>
                <w:lang w:val="en-US"/>
              </w:rPr>
              <w:t>S</w:t>
            </w:r>
            <w:r w:rsidRPr="007C1E71">
              <w:rPr>
                <w:bCs/>
                <w:sz w:val="24"/>
                <w:szCs w:val="24"/>
              </w:rPr>
              <w:t>0470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409A2AC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000000" w:fill="FFFFFF"/>
          </w:tcPr>
          <w:p w14:paraId="50B2529C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418185D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310646,1</w:t>
            </w:r>
          </w:p>
        </w:tc>
      </w:tr>
      <w:tr w:rsidR="00DF4EE4" w:rsidRPr="007C1E71" w14:paraId="04798AA4" w14:textId="77777777" w:rsidTr="00FC1419">
        <w:tc>
          <w:tcPr>
            <w:tcW w:w="674" w:type="dxa"/>
            <w:shd w:val="clear" w:color="000000" w:fill="FFFFFF"/>
            <w:vAlign w:val="center"/>
          </w:tcPr>
          <w:p w14:paraId="3BA56BC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423AFE4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81FA36E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0CD987C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A5FD20C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909D9B8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9F24CFF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F80B4B8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+13,0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7A1C7C5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294,4</w:t>
            </w:r>
          </w:p>
        </w:tc>
      </w:tr>
      <w:tr w:rsidR="00DF4EE4" w:rsidRPr="007C1E71" w14:paraId="22494425" w14:textId="77777777" w:rsidTr="00FC1419">
        <w:tc>
          <w:tcPr>
            <w:tcW w:w="674" w:type="dxa"/>
            <w:shd w:val="clear" w:color="000000" w:fill="FFFFFF"/>
            <w:vAlign w:val="center"/>
          </w:tcPr>
          <w:p w14:paraId="45C8604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322BEE4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Муниципальная программа "Развитие муниципальной службы в администрации муниципального образования Кореновский район на 2024-2028 годы"</w:t>
            </w:r>
          </w:p>
          <w:p w14:paraId="5701F9A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1D3912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C7446F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3D2EAE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D8AEF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6148DD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D929C5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C83AB2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7C1E71" w14:paraId="7619CB66" w14:textId="77777777" w:rsidTr="00FC1419">
        <w:tc>
          <w:tcPr>
            <w:tcW w:w="674" w:type="dxa"/>
            <w:shd w:val="clear" w:color="000000" w:fill="FFFFFF"/>
            <w:vAlign w:val="center"/>
          </w:tcPr>
          <w:p w14:paraId="6FC7FE8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67C7EF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120E38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5C5017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1D6FDA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FCD3F5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003C06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AF7FF8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714053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7C1E71" w14:paraId="0BD22D03" w14:textId="77777777" w:rsidTr="00FC1419">
        <w:tc>
          <w:tcPr>
            <w:tcW w:w="674" w:type="dxa"/>
            <w:shd w:val="clear" w:color="000000" w:fill="FFFFFF"/>
            <w:vAlign w:val="center"/>
          </w:tcPr>
          <w:p w14:paraId="569D0AE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1B7394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Развитие системы профессиональной подготовки и повышения квалификации муниципальных служащих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D1CFC9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C13BFC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CB0ACE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0E5E69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ECB41E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6AC5D7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D896AC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7C1E71" w14:paraId="00FDF0D8" w14:textId="77777777" w:rsidTr="00FC1419">
        <w:tc>
          <w:tcPr>
            <w:tcW w:w="674" w:type="dxa"/>
            <w:shd w:val="clear" w:color="000000" w:fill="FFFFFF"/>
            <w:vAlign w:val="center"/>
          </w:tcPr>
          <w:p w14:paraId="191581F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927AB3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1DFFF3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94F07E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7EFB6E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247E752" w14:textId="77777777" w:rsidR="00DF4EE4" w:rsidRPr="007C1E71" w:rsidRDefault="00DF4EE4" w:rsidP="00DF4EE4">
            <w:pPr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  1010110050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B82323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CCD6AE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F8A201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7C1E71" w14:paraId="458CBF80" w14:textId="77777777" w:rsidTr="00FC1419">
        <w:tc>
          <w:tcPr>
            <w:tcW w:w="674" w:type="dxa"/>
            <w:shd w:val="clear" w:color="000000" w:fill="FFFFFF"/>
            <w:vAlign w:val="center"/>
          </w:tcPr>
          <w:p w14:paraId="290D43D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CEF8F5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D5B60A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597A69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5DE79A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2ED8EC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E8B27F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4B89B12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C5E37B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F4EE4" w:rsidRPr="007C1E71" w14:paraId="741D0DA7" w14:textId="77777777" w:rsidTr="00FC1419">
        <w:tc>
          <w:tcPr>
            <w:tcW w:w="674" w:type="dxa"/>
            <w:shd w:val="clear" w:color="000000" w:fill="FFFFFF"/>
            <w:vAlign w:val="center"/>
          </w:tcPr>
          <w:p w14:paraId="439B5EC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A8ED001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3CE918E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6B2AA3B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F399BBC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0185058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5200000000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FCEF9A9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24CC35B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+13,0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5EF304E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166,1</w:t>
            </w:r>
          </w:p>
        </w:tc>
      </w:tr>
      <w:tr w:rsidR="00DF4EE4" w:rsidRPr="007C1E71" w14:paraId="363F3679" w14:textId="77777777" w:rsidTr="00FC1419">
        <w:tc>
          <w:tcPr>
            <w:tcW w:w="674" w:type="dxa"/>
            <w:shd w:val="clear" w:color="000000" w:fill="FFFFFF"/>
            <w:vAlign w:val="center"/>
          </w:tcPr>
          <w:p w14:paraId="19A1C07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D619EB9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51304F5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5B21E9E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D4D77A7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FF41CDC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5220000000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303D993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5BE91F9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AF2F8CA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132,1</w:t>
            </w:r>
          </w:p>
        </w:tc>
      </w:tr>
      <w:tr w:rsidR="00DF4EE4" w:rsidRPr="007C1E71" w14:paraId="1ED29228" w14:textId="77777777" w:rsidTr="00FC1419">
        <w:tc>
          <w:tcPr>
            <w:tcW w:w="674" w:type="dxa"/>
            <w:shd w:val="clear" w:color="000000" w:fill="FFFFFF"/>
            <w:vAlign w:val="center"/>
          </w:tcPr>
          <w:p w14:paraId="321998A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B02DAB9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8DB5AF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27FE98A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02F53B6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2AB3B45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5220000190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E0D8ADA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8949D4C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86326C1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60,7</w:t>
            </w:r>
          </w:p>
        </w:tc>
      </w:tr>
      <w:tr w:rsidR="00DF4EE4" w:rsidRPr="007C1E71" w14:paraId="4E887200" w14:textId="77777777" w:rsidTr="00FC1419">
        <w:tc>
          <w:tcPr>
            <w:tcW w:w="674" w:type="dxa"/>
            <w:shd w:val="clear" w:color="000000" w:fill="FFFFFF"/>
            <w:vAlign w:val="center"/>
          </w:tcPr>
          <w:p w14:paraId="0F3DCC6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0D7EE13" w14:textId="77777777" w:rsidR="00DF4EE4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06D53A81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D32140C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537D824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A6BB75F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1666644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5220000190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06E25BB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CAA4769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B823DC4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60,7</w:t>
            </w:r>
          </w:p>
        </w:tc>
      </w:tr>
      <w:tr w:rsidR="00DF4EE4" w:rsidRPr="007C1E71" w14:paraId="3F85D807" w14:textId="77777777" w:rsidTr="00FC1419">
        <w:tc>
          <w:tcPr>
            <w:tcW w:w="674" w:type="dxa"/>
            <w:shd w:val="clear" w:color="000000" w:fill="FFFFFF"/>
            <w:vAlign w:val="center"/>
          </w:tcPr>
          <w:p w14:paraId="638A561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D16C139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CFF7900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FD1F846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52E7842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2C86C4B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5220000590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DEF5DCD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2EE522D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+13,0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BD32D84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71,4</w:t>
            </w:r>
          </w:p>
        </w:tc>
      </w:tr>
      <w:tr w:rsidR="00DF4EE4" w:rsidRPr="007C1E71" w14:paraId="3191F590" w14:textId="77777777" w:rsidTr="00FC1419">
        <w:tc>
          <w:tcPr>
            <w:tcW w:w="674" w:type="dxa"/>
            <w:shd w:val="clear" w:color="000000" w:fill="FFFFFF"/>
            <w:vAlign w:val="center"/>
          </w:tcPr>
          <w:p w14:paraId="0CBD626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5875844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F6076BA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2B79CBB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9047FA2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CA1518E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3C2770D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5220000590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65DE59F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7B3ECB91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+13,0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3146C78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71,4</w:t>
            </w:r>
          </w:p>
        </w:tc>
      </w:tr>
      <w:tr w:rsidR="00DF4EE4" w:rsidRPr="007C1E71" w14:paraId="47083B1C" w14:textId="77777777" w:rsidTr="00FC1419">
        <w:tc>
          <w:tcPr>
            <w:tcW w:w="674" w:type="dxa"/>
            <w:shd w:val="clear" w:color="000000" w:fill="FFFFFF"/>
            <w:vAlign w:val="center"/>
          </w:tcPr>
          <w:p w14:paraId="4786511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6E250B4" w14:textId="77777777" w:rsidR="00DF4EE4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Прочие обязательства муниципального образования</w:t>
            </w:r>
          </w:p>
          <w:p w14:paraId="333EBF57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93F3E0E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A3C6392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9C4B2A0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A05951D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5240000000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3367670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B6A9F07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463783B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1E71">
              <w:rPr>
                <w:bCs/>
                <w:color w:val="000000"/>
                <w:sz w:val="24"/>
                <w:szCs w:val="24"/>
              </w:rPr>
              <w:t>34,0</w:t>
            </w:r>
          </w:p>
        </w:tc>
      </w:tr>
      <w:tr w:rsidR="00DF4EE4" w:rsidRPr="007C1E71" w14:paraId="080A9A34" w14:textId="77777777" w:rsidTr="00FC1419">
        <w:tc>
          <w:tcPr>
            <w:tcW w:w="674" w:type="dxa"/>
            <w:shd w:val="clear" w:color="000000" w:fill="FFFFFF"/>
            <w:vAlign w:val="center"/>
          </w:tcPr>
          <w:p w14:paraId="21D08C8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8AC9580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FF023A4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A944A1B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5EBCDA4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23CF2A1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5240000000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734F377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156CE211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D2964BF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1E71">
              <w:rPr>
                <w:bCs/>
                <w:color w:val="000000"/>
                <w:sz w:val="24"/>
                <w:szCs w:val="24"/>
              </w:rPr>
              <w:t>34,0</w:t>
            </w:r>
          </w:p>
        </w:tc>
      </w:tr>
      <w:tr w:rsidR="00DF4EE4" w:rsidRPr="007C1E71" w14:paraId="72B7C071" w14:textId="77777777" w:rsidTr="00FC1419">
        <w:tc>
          <w:tcPr>
            <w:tcW w:w="674" w:type="dxa"/>
            <w:shd w:val="clear" w:color="000000" w:fill="FFFFFF"/>
            <w:vAlign w:val="center"/>
          </w:tcPr>
          <w:p w14:paraId="19CA73D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6C9D1E0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78533A7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C1B46C4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D76906A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88F09BA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530000000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274E889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A097995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88A0A3E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1E71">
              <w:rPr>
                <w:bCs/>
                <w:color w:val="000000"/>
                <w:sz w:val="24"/>
                <w:szCs w:val="24"/>
              </w:rPr>
              <w:t>53,3</w:t>
            </w:r>
          </w:p>
        </w:tc>
      </w:tr>
      <w:tr w:rsidR="00DF4EE4" w:rsidRPr="007C1E71" w14:paraId="65709F33" w14:textId="77777777" w:rsidTr="00FC1419">
        <w:tc>
          <w:tcPr>
            <w:tcW w:w="674" w:type="dxa"/>
            <w:shd w:val="clear" w:color="000000" w:fill="FFFFFF"/>
            <w:vAlign w:val="center"/>
          </w:tcPr>
          <w:p w14:paraId="0E5E99A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E3A479B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CD9E344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DF09F5D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31E8FC6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67E625D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532000000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99075E9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608233E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13CD2D3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1E71">
              <w:rPr>
                <w:bCs/>
                <w:color w:val="000000"/>
                <w:sz w:val="24"/>
                <w:szCs w:val="24"/>
              </w:rPr>
              <w:t>53,3</w:t>
            </w:r>
          </w:p>
        </w:tc>
      </w:tr>
      <w:tr w:rsidR="00DF4EE4" w:rsidRPr="007C1E71" w14:paraId="7478BFFD" w14:textId="77777777" w:rsidTr="00FC1419">
        <w:tc>
          <w:tcPr>
            <w:tcW w:w="674" w:type="dxa"/>
            <w:shd w:val="clear" w:color="000000" w:fill="FFFFFF"/>
            <w:vAlign w:val="center"/>
          </w:tcPr>
          <w:p w14:paraId="2C984A5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969754D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DC5E890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C778AC4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11372B9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224DDE1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532000590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B60BCD5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93904C7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B79387B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1E71">
              <w:rPr>
                <w:bCs/>
                <w:color w:val="000000"/>
                <w:sz w:val="24"/>
                <w:szCs w:val="24"/>
              </w:rPr>
              <w:t>53,3</w:t>
            </w:r>
          </w:p>
        </w:tc>
      </w:tr>
      <w:tr w:rsidR="00DF4EE4" w:rsidRPr="007C1E71" w14:paraId="250FE06F" w14:textId="77777777" w:rsidTr="00FC1419">
        <w:tc>
          <w:tcPr>
            <w:tcW w:w="674" w:type="dxa"/>
            <w:shd w:val="clear" w:color="000000" w:fill="FFFFFF"/>
            <w:vAlign w:val="center"/>
          </w:tcPr>
          <w:p w14:paraId="576A501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4901E1C" w14:textId="77777777" w:rsidR="00DF4EE4" w:rsidRPr="007C1E71" w:rsidRDefault="00DF4EE4" w:rsidP="00DF4EE4">
            <w:pPr>
              <w:jc w:val="both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7DFED24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499572A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B1E556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8B7F07A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532000590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391692A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3C7C3904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4A4103E" w14:textId="77777777" w:rsidR="00DF4EE4" w:rsidRPr="007C1E71" w:rsidRDefault="00DF4EE4" w:rsidP="00DF4E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1E71">
              <w:rPr>
                <w:bCs/>
                <w:color w:val="000000"/>
                <w:sz w:val="24"/>
                <w:szCs w:val="24"/>
              </w:rPr>
              <w:t>53,3</w:t>
            </w:r>
          </w:p>
        </w:tc>
      </w:tr>
      <w:tr w:rsidR="00DF4EE4" w:rsidRPr="007C1E71" w14:paraId="45594708" w14:textId="77777777" w:rsidTr="00FC1419">
        <w:tc>
          <w:tcPr>
            <w:tcW w:w="674" w:type="dxa"/>
            <w:shd w:val="clear" w:color="000000" w:fill="FFFFFF"/>
            <w:vAlign w:val="center"/>
          </w:tcPr>
          <w:p w14:paraId="6D21C7D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3FD0BF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DC1538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CAF515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CD05FE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0FB1C7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C7F15D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27667A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+210,0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37407B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8257,8</w:t>
            </w:r>
          </w:p>
        </w:tc>
      </w:tr>
      <w:tr w:rsidR="00DF4EE4" w:rsidRPr="007C1E71" w14:paraId="5B44C911" w14:textId="77777777" w:rsidTr="00FC1419">
        <w:tc>
          <w:tcPr>
            <w:tcW w:w="674" w:type="dxa"/>
            <w:shd w:val="clear" w:color="000000" w:fill="FFFFFF"/>
            <w:vAlign w:val="center"/>
          </w:tcPr>
          <w:p w14:paraId="0D06DD7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B6A023A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 xml:space="preserve">Муниципальная программа «Молодежь </w:t>
            </w:r>
            <w:proofErr w:type="gramStart"/>
            <w:r w:rsidRPr="007C1E71">
              <w:rPr>
                <w:i/>
                <w:sz w:val="24"/>
                <w:szCs w:val="24"/>
              </w:rPr>
              <w:t>Кореновского  района</w:t>
            </w:r>
            <w:proofErr w:type="gramEnd"/>
            <w:r w:rsidRPr="007C1E71">
              <w:rPr>
                <w:i/>
                <w:sz w:val="24"/>
                <w:szCs w:val="24"/>
              </w:rPr>
              <w:t xml:space="preserve">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CE46488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0F179BE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AD83AAD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44FD1B9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1800000000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52D55A3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73B273B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+220,0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35CD42E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1220,0</w:t>
            </w:r>
          </w:p>
        </w:tc>
      </w:tr>
      <w:tr w:rsidR="00DF4EE4" w:rsidRPr="007C1E71" w14:paraId="4913536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8E281A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494631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BA971F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E870FE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E7A5A8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6F0A53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1810000000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8FE3E3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CA58FA8" w14:textId="77777777" w:rsidR="00DF4EE4" w:rsidRPr="00374F86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374F86">
              <w:rPr>
                <w:color w:val="000000"/>
                <w:sz w:val="24"/>
                <w:szCs w:val="24"/>
              </w:rPr>
              <w:t>+220,0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6850B67" w14:textId="77777777" w:rsidR="00DF4EE4" w:rsidRPr="00374F86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374F86">
              <w:rPr>
                <w:color w:val="000000"/>
                <w:sz w:val="24"/>
                <w:szCs w:val="24"/>
              </w:rPr>
              <w:t>1220,0</w:t>
            </w:r>
          </w:p>
        </w:tc>
      </w:tr>
      <w:tr w:rsidR="00DF4EE4" w:rsidRPr="007C1E71" w14:paraId="5FF97F08" w14:textId="77777777" w:rsidTr="00FC1419">
        <w:tc>
          <w:tcPr>
            <w:tcW w:w="674" w:type="dxa"/>
            <w:shd w:val="clear" w:color="000000" w:fill="FFFFFF"/>
            <w:vAlign w:val="center"/>
          </w:tcPr>
          <w:p w14:paraId="05742A6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48AA467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Создание благоприятных, социально-</w:t>
            </w:r>
            <w:r w:rsidRPr="007C1E71">
              <w:rPr>
                <w:sz w:val="24"/>
                <w:szCs w:val="24"/>
              </w:rPr>
              <w:lastRenderedPageBreak/>
              <w:t>экономических условий для гражданского становления и социальной самореализации молодых граждан</w:t>
            </w:r>
          </w:p>
          <w:p w14:paraId="65D1E31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002349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FA7432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EC88DB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EF11E5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1810100000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326A5C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CB3CFBD" w14:textId="77777777" w:rsidR="00DF4EE4" w:rsidRPr="00374F86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374F86">
              <w:rPr>
                <w:color w:val="000000"/>
                <w:sz w:val="24"/>
                <w:szCs w:val="24"/>
              </w:rPr>
              <w:t>+220,0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93561E7" w14:textId="77777777" w:rsidR="00DF4EE4" w:rsidRPr="00374F86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374F86">
              <w:rPr>
                <w:color w:val="000000"/>
                <w:sz w:val="24"/>
                <w:szCs w:val="24"/>
              </w:rPr>
              <w:t>1220,0</w:t>
            </w:r>
          </w:p>
        </w:tc>
      </w:tr>
      <w:tr w:rsidR="00DF4EE4" w:rsidRPr="007C1E71" w14:paraId="09B572D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18B44E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6DE1F9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26EB20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BAFC6F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1712CE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DD469B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1810110050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8E87C8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9FF1CB8" w14:textId="77777777" w:rsidR="00DF4EE4" w:rsidRPr="00374F86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374F86">
              <w:rPr>
                <w:color w:val="000000"/>
                <w:sz w:val="24"/>
                <w:szCs w:val="24"/>
              </w:rPr>
              <w:t>+220,0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AFD7D1D" w14:textId="77777777" w:rsidR="00DF4EE4" w:rsidRPr="00374F86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374F86">
              <w:rPr>
                <w:color w:val="000000"/>
                <w:sz w:val="24"/>
                <w:szCs w:val="24"/>
              </w:rPr>
              <w:t>1220,0</w:t>
            </w:r>
          </w:p>
        </w:tc>
      </w:tr>
      <w:tr w:rsidR="00DF4EE4" w:rsidRPr="007C1E71" w14:paraId="063CAFC4" w14:textId="77777777" w:rsidTr="00FC1419">
        <w:tc>
          <w:tcPr>
            <w:tcW w:w="674" w:type="dxa"/>
            <w:shd w:val="clear" w:color="000000" w:fill="FFFFFF"/>
            <w:vAlign w:val="center"/>
          </w:tcPr>
          <w:p w14:paraId="1103698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AF3A466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7FF6C6C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34A57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3BBE8A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AD8E0C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D34F0A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1810110050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3017B9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1AEEC41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+180,0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4E592C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1180,0</w:t>
            </w:r>
          </w:p>
        </w:tc>
      </w:tr>
      <w:tr w:rsidR="00DF4EE4" w:rsidRPr="007C1E71" w14:paraId="7266063D" w14:textId="77777777" w:rsidTr="00FC1419">
        <w:tc>
          <w:tcPr>
            <w:tcW w:w="674" w:type="dxa"/>
            <w:shd w:val="clear" w:color="000000" w:fill="FFFFFF"/>
            <w:vAlign w:val="center"/>
          </w:tcPr>
          <w:p w14:paraId="612FB30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DF37ED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156B90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7052C2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C7C334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3C919D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1810110050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4F22E0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</w:tcPr>
          <w:p w14:paraId="49DC3D86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1311101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DF4EE4" w:rsidRPr="007C1E71" w14:paraId="58C13191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F0A38D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63257B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45B93E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8467E0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35EB73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3A710B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B3A347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2FBCB9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0BD49B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7037,8</w:t>
            </w:r>
          </w:p>
        </w:tc>
      </w:tr>
      <w:tr w:rsidR="00DF4EE4" w:rsidRPr="007C1E71" w14:paraId="1F9F57C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69763D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8DDF29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5B1641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15AF97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A211BF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33B262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F347CD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BA52A0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A4B238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7037,8</w:t>
            </w:r>
          </w:p>
        </w:tc>
      </w:tr>
      <w:tr w:rsidR="00DF4EE4" w:rsidRPr="007C1E71" w14:paraId="7E3D045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EF71D5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92CBD3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462B19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9435E1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87E9F8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CBBF1A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133C46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A01962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9EB2D7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7037,8</w:t>
            </w:r>
          </w:p>
        </w:tc>
      </w:tr>
      <w:tr w:rsidR="00DF4EE4" w:rsidRPr="007C1E71" w14:paraId="745039B1" w14:textId="77777777" w:rsidTr="00FC1419">
        <w:tc>
          <w:tcPr>
            <w:tcW w:w="674" w:type="dxa"/>
            <w:shd w:val="clear" w:color="000000" w:fill="FFFFFF"/>
            <w:vAlign w:val="center"/>
          </w:tcPr>
          <w:p w14:paraId="05DCD8C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474E2F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3332E8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D8D28B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B5EEFD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424916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9EBFFE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C4293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-182,3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96CF71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6515,2</w:t>
            </w:r>
          </w:p>
        </w:tc>
      </w:tr>
      <w:tr w:rsidR="00DF4EE4" w:rsidRPr="007C1E71" w14:paraId="44963988" w14:textId="77777777" w:rsidTr="00FC1419">
        <w:tc>
          <w:tcPr>
            <w:tcW w:w="674" w:type="dxa"/>
            <w:shd w:val="clear" w:color="000000" w:fill="FFFFFF"/>
            <w:vAlign w:val="center"/>
          </w:tcPr>
          <w:p w14:paraId="44C243A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BAAE77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67D983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B46535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3F93CF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BA5182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79CD8D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737012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+169,9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43306B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515,2</w:t>
            </w:r>
          </w:p>
        </w:tc>
      </w:tr>
      <w:tr w:rsidR="00DF4EE4" w:rsidRPr="007C1E71" w14:paraId="13AE2AC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229EB1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D2C1B7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02726E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90B86D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A40BEA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0DF9AC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D41E3B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14:paraId="03CAB7E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2FD1F8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</w:t>
            </w:r>
          </w:p>
        </w:tc>
      </w:tr>
      <w:tr w:rsidR="00DF4EE4" w:rsidRPr="007C1E71" w14:paraId="0DB9356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BAC227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5B335B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71F8C3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05247D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F9B99C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F66BBB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33B0D8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B81DB0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FBCEC1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79879,4</w:t>
            </w:r>
          </w:p>
        </w:tc>
      </w:tr>
      <w:tr w:rsidR="00DF4EE4" w:rsidRPr="007C1E71" w14:paraId="3E7F506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54343C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08C177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96BFDF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EFB34F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62AC23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169887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8A4A74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FB2202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F88CF2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7751,5</w:t>
            </w:r>
          </w:p>
        </w:tc>
      </w:tr>
      <w:tr w:rsidR="00DF4EE4" w:rsidRPr="007C1E71" w14:paraId="2C834BE3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53D2FD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7619843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61B028E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53DCE9D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F2C2C61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CAF9327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1100000000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6AD1A34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9D3315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61847B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7751,5</w:t>
            </w:r>
          </w:p>
        </w:tc>
      </w:tr>
      <w:tr w:rsidR="00DF4EE4" w:rsidRPr="007C1E71" w14:paraId="6B08786E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402FD3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1B9C25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Отдельные мероприятия муниципальной программы.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E621BE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4D5A75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3818B7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BCF824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2C502E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B0D4B7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814A4F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7751,5</w:t>
            </w:r>
          </w:p>
        </w:tc>
      </w:tr>
      <w:tr w:rsidR="00DF4EE4" w:rsidRPr="007C1E71" w14:paraId="41D8AC01" w14:textId="77777777" w:rsidTr="00FC1419">
        <w:tc>
          <w:tcPr>
            <w:tcW w:w="674" w:type="dxa"/>
            <w:shd w:val="clear" w:color="000000" w:fill="FFFFFF"/>
            <w:vAlign w:val="center"/>
          </w:tcPr>
          <w:p w14:paraId="3F010DB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6782C2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своевременности и полноты предоставления гражданам,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район, ежемесячных денежных выплат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B41B11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234E8D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2D6A18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EFFB52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2D63FD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05CC3D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1D1348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7751,5</w:t>
            </w:r>
          </w:p>
        </w:tc>
      </w:tr>
      <w:tr w:rsidR="00DF4EE4" w:rsidRPr="007C1E71" w14:paraId="0CFE3B60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04B8C7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D586C7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44737F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B3B449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BC4303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07AD7D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3B74AD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9BEFDF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F2296C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7751,5</w:t>
            </w:r>
          </w:p>
        </w:tc>
      </w:tr>
      <w:tr w:rsidR="00DF4EE4" w:rsidRPr="007C1E71" w14:paraId="145F664E" w14:textId="77777777" w:rsidTr="00FC1419">
        <w:tc>
          <w:tcPr>
            <w:tcW w:w="674" w:type="dxa"/>
            <w:shd w:val="clear" w:color="000000" w:fill="FFFFFF"/>
            <w:vAlign w:val="center"/>
          </w:tcPr>
          <w:p w14:paraId="1038982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630AEF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4B5502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AD0A11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0C1B12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1B6C48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B9DEC7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000000" w:fill="FFFFFF"/>
          </w:tcPr>
          <w:p w14:paraId="5486973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A64B42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7751,5</w:t>
            </w:r>
          </w:p>
        </w:tc>
      </w:tr>
      <w:tr w:rsidR="00DF4EE4" w:rsidRPr="007C1E71" w14:paraId="56CBA7FF" w14:textId="77777777" w:rsidTr="00FC1419">
        <w:tc>
          <w:tcPr>
            <w:tcW w:w="674" w:type="dxa"/>
            <w:shd w:val="clear" w:color="000000" w:fill="FFFFFF"/>
            <w:vAlign w:val="center"/>
          </w:tcPr>
          <w:p w14:paraId="2AE46BA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80354D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2DA8E2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58C44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11AED4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10CA43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D0598E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AC74FC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B4C3CF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3100,0</w:t>
            </w:r>
          </w:p>
        </w:tc>
      </w:tr>
      <w:tr w:rsidR="00DF4EE4" w:rsidRPr="007C1E71" w14:paraId="1CAE104C" w14:textId="77777777" w:rsidTr="00FC1419">
        <w:tc>
          <w:tcPr>
            <w:tcW w:w="674" w:type="dxa"/>
            <w:shd w:val="clear" w:color="000000" w:fill="FFFFFF"/>
            <w:vAlign w:val="center"/>
          </w:tcPr>
          <w:p w14:paraId="5DF8BA6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A14CACE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«Меры социальной поддержки медицинских врачебных кадров в муниципальном образовании Кореновский район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AB50731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DE1D226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B47AC49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7A93400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13CC8C8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3EF5FFA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1419998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C1E71">
              <w:rPr>
                <w:i/>
                <w:color w:val="000000"/>
                <w:sz w:val="24"/>
                <w:szCs w:val="24"/>
              </w:rPr>
              <w:t>3100,0</w:t>
            </w:r>
          </w:p>
        </w:tc>
      </w:tr>
      <w:tr w:rsidR="00DF4EE4" w:rsidRPr="007C1E71" w14:paraId="223878E5" w14:textId="77777777" w:rsidTr="00FC1419">
        <w:tc>
          <w:tcPr>
            <w:tcW w:w="674" w:type="dxa"/>
            <w:shd w:val="clear" w:color="000000" w:fill="FFFFFF"/>
            <w:vAlign w:val="center"/>
          </w:tcPr>
          <w:p w14:paraId="5CB3F04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E1698C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3EF1BB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70677F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E354C0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DB331D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2110000000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E8CCC6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A8A01C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B72126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3100,0</w:t>
            </w:r>
          </w:p>
        </w:tc>
      </w:tr>
      <w:tr w:rsidR="00DF4EE4" w:rsidRPr="007C1E71" w14:paraId="1CC11DFF" w14:textId="77777777" w:rsidTr="00FC1419">
        <w:tc>
          <w:tcPr>
            <w:tcW w:w="674" w:type="dxa"/>
            <w:shd w:val="clear" w:color="000000" w:fill="FFFFFF"/>
            <w:vAlign w:val="center"/>
          </w:tcPr>
          <w:p w14:paraId="6B82B89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0F14D8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Создание </w:t>
            </w:r>
            <w:proofErr w:type="gramStart"/>
            <w:r w:rsidRPr="007C1E71">
              <w:rPr>
                <w:sz w:val="24"/>
                <w:szCs w:val="24"/>
              </w:rPr>
              <w:t>благоприятных  условий</w:t>
            </w:r>
            <w:proofErr w:type="gramEnd"/>
            <w:r w:rsidRPr="007C1E71">
              <w:rPr>
                <w:sz w:val="24"/>
                <w:szCs w:val="24"/>
              </w:rPr>
              <w:t xml:space="preserve"> в целях </w:t>
            </w:r>
            <w:r w:rsidRPr="007C1E71">
              <w:rPr>
                <w:sz w:val="24"/>
                <w:szCs w:val="24"/>
              </w:rPr>
              <w:lastRenderedPageBreak/>
              <w:t>привлечения и закрепления высококвалифицированных врачебных кадров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439176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D449E7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C7F39D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7DA5FB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2110100000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F95F5D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7064D6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7D4E0C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3100,0</w:t>
            </w:r>
          </w:p>
        </w:tc>
      </w:tr>
      <w:tr w:rsidR="00DF4EE4" w:rsidRPr="007C1E71" w14:paraId="2338503B" w14:textId="77777777" w:rsidTr="00FC1419">
        <w:tc>
          <w:tcPr>
            <w:tcW w:w="674" w:type="dxa"/>
            <w:shd w:val="clear" w:color="000000" w:fill="FFFFFF"/>
            <w:vAlign w:val="center"/>
          </w:tcPr>
          <w:p w14:paraId="37A88D5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84303F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DFB1D6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5A2CA2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131678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F5D4C1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2110110050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93D8C2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935FCD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732CEE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3100,0</w:t>
            </w:r>
          </w:p>
        </w:tc>
      </w:tr>
      <w:tr w:rsidR="00DF4EE4" w:rsidRPr="007C1E71" w14:paraId="2758CE9D" w14:textId="77777777" w:rsidTr="00FC1419">
        <w:tc>
          <w:tcPr>
            <w:tcW w:w="674" w:type="dxa"/>
            <w:shd w:val="clear" w:color="000000" w:fill="FFFFFF"/>
            <w:vAlign w:val="center"/>
          </w:tcPr>
          <w:p w14:paraId="426AB8E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3437A9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EC2A71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C909B4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2A1098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6F7054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2110110050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D92B6C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000000" w:fill="FFFFFF"/>
          </w:tcPr>
          <w:p w14:paraId="407AFAC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8F2D81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3100,0</w:t>
            </w:r>
          </w:p>
        </w:tc>
      </w:tr>
      <w:tr w:rsidR="00DF4EE4" w:rsidRPr="007C1E71" w14:paraId="47BD589A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4FB11D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EE900E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Охрана семьи и детства</w:t>
            </w:r>
          </w:p>
          <w:p w14:paraId="4BD5ACC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F5189E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623832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B6B907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892E80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6DBF52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F581A1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1ED4D5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67274,9</w:t>
            </w:r>
          </w:p>
        </w:tc>
      </w:tr>
      <w:tr w:rsidR="00DF4EE4" w:rsidRPr="007C1E71" w14:paraId="2B6506C6" w14:textId="77777777" w:rsidTr="00FC1419">
        <w:tc>
          <w:tcPr>
            <w:tcW w:w="674" w:type="dxa"/>
            <w:shd w:val="clear" w:color="000000" w:fill="FFFFFF"/>
            <w:vAlign w:val="center"/>
          </w:tcPr>
          <w:p w14:paraId="45FCDCC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0AF3137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 по договорам найма специализированных жилых помещений, проживающих на территории Кореновского района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BFFB9D0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C882833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E7AD284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8EAEF51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0700000000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7EBB657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8BEFF20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24E2819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57911,5</w:t>
            </w:r>
          </w:p>
        </w:tc>
      </w:tr>
      <w:tr w:rsidR="00DF4EE4" w:rsidRPr="007C1E71" w14:paraId="64C3E261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DC19C8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79F465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459E97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85D879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727892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2C5096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C05F69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D2517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E8CA5D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57911,5</w:t>
            </w:r>
          </w:p>
        </w:tc>
      </w:tr>
      <w:tr w:rsidR="00DF4EE4" w:rsidRPr="007C1E71" w14:paraId="2A39FE6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9D08DF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0E1FCD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жильем детей-сирот и детей, оставшихся без попечения родителей, лиц из числа детей-сирот и детей оставшихся без попечения родителей, признанных нуждающимися жилыми помещениями специализированного жилищного фонда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8AD96F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685CA9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5BAC20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8B33E7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F7061F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56A97B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54C468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57911,5</w:t>
            </w:r>
          </w:p>
        </w:tc>
      </w:tr>
      <w:tr w:rsidR="00DF4EE4" w:rsidRPr="007C1E71" w14:paraId="4270CCD3" w14:textId="77777777" w:rsidTr="00FC1419">
        <w:tc>
          <w:tcPr>
            <w:tcW w:w="674" w:type="dxa"/>
            <w:shd w:val="clear" w:color="000000" w:fill="FFFFFF"/>
            <w:vAlign w:val="center"/>
          </w:tcPr>
          <w:p w14:paraId="0DE1CE6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AB8DBA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Субвенции на осуществление отдельных государственных полномочий по предоставлению жилых помещений детям-сиротам и детям, оставшимся без попечения </w:t>
            </w:r>
            <w:r w:rsidRPr="007C1E71">
              <w:rPr>
                <w:sz w:val="24"/>
                <w:szCs w:val="24"/>
              </w:rPr>
              <w:lastRenderedPageBreak/>
              <w:t>родителей, лицам из их числа по договорам найма специализированных жилых помещений (A)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0CE738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B32B2D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30305A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5FC5F3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07101A0820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DDE67E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844B9F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FA0448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57911,5</w:t>
            </w:r>
          </w:p>
        </w:tc>
      </w:tr>
      <w:tr w:rsidR="00DF4EE4" w:rsidRPr="007C1E71" w14:paraId="0E6AC332" w14:textId="77777777" w:rsidTr="00FC1419">
        <w:tc>
          <w:tcPr>
            <w:tcW w:w="674" w:type="dxa"/>
            <w:shd w:val="clear" w:color="000000" w:fill="FFFFFF"/>
            <w:vAlign w:val="center"/>
          </w:tcPr>
          <w:p w14:paraId="7C6E8AE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7D3880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91537F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E1037D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F3B601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3E322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07101A0820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B9D838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4CB4D66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66511DB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55,9</w:t>
            </w:r>
          </w:p>
        </w:tc>
      </w:tr>
      <w:tr w:rsidR="00DF4EE4" w:rsidRPr="007C1E71" w14:paraId="42AB79EF" w14:textId="77777777" w:rsidTr="00FC1419">
        <w:tc>
          <w:tcPr>
            <w:tcW w:w="674" w:type="dxa"/>
            <w:shd w:val="clear" w:color="000000" w:fill="FFFFFF"/>
            <w:vAlign w:val="center"/>
          </w:tcPr>
          <w:p w14:paraId="30CF175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3BEB3E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6087C3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E91EE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F793CE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9229E8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07101A0820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0273E8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C96E3C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3AD83F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57855,6</w:t>
            </w:r>
          </w:p>
        </w:tc>
      </w:tr>
      <w:tr w:rsidR="00DF4EE4" w:rsidRPr="007C1E71" w14:paraId="41DF5333" w14:textId="77777777" w:rsidTr="00FC1419">
        <w:tc>
          <w:tcPr>
            <w:tcW w:w="674" w:type="dxa"/>
            <w:shd w:val="clear" w:color="000000" w:fill="FFFFFF"/>
            <w:vAlign w:val="center"/>
          </w:tcPr>
          <w:p w14:paraId="4771A74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E2C413C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«Обеспечение жильем молодых семей на территории сельских поселений муниципального образования Кореновский район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2CF9C33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 xml:space="preserve">902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1A81EAD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9ADBE00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95EAFBC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2400000000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0889FCD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46779E0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0BB70B3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C1E71">
              <w:rPr>
                <w:i/>
                <w:color w:val="000000"/>
                <w:sz w:val="24"/>
                <w:szCs w:val="24"/>
              </w:rPr>
              <w:t>7699,1</w:t>
            </w:r>
          </w:p>
        </w:tc>
      </w:tr>
      <w:tr w:rsidR="00DF4EE4" w:rsidRPr="007C1E71" w14:paraId="7B574218" w14:textId="77777777" w:rsidTr="00FC1419">
        <w:tc>
          <w:tcPr>
            <w:tcW w:w="674" w:type="dxa"/>
            <w:shd w:val="clear" w:color="000000" w:fill="FFFFFF"/>
            <w:vAlign w:val="center"/>
          </w:tcPr>
          <w:p w14:paraId="2F87B30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3EB014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99D11C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902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9BFEB5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2B43F9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7F8A60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2410000000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9052A8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63DB01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79A73B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7699,1</w:t>
            </w:r>
          </w:p>
        </w:tc>
      </w:tr>
      <w:tr w:rsidR="00DF4EE4" w:rsidRPr="007C1E71" w14:paraId="4A344794" w14:textId="77777777" w:rsidTr="00FC1419">
        <w:tc>
          <w:tcPr>
            <w:tcW w:w="674" w:type="dxa"/>
            <w:shd w:val="clear" w:color="000000" w:fill="FFFFFF"/>
            <w:vAlign w:val="center"/>
          </w:tcPr>
          <w:p w14:paraId="5D8F9F8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9E723C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молодых семей жильем путем предоставления социальных выплат на приобретение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35381A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902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5A2862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701DB9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D51092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2410100000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8D87E2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46C4A0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95FC5C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7699,1</w:t>
            </w:r>
          </w:p>
        </w:tc>
      </w:tr>
      <w:tr w:rsidR="00DF4EE4" w:rsidRPr="007C1E71" w14:paraId="0E1EFDA0" w14:textId="77777777" w:rsidTr="00FC1419">
        <w:tc>
          <w:tcPr>
            <w:tcW w:w="674" w:type="dxa"/>
            <w:shd w:val="clear" w:color="000000" w:fill="FFFFFF"/>
            <w:vAlign w:val="center"/>
          </w:tcPr>
          <w:p w14:paraId="52AAC72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CA689C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Обеспечение жильем молодых семей на территории сельских </w:t>
            </w:r>
            <w:proofErr w:type="gramStart"/>
            <w:r w:rsidRPr="007C1E71">
              <w:rPr>
                <w:sz w:val="24"/>
                <w:szCs w:val="24"/>
              </w:rPr>
              <w:t>поселений  муниципального</w:t>
            </w:r>
            <w:proofErr w:type="gramEnd"/>
            <w:r w:rsidRPr="007C1E71">
              <w:rPr>
                <w:sz w:val="24"/>
                <w:szCs w:val="24"/>
              </w:rPr>
              <w:t xml:space="preserve"> образования Кореновский район (Реализация </w:t>
            </w:r>
            <w:proofErr w:type="spellStart"/>
            <w:r w:rsidRPr="007C1E71">
              <w:rPr>
                <w:sz w:val="24"/>
                <w:szCs w:val="24"/>
              </w:rPr>
              <w:t>меропроиятий</w:t>
            </w:r>
            <w:proofErr w:type="spellEnd"/>
            <w:r w:rsidRPr="007C1E71">
              <w:rPr>
                <w:sz w:val="24"/>
                <w:szCs w:val="24"/>
              </w:rPr>
              <w:t xml:space="preserve"> по обеспечению жильем молодых семей)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C000E4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902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931819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B45E4C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366C5D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24101L4970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8BFB1C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D12EFE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A89A8D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7699,1</w:t>
            </w:r>
          </w:p>
        </w:tc>
      </w:tr>
      <w:tr w:rsidR="00DF4EE4" w:rsidRPr="007C1E71" w14:paraId="54C5C4FD" w14:textId="77777777" w:rsidTr="00FC1419">
        <w:tc>
          <w:tcPr>
            <w:tcW w:w="674" w:type="dxa"/>
            <w:shd w:val="clear" w:color="000000" w:fill="FFFFFF"/>
            <w:vAlign w:val="center"/>
          </w:tcPr>
          <w:p w14:paraId="55F49B8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4001B1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31BCA9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902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C3729F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B52BEC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06DB96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24101L4970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C6E677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000000" w:fill="FFFFFF"/>
          </w:tcPr>
          <w:p w14:paraId="3284A2F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56CAA1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7699,1</w:t>
            </w:r>
          </w:p>
        </w:tc>
      </w:tr>
      <w:tr w:rsidR="00DF4EE4" w:rsidRPr="007C1E71" w14:paraId="3211E458" w14:textId="77777777" w:rsidTr="00FC1419">
        <w:tc>
          <w:tcPr>
            <w:tcW w:w="674" w:type="dxa"/>
            <w:shd w:val="clear" w:color="000000" w:fill="FFFFFF"/>
            <w:vAlign w:val="center"/>
          </w:tcPr>
          <w:p w14:paraId="4223043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4647CF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Дополнительная мера социальной поддержки в виде обеспечения автономными дымовыми пожарными извещателями мест проживания малоимущих многодетных семей, семей, </w:t>
            </w:r>
            <w:r w:rsidRPr="007C1E71">
              <w:rPr>
                <w:sz w:val="24"/>
                <w:szCs w:val="24"/>
              </w:rPr>
              <w:lastRenderedPageBreak/>
              <w:t xml:space="preserve">находящихся в трудной жизненной ситуации, в социально опасном положении на </w:t>
            </w:r>
            <w:proofErr w:type="gramStart"/>
            <w:r w:rsidRPr="007C1E71">
              <w:rPr>
                <w:sz w:val="24"/>
                <w:szCs w:val="24"/>
              </w:rPr>
              <w:t>территории  муниципального</w:t>
            </w:r>
            <w:proofErr w:type="gramEnd"/>
            <w:r w:rsidRPr="007C1E71">
              <w:rPr>
                <w:sz w:val="24"/>
                <w:szCs w:val="24"/>
              </w:rPr>
              <w:t xml:space="preserve"> образования Кореновский район.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E1A7C7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926140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4DA79B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C7BB43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4240050100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0BDD3A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6CE16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50F969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1664,3</w:t>
            </w:r>
          </w:p>
        </w:tc>
      </w:tr>
      <w:tr w:rsidR="00DF4EE4" w:rsidRPr="007C1E71" w14:paraId="105ED02A" w14:textId="77777777" w:rsidTr="00FC1419">
        <w:tc>
          <w:tcPr>
            <w:tcW w:w="674" w:type="dxa"/>
            <w:shd w:val="clear" w:color="000000" w:fill="FFFFFF"/>
            <w:vAlign w:val="center"/>
          </w:tcPr>
          <w:p w14:paraId="7371DF9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29C1CC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A0874E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17A8D5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58C923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CD1A1B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4240050100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134E41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51FD3B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10A39F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1664,3</w:t>
            </w:r>
          </w:p>
        </w:tc>
      </w:tr>
      <w:tr w:rsidR="00DF4EE4" w:rsidRPr="007C1E71" w14:paraId="1C1DC9C5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064926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4D516DA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7E7AF2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E363F3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223B34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EA0F77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042802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23C000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2DB24C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753,0</w:t>
            </w:r>
          </w:p>
        </w:tc>
      </w:tr>
      <w:tr w:rsidR="00DF4EE4" w:rsidRPr="007C1E71" w14:paraId="37687DD5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DD2533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8D07912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«Поддержка деятельности социально ориентированных некоммерческих организаций, осуществляющих свою деятельность на территории муниципального образования Кореновский район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0C17193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82EB333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29D781B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E157B36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2000000000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924AF38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62C0B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A87663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753,0</w:t>
            </w:r>
          </w:p>
        </w:tc>
      </w:tr>
      <w:tr w:rsidR="00DF4EE4" w:rsidRPr="007C1E71" w14:paraId="532827F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EB01CF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554C9C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0CD0BF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551D40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F41138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E97C27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F0B480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ED84D9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B24F06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753,0</w:t>
            </w:r>
          </w:p>
        </w:tc>
      </w:tr>
      <w:tr w:rsidR="00DF4EE4" w:rsidRPr="007C1E71" w14:paraId="46FEAD98" w14:textId="77777777" w:rsidTr="00FC1419">
        <w:tc>
          <w:tcPr>
            <w:tcW w:w="674" w:type="dxa"/>
            <w:shd w:val="clear" w:color="000000" w:fill="FFFFFF"/>
            <w:vAlign w:val="center"/>
          </w:tcPr>
          <w:p w14:paraId="4692FD2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005F49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F852CA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30E0C4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CFA004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DEA2AC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B7876A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76CB47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054243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753,0</w:t>
            </w:r>
          </w:p>
        </w:tc>
      </w:tr>
      <w:tr w:rsidR="00DF4EE4" w:rsidRPr="007C1E71" w14:paraId="1894A87B" w14:textId="77777777" w:rsidTr="00FC1419">
        <w:trPr>
          <w:trHeight w:val="517"/>
        </w:trPr>
        <w:tc>
          <w:tcPr>
            <w:tcW w:w="674" w:type="dxa"/>
            <w:shd w:val="clear" w:color="000000" w:fill="FFFFFF"/>
            <w:vAlign w:val="center"/>
            <w:hideMark/>
          </w:tcPr>
          <w:p w14:paraId="335688F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9D1696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1C4C5E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4E8AE3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D71686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2BDFB4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D5D827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7623D5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ED7D1B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753,0</w:t>
            </w:r>
          </w:p>
        </w:tc>
      </w:tr>
      <w:tr w:rsidR="00DF4EE4" w:rsidRPr="007C1E71" w14:paraId="5929DB7E" w14:textId="77777777" w:rsidTr="00FC1419">
        <w:trPr>
          <w:trHeight w:val="535"/>
        </w:trPr>
        <w:tc>
          <w:tcPr>
            <w:tcW w:w="674" w:type="dxa"/>
            <w:shd w:val="clear" w:color="000000" w:fill="FFFFFF"/>
            <w:vAlign w:val="center"/>
          </w:tcPr>
          <w:p w14:paraId="1A10321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A5EEAD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664C47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2D24BF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8B9462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6C536F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6D96DD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E57334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257461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753,0</w:t>
            </w:r>
          </w:p>
        </w:tc>
      </w:tr>
      <w:tr w:rsidR="00DF4EE4" w:rsidRPr="007C1E71" w14:paraId="5FAD871E" w14:textId="77777777" w:rsidTr="00FC1419">
        <w:tc>
          <w:tcPr>
            <w:tcW w:w="674" w:type="dxa"/>
            <w:shd w:val="clear" w:color="000000" w:fill="FFFFFF"/>
            <w:vAlign w:val="center"/>
          </w:tcPr>
          <w:p w14:paraId="35D64E8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98EB3F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29B8D7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48EA34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F1B030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A4F354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BBAA3B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22706D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E3EF0E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209360,3</w:t>
            </w:r>
          </w:p>
        </w:tc>
      </w:tr>
      <w:tr w:rsidR="00DF4EE4" w:rsidRPr="007C1E71" w14:paraId="3AE44EBE" w14:textId="77777777" w:rsidTr="00FC1419">
        <w:tc>
          <w:tcPr>
            <w:tcW w:w="674" w:type="dxa"/>
            <w:shd w:val="clear" w:color="000000" w:fill="FFFFFF"/>
            <w:vAlign w:val="center"/>
          </w:tcPr>
          <w:p w14:paraId="1F256DA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9EB8A4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C23FED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BF4312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20DB39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2AF008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EB3BA4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FFEB021" w14:textId="77777777" w:rsidR="00DF4EE4" w:rsidRPr="00E414AA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8B7B69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110437,3</w:t>
            </w:r>
          </w:p>
        </w:tc>
      </w:tr>
      <w:tr w:rsidR="00DF4EE4" w:rsidRPr="007C1E71" w14:paraId="460EB8C8" w14:textId="77777777" w:rsidTr="00FC1419">
        <w:tc>
          <w:tcPr>
            <w:tcW w:w="674" w:type="dxa"/>
            <w:shd w:val="clear" w:color="000000" w:fill="FFFFFF"/>
            <w:vAlign w:val="center"/>
          </w:tcPr>
          <w:p w14:paraId="63AD95F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55F988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Строительство объектов спортивной инфраструктуры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F6C0EF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F863CD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BD8152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BAFB92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0410300000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F5FEEE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5D01EB" w14:textId="77777777" w:rsidR="00DF4EE4" w:rsidRPr="0069162E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11F3A5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110437,3</w:t>
            </w:r>
          </w:p>
        </w:tc>
      </w:tr>
      <w:tr w:rsidR="00DF4EE4" w:rsidRPr="007C1E71" w14:paraId="410453C3" w14:textId="77777777" w:rsidTr="00FC1419">
        <w:tc>
          <w:tcPr>
            <w:tcW w:w="674" w:type="dxa"/>
            <w:shd w:val="clear" w:color="000000" w:fill="FFFFFF"/>
            <w:vAlign w:val="center"/>
          </w:tcPr>
          <w:p w14:paraId="3DD3B6E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E1DC65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4ED77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6ABC9D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76A208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D6DDCF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0410310050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AC1C87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735536F" w14:textId="77777777" w:rsidR="00DF4EE4" w:rsidRPr="0069162E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3CE6BA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13562,2</w:t>
            </w:r>
          </w:p>
        </w:tc>
      </w:tr>
      <w:tr w:rsidR="00DF4EE4" w:rsidRPr="007C1E71" w14:paraId="7A204652" w14:textId="77777777" w:rsidTr="00FC1419">
        <w:tc>
          <w:tcPr>
            <w:tcW w:w="674" w:type="dxa"/>
            <w:shd w:val="clear" w:color="000000" w:fill="FFFFFF"/>
            <w:vAlign w:val="center"/>
          </w:tcPr>
          <w:p w14:paraId="5E0E29D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069152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A5E059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408313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954E4E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8DDFDD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0410310050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75FA9A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BFC13E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094738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2098,0</w:t>
            </w:r>
          </w:p>
        </w:tc>
      </w:tr>
      <w:tr w:rsidR="00DF4EE4" w:rsidRPr="007C1E71" w14:paraId="438B4B11" w14:textId="77777777" w:rsidTr="00FC1419">
        <w:tc>
          <w:tcPr>
            <w:tcW w:w="674" w:type="dxa"/>
            <w:shd w:val="clear" w:color="000000" w:fill="FFFFFF"/>
            <w:vAlign w:val="center"/>
          </w:tcPr>
          <w:p w14:paraId="4336C0E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6936DB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0E482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95D5F7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E24746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791A73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0410310050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9C9047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BCD2A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9EAE62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11464,2</w:t>
            </w:r>
          </w:p>
        </w:tc>
      </w:tr>
      <w:tr w:rsidR="00DF4EE4" w:rsidRPr="007C1E71" w14:paraId="28CE9256" w14:textId="77777777" w:rsidTr="00FC1419">
        <w:tc>
          <w:tcPr>
            <w:tcW w:w="674" w:type="dxa"/>
            <w:shd w:val="clear" w:color="000000" w:fill="FFFFFF"/>
            <w:vAlign w:val="center"/>
          </w:tcPr>
          <w:p w14:paraId="51CBA55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C91DB9C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Субсидии на строительство, реконструкцию (в том числе реконструкцию объектов незавершенного строительства) и </w:t>
            </w:r>
            <w:proofErr w:type="spellStart"/>
            <w:r w:rsidRPr="007C1E71">
              <w:rPr>
                <w:sz w:val="24"/>
                <w:szCs w:val="24"/>
              </w:rPr>
              <w:t>техничекое</w:t>
            </w:r>
            <w:proofErr w:type="spellEnd"/>
            <w:r w:rsidRPr="007C1E71">
              <w:rPr>
                <w:sz w:val="24"/>
                <w:szCs w:val="24"/>
              </w:rPr>
              <w:t xml:space="preserve"> перевооружение объектов общественной инфраструктуры муниципального значения, приобретение объектов недвижимости (плавательный бассейн на 4 дорожки в г. Кореновске)</w:t>
            </w:r>
          </w:p>
          <w:p w14:paraId="52A2B89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78FD57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3FE007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263B55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630666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04103S0470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9D5663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AC036D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B0563B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96875,1</w:t>
            </w:r>
          </w:p>
        </w:tc>
      </w:tr>
      <w:tr w:rsidR="00DF4EE4" w:rsidRPr="007C1E71" w14:paraId="6B1D2FA8" w14:textId="77777777" w:rsidTr="00FC1419">
        <w:tc>
          <w:tcPr>
            <w:tcW w:w="674" w:type="dxa"/>
            <w:shd w:val="clear" w:color="000000" w:fill="FFFFFF"/>
            <w:vAlign w:val="center"/>
          </w:tcPr>
          <w:p w14:paraId="17D0AB9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B5351C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6748F7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0B18C9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66B896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683C4C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04103S0470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82110A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789F63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2B7AAB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96875,1</w:t>
            </w:r>
          </w:p>
        </w:tc>
      </w:tr>
      <w:tr w:rsidR="00DF4EE4" w:rsidRPr="007C1E71" w14:paraId="65CBF87D" w14:textId="77777777" w:rsidTr="00FC1419">
        <w:tc>
          <w:tcPr>
            <w:tcW w:w="674" w:type="dxa"/>
            <w:shd w:val="clear" w:color="000000" w:fill="FFFFFF"/>
            <w:vAlign w:val="center"/>
          </w:tcPr>
          <w:p w14:paraId="59BA1F9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459C7E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357CF8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AC12E4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018670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33460B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B6F0DA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6C340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814173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8</w:t>
            </w:r>
            <w:r w:rsidRPr="007C1E71">
              <w:rPr>
                <w:color w:val="000000"/>
                <w:sz w:val="24"/>
                <w:szCs w:val="24"/>
              </w:rPr>
              <w:t>923,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F4EE4" w:rsidRPr="007C1E71" w14:paraId="3396FBED" w14:textId="77777777" w:rsidTr="00FC1419">
        <w:tc>
          <w:tcPr>
            <w:tcW w:w="674" w:type="dxa"/>
            <w:shd w:val="clear" w:color="000000" w:fill="FFFFFF"/>
            <w:vAlign w:val="center"/>
          </w:tcPr>
          <w:p w14:paraId="5D08CD3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5B6AAB3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BBF7370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ABC646F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865BA82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1B0F24F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0400000000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C4C7574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C4291D2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0E10558" w14:textId="77777777" w:rsidR="00DF4EE4" w:rsidRPr="00F1383C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F1383C">
              <w:rPr>
                <w:color w:val="000000"/>
                <w:sz w:val="24"/>
                <w:szCs w:val="24"/>
              </w:rPr>
              <w:t>98923,0</w:t>
            </w:r>
          </w:p>
        </w:tc>
      </w:tr>
      <w:tr w:rsidR="00DF4EE4" w:rsidRPr="007C1E71" w14:paraId="122B765D" w14:textId="77777777" w:rsidTr="00FC1419">
        <w:tc>
          <w:tcPr>
            <w:tcW w:w="674" w:type="dxa"/>
            <w:shd w:val="clear" w:color="000000" w:fill="FFFFFF"/>
            <w:vAlign w:val="center"/>
          </w:tcPr>
          <w:p w14:paraId="424B8FB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7D5001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Строительство объектов социальной сферы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170B34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B9A13C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0F60F5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AB83A9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8ACFB4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F311B7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9F6F53F" w14:textId="77777777" w:rsidR="00DF4EE4" w:rsidRPr="00F1383C" w:rsidRDefault="00DF4EE4" w:rsidP="00DF4EE4">
            <w:pPr>
              <w:jc w:val="center"/>
            </w:pPr>
            <w:r w:rsidRPr="00F1383C">
              <w:rPr>
                <w:color w:val="000000"/>
                <w:sz w:val="24"/>
                <w:szCs w:val="24"/>
              </w:rPr>
              <w:t>98923,0</w:t>
            </w:r>
          </w:p>
        </w:tc>
      </w:tr>
      <w:tr w:rsidR="00DF4EE4" w:rsidRPr="007C1E71" w14:paraId="76D7BC9E" w14:textId="77777777" w:rsidTr="00FC1419">
        <w:tc>
          <w:tcPr>
            <w:tcW w:w="674" w:type="dxa"/>
            <w:shd w:val="clear" w:color="000000" w:fill="FFFFFF"/>
            <w:vAlign w:val="center"/>
          </w:tcPr>
          <w:p w14:paraId="286886A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D02AFB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Строительство объектов спортивной инфраструктуры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B1B499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0E3A88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8C45DF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055A54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0410300000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0B322E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34F175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C403901" w14:textId="77777777" w:rsidR="00DF4EE4" w:rsidRPr="00F1383C" w:rsidRDefault="00DF4EE4" w:rsidP="00DF4EE4">
            <w:pPr>
              <w:jc w:val="center"/>
            </w:pPr>
            <w:r w:rsidRPr="00F1383C">
              <w:rPr>
                <w:color w:val="000000"/>
                <w:sz w:val="24"/>
                <w:szCs w:val="24"/>
              </w:rPr>
              <w:t>98923,0</w:t>
            </w:r>
          </w:p>
        </w:tc>
      </w:tr>
      <w:tr w:rsidR="00DF4EE4" w:rsidRPr="007C1E71" w14:paraId="27ECE386" w14:textId="77777777" w:rsidTr="00FC1419">
        <w:tc>
          <w:tcPr>
            <w:tcW w:w="674" w:type="dxa"/>
            <w:shd w:val="clear" w:color="000000" w:fill="FFFFFF"/>
            <w:vAlign w:val="center"/>
          </w:tcPr>
          <w:p w14:paraId="4D6BF0E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105E9B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Реализация мероприятий муниципальной </w:t>
            </w:r>
            <w:r w:rsidRPr="007C1E71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AE31D5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5E97DF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92C4D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E95A6C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0410310050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E2CB94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4CC921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70E3AA6" w14:textId="77777777" w:rsidR="00DF4EE4" w:rsidRPr="00F1383C" w:rsidRDefault="00DF4EE4" w:rsidP="00DF4EE4">
            <w:pPr>
              <w:jc w:val="center"/>
            </w:pPr>
            <w:r w:rsidRPr="00F1383C">
              <w:rPr>
                <w:color w:val="000000"/>
                <w:sz w:val="24"/>
                <w:szCs w:val="24"/>
              </w:rPr>
              <w:t>98923,0</w:t>
            </w:r>
          </w:p>
        </w:tc>
      </w:tr>
      <w:tr w:rsidR="00DF4EE4" w:rsidRPr="007C1E71" w14:paraId="72169F13" w14:textId="77777777" w:rsidTr="00FC1419">
        <w:tc>
          <w:tcPr>
            <w:tcW w:w="674" w:type="dxa"/>
            <w:shd w:val="clear" w:color="000000" w:fill="FFFFFF"/>
            <w:vAlign w:val="center"/>
          </w:tcPr>
          <w:p w14:paraId="45E150C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FE434C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E167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0CADF9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1F0570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C47AA1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454380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0410310050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DF7177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B4B709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82C2F13" w14:textId="77777777" w:rsidR="00DF4EE4" w:rsidRPr="00F1383C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F1383C">
              <w:rPr>
                <w:color w:val="000000"/>
                <w:sz w:val="24"/>
                <w:szCs w:val="24"/>
              </w:rPr>
              <w:t>4000,0</w:t>
            </w:r>
          </w:p>
        </w:tc>
      </w:tr>
      <w:tr w:rsidR="00DF4EE4" w:rsidRPr="007C1E71" w14:paraId="1F4ADE4A" w14:textId="77777777" w:rsidTr="00FC1419">
        <w:tc>
          <w:tcPr>
            <w:tcW w:w="674" w:type="dxa"/>
            <w:shd w:val="clear" w:color="000000" w:fill="FFFFFF"/>
            <w:vAlign w:val="center"/>
          </w:tcPr>
          <w:p w14:paraId="68E19E6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287A59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8E99F6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595EA3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346529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BDB16D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0410310050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F08018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130A17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1B030BF" w14:textId="77777777" w:rsidR="00DF4EE4" w:rsidRPr="00F1383C" w:rsidRDefault="00DF4EE4" w:rsidP="00DF4EE4">
            <w:pPr>
              <w:jc w:val="center"/>
            </w:pPr>
            <w:r w:rsidRPr="00F1383C">
              <w:rPr>
                <w:color w:val="000000"/>
                <w:sz w:val="24"/>
                <w:szCs w:val="24"/>
              </w:rPr>
              <w:t>94923,0</w:t>
            </w:r>
          </w:p>
        </w:tc>
      </w:tr>
      <w:tr w:rsidR="00DF4EE4" w:rsidRPr="007C1E71" w14:paraId="6D2245A1" w14:textId="77777777" w:rsidTr="00FC1419">
        <w:tc>
          <w:tcPr>
            <w:tcW w:w="674" w:type="dxa"/>
            <w:shd w:val="clear" w:color="000000" w:fill="FFFFFF"/>
            <w:vAlign w:val="center"/>
          </w:tcPr>
          <w:p w14:paraId="163E861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7AAE596" w14:textId="77777777" w:rsidR="00DF4EE4" w:rsidRDefault="00DF4E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236A566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5742846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439E6C3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C569ECD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217281E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D6AD44C" w14:textId="77777777" w:rsidR="00DF4EE4" w:rsidRDefault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14:paraId="365F59CD" w14:textId="77777777" w:rsidR="00DF4EE4" w:rsidRDefault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12671,3</w:t>
            </w:r>
          </w:p>
          <w:p w14:paraId="0304E06C" w14:textId="77777777" w:rsidR="00DF4EE4" w:rsidRDefault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4EE4" w:rsidRPr="007C1E71" w14:paraId="4F394CD3" w14:textId="77777777" w:rsidTr="00FC1419">
        <w:trPr>
          <w:trHeight w:val="525"/>
        </w:trPr>
        <w:tc>
          <w:tcPr>
            <w:tcW w:w="674" w:type="dxa"/>
            <w:shd w:val="clear" w:color="000000" w:fill="FFFFFF"/>
            <w:vAlign w:val="center"/>
          </w:tcPr>
          <w:p w14:paraId="56D62CB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17F8482" w14:textId="77777777" w:rsidR="00DF4EE4" w:rsidRDefault="00DF4E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40B695C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4D5CB43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8E37ED7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A85CC1B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9F40505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1716929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14:paraId="46DC034A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1770CF9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12 671,3</w:t>
            </w:r>
          </w:p>
        </w:tc>
      </w:tr>
      <w:tr w:rsidR="00DF4EE4" w:rsidRPr="007C1E71" w14:paraId="7ABCF2BA" w14:textId="77777777" w:rsidTr="00FC1419">
        <w:trPr>
          <w:trHeight w:val="525"/>
        </w:trPr>
        <w:tc>
          <w:tcPr>
            <w:tcW w:w="674" w:type="dxa"/>
            <w:shd w:val="clear" w:color="000000" w:fill="FFFFFF"/>
            <w:vAlign w:val="center"/>
          </w:tcPr>
          <w:p w14:paraId="6445267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BE1E3DF" w14:textId="77777777" w:rsidR="00DF4EE4" w:rsidRDefault="00DF4E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41DF6">
              <w:rPr>
                <w:sz w:val="24"/>
                <w:szCs w:val="24"/>
              </w:rPr>
              <w:t>ные межбюджетные трансферты местным бюджетам муниципальных образований Краснодарского края из краевого бюджета на поддержку местных инициатив по итогам конкурса в 2024году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3EFBBC7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F038C00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61E9326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DFFE6A8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D408A4E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006B2EB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14:paraId="5C0AC061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3832F5E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12 671,3</w:t>
            </w:r>
          </w:p>
        </w:tc>
      </w:tr>
      <w:tr w:rsidR="00DF4EE4" w:rsidRPr="007C1E71" w14:paraId="3CDF97DA" w14:textId="77777777" w:rsidTr="00FC1419">
        <w:trPr>
          <w:trHeight w:val="525"/>
        </w:trPr>
        <w:tc>
          <w:tcPr>
            <w:tcW w:w="674" w:type="dxa"/>
            <w:shd w:val="clear" w:color="000000" w:fill="FFFFFF"/>
            <w:vAlign w:val="center"/>
          </w:tcPr>
          <w:p w14:paraId="3DB8B1A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183EC51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F0A10">
              <w:rPr>
                <w:sz w:val="24"/>
                <w:szCs w:val="24"/>
              </w:rPr>
              <w:t>ные межбюд</w:t>
            </w:r>
            <w:r>
              <w:rPr>
                <w:sz w:val="24"/>
                <w:szCs w:val="24"/>
              </w:rPr>
              <w:t>ж</w:t>
            </w:r>
            <w:r w:rsidRPr="00EF0A10">
              <w:rPr>
                <w:sz w:val="24"/>
                <w:szCs w:val="24"/>
              </w:rPr>
              <w:t>етные трансферты местным бюджетам муниципальных образований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D0DD669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6E76511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61D1ECF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633B8AE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94097A4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E0663C5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14:paraId="762E3356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57461FA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12 671,3</w:t>
            </w:r>
          </w:p>
        </w:tc>
      </w:tr>
      <w:tr w:rsidR="00DF4EE4" w:rsidRPr="007C1E71" w14:paraId="15B03AAB" w14:textId="77777777" w:rsidTr="00FC1419">
        <w:tc>
          <w:tcPr>
            <w:tcW w:w="674" w:type="dxa"/>
            <w:shd w:val="clear" w:color="000000" w:fill="FFFFFF"/>
            <w:vAlign w:val="center"/>
          </w:tcPr>
          <w:p w14:paraId="68D14C7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06FCCB2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местным бюджетам муниципальных образований Краснодарского края из краевого бюджета на поддержку местных инициатив по итогам конкурса в 2024году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C0CA37B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BE85EDB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C8BC1BE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89442C1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5870062950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AD1D0D0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E448836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14:paraId="262A78DA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66B1923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12 671,3</w:t>
            </w:r>
          </w:p>
        </w:tc>
      </w:tr>
      <w:tr w:rsidR="00DF4EE4" w:rsidRPr="007C1E71" w14:paraId="675430BD" w14:textId="77777777" w:rsidTr="00FC1419">
        <w:trPr>
          <w:trHeight w:val="429"/>
        </w:trPr>
        <w:tc>
          <w:tcPr>
            <w:tcW w:w="674" w:type="dxa"/>
            <w:shd w:val="clear" w:color="000000" w:fill="FFFFFF"/>
            <w:vAlign w:val="center"/>
          </w:tcPr>
          <w:p w14:paraId="24C77BA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3DE8A3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Межбюджетные трансферты</w:t>
            </w:r>
          </w:p>
          <w:p w14:paraId="5B69E2D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830DB35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5562617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5003624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429F199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 w:rsidRPr="007F725D">
              <w:rPr>
                <w:sz w:val="24"/>
                <w:szCs w:val="24"/>
              </w:rPr>
              <w:t>5870062950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8265159" w14:textId="77777777" w:rsidR="00DF4EE4" w:rsidRDefault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000000" w:fill="FFFFFF"/>
          </w:tcPr>
          <w:p w14:paraId="210BAA36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14:paraId="578D9C27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EAC6965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12 671,3</w:t>
            </w:r>
          </w:p>
        </w:tc>
      </w:tr>
      <w:tr w:rsidR="00DF4EE4" w:rsidRPr="007C1E71" w14:paraId="182850E5" w14:textId="77777777" w:rsidTr="00FC1419">
        <w:tc>
          <w:tcPr>
            <w:tcW w:w="674" w:type="dxa"/>
            <w:shd w:val="clear" w:color="000000" w:fill="FFFFFF"/>
            <w:vAlign w:val="center"/>
          </w:tcPr>
          <w:p w14:paraId="23DEB5F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1E7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5" w:type="dxa"/>
            <w:shd w:val="clear" w:color="000000" w:fill="FFFFFF"/>
          </w:tcPr>
          <w:p w14:paraId="31F80034" w14:textId="77777777" w:rsidR="00DF4EE4" w:rsidRPr="007C1E71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Финансовое управление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22C9034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2A4CF0A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7A79CA9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431B3B3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1C78543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E502DC2" w14:textId="77777777" w:rsidR="00DF4EE4" w:rsidRPr="00CF722C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+16066,6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4F86430" w14:textId="77777777" w:rsidR="00DF4EE4" w:rsidRPr="007C1E71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62159,2</w:t>
            </w:r>
          </w:p>
        </w:tc>
      </w:tr>
      <w:tr w:rsidR="00DF4EE4" w:rsidRPr="007C1E71" w14:paraId="04480E49" w14:textId="77777777" w:rsidTr="00FC1419">
        <w:tc>
          <w:tcPr>
            <w:tcW w:w="674" w:type="dxa"/>
            <w:shd w:val="clear" w:color="000000" w:fill="FFFFFF"/>
            <w:vAlign w:val="center"/>
          </w:tcPr>
          <w:p w14:paraId="5DB4114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0085B9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BAF690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35E21D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D441FB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980E88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165360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2D53EE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9DAA71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21193,3</w:t>
            </w:r>
          </w:p>
        </w:tc>
      </w:tr>
      <w:tr w:rsidR="00DF4EE4" w:rsidRPr="007C1E71" w14:paraId="7D056192" w14:textId="77777777" w:rsidTr="00FC1419">
        <w:tc>
          <w:tcPr>
            <w:tcW w:w="674" w:type="dxa"/>
            <w:shd w:val="clear" w:color="000000" w:fill="FFFFFF"/>
            <w:vAlign w:val="center"/>
          </w:tcPr>
          <w:p w14:paraId="5B58ACE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3ED33F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DEE763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03A423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60C472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011612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5C9F14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F3A539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BA67C9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21193,3</w:t>
            </w:r>
          </w:p>
        </w:tc>
      </w:tr>
      <w:tr w:rsidR="00DF4EE4" w:rsidRPr="007C1E71" w14:paraId="6A19D12B" w14:textId="77777777" w:rsidTr="00FC1419">
        <w:tc>
          <w:tcPr>
            <w:tcW w:w="674" w:type="dxa"/>
            <w:shd w:val="clear" w:color="000000" w:fill="FFFFFF"/>
            <w:vAlign w:val="center"/>
          </w:tcPr>
          <w:p w14:paraId="527D264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6319482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  <w:p w14:paraId="571B139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4CB9C4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237963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8A222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34C32A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D3F919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AC07FA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5ED426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21193,3</w:t>
            </w:r>
          </w:p>
        </w:tc>
      </w:tr>
      <w:tr w:rsidR="00DF4EE4" w:rsidRPr="007C1E71" w14:paraId="49FBB57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B7A57B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F83829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3367C0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C400A5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FD91BC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0C2E7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95E43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05228E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AF8E87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21193,3</w:t>
            </w:r>
          </w:p>
        </w:tc>
      </w:tr>
      <w:tr w:rsidR="00DF4EE4" w:rsidRPr="007C1E71" w14:paraId="1187EBF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86D569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59FE02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168322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559F71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768E1C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DAB7B5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6A8B5B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14F1A6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2B47F6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21193,3</w:t>
            </w:r>
          </w:p>
        </w:tc>
      </w:tr>
      <w:tr w:rsidR="00DF4EE4" w:rsidRPr="007C1E71" w14:paraId="049B8A4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674CF2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A3B01B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4BEF7A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D2F471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9C60DA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E06752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8C9C0C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F530B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F5AAC9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17719,0</w:t>
            </w:r>
          </w:p>
        </w:tc>
      </w:tr>
      <w:tr w:rsidR="00DF4EE4" w:rsidRPr="007C1E71" w14:paraId="703A57F4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E14777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23820D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E50C7A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C08FD1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FE1E22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7AEA02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141EC4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091234E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A84B5A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3464,3</w:t>
            </w:r>
          </w:p>
        </w:tc>
      </w:tr>
      <w:tr w:rsidR="00DF4EE4" w:rsidRPr="007C1E71" w14:paraId="61896EE8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94D2EF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11089C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282B0C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AC3693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5A8A7B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237FD6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90199B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14:paraId="3D738D0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4F6F7B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4EE4" w:rsidRPr="007C1E71" w14:paraId="5950FA7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070B52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EE2E1E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101261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41E617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C8F20A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9E36BA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4A58AC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DC90AF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4B5B0E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DF4EE4" w:rsidRPr="007C1E71" w14:paraId="632F41B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2A591E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4DC241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Обслуживание государственного (</w:t>
            </w:r>
            <w:proofErr w:type="gramStart"/>
            <w:r w:rsidRPr="007C1E71">
              <w:rPr>
                <w:sz w:val="24"/>
                <w:szCs w:val="24"/>
              </w:rPr>
              <w:t>муниципального)  внутреннего</w:t>
            </w:r>
            <w:proofErr w:type="gramEnd"/>
            <w:r w:rsidRPr="007C1E71">
              <w:rPr>
                <w:sz w:val="24"/>
                <w:szCs w:val="24"/>
              </w:rPr>
              <w:t xml:space="preserve"> долга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C623F6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0274EB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F03F62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6074C6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10AC62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560FC5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4BC9F1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DF4EE4" w:rsidRPr="007C1E71" w14:paraId="0D7D8561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6F9E57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BE434E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Обеспечение деятельности финансового </w:t>
            </w:r>
            <w:r w:rsidRPr="007C1E71">
              <w:rPr>
                <w:sz w:val="24"/>
                <w:szCs w:val="24"/>
              </w:rPr>
              <w:lastRenderedPageBreak/>
              <w:t>правления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CCF8B9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12B06B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AAE1CD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494FC9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2ABAF5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F73293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001509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DF4EE4" w:rsidRPr="007C1E71" w14:paraId="0BB5777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372898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C127E6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Управление муниципальным долгом и муниципальными финансовыми активами района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C87C2A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F446CE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F12656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FC8326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5560000000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E43409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5109A4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8FC221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DF4EE4" w:rsidRPr="007C1E71" w14:paraId="2F98751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BB514A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CE53CC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15890E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DBBD13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9555ED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B24C7E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5560000110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D14F82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880BBD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DB338D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DF4EE4" w:rsidRPr="007C1E71" w14:paraId="4BE2E36A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6D1875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F41079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CCD0B8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140854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344B31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D97D7E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5560000110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54231F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000000" w:fill="FFFFFF"/>
          </w:tcPr>
          <w:p w14:paraId="4783153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-82,4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AD2967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DF4EE4" w:rsidRPr="007C1E71" w14:paraId="3B1E182F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A3B3C5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D869F7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0A135A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3935CA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756FDA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F4D372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04A6E7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27CE97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+16149,0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D15DF2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40790,9</w:t>
            </w:r>
          </w:p>
        </w:tc>
      </w:tr>
      <w:tr w:rsidR="00DF4EE4" w:rsidRPr="007C1E71" w14:paraId="25827CF5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C928E1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D61684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CEA9C4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F79141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304DC8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8DBC0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4742CB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7E45B3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E8B6A8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DF4EE4" w:rsidRPr="007C1E71" w14:paraId="5D356768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A009A8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434C02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6BC57D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283558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3752E9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189AEE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A06948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97DC28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89BD48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DF4EE4" w:rsidRPr="007C1E71" w14:paraId="59AF12B4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4CCE03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2C36DB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Прочие обязательства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E559C8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56237E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407DC2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C96B85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5540000000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D2A9D1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6D9AA7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76D5DA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DF4EE4" w:rsidRPr="007C1E71" w14:paraId="4FF83F18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C6D7C5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F475C6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Дотация на выравнивание обеспеченности муниципальных районов по реализации расходных обязательств по выравниванию бюджетной обеспеченности поселений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FB1F7D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97D29E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1BD4B1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5F5EEA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5540060030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6D1FD2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0E96B4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5C55FC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DF4EE4" w:rsidRPr="007C1E71" w14:paraId="781ED9E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1994CF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12AFF7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997609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F6200B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DC311C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F8CCA5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5540060030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73B526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000000" w:fill="FFFFFF"/>
          </w:tcPr>
          <w:p w14:paraId="69D541B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546CC7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DF4EE4" w:rsidRPr="007C1E71" w14:paraId="7F96329B" w14:textId="77777777" w:rsidTr="00FC1419">
        <w:tc>
          <w:tcPr>
            <w:tcW w:w="674" w:type="dxa"/>
            <w:shd w:val="clear" w:color="000000" w:fill="FFFFFF"/>
            <w:vAlign w:val="center"/>
          </w:tcPr>
          <w:p w14:paraId="529A699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8D22E5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2494B1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0D2E97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652EC2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63A329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1B39AF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24C633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+15969,0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78760B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39790,9</w:t>
            </w:r>
          </w:p>
        </w:tc>
      </w:tr>
      <w:tr w:rsidR="00DF4EE4" w:rsidRPr="007C1E71" w14:paraId="63E7A912" w14:textId="77777777" w:rsidTr="00FC1419">
        <w:tc>
          <w:tcPr>
            <w:tcW w:w="674" w:type="dxa"/>
            <w:shd w:val="clear" w:color="000000" w:fill="FFFFFF"/>
            <w:vAlign w:val="center"/>
          </w:tcPr>
          <w:p w14:paraId="4020544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34D037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Обеспечение деятельности финансового управления администрации муниципального </w:t>
            </w:r>
            <w:r w:rsidRPr="007C1E71">
              <w:rPr>
                <w:sz w:val="24"/>
                <w:szCs w:val="24"/>
              </w:rPr>
              <w:lastRenderedPageBreak/>
              <w:t>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C8B2C3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22B61F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55923F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7C62E5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8EBED5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DFCC52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+15969,0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524128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39790,9</w:t>
            </w:r>
          </w:p>
        </w:tc>
      </w:tr>
      <w:tr w:rsidR="00DF4EE4" w:rsidRPr="007C1E71" w14:paraId="69EB445D" w14:textId="77777777" w:rsidTr="00FC1419">
        <w:tc>
          <w:tcPr>
            <w:tcW w:w="674" w:type="dxa"/>
            <w:shd w:val="clear" w:color="000000" w:fill="FFFFFF"/>
            <w:vAlign w:val="center"/>
          </w:tcPr>
          <w:p w14:paraId="494E042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103677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межбюджетные трансферты местным бюджетам муниципальных образований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AA4819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40C5D6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9678F8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4F9415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5570000000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94BD17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CB0751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+15969,0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887B9A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39790,9</w:t>
            </w:r>
          </w:p>
        </w:tc>
      </w:tr>
      <w:tr w:rsidR="00DF4EE4" w:rsidRPr="007C1E71" w14:paraId="4EABAAB0" w14:textId="77777777" w:rsidTr="00FC1419">
        <w:tc>
          <w:tcPr>
            <w:tcW w:w="674" w:type="dxa"/>
            <w:shd w:val="clear" w:color="000000" w:fill="FFFFFF"/>
            <w:vAlign w:val="center"/>
          </w:tcPr>
          <w:p w14:paraId="01AAA32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A42540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поселений Кореновского района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D9D8AB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FDFBC4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547D68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FFD3D6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5570000130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12ACBB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1D5FB6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+15969,0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91B7D8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39790,9</w:t>
            </w:r>
          </w:p>
        </w:tc>
      </w:tr>
      <w:tr w:rsidR="00DF4EE4" w:rsidRPr="007C1E71" w14:paraId="61731EBD" w14:textId="77777777" w:rsidTr="00FC1419">
        <w:tc>
          <w:tcPr>
            <w:tcW w:w="674" w:type="dxa"/>
            <w:shd w:val="clear" w:color="000000" w:fill="FFFFFF"/>
            <w:vAlign w:val="center"/>
          </w:tcPr>
          <w:p w14:paraId="2AC00B7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48397F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Межбюджетные трансферты</w:t>
            </w:r>
          </w:p>
          <w:p w14:paraId="67689A4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2F318D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30DC14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1BCCFA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3782EF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5570000130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4AE6AA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23EA05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+15969,0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7995C3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39790,9</w:t>
            </w:r>
          </w:p>
        </w:tc>
      </w:tr>
      <w:tr w:rsidR="00DF4EE4" w:rsidRPr="007C1E71" w14:paraId="475583D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86F2F6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1E7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5" w:type="dxa"/>
            <w:shd w:val="clear" w:color="000000" w:fill="FFFFFF"/>
            <w:hideMark/>
          </w:tcPr>
          <w:p w14:paraId="7C7B1840" w14:textId="77777777" w:rsidR="00DF4EE4" w:rsidRPr="007C1E71" w:rsidRDefault="00DF4EE4" w:rsidP="00DF4EE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C1E71">
              <w:rPr>
                <w:b/>
                <w:sz w:val="24"/>
                <w:szCs w:val="24"/>
              </w:rPr>
              <w:t>Контрольно</w:t>
            </w:r>
            <w:proofErr w:type="spellEnd"/>
            <w:r w:rsidRPr="007C1E71">
              <w:rPr>
                <w:b/>
                <w:sz w:val="24"/>
                <w:szCs w:val="24"/>
              </w:rPr>
              <w:t xml:space="preserve"> - счетная палата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95E3D2C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F5D8671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1FB8580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93D6148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2C9E293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605C598" w14:textId="77777777" w:rsidR="00DF4EE4" w:rsidRPr="007C1E71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67A27CB" w14:textId="77777777" w:rsidR="00DF4EE4" w:rsidRPr="00457ABF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7981,7</w:t>
            </w:r>
          </w:p>
        </w:tc>
      </w:tr>
      <w:tr w:rsidR="00DF4EE4" w:rsidRPr="007C1E71" w14:paraId="2CC1D558" w14:textId="77777777" w:rsidTr="00FC1419">
        <w:trPr>
          <w:trHeight w:val="315"/>
        </w:trPr>
        <w:tc>
          <w:tcPr>
            <w:tcW w:w="674" w:type="dxa"/>
            <w:shd w:val="clear" w:color="000000" w:fill="FFFFFF"/>
            <w:vAlign w:val="center"/>
            <w:hideMark/>
          </w:tcPr>
          <w:p w14:paraId="36AFBAE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EA2FE8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E0C22A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299C8F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0C082D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467CE9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D6D4D1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533948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6D677E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7967,5</w:t>
            </w:r>
          </w:p>
        </w:tc>
      </w:tr>
      <w:tr w:rsidR="00DF4EE4" w:rsidRPr="007C1E71" w14:paraId="56BD1D6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3226C4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AA1D64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DA6823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7DE4DC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65A7DF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89E7EA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36DF9C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D132B3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36DCF7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7967,5</w:t>
            </w:r>
          </w:p>
        </w:tc>
      </w:tr>
      <w:tr w:rsidR="00DF4EE4" w:rsidRPr="007C1E71" w14:paraId="2147EEB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01E37D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251D04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Руководитель Контрольно-счетной палаты муниципального образования Кореновский район и его заместитель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7B0406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FA4B9D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D7A4CF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7E6795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5600000000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FC8E20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893289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088F5B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2681,6</w:t>
            </w:r>
          </w:p>
        </w:tc>
      </w:tr>
      <w:tr w:rsidR="00DF4EE4" w:rsidRPr="007C1E71" w14:paraId="3994B99E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F9D858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919318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68CD15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348E32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E3E5CF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981C38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5620000000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237E52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55F808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BD1C58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2681,6</w:t>
            </w:r>
          </w:p>
        </w:tc>
      </w:tr>
      <w:tr w:rsidR="00DF4EE4" w:rsidRPr="007C1E71" w14:paraId="164E20A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9A1C4E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E0CB2D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8355D1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240E86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F1FFE3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969A06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5620000190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43AC63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DD2F41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0E9D99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2681,6</w:t>
            </w:r>
          </w:p>
        </w:tc>
      </w:tr>
      <w:tr w:rsidR="00DF4EE4" w:rsidRPr="007C1E71" w14:paraId="07179EFA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E4828A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414C2AB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C1E71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20E9F9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60D552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8885ED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2ABDF6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5620000190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6A68F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EDD9D8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6F0988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2681,6</w:t>
            </w:r>
          </w:p>
        </w:tc>
      </w:tr>
      <w:tr w:rsidR="00DF4EE4" w:rsidRPr="007C1E71" w14:paraId="69F2FB3A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03A981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2E977D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контрольно-счетной палаты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1A6F92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DB2022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10A2F2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EBE89A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5700000000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EB2EFB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1A3B7A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0C8FF3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5285,9</w:t>
            </w:r>
          </w:p>
        </w:tc>
      </w:tr>
      <w:tr w:rsidR="00DF4EE4" w:rsidRPr="007C1E71" w14:paraId="6D8C955E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99CC6C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E835B1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049AF0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5CBC81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5C8684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4548B8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5720000000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A78EAC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D35AA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649F01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5285,9</w:t>
            </w:r>
          </w:p>
        </w:tc>
      </w:tr>
      <w:tr w:rsidR="00DF4EE4" w:rsidRPr="007C1E71" w14:paraId="485F7E0D" w14:textId="77777777" w:rsidTr="00FC1419">
        <w:tc>
          <w:tcPr>
            <w:tcW w:w="674" w:type="dxa"/>
            <w:shd w:val="clear" w:color="000000" w:fill="FFFFFF"/>
            <w:vAlign w:val="center"/>
          </w:tcPr>
          <w:p w14:paraId="454B306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08BF58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457BC7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4E5516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C71D80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6787FB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5720000190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7C7A7A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176AEC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11B88E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5285,9</w:t>
            </w:r>
          </w:p>
        </w:tc>
      </w:tr>
      <w:tr w:rsidR="00DF4EE4" w:rsidRPr="007C1E71" w14:paraId="4DC6AA7E" w14:textId="77777777" w:rsidTr="00FC1419">
        <w:tc>
          <w:tcPr>
            <w:tcW w:w="674" w:type="dxa"/>
            <w:shd w:val="clear" w:color="000000" w:fill="FFFFFF"/>
            <w:vAlign w:val="center"/>
          </w:tcPr>
          <w:p w14:paraId="12738FD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662F4A3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D500BD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2E4513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C0B7CD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FC1659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962A2F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5720000190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812295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BC9633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7F143E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3902,2</w:t>
            </w:r>
          </w:p>
        </w:tc>
      </w:tr>
      <w:tr w:rsidR="00DF4EE4" w:rsidRPr="007C1E71" w14:paraId="1C9311B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98778B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D2FEA1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235333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DFBFA7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6C557F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BCC6E6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5720000190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CB35C4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7E8C06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7290AE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1376,7</w:t>
            </w:r>
          </w:p>
        </w:tc>
      </w:tr>
      <w:tr w:rsidR="00DF4EE4" w:rsidRPr="007C1E71" w14:paraId="042FC7EB" w14:textId="77777777" w:rsidTr="00FC1419">
        <w:tc>
          <w:tcPr>
            <w:tcW w:w="674" w:type="dxa"/>
            <w:shd w:val="clear" w:color="000000" w:fill="FFFFFF"/>
            <w:vAlign w:val="center"/>
          </w:tcPr>
          <w:p w14:paraId="511B40E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D95598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59741D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6C5B3B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8D434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B5C0BE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5720000190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540C34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09157E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2E55D0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DF4EE4" w:rsidRPr="007C1E71" w14:paraId="66B5473A" w14:textId="77777777" w:rsidTr="00FC1419">
        <w:tc>
          <w:tcPr>
            <w:tcW w:w="674" w:type="dxa"/>
            <w:shd w:val="clear" w:color="000000" w:fill="FFFFFF"/>
            <w:vAlign w:val="center"/>
          </w:tcPr>
          <w:p w14:paraId="3815301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FE2417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5F62FA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08FB13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38ECC7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8460B1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224CE9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9176C0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297055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DF4EE4" w:rsidRPr="007C1E71" w14:paraId="7FCF525F" w14:textId="77777777" w:rsidTr="00FC1419">
        <w:tc>
          <w:tcPr>
            <w:tcW w:w="674" w:type="dxa"/>
            <w:shd w:val="clear" w:color="000000" w:fill="FFFFFF"/>
            <w:vAlign w:val="center"/>
          </w:tcPr>
          <w:p w14:paraId="537A6DB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1AD0B43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39D8F0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E8591A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530B84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919B5F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A666D1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674EE2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EE0B78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DEE08A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DF4EE4" w:rsidRPr="007C1E71" w14:paraId="566C2505" w14:textId="77777777" w:rsidTr="00FC1419">
        <w:tc>
          <w:tcPr>
            <w:tcW w:w="674" w:type="dxa"/>
            <w:shd w:val="clear" w:color="000000" w:fill="FFFFFF"/>
            <w:vAlign w:val="center"/>
          </w:tcPr>
          <w:p w14:paraId="4F9806F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64F0BE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контрольно-счетной палаты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188EAF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CAB199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B0091B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FE1E7C1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5700000000</w:t>
            </w:r>
          </w:p>
          <w:p w14:paraId="3884904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0A00AB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6C7482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626B7F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DF4EE4" w:rsidRPr="007C1E71" w14:paraId="2805C736" w14:textId="77777777" w:rsidTr="00FC1419">
        <w:tc>
          <w:tcPr>
            <w:tcW w:w="674" w:type="dxa"/>
            <w:shd w:val="clear" w:color="000000" w:fill="FFFFFF"/>
            <w:vAlign w:val="center"/>
          </w:tcPr>
          <w:p w14:paraId="0DD503B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FFB4CB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6BB7AF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1688E0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31D5C8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873E43D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5720000000</w:t>
            </w:r>
          </w:p>
          <w:p w14:paraId="5107CFC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3BB4F7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3E3CB2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4F5E2A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DF4EE4" w:rsidRPr="007C1E71" w14:paraId="19A0C4FA" w14:textId="77777777" w:rsidTr="00FC1419">
        <w:tc>
          <w:tcPr>
            <w:tcW w:w="674" w:type="dxa"/>
            <w:shd w:val="clear" w:color="000000" w:fill="FFFFFF"/>
            <w:vAlign w:val="center"/>
          </w:tcPr>
          <w:p w14:paraId="00B83D9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71F443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5899A1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AE9906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D5527F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6EB0E30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5720000190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28C312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746D70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3B4C97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DF4EE4" w:rsidRPr="007C1E71" w14:paraId="009D89C8" w14:textId="77777777" w:rsidTr="00FC1419">
        <w:tc>
          <w:tcPr>
            <w:tcW w:w="674" w:type="dxa"/>
            <w:shd w:val="clear" w:color="000000" w:fill="FFFFFF"/>
            <w:vAlign w:val="center"/>
          </w:tcPr>
          <w:p w14:paraId="47B164E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B784FE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19E18E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92F050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BDFC71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2E57B06" w14:textId="77777777" w:rsidR="00DF4EE4" w:rsidRPr="007C1E71" w:rsidRDefault="00DF4EE4" w:rsidP="00DF4EE4">
            <w:pPr>
              <w:jc w:val="center"/>
              <w:rPr>
                <w:bCs/>
                <w:sz w:val="24"/>
                <w:szCs w:val="24"/>
              </w:rPr>
            </w:pPr>
            <w:r w:rsidRPr="007C1E71">
              <w:rPr>
                <w:bCs/>
                <w:sz w:val="24"/>
                <w:szCs w:val="24"/>
              </w:rPr>
              <w:t>5720000190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8AD5B7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1D9AA63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0E8735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DF4EE4" w:rsidRPr="007C1E71" w14:paraId="6917E4D9" w14:textId="77777777" w:rsidTr="00FC1419">
        <w:tc>
          <w:tcPr>
            <w:tcW w:w="674" w:type="dxa"/>
            <w:shd w:val="clear" w:color="000000" w:fill="FFFFFF"/>
            <w:vAlign w:val="center"/>
          </w:tcPr>
          <w:p w14:paraId="36BB617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1E7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5" w:type="dxa"/>
            <w:shd w:val="clear" w:color="000000" w:fill="FFFFFF"/>
          </w:tcPr>
          <w:p w14:paraId="4D97320E" w14:textId="77777777" w:rsidR="00DF4EE4" w:rsidRPr="007C1E71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C6812E3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921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FA95318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</w:p>
          <w:p w14:paraId="1DE5CE9C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</w:t>
            </w:r>
          </w:p>
          <w:p w14:paraId="1433F923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8E96B9D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DD22CD8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30F26E6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7540386" w14:textId="77777777" w:rsidR="00DF4EE4" w:rsidRPr="007C1E71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-110,0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D17E77A" w14:textId="77777777" w:rsidR="00DF4EE4" w:rsidRPr="007C1E71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14845,8</w:t>
            </w:r>
          </w:p>
        </w:tc>
      </w:tr>
      <w:tr w:rsidR="00DF4EE4" w:rsidRPr="007C1E71" w14:paraId="7F970EA7" w14:textId="77777777" w:rsidTr="00FC1419">
        <w:tc>
          <w:tcPr>
            <w:tcW w:w="674" w:type="dxa"/>
            <w:shd w:val="clear" w:color="000000" w:fill="FFFFFF"/>
            <w:vAlign w:val="center"/>
          </w:tcPr>
          <w:p w14:paraId="54B3352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A0A9DE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57F85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DDDEFC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645640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F1BA1E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22020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D62B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-110,0</w:t>
            </w:r>
          </w:p>
        </w:tc>
        <w:tc>
          <w:tcPr>
            <w:tcW w:w="2126" w:type="dxa"/>
            <w:shd w:val="clear" w:color="000000" w:fill="FFFFFF"/>
          </w:tcPr>
          <w:p w14:paraId="0C10E7BE" w14:textId="77777777" w:rsidR="00DF4EE4" w:rsidRPr="007C1E71" w:rsidRDefault="00DF4EE4" w:rsidP="00DF4EE4">
            <w:pPr>
              <w:jc w:val="center"/>
            </w:pPr>
            <w:r>
              <w:rPr>
                <w:color w:val="000000"/>
                <w:sz w:val="24"/>
                <w:szCs w:val="24"/>
              </w:rPr>
              <w:t>10700,7</w:t>
            </w:r>
          </w:p>
        </w:tc>
      </w:tr>
      <w:tr w:rsidR="00DF4EE4" w:rsidRPr="007C1E71" w14:paraId="7F3F679C" w14:textId="77777777" w:rsidTr="00FC1419">
        <w:tc>
          <w:tcPr>
            <w:tcW w:w="674" w:type="dxa"/>
            <w:shd w:val="clear" w:color="000000" w:fill="FFFFFF"/>
            <w:vAlign w:val="center"/>
          </w:tcPr>
          <w:p w14:paraId="611A2A6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3DAB14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7CFB92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6FFB8A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B5BDF8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E9BC18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85BE5F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8929FC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-110,0</w:t>
            </w:r>
          </w:p>
        </w:tc>
        <w:tc>
          <w:tcPr>
            <w:tcW w:w="2126" w:type="dxa"/>
            <w:shd w:val="clear" w:color="000000" w:fill="FFFFFF"/>
          </w:tcPr>
          <w:p w14:paraId="4C088E14" w14:textId="77777777" w:rsidR="00DF4EE4" w:rsidRPr="007C1E71" w:rsidRDefault="00DF4EE4" w:rsidP="00DF4EE4">
            <w:pPr>
              <w:jc w:val="center"/>
            </w:pPr>
            <w:r>
              <w:rPr>
                <w:color w:val="000000"/>
                <w:sz w:val="24"/>
                <w:szCs w:val="24"/>
              </w:rPr>
              <w:t>10700,7</w:t>
            </w:r>
          </w:p>
        </w:tc>
      </w:tr>
      <w:tr w:rsidR="00DF4EE4" w:rsidRPr="007C1E71" w14:paraId="2861481C" w14:textId="77777777" w:rsidTr="00FC1419">
        <w:tc>
          <w:tcPr>
            <w:tcW w:w="674" w:type="dxa"/>
            <w:shd w:val="clear" w:color="000000" w:fill="FFFFFF"/>
            <w:vAlign w:val="center"/>
          </w:tcPr>
          <w:p w14:paraId="3E76BD6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C4D5B2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EAEEA9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76A93C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EB3E29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60824D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6100000000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179A36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27F27D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-110,0</w:t>
            </w:r>
          </w:p>
        </w:tc>
        <w:tc>
          <w:tcPr>
            <w:tcW w:w="2126" w:type="dxa"/>
            <w:shd w:val="clear" w:color="000000" w:fill="FFFFFF"/>
          </w:tcPr>
          <w:p w14:paraId="43297459" w14:textId="77777777" w:rsidR="00DF4EE4" w:rsidRPr="007C1E71" w:rsidRDefault="00DF4EE4" w:rsidP="00DF4EE4">
            <w:pPr>
              <w:jc w:val="center"/>
            </w:pPr>
            <w:r>
              <w:rPr>
                <w:color w:val="000000"/>
                <w:sz w:val="24"/>
                <w:szCs w:val="24"/>
              </w:rPr>
              <w:t>10700,7</w:t>
            </w:r>
          </w:p>
        </w:tc>
      </w:tr>
      <w:tr w:rsidR="00DF4EE4" w:rsidRPr="007C1E71" w14:paraId="16499AE6" w14:textId="77777777" w:rsidTr="00FC1419">
        <w:tc>
          <w:tcPr>
            <w:tcW w:w="674" w:type="dxa"/>
            <w:shd w:val="clear" w:color="000000" w:fill="FFFFFF"/>
            <w:vAlign w:val="center"/>
          </w:tcPr>
          <w:p w14:paraId="3718227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3EF870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71BCFD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100483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2DF1DC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48727A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6120000000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009E86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7254EA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-110,0</w:t>
            </w:r>
          </w:p>
        </w:tc>
        <w:tc>
          <w:tcPr>
            <w:tcW w:w="2126" w:type="dxa"/>
            <w:shd w:val="clear" w:color="000000" w:fill="FFFFFF"/>
          </w:tcPr>
          <w:p w14:paraId="2D46F59F" w14:textId="77777777" w:rsidR="00DF4EE4" w:rsidRPr="007C1E71" w:rsidRDefault="00DF4EE4" w:rsidP="00DF4EE4">
            <w:pPr>
              <w:jc w:val="center"/>
            </w:pPr>
            <w:r>
              <w:rPr>
                <w:color w:val="000000"/>
                <w:sz w:val="24"/>
                <w:szCs w:val="24"/>
              </w:rPr>
              <w:t>10700,7</w:t>
            </w:r>
          </w:p>
        </w:tc>
      </w:tr>
      <w:tr w:rsidR="00DF4EE4" w:rsidRPr="007C1E71" w14:paraId="0C7EB3D2" w14:textId="77777777" w:rsidTr="00FC1419">
        <w:tc>
          <w:tcPr>
            <w:tcW w:w="674" w:type="dxa"/>
            <w:shd w:val="clear" w:color="000000" w:fill="FFFFFF"/>
            <w:vAlign w:val="center"/>
          </w:tcPr>
          <w:p w14:paraId="20C81DA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8258C8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38D8F4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8BE8E6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168F52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292CCA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6120000190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4C25F4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FCD79F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-110,0</w:t>
            </w:r>
          </w:p>
        </w:tc>
        <w:tc>
          <w:tcPr>
            <w:tcW w:w="2126" w:type="dxa"/>
            <w:shd w:val="clear" w:color="000000" w:fill="FFFFFF"/>
          </w:tcPr>
          <w:p w14:paraId="38CC30F3" w14:textId="77777777" w:rsidR="00DF4EE4" w:rsidRPr="007C1E71" w:rsidRDefault="00DF4EE4" w:rsidP="00DF4EE4">
            <w:pPr>
              <w:jc w:val="center"/>
            </w:pPr>
            <w:r>
              <w:rPr>
                <w:color w:val="000000"/>
                <w:sz w:val="24"/>
                <w:szCs w:val="24"/>
              </w:rPr>
              <w:t>10700,7</w:t>
            </w:r>
          </w:p>
        </w:tc>
      </w:tr>
      <w:tr w:rsidR="00DF4EE4" w:rsidRPr="007C1E71" w14:paraId="4EBAAE32" w14:textId="77777777" w:rsidTr="00FC1419">
        <w:tc>
          <w:tcPr>
            <w:tcW w:w="674" w:type="dxa"/>
            <w:shd w:val="clear" w:color="000000" w:fill="FFFFFF"/>
            <w:vAlign w:val="center"/>
          </w:tcPr>
          <w:p w14:paraId="73C5351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F9276D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0E6EF7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67CEFA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202FAE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760B8A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6120000190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498A9B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FB4DE6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8C3E87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10364,6</w:t>
            </w:r>
          </w:p>
        </w:tc>
      </w:tr>
      <w:tr w:rsidR="00DF4EE4" w:rsidRPr="007C1E71" w14:paraId="1A8F6062" w14:textId="77777777" w:rsidTr="00FC1419">
        <w:tc>
          <w:tcPr>
            <w:tcW w:w="674" w:type="dxa"/>
            <w:shd w:val="clear" w:color="000000" w:fill="FFFFFF"/>
            <w:vAlign w:val="center"/>
          </w:tcPr>
          <w:p w14:paraId="6AB9832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9E8C0C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138CE8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B575C3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179A80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32F427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6120000190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716DFF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039A3C2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F01FE8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336,1</w:t>
            </w:r>
          </w:p>
        </w:tc>
      </w:tr>
      <w:tr w:rsidR="00DF4EE4" w:rsidRPr="007C1E71" w14:paraId="4F7E7EF7" w14:textId="77777777" w:rsidTr="00FC1419">
        <w:tc>
          <w:tcPr>
            <w:tcW w:w="674" w:type="dxa"/>
            <w:shd w:val="clear" w:color="000000" w:fill="FFFFFF"/>
            <w:vAlign w:val="center"/>
          </w:tcPr>
          <w:p w14:paraId="09715E6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D4058B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898F5A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F1584F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79C2FB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DDF235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45CCD9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74766F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946783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4145,1</w:t>
            </w:r>
          </w:p>
        </w:tc>
      </w:tr>
      <w:tr w:rsidR="00DF4EE4" w:rsidRPr="007C1E71" w14:paraId="67B35E2A" w14:textId="77777777" w:rsidTr="00FC1419">
        <w:tc>
          <w:tcPr>
            <w:tcW w:w="674" w:type="dxa"/>
            <w:shd w:val="clear" w:color="000000" w:fill="FFFFFF"/>
            <w:vAlign w:val="center"/>
          </w:tcPr>
          <w:p w14:paraId="42D9B14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472F20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8BC768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11AD28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D0C8B6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54D6F0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6A9FDD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27C232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F5E822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4145,1</w:t>
            </w:r>
          </w:p>
        </w:tc>
      </w:tr>
      <w:tr w:rsidR="00DF4EE4" w:rsidRPr="007C1E71" w14:paraId="26AB6DFC" w14:textId="77777777" w:rsidTr="00FC1419">
        <w:tc>
          <w:tcPr>
            <w:tcW w:w="674" w:type="dxa"/>
            <w:shd w:val="clear" w:color="000000" w:fill="FFFFFF"/>
            <w:vAlign w:val="center"/>
          </w:tcPr>
          <w:p w14:paraId="67306F5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82D1129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 xml:space="preserve">Муниципальная программа «Управление и распоряжение земельными ресурсами и муниципальным </w:t>
            </w:r>
            <w:proofErr w:type="gramStart"/>
            <w:r w:rsidRPr="007C1E71">
              <w:rPr>
                <w:i/>
                <w:sz w:val="24"/>
                <w:szCs w:val="24"/>
              </w:rPr>
              <w:t>имуществом  муниципального</w:t>
            </w:r>
            <w:proofErr w:type="gramEnd"/>
            <w:r w:rsidRPr="007C1E71">
              <w:rPr>
                <w:i/>
                <w:sz w:val="24"/>
                <w:szCs w:val="24"/>
              </w:rPr>
              <w:t xml:space="preserve"> образования Кореновский район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3F82B96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 xml:space="preserve">921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2ACDD3A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CAFDBB4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18C55DE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0600000000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FC6F872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F35FC3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51A8D4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4145,1</w:t>
            </w:r>
          </w:p>
        </w:tc>
      </w:tr>
      <w:tr w:rsidR="00DF4EE4" w:rsidRPr="007C1E71" w14:paraId="255BF9E7" w14:textId="77777777" w:rsidTr="00FC1419">
        <w:tc>
          <w:tcPr>
            <w:tcW w:w="674" w:type="dxa"/>
            <w:shd w:val="clear" w:color="000000" w:fill="FFFFFF"/>
            <w:vAlign w:val="center"/>
          </w:tcPr>
          <w:p w14:paraId="19A71A1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A9FB68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Отдельные мероприятия муниципальной программы</w:t>
            </w:r>
          </w:p>
          <w:p w14:paraId="1C29FCF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1D936E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921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51B89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C65380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2230D8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5CADB9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257314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6097F0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4145,1</w:t>
            </w:r>
          </w:p>
        </w:tc>
      </w:tr>
      <w:tr w:rsidR="00DF4EE4" w:rsidRPr="007C1E71" w14:paraId="42EC37BF" w14:textId="77777777" w:rsidTr="00FC1419">
        <w:tc>
          <w:tcPr>
            <w:tcW w:w="674" w:type="dxa"/>
            <w:shd w:val="clear" w:color="000000" w:fill="FFFFFF"/>
            <w:vAlign w:val="center"/>
          </w:tcPr>
          <w:p w14:paraId="548EE72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94609D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Эффективное управление земельными и муниципальным имуществом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EF4A56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921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A79EC2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2668E6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37202A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7DB7B9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A21CE1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DEC079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4145,1</w:t>
            </w:r>
          </w:p>
        </w:tc>
      </w:tr>
      <w:tr w:rsidR="00DF4EE4" w:rsidRPr="007C1E71" w14:paraId="7BDECDA1" w14:textId="77777777" w:rsidTr="00FC1419">
        <w:tc>
          <w:tcPr>
            <w:tcW w:w="674" w:type="dxa"/>
            <w:shd w:val="clear" w:color="000000" w:fill="FFFFFF"/>
            <w:vAlign w:val="center"/>
          </w:tcPr>
          <w:p w14:paraId="7B2378F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AE3BE9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E13AF9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921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4446D6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024F23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46BEE0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B96A30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CF86D4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185FA4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4145,1</w:t>
            </w:r>
          </w:p>
        </w:tc>
      </w:tr>
      <w:tr w:rsidR="00DF4EE4" w:rsidRPr="007C1E71" w14:paraId="255E666D" w14:textId="77777777" w:rsidTr="00FC1419">
        <w:tc>
          <w:tcPr>
            <w:tcW w:w="674" w:type="dxa"/>
            <w:shd w:val="clear" w:color="000000" w:fill="FFFFFF"/>
            <w:vAlign w:val="center"/>
          </w:tcPr>
          <w:p w14:paraId="2D838BE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A9B04D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815A9D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921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22148A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1EC838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97DFA7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0FE010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6B79DE3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D4F46D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4085,1</w:t>
            </w:r>
          </w:p>
        </w:tc>
      </w:tr>
      <w:tr w:rsidR="00DF4EE4" w:rsidRPr="007C1E71" w14:paraId="5CABAC14" w14:textId="77777777" w:rsidTr="00FC1419">
        <w:tc>
          <w:tcPr>
            <w:tcW w:w="674" w:type="dxa"/>
            <w:shd w:val="clear" w:color="000000" w:fill="FFFFFF"/>
            <w:vAlign w:val="center"/>
          </w:tcPr>
          <w:p w14:paraId="318C2AC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952038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A5F7B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921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BFFEC4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4190C4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FF801F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0610110050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87121C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14:paraId="572A75A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2F1ADF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DF4EE4" w:rsidRPr="007C1E71" w14:paraId="3BCE33C7" w14:textId="77777777" w:rsidTr="00FC1419">
        <w:tc>
          <w:tcPr>
            <w:tcW w:w="674" w:type="dxa"/>
            <w:shd w:val="clear" w:color="000000" w:fill="FFFFFF"/>
            <w:vAlign w:val="center"/>
          </w:tcPr>
          <w:p w14:paraId="40F562D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1E7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5" w:type="dxa"/>
            <w:shd w:val="clear" w:color="000000" w:fill="FFFFFF"/>
          </w:tcPr>
          <w:p w14:paraId="20DCC6D1" w14:textId="77777777" w:rsidR="00DF4EE4" w:rsidRPr="007C1E71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Управление образования администрации Кореновского района</w:t>
            </w:r>
          </w:p>
          <w:p w14:paraId="50C40010" w14:textId="77777777" w:rsidR="00DF4EE4" w:rsidRPr="007C1E71" w:rsidRDefault="00DF4EE4" w:rsidP="00DF4E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A43523D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3B69B44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F6F66E2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FCAA427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C081A8C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DEF5769" w14:textId="77777777" w:rsidR="00DF4EE4" w:rsidRPr="00DC3F47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+74013,9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1F91603" w14:textId="77777777" w:rsidR="00DF4EE4" w:rsidRPr="00E54629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1 976 757,8</w:t>
            </w:r>
          </w:p>
        </w:tc>
      </w:tr>
      <w:tr w:rsidR="00DF4EE4" w:rsidRPr="007C1E71" w14:paraId="03B5818F" w14:textId="77777777" w:rsidTr="00FC1419">
        <w:tc>
          <w:tcPr>
            <w:tcW w:w="674" w:type="dxa"/>
            <w:shd w:val="clear" w:color="000000" w:fill="FFFFFF"/>
            <w:vAlign w:val="center"/>
          </w:tcPr>
          <w:p w14:paraId="70A5261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AB3478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ACBD39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88147F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2B3594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573C9C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6100BB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09D549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+74013,9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EC26BF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1 888 313,1</w:t>
            </w:r>
          </w:p>
        </w:tc>
      </w:tr>
      <w:tr w:rsidR="00DF4EE4" w:rsidRPr="007C1E71" w14:paraId="5E67FD1B" w14:textId="77777777" w:rsidTr="00FC1419">
        <w:tc>
          <w:tcPr>
            <w:tcW w:w="674" w:type="dxa"/>
            <w:shd w:val="clear" w:color="000000" w:fill="FFFFFF"/>
            <w:vAlign w:val="center"/>
          </w:tcPr>
          <w:p w14:paraId="65380AB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1FFD81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F109F8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BC4BCF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592D93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DA368A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0F26A1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EDCE0A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+20054,1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AA2461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480 786,1</w:t>
            </w:r>
          </w:p>
        </w:tc>
      </w:tr>
      <w:tr w:rsidR="00DF4EE4" w:rsidRPr="007C1E71" w14:paraId="14B999D5" w14:textId="77777777" w:rsidTr="00FC1419">
        <w:tc>
          <w:tcPr>
            <w:tcW w:w="674" w:type="dxa"/>
            <w:shd w:val="clear" w:color="000000" w:fill="FFFFFF"/>
            <w:vAlign w:val="center"/>
          </w:tcPr>
          <w:p w14:paraId="5665CE5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AAA087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Муниципальная   программа муниципального </w:t>
            </w:r>
            <w:proofErr w:type="gramStart"/>
            <w:r w:rsidRPr="007C1E71">
              <w:rPr>
                <w:sz w:val="24"/>
                <w:szCs w:val="24"/>
              </w:rPr>
              <w:lastRenderedPageBreak/>
              <w:t>образования  Кореновский</w:t>
            </w:r>
            <w:proofErr w:type="gramEnd"/>
            <w:r w:rsidRPr="007C1E71">
              <w:rPr>
                <w:sz w:val="24"/>
                <w:szCs w:val="24"/>
              </w:rPr>
              <w:t xml:space="preserve"> район "Развитие образования на 2020-2025 годы"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814B3A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D3CB40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CD370B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699211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B9615D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7D0A75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+20054,1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AB033A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479786,1</w:t>
            </w:r>
          </w:p>
        </w:tc>
      </w:tr>
      <w:tr w:rsidR="00DF4EE4" w:rsidRPr="007C1E71" w14:paraId="5AF2C34C" w14:textId="77777777" w:rsidTr="00FC1419">
        <w:tc>
          <w:tcPr>
            <w:tcW w:w="674" w:type="dxa"/>
            <w:shd w:val="clear" w:color="000000" w:fill="FFFFFF"/>
            <w:vAlign w:val="center"/>
          </w:tcPr>
          <w:p w14:paraId="2F4F3AE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D935E1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98CD4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AC2C9F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DC9D62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32A5BF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B16972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CB1822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+19790,0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0DA8A2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475833,1</w:t>
            </w:r>
          </w:p>
        </w:tc>
      </w:tr>
      <w:tr w:rsidR="00DF4EE4" w:rsidRPr="007C1E71" w14:paraId="6277D439" w14:textId="77777777" w:rsidTr="00FC1419">
        <w:tc>
          <w:tcPr>
            <w:tcW w:w="674" w:type="dxa"/>
            <w:shd w:val="clear" w:color="000000" w:fill="FFFFFF"/>
            <w:vAlign w:val="center"/>
          </w:tcPr>
          <w:p w14:paraId="2E3B1F3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D2A4A4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A70DEA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719E05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6BF59B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5E2B17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4BE8A6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CD0746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+19790,0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40E44F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475833,1</w:t>
            </w:r>
          </w:p>
        </w:tc>
      </w:tr>
      <w:tr w:rsidR="00DF4EE4" w:rsidRPr="007C1E71" w14:paraId="11B19F9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A15868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6D660C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94C731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4E6F77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BAF809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6E5193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E043BD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378E5D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017876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159237,8</w:t>
            </w:r>
          </w:p>
        </w:tc>
      </w:tr>
      <w:tr w:rsidR="00DF4EE4" w:rsidRPr="007C1E71" w14:paraId="1B1CAB0E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644D17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924284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B2B180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F45500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11B2E9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AD8780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D82995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66405F0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E89E4D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159237,8</w:t>
            </w:r>
          </w:p>
        </w:tc>
      </w:tr>
      <w:tr w:rsidR="00DF4EE4" w:rsidRPr="007C1E71" w14:paraId="13CB0A45" w14:textId="77777777" w:rsidTr="00FC1419">
        <w:tc>
          <w:tcPr>
            <w:tcW w:w="674" w:type="dxa"/>
            <w:shd w:val="clear" w:color="000000" w:fill="FFFFFF"/>
            <w:vAlign w:val="center"/>
          </w:tcPr>
          <w:p w14:paraId="35DAEC3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AA5A3D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A1780A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F8A89F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0DB273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27D219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57E237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323CAB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F240487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3CE7E2B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37,7</w:t>
            </w:r>
          </w:p>
        </w:tc>
      </w:tr>
      <w:tr w:rsidR="00DF4EE4" w:rsidRPr="007C1E71" w14:paraId="164BEA25" w14:textId="77777777" w:rsidTr="00FC1419">
        <w:tc>
          <w:tcPr>
            <w:tcW w:w="674" w:type="dxa"/>
            <w:shd w:val="clear" w:color="000000" w:fill="FFFFFF"/>
            <w:vAlign w:val="center"/>
          </w:tcPr>
          <w:p w14:paraId="6F55B9F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6CBAB0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A178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E6CAF8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A96267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D4F1A1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EA9DE3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5BEE4C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275BAFB7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370B7E8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37,7</w:t>
            </w:r>
          </w:p>
        </w:tc>
      </w:tr>
      <w:tr w:rsidR="00DF4EE4" w:rsidRPr="007C1E71" w14:paraId="662E2CC2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9623D0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48CBCFC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DEE823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2068D6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06AF02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18BABD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0110160860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64BF5E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B256B8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+19790,0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599BE8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316557,6</w:t>
            </w:r>
          </w:p>
        </w:tc>
      </w:tr>
      <w:tr w:rsidR="00DF4EE4" w:rsidRPr="007C1E71" w14:paraId="25A12CE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477FCC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A28F9C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103AD9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528948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0D73BA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C17BD5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0110160860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5C6DC3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8FAF34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+19790,0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E531D8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316557,6</w:t>
            </w:r>
          </w:p>
        </w:tc>
      </w:tr>
      <w:tr w:rsidR="00DF4EE4" w:rsidRPr="007C1E71" w14:paraId="5A8D0B69" w14:textId="77777777" w:rsidTr="00FC1419">
        <w:tc>
          <w:tcPr>
            <w:tcW w:w="674" w:type="dxa"/>
            <w:shd w:val="clear" w:color="000000" w:fill="FFFFFF"/>
            <w:vAlign w:val="center"/>
          </w:tcPr>
          <w:p w14:paraId="334521E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E31FE9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C46BA9">
              <w:rPr>
                <w:sz w:val="24"/>
                <w:szCs w:val="24"/>
              </w:rPr>
              <w:t>Обеспечение образовательного процесса"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F00F41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2A125B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B2FE37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737641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306AD5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23532FC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DF1A67F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2380,2</w:t>
            </w:r>
          </w:p>
        </w:tc>
      </w:tr>
      <w:tr w:rsidR="00DF4EE4" w:rsidRPr="007C1E71" w14:paraId="48B4484D" w14:textId="77777777" w:rsidTr="00FC1419">
        <w:trPr>
          <w:trHeight w:val="431"/>
        </w:trPr>
        <w:tc>
          <w:tcPr>
            <w:tcW w:w="674" w:type="dxa"/>
            <w:shd w:val="clear" w:color="000000" w:fill="FFFFFF"/>
            <w:vAlign w:val="center"/>
          </w:tcPr>
          <w:p w14:paraId="6FFB9A9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266EF8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C46BA9">
              <w:rPr>
                <w:sz w:val="24"/>
                <w:szCs w:val="24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1FF989B" w14:textId="77777777" w:rsidR="00DF4EE4" w:rsidRPr="00C46BA9" w:rsidRDefault="00DF4EE4" w:rsidP="00DF4EE4">
            <w:pPr>
              <w:jc w:val="right"/>
              <w:rPr>
                <w:sz w:val="24"/>
                <w:szCs w:val="24"/>
              </w:rPr>
            </w:pPr>
            <w:r w:rsidRPr="00C46BA9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58E639A" w14:textId="77777777" w:rsidR="00DF4EE4" w:rsidRPr="00C46BA9" w:rsidRDefault="00DF4EE4" w:rsidP="00DF4EE4">
            <w:pPr>
              <w:jc w:val="right"/>
              <w:rPr>
                <w:sz w:val="24"/>
                <w:szCs w:val="24"/>
              </w:rPr>
            </w:pPr>
            <w:r w:rsidRPr="00C46BA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28FD6FF" w14:textId="77777777" w:rsidR="00DF4EE4" w:rsidRPr="00C46BA9" w:rsidRDefault="00DF4EE4" w:rsidP="00DF4EE4">
            <w:pPr>
              <w:jc w:val="right"/>
              <w:rPr>
                <w:sz w:val="24"/>
                <w:szCs w:val="24"/>
              </w:rPr>
            </w:pPr>
            <w:r w:rsidRPr="00C46BA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337DC7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11277C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C8B1637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EE029E7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2380,2</w:t>
            </w:r>
          </w:p>
        </w:tc>
      </w:tr>
      <w:tr w:rsidR="00DF4EE4" w:rsidRPr="007C1E71" w14:paraId="512C51E2" w14:textId="77777777" w:rsidTr="00FC1419">
        <w:trPr>
          <w:trHeight w:val="431"/>
        </w:trPr>
        <w:tc>
          <w:tcPr>
            <w:tcW w:w="674" w:type="dxa"/>
            <w:shd w:val="clear" w:color="000000" w:fill="FFFFFF"/>
            <w:vAlign w:val="center"/>
          </w:tcPr>
          <w:p w14:paraId="4746937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993AF0A" w14:textId="77777777" w:rsidR="00DF4EE4" w:rsidRPr="00C46BA9" w:rsidRDefault="00DF4EE4" w:rsidP="00DF4EE4">
            <w:pPr>
              <w:jc w:val="both"/>
              <w:rPr>
                <w:sz w:val="24"/>
                <w:szCs w:val="24"/>
              </w:rPr>
            </w:pPr>
            <w:r w:rsidRPr="000F0CD5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1AF1409" w14:textId="77777777" w:rsidR="00DF4EE4" w:rsidRPr="00C46BA9" w:rsidRDefault="00DF4EE4" w:rsidP="00DF4E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4A06B6C" w14:textId="77777777" w:rsidR="00DF4EE4" w:rsidRPr="00C46BA9" w:rsidRDefault="00DF4EE4" w:rsidP="00DF4E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45D305" w14:textId="77777777" w:rsidR="00DF4EE4" w:rsidRPr="00C46BA9" w:rsidRDefault="00DF4EE4" w:rsidP="00DF4E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6BD36EA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 w:rsidRPr="006B5FD8">
              <w:rPr>
                <w:sz w:val="24"/>
                <w:szCs w:val="24"/>
              </w:rPr>
              <w:t>0120110050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3F08F83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EBE92FF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01A0486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1411,2</w:t>
            </w:r>
          </w:p>
        </w:tc>
      </w:tr>
      <w:tr w:rsidR="00DF4EE4" w:rsidRPr="007C1E71" w14:paraId="5CCCC306" w14:textId="77777777" w:rsidTr="00FC1419">
        <w:trPr>
          <w:trHeight w:val="431"/>
        </w:trPr>
        <w:tc>
          <w:tcPr>
            <w:tcW w:w="674" w:type="dxa"/>
            <w:shd w:val="clear" w:color="000000" w:fill="FFFFFF"/>
            <w:vAlign w:val="center"/>
          </w:tcPr>
          <w:p w14:paraId="2C4E36B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F954492" w14:textId="77777777" w:rsidR="00DF4EE4" w:rsidRPr="00C46BA9" w:rsidRDefault="00DF4EE4" w:rsidP="00DF4EE4">
            <w:pPr>
              <w:jc w:val="both"/>
              <w:rPr>
                <w:sz w:val="24"/>
                <w:szCs w:val="24"/>
              </w:rPr>
            </w:pPr>
            <w:r w:rsidRPr="000E7F9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C74832F" w14:textId="77777777" w:rsidR="00DF4EE4" w:rsidRPr="00C46BA9" w:rsidRDefault="00DF4EE4" w:rsidP="00DF4E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CD97C5E" w14:textId="77777777" w:rsidR="00DF4EE4" w:rsidRPr="00C46BA9" w:rsidRDefault="00DF4EE4" w:rsidP="00DF4E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E84D0E8" w14:textId="77777777" w:rsidR="00DF4EE4" w:rsidRPr="00C46BA9" w:rsidRDefault="00DF4EE4" w:rsidP="00DF4E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84F14F2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 w:rsidRPr="006B5FD8">
              <w:rPr>
                <w:sz w:val="24"/>
                <w:szCs w:val="24"/>
              </w:rPr>
              <w:t>0120110050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CE35863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8C2AAF4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F251613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1411,2</w:t>
            </w:r>
          </w:p>
        </w:tc>
      </w:tr>
      <w:tr w:rsidR="00DF4EE4" w:rsidRPr="007C1E71" w14:paraId="5B694877" w14:textId="77777777" w:rsidTr="00FC1419">
        <w:tc>
          <w:tcPr>
            <w:tcW w:w="674" w:type="dxa"/>
            <w:shd w:val="clear" w:color="000000" w:fill="FFFFFF"/>
            <w:vAlign w:val="center"/>
          </w:tcPr>
          <w:p w14:paraId="36629B2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FE6855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34309F">
              <w:rPr>
                <w:sz w:val="24"/>
                <w:szCs w:val="24"/>
              </w:rPr>
              <w:t xml:space="preserve">Иные межбюджетные </w:t>
            </w:r>
            <w:proofErr w:type="gramStart"/>
            <w:r w:rsidRPr="0034309F">
              <w:rPr>
                <w:sz w:val="24"/>
                <w:szCs w:val="24"/>
              </w:rPr>
              <w:t>трансферты  на</w:t>
            </w:r>
            <w:proofErr w:type="gramEnd"/>
            <w:r w:rsidRPr="0034309F">
              <w:rPr>
                <w:sz w:val="24"/>
                <w:szCs w:val="24"/>
              </w:rPr>
              <w:t xml:space="preserve">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99790C9" w14:textId="77777777" w:rsidR="00DF4EE4" w:rsidRPr="00C46BA9" w:rsidRDefault="00DF4EE4" w:rsidP="00DF4EE4">
            <w:pPr>
              <w:jc w:val="right"/>
              <w:rPr>
                <w:sz w:val="24"/>
                <w:szCs w:val="24"/>
              </w:rPr>
            </w:pPr>
            <w:r w:rsidRPr="00C46BA9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69A51D9" w14:textId="77777777" w:rsidR="00DF4EE4" w:rsidRPr="00C46BA9" w:rsidRDefault="00DF4EE4" w:rsidP="00DF4EE4">
            <w:pPr>
              <w:jc w:val="right"/>
              <w:rPr>
                <w:sz w:val="24"/>
                <w:szCs w:val="24"/>
              </w:rPr>
            </w:pPr>
            <w:r w:rsidRPr="00C46BA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942E212" w14:textId="77777777" w:rsidR="00DF4EE4" w:rsidRPr="00C46BA9" w:rsidRDefault="00DF4EE4" w:rsidP="00DF4EE4">
            <w:pPr>
              <w:jc w:val="right"/>
              <w:rPr>
                <w:sz w:val="24"/>
                <w:szCs w:val="24"/>
              </w:rPr>
            </w:pPr>
            <w:r w:rsidRPr="00C46BA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5E7D07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B7957">
              <w:rPr>
                <w:sz w:val="24"/>
                <w:szCs w:val="24"/>
              </w:rPr>
              <w:t>0120162980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936204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C822275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770BF58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969,0</w:t>
            </w:r>
          </w:p>
        </w:tc>
      </w:tr>
      <w:tr w:rsidR="00DF4EE4" w:rsidRPr="007C1E71" w14:paraId="3CC9C8C3" w14:textId="77777777" w:rsidTr="00FC1419">
        <w:tc>
          <w:tcPr>
            <w:tcW w:w="674" w:type="dxa"/>
            <w:shd w:val="clear" w:color="000000" w:fill="FFFFFF"/>
            <w:vAlign w:val="center"/>
          </w:tcPr>
          <w:p w14:paraId="710DF19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EFA316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34309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F47214E" w14:textId="77777777" w:rsidR="00DF4EE4" w:rsidRPr="00C46BA9" w:rsidRDefault="00DF4EE4" w:rsidP="00DF4EE4">
            <w:pPr>
              <w:jc w:val="right"/>
              <w:rPr>
                <w:sz w:val="24"/>
                <w:szCs w:val="24"/>
              </w:rPr>
            </w:pPr>
            <w:r w:rsidRPr="00C46BA9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6D566BC" w14:textId="77777777" w:rsidR="00DF4EE4" w:rsidRPr="00C46BA9" w:rsidRDefault="00DF4EE4" w:rsidP="00DF4EE4">
            <w:pPr>
              <w:jc w:val="right"/>
              <w:rPr>
                <w:sz w:val="24"/>
                <w:szCs w:val="24"/>
              </w:rPr>
            </w:pPr>
            <w:r w:rsidRPr="00C46BA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3D2F305" w14:textId="77777777" w:rsidR="00DF4EE4" w:rsidRPr="00C46BA9" w:rsidRDefault="00DF4EE4" w:rsidP="00DF4EE4">
            <w:pPr>
              <w:jc w:val="right"/>
              <w:rPr>
                <w:sz w:val="24"/>
                <w:szCs w:val="24"/>
              </w:rPr>
            </w:pPr>
            <w:r w:rsidRPr="00C46BA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EC1CD8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B7957">
              <w:rPr>
                <w:sz w:val="24"/>
                <w:szCs w:val="24"/>
              </w:rPr>
              <w:t>0120162980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BF75FA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C1E7EAA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8EDFB2D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969,0</w:t>
            </w:r>
          </w:p>
        </w:tc>
      </w:tr>
      <w:tr w:rsidR="00DF4EE4" w:rsidRPr="007C1E71" w14:paraId="25CFB20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427AB6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0E7114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Меры социальной поддержки 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B8E33C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965E7A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574197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2023F4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B41639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696CD4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+264,1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24D2D4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1572,8</w:t>
            </w:r>
          </w:p>
        </w:tc>
      </w:tr>
      <w:tr w:rsidR="00DF4EE4" w:rsidRPr="007C1E71" w14:paraId="4DAF1B44" w14:textId="77777777" w:rsidTr="00FC1419">
        <w:tc>
          <w:tcPr>
            <w:tcW w:w="674" w:type="dxa"/>
            <w:shd w:val="clear" w:color="000000" w:fill="FFFFFF"/>
            <w:vAlign w:val="center"/>
          </w:tcPr>
          <w:p w14:paraId="2BED5BD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BE9CBE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Оказание социальной поддержки педагогам образовательных учреждений муниципального образования Кореновский район; выпускникам, обучающимся по целевым договорам; родителям </w:t>
            </w:r>
            <w:r w:rsidRPr="007C1E71">
              <w:rPr>
                <w:sz w:val="24"/>
                <w:szCs w:val="24"/>
              </w:rPr>
              <w:lastRenderedPageBreak/>
              <w:t>воспитанников дошкольных учреждений, в форме компенсации части выплат; детям, оставшимся без попечения родителей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3414E7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B6BFF6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930DF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2E9625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E6D95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D0EC05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+264,1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9F601C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1572,8</w:t>
            </w:r>
          </w:p>
        </w:tc>
      </w:tr>
      <w:tr w:rsidR="00DF4EE4" w:rsidRPr="007C1E71" w14:paraId="27D37345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1B5CFB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46EEEC1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6E4CA5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23308C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AE3A0D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99E31F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4EEE29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B776DE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FBF455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135,0</w:t>
            </w:r>
          </w:p>
        </w:tc>
      </w:tr>
      <w:tr w:rsidR="00DF4EE4" w:rsidRPr="007C1E71" w14:paraId="528F09EE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5F9EA0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F9488E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053F45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FD13D7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930D1B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0EACD4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AD2B8B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5104679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1061CE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135,0</w:t>
            </w:r>
          </w:p>
        </w:tc>
      </w:tr>
      <w:tr w:rsidR="00DF4EE4" w:rsidRPr="007C1E71" w14:paraId="1C6B918B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47CC4A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19128A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8D1CE1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3DCE58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C5E78A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F48A91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0140160820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18BB73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7FF927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+264,1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2A3AE8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1437,8</w:t>
            </w:r>
          </w:p>
        </w:tc>
      </w:tr>
      <w:tr w:rsidR="00DF4EE4" w:rsidRPr="007C1E71" w14:paraId="3557AE2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5BB37D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A59413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D27B13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6C6B42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FFAB50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FFEC9F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0140160820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C970A6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97807F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+264,1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CD7294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1437,8</w:t>
            </w:r>
          </w:p>
        </w:tc>
      </w:tr>
      <w:tr w:rsidR="00DF4EE4" w:rsidRPr="007C1E71" w14:paraId="3388A866" w14:textId="77777777" w:rsidTr="00FC1419">
        <w:tc>
          <w:tcPr>
            <w:tcW w:w="674" w:type="dxa"/>
            <w:shd w:val="clear" w:color="000000" w:fill="FFFFFF"/>
            <w:vAlign w:val="center"/>
          </w:tcPr>
          <w:p w14:paraId="7FC1302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16189D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«Реализация инициативных проектов в муниципальном образовании Кореновский район на 2024-2028 год»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5F2853B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3EDE6C6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8BB1891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CAA35F6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 w:rsidRPr="005E2AFE">
              <w:rPr>
                <w:sz w:val="24"/>
                <w:szCs w:val="24"/>
              </w:rPr>
              <w:t>1600000000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8E4FC8E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 w:rsidRPr="005E2AFE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3B9936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1598D2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DF4EE4" w:rsidRPr="007C1E71" w14:paraId="4CC43DF0" w14:textId="77777777" w:rsidTr="00FC1419">
        <w:tc>
          <w:tcPr>
            <w:tcW w:w="674" w:type="dxa"/>
            <w:shd w:val="clear" w:color="000000" w:fill="FFFFFF"/>
            <w:vAlign w:val="center"/>
          </w:tcPr>
          <w:p w14:paraId="1CB1105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FCDD2A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616DE62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65E124B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1F0A607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81E5221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 w:rsidRPr="005E2AFE">
              <w:rPr>
                <w:sz w:val="24"/>
                <w:szCs w:val="24"/>
              </w:rPr>
              <w:t>1610000000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E4191ED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 w:rsidRPr="005E2AFE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4883E6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9CF322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DF4EE4" w:rsidRPr="007C1E71" w14:paraId="7525D8AE" w14:textId="77777777" w:rsidTr="00FC1419">
        <w:tc>
          <w:tcPr>
            <w:tcW w:w="674" w:type="dxa"/>
            <w:shd w:val="clear" w:color="000000" w:fill="FFFFFF"/>
            <w:vAlign w:val="center"/>
          </w:tcPr>
          <w:p w14:paraId="1F89015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606638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F7622C">
              <w:rPr>
                <w:sz w:val="24"/>
                <w:szCs w:val="24"/>
              </w:rPr>
              <w:t xml:space="preserve">Поддержка проектов развития территорий городского и сельских поселений </w:t>
            </w:r>
            <w:proofErr w:type="gramStart"/>
            <w:r w:rsidRPr="00F7622C">
              <w:rPr>
                <w:sz w:val="24"/>
                <w:szCs w:val="24"/>
              </w:rPr>
              <w:lastRenderedPageBreak/>
              <w:t>Кореновского  района</w:t>
            </w:r>
            <w:proofErr w:type="gramEnd"/>
            <w:r w:rsidRPr="00F7622C">
              <w:rPr>
                <w:sz w:val="24"/>
                <w:szCs w:val="24"/>
              </w:rPr>
              <w:t>, основанных на местных инициативах, поддержка инициативных проектов граждан по вопросам развития территории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E2590A8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22B499C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1B3B192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5B02E52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 w:rsidRPr="005E2AFE">
              <w:rPr>
                <w:sz w:val="24"/>
                <w:szCs w:val="24"/>
              </w:rPr>
              <w:t>1610100000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2EDB211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 w:rsidRPr="005E2AFE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D50B7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F24E30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DF4EE4" w:rsidRPr="007C1E71" w14:paraId="12B3791E" w14:textId="77777777" w:rsidTr="00FC1419">
        <w:tc>
          <w:tcPr>
            <w:tcW w:w="674" w:type="dxa"/>
            <w:shd w:val="clear" w:color="000000" w:fill="FFFFFF"/>
            <w:vAlign w:val="center"/>
          </w:tcPr>
          <w:p w14:paraId="47F68F4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8E4AC8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F7622C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BBA749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50D791B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0EBD5A2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26F4CA3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 w:rsidRPr="005E2AFE">
              <w:rPr>
                <w:sz w:val="24"/>
                <w:szCs w:val="24"/>
              </w:rPr>
              <w:t>1610110050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2DC108A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 w:rsidRPr="005E2AFE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F733EC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33CE89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DF4EE4" w:rsidRPr="007C1E71" w14:paraId="7D56D0BC" w14:textId="77777777" w:rsidTr="00FC1419">
        <w:tc>
          <w:tcPr>
            <w:tcW w:w="674" w:type="dxa"/>
            <w:shd w:val="clear" w:color="000000" w:fill="FFFFFF"/>
            <w:vAlign w:val="center"/>
          </w:tcPr>
          <w:p w14:paraId="0A3A375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669A3FF" w14:textId="77777777" w:rsidR="00DF4EE4" w:rsidRPr="003D2B49" w:rsidRDefault="00DF4EE4" w:rsidP="00DF4EE4">
            <w:pPr>
              <w:rPr>
                <w:sz w:val="24"/>
                <w:szCs w:val="24"/>
              </w:rPr>
            </w:pPr>
            <w:r w:rsidRPr="003D2B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4DC571F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AB1BBD1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F7F0568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6FF67BC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F3B6200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 w:rsidRPr="005E2AFE">
              <w:rPr>
                <w:sz w:val="24"/>
                <w:szCs w:val="24"/>
              </w:rPr>
              <w:t>1610110050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42B7783" w14:textId="77777777" w:rsidR="00DF4EE4" w:rsidRPr="005E2AFE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294AA7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C5B805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DF4EE4" w:rsidRPr="007C1E71" w14:paraId="08C8A452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692B25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44CF5DD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24FAC1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58AB86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5D1993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4EFC39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D2F9EA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6E6068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+40 523,9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194E95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1270936,3</w:t>
            </w:r>
          </w:p>
        </w:tc>
      </w:tr>
      <w:tr w:rsidR="00DF4EE4" w:rsidRPr="007C1E71" w14:paraId="48B4E4E2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4549EF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D63B7B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Муниципальная   программа муниципального </w:t>
            </w:r>
            <w:proofErr w:type="gramStart"/>
            <w:r w:rsidRPr="007C1E71">
              <w:rPr>
                <w:sz w:val="24"/>
                <w:szCs w:val="24"/>
              </w:rPr>
              <w:t>образования  Кореновский</w:t>
            </w:r>
            <w:proofErr w:type="gramEnd"/>
            <w:r w:rsidRPr="007C1E71">
              <w:rPr>
                <w:sz w:val="24"/>
                <w:szCs w:val="24"/>
              </w:rPr>
              <w:t xml:space="preserve"> район "Развитие образования на 2020-2025 годы"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58B814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3EA87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74B37B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BA634D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245D42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BE8B0E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+40 523,9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8D7C53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1270936,3</w:t>
            </w:r>
          </w:p>
        </w:tc>
      </w:tr>
      <w:tr w:rsidR="00DF4EE4" w:rsidRPr="007C1E71" w14:paraId="0B92AFEA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EBD842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7837BA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A2C557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1D7AA3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9AA071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ADE50D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DD072B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0CDC72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+6 368,4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15EC40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728297,8</w:t>
            </w:r>
          </w:p>
        </w:tc>
      </w:tr>
      <w:tr w:rsidR="00DF4EE4" w:rsidRPr="007C1E71" w14:paraId="0E0242FB" w14:textId="77777777" w:rsidTr="00FC1419">
        <w:tc>
          <w:tcPr>
            <w:tcW w:w="674" w:type="dxa"/>
            <w:shd w:val="clear" w:color="000000" w:fill="FFFFFF"/>
            <w:vAlign w:val="center"/>
          </w:tcPr>
          <w:p w14:paraId="15734B0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312D73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D61F6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57ECF5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CE60EA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0CDBCA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FCB44E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41EEEE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+6 368,4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1C06C2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723112,3</w:t>
            </w:r>
          </w:p>
        </w:tc>
      </w:tr>
      <w:tr w:rsidR="00DF4EE4" w:rsidRPr="007C1E71" w14:paraId="1D645788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7D041B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B76F67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DD9B79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46470C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C4724D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05CF57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941BA4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993629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63B562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126097,4</w:t>
            </w:r>
          </w:p>
        </w:tc>
      </w:tr>
      <w:tr w:rsidR="00DF4EE4" w:rsidRPr="007C1E71" w14:paraId="505A2B9B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D7EB59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108B8F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6ABEF0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CFD0A8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288A43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F0FE7E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03F9B2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232FD6A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D4B647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126097,4</w:t>
            </w:r>
          </w:p>
        </w:tc>
      </w:tr>
      <w:tr w:rsidR="00DF4EE4" w:rsidRPr="007C1E71" w14:paraId="091CB7FB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E47B53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00106D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270D8A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E34310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349690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250089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3656B4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4D19A6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+361,4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81C19F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933,7</w:t>
            </w:r>
          </w:p>
        </w:tc>
      </w:tr>
      <w:tr w:rsidR="00DF4EE4" w:rsidRPr="007C1E71" w14:paraId="16264FB3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DCAC1D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67B550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47909E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27D335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8275D5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9345FB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948E78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2CE68C7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+361,4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3A899F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933,7</w:t>
            </w:r>
          </w:p>
        </w:tc>
      </w:tr>
      <w:tr w:rsidR="00DF4EE4" w:rsidRPr="007C1E71" w14:paraId="4EC7AD30" w14:textId="77777777" w:rsidTr="00FC1419">
        <w:tc>
          <w:tcPr>
            <w:tcW w:w="674" w:type="dxa"/>
            <w:shd w:val="clear" w:color="000000" w:fill="FFFFFF"/>
            <w:vAlign w:val="center"/>
          </w:tcPr>
          <w:p w14:paraId="56CC52C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78F8FF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992555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DDFB79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A936B1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480D4A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</w:t>
            </w:r>
            <w:r w:rsidRPr="007C1E71">
              <w:rPr>
                <w:sz w:val="24"/>
                <w:szCs w:val="24"/>
                <w:lang w:val="en-US"/>
              </w:rPr>
              <w:t>R</w:t>
            </w:r>
            <w:r w:rsidRPr="007C1E71">
              <w:rPr>
                <w:sz w:val="24"/>
                <w:szCs w:val="24"/>
              </w:rPr>
              <w:t>3032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D6C0A4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4D405D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+5807,0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4EFCE3D" w14:textId="77777777" w:rsidR="00DF4EE4" w:rsidRPr="003D7A75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39164,2</w:t>
            </w:r>
          </w:p>
        </w:tc>
      </w:tr>
      <w:tr w:rsidR="00DF4EE4" w:rsidRPr="007C1E71" w14:paraId="68EF25A7" w14:textId="77777777" w:rsidTr="00FC1419">
        <w:tc>
          <w:tcPr>
            <w:tcW w:w="674" w:type="dxa"/>
            <w:shd w:val="clear" w:color="000000" w:fill="FFFFFF"/>
            <w:vAlign w:val="center"/>
          </w:tcPr>
          <w:p w14:paraId="5D4BD8A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1C3BD8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D4A169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E50998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51FD77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199EC3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</w:t>
            </w:r>
            <w:r w:rsidRPr="007C1E71">
              <w:rPr>
                <w:sz w:val="24"/>
                <w:szCs w:val="24"/>
                <w:lang w:val="en-US"/>
              </w:rPr>
              <w:t>R</w:t>
            </w:r>
            <w:r w:rsidRPr="007C1E71">
              <w:rPr>
                <w:sz w:val="24"/>
                <w:szCs w:val="24"/>
              </w:rPr>
              <w:t>3032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908AB3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7C9E1D2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+5807,0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8D11A6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39164,2</w:t>
            </w:r>
          </w:p>
        </w:tc>
      </w:tr>
      <w:tr w:rsidR="00DF4EE4" w:rsidRPr="007C1E71" w14:paraId="41E22DB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9846D0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856AA7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FD553D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5FD5D8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3FAE84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BACCD0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0110160860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F4216B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56DC1C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EB070B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554292,3</w:t>
            </w:r>
          </w:p>
        </w:tc>
      </w:tr>
      <w:tr w:rsidR="00DF4EE4" w:rsidRPr="007C1E71" w14:paraId="30011DFF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D00DFF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459D8ED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87E25E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A80C73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966661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867382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0110160860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AE2FC8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0FF7DC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488D28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554292,3</w:t>
            </w:r>
          </w:p>
        </w:tc>
      </w:tr>
      <w:tr w:rsidR="00DF4EE4" w:rsidRPr="007C1E71" w14:paraId="73EFA5A8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5E885C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460B10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Осуществление отдельных государственных </w:t>
            </w:r>
            <w:r w:rsidRPr="007C1E71">
              <w:rPr>
                <w:sz w:val="24"/>
                <w:szCs w:val="24"/>
              </w:rPr>
              <w:lastRenderedPageBreak/>
              <w:t>полномочий по материально - 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C73566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FC725A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5FC6F5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047C68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0110162500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C97064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8D97DB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AB95B4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2624,7</w:t>
            </w:r>
          </w:p>
        </w:tc>
      </w:tr>
      <w:tr w:rsidR="00DF4EE4" w:rsidRPr="007C1E71" w14:paraId="3F92BF34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BB3095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E79B98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ED02E7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3944A3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AEF69B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DB817A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0110162500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A70510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41E0B6C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4D0F6A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2624,7</w:t>
            </w:r>
          </w:p>
        </w:tc>
      </w:tr>
      <w:tr w:rsidR="00DF4EE4" w:rsidRPr="007C1E71" w14:paraId="2BEAB863" w14:textId="77777777" w:rsidTr="00FC1419">
        <w:tc>
          <w:tcPr>
            <w:tcW w:w="674" w:type="dxa"/>
            <w:shd w:val="clear" w:color="000000" w:fill="FFFFFF"/>
            <w:vAlign w:val="center"/>
          </w:tcPr>
          <w:p w14:paraId="7BBE0E9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543D6B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690BBC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9810CA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6CF151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1691CE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011EВ51790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887767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FD82F7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3A27EE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5185,5</w:t>
            </w:r>
          </w:p>
        </w:tc>
      </w:tr>
      <w:tr w:rsidR="00DF4EE4" w:rsidRPr="007C1E71" w14:paraId="73E7E679" w14:textId="77777777" w:rsidTr="00FC1419">
        <w:tc>
          <w:tcPr>
            <w:tcW w:w="674" w:type="dxa"/>
            <w:shd w:val="clear" w:color="000000" w:fill="FFFFFF"/>
            <w:vAlign w:val="center"/>
          </w:tcPr>
          <w:p w14:paraId="66B0735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A45FED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A4D577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4214B4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C51642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97B9D4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011EВ51790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64CC13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199C7B4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332EE2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5185,5</w:t>
            </w:r>
          </w:p>
        </w:tc>
      </w:tr>
      <w:tr w:rsidR="00DF4EE4" w:rsidRPr="007C1E71" w14:paraId="335CAD8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2819DA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189E68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Обеспечение образовательного процесса 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25CF71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37F525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685D30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6FDB01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D589E6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BC16C3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+33247,8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6609C6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537271,6</w:t>
            </w:r>
          </w:p>
        </w:tc>
      </w:tr>
      <w:tr w:rsidR="00DF4EE4" w:rsidRPr="007C1E71" w14:paraId="6CCDCE07" w14:textId="77777777" w:rsidTr="00FC1419">
        <w:tc>
          <w:tcPr>
            <w:tcW w:w="674" w:type="dxa"/>
            <w:shd w:val="clear" w:color="000000" w:fill="FFFFFF"/>
            <w:vAlign w:val="center"/>
          </w:tcPr>
          <w:p w14:paraId="057AD26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3E6FE5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FB7C3D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7E0FB7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D1B5DA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DE447E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9A63A6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91BA66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+33247,8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4CBE2F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537271,6</w:t>
            </w:r>
          </w:p>
        </w:tc>
      </w:tr>
      <w:tr w:rsidR="00DF4EE4" w:rsidRPr="007C1E71" w14:paraId="5615AE21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E65CF4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2CD2CC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43AEC2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381D68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70ED9E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FCA078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48F77A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EEDD83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-21 881,8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58CD00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125956,5</w:t>
            </w:r>
          </w:p>
        </w:tc>
      </w:tr>
      <w:tr w:rsidR="00DF4EE4" w:rsidRPr="007C1E71" w14:paraId="5D7C3A5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8C5FF0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ED6987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9A4326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B2D4D3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3F8F82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153AAE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1CF6FF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E07956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-21 881,8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3FC34A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125956,5</w:t>
            </w:r>
          </w:p>
        </w:tc>
      </w:tr>
      <w:tr w:rsidR="00DF4EE4" w:rsidRPr="007C1E71" w14:paraId="0B592011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1D6EF6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DAA129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Субвенции на осуществление отдельных </w:t>
            </w:r>
            <w:r w:rsidRPr="007C1E71">
              <w:rPr>
                <w:sz w:val="24"/>
                <w:szCs w:val="24"/>
              </w:rPr>
              <w:lastRenderedPageBreak/>
              <w:t>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096EC3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8F1CD6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F61E25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934784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0120162370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CF7D5E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AD5ADA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+6728,6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274868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7658,0</w:t>
            </w:r>
          </w:p>
        </w:tc>
      </w:tr>
      <w:tr w:rsidR="00DF4EE4" w:rsidRPr="007C1E71" w14:paraId="3DCBFCEE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52FE2C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491C95E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8AFD16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C013A6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6296C8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E35A0A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0120162370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A6216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FF46DE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+6728,6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F28081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7658,0</w:t>
            </w:r>
          </w:p>
        </w:tc>
      </w:tr>
      <w:tr w:rsidR="00DF4EE4" w:rsidRPr="007C1E71" w14:paraId="554731D3" w14:textId="77777777" w:rsidTr="00FC1419">
        <w:tc>
          <w:tcPr>
            <w:tcW w:w="674" w:type="dxa"/>
            <w:shd w:val="clear" w:color="000000" w:fill="FFFFFF"/>
            <w:vAlign w:val="center"/>
          </w:tcPr>
          <w:p w14:paraId="55B2F98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E1B52F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proofErr w:type="gramStart"/>
            <w:r w:rsidRPr="00BC2AB5">
              <w:rPr>
                <w:sz w:val="24"/>
                <w:szCs w:val="24"/>
              </w:rPr>
              <w:t>Иные  межбюджетные</w:t>
            </w:r>
            <w:proofErr w:type="gramEnd"/>
            <w:r w:rsidRPr="00BC2AB5">
              <w:rPr>
                <w:sz w:val="24"/>
                <w:szCs w:val="24"/>
              </w:rPr>
              <w:t xml:space="preserve"> трансферты бюджетам муниципальных образований Краснодарского края за счет средств резервного фонда администрации Краснодарского края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94A739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925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840777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C33D86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C0124B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0120162590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2EB00D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8AEE18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+19826,0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8DD1A4F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19826,0</w:t>
            </w:r>
          </w:p>
        </w:tc>
      </w:tr>
      <w:tr w:rsidR="00DF4EE4" w:rsidRPr="007C1E71" w14:paraId="65502D2B" w14:textId="77777777" w:rsidTr="00FC1419">
        <w:tc>
          <w:tcPr>
            <w:tcW w:w="674" w:type="dxa"/>
            <w:shd w:val="clear" w:color="000000" w:fill="FFFFFF"/>
            <w:vAlign w:val="center"/>
          </w:tcPr>
          <w:p w14:paraId="274F3F8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643CEC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BC2AB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2610B8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925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004F6D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97E6F0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276EA2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0120162590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701253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1FCB8E6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+19826,0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74DF8D7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19826,0</w:t>
            </w:r>
          </w:p>
        </w:tc>
      </w:tr>
      <w:tr w:rsidR="00DF4EE4" w:rsidRPr="007C1E71" w14:paraId="7E3B5E4E" w14:textId="77777777" w:rsidTr="00FC1419">
        <w:tc>
          <w:tcPr>
            <w:tcW w:w="674" w:type="dxa"/>
            <w:shd w:val="clear" w:color="000000" w:fill="FFFFFF"/>
            <w:vAlign w:val="center"/>
          </w:tcPr>
          <w:p w14:paraId="4FE1AC0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vAlign w:val="center"/>
          </w:tcPr>
          <w:p w14:paraId="1F91677B" w14:textId="77777777" w:rsidR="00DF4EE4" w:rsidRPr="00F11A4A" w:rsidRDefault="00DF4EE4" w:rsidP="00DF4EE4">
            <w:pPr>
              <w:jc w:val="both"/>
              <w:rPr>
                <w:sz w:val="24"/>
                <w:szCs w:val="24"/>
              </w:rPr>
            </w:pPr>
            <w:r w:rsidRPr="00F11A4A">
              <w:rPr>
                <w:sz w:val="24"/>
                <w:szCs w:val="24"/>
              </w:rPr>
              <w:t xml:space="preserve">Иные межбюджетные </w:t>
            </w:r>
            <w:proofErr w:type="gramStart"/>
            <w:r w:rsidRPr="00F11A4A">
              <w:rPr>
                <w:sz w:val="24"/>
                <w:szCs w:val="24"/>
              </w:rPr>
              <w:t>трансферты  на</w:t>
            </w:r>
            <w:proofErr w:type="gramEnd"/>
            <w:r w:rsidRPr="00F11A4A">
              <w:rPr>
                <w:sz w:val="24"/>
                <w:szCs w:val="24"/>
              </w:rPr>
              <w:t xml:space="preserve">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83B927B" w14:textId="77777777" w:rsidR="00DF4EE4" w:rsidRPr="00F11A4A" w:rsidRDefault="00DF4EE4" w:rsidP="00DF4EE4">
            <w:pPr>
              <w:jc w:val="center"/>
              <w:rPr>
                <w:sz w:val="24"/>
                <w:szCs w:val="24"/>
              </w:rPr>
            </w:pPr>
            <w:r w:rsidRPr="00F11A4A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06F4663" w14:textId="77777777" w:rsidR="00DF4EE4" w:rsidRPr="00F11A4A" w:rsidRDefault="00DF4EE4" w:rsidP="00DF4EE4">
            <w:pPr>
              <w:jc w:val="center"/>
              <w:rPr>
                <w:sz w:val="24"/>
                <w:szCs w:val="24"/>
              </w:rPr>
            </w:pPr>
            <w:r w:rsidRPr="00F11A4A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7EC054E" w14:textId="77777777" w:rsidR="00DF4EE4" w:rsidRPr="00F11A4A" w:rsidRDefault="00DF4EE4" w:rsidP="00DF4EE4">
            <w:pPr>
              <w:jc w:val="center"/>
              <w:rPr>
                <w:sz w:val="24"/>
                <w:szCs w:val="24"/>
              </w:rPr>
            </w:pPr>
            <w:r w:rsidRPr="00F11A4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49443CC" w14:textId="77777777" w:rsidR="00DF4EE4" w:rsidRPr="00F11A4A" w:rsidRDefault="00DF4EE4" w:rsidP="00DF4EE4">
            <w:pPr>
              <w:jc w:val="center"/>
              <w:rPr>
                <w:sz w:val="24"/>
                <w:szCs w:val="24"/>
              </w:rPr>
            </w:pPr>
            <w:r w:rsidRPr="00F11A4A">
              <w:rPr>
                <w:sz w:val="24"/>
                <w:szCs w:val="24"/>
              </w:rPr>
              <w:t>0120162980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6F9C75E" w14:textId="77777777" w:rsidR="00DF4EE4" w:rsidRPr="00F11A4A" w:rsidRDefault="00DF4EE4" w:rsidP="00DF4EE4">
            <w:pPr>
              <w:jc w:val="center"/>
              <w:rPr>
                <w:sz w:val="24"/>
                <w:szCs w:val="24"/>
              </w:rPr>
            </w:pPr>
            <w:r w:rsidRPr="00F11A4A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7624E52" w14:textId="77777777" w:rsidR="00DF4EE4" w:rsidRPr="00F11A4A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+22228,3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1636C38" w14:textId="77777777" w:rsidR="00DF4EE4" w:rsidRPr="00F11A4A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22720,3</w:t>
            </w:r>
          </w:p>
        </w:tc>
      </w:tr>
      <w:tr w:rsidR="00DF4EE4" w:rsidRPr="007C1E71" w14:paraId="53944E35" w14:textId="77777777" w:rsidTr="00FC1419">
        <w:tc>
          <w:tcPr>
            <w:tcW w:w="674" w:type="dxa"/>
            <w:shd w:val="clear" w:color="000000" w:fill="FFFFFF"/>
            <w:vAlign w:val="center"/>
          </w:tcPr>
          <w:p w14:paraId="469DDEDB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17B4F9A" w14:textId="77777777" w:rsidR="00DF4EE4" w:rsidRPr="00F11A4A" w:rsidRDefault="00DF4EE4" w:rsidP="00DF4EE4">
            <w:pPr>
              <w:rPr>
                <w:sz w:val="24"/>
                <w:szCs w:val="24"/>
              </w:rPr>
            </w:pPr>
            <w:r w:rsidRPr="00F11A4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2A98AD4" w14:textId="77777777" w:rsidR="00DF4EE4" w:rsidRPr="00F11A4A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D3FD696" w14:textId="77777777" w:rsidR="00DF4EE4" w:rsidRPr="00F11A4A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517FDBA" w14:textId="77777777" w:rsidR="00DF4EE4" w:rsidRPr="00F11A4A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46D9C1D" w14:textId="77777777" w:rsidR="00DF4EE4" w:rsidRPr="00F11A4A" w:rsidRDefault="00DF4EE4" w:rsidP="00DF4EE4">
            <w:pPr>
              <w:jc w:val="center"/>
              <w:rPr>
                <w:sz w:val="24"/>
                <w:szCs w:val="24"/>
              </w:rPr>
            </w:pPr>
            <w:r w:rsidRPr="00F11A4A">
              <w:rPr>
                <w:sz w:val="24"/>
                <w:szCs w:val="24"/>
              </w:rPr>
              <w:t>0120162980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C0AF2AE" w14:textId="77777777" w:rsidR="00DF4EE4" w:rsidRPr="00F11A4A" w:rsidRDefault="00DF4EE4" w:rsidP="00DF4EE4">
            <w:pPr>
              <w:jc w:val="center"/>
              <w:rPr>
                <w:sz w:val="24"/>
                <w:szCs w:val="24"/>
              </w:rPr>
            </w:pPr>
            <w:r w:rsidRPr="00F11A4A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B0CD7A6" w14:textId="77777777" w:rsidR="00DF4EE4" w:rsidRPr="00F11A4A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+22228,3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6B9DE5B" w14:textId="77777777" w:rsidR="00DF4EE4" w:rsidRPr="00F11A4A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22720,3</w:t>
            </w:r>
          </w:p>
        </w:tc>
      </w:tr>
      <w:tr w:rsidR="00DF4EE4" w:rsidRPr="007C1E71" w14:paraId="09E0AF34" w14:textId="77777777" w:rsidTr="00FC1419">
        <w:tc>
          <w:tcPr>
            <w:tcW w:w="674" w:type="dxa"/>
            <w:shd w:val="clear" w:color="000000" w:fill="FFFFFF"/>
            <w:vAlign w:val="center"/>
          </w:tcPr>
          <w:p w14:paraId="7B89188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57FB62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6748A3">
              <w:rPr>
                <w:sz w:val="24"/>
                <w:szCs w:val="24"/>
              </w:rPr>
              <w:t xml:space="preserve">Субсидии на организацию предоставления общедоступного и бес-платного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 имущества для обеспечения функционирования вновь созданных и (или) </w:t>
            </w:r>
            <w:r w:rsidRPr="006748A3">
              <w:rPr>
                <w:sz w:val="24"/>
                <w:szCs w:val="24"/>
              </w:rPr>
              <w:lastRenderedPageBreak/>
              <w:t>создаваемых мест в муниципальных образовательных организациях».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F7B192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081E9F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2F9133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8636CE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</w:t>
            </w:r>
            <w:r w:rsidRPr="007C1E71">
              <w:rPr>
                <w:sz w:val="24"/>
                <w:szCs w:val="24"/>
                <w:lang w:val="en-US"/>
              </w:rPr>
              <w:t>S</w:t>
            </w:r>
            <w:r w:rsidRPr="007C1E71">
              <w:rPr>
                <w:sz w:val="24"/>
                <w:szCs w:val="24"/>
              </w:rPr>
              <w:t>3370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95531F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46B4B2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32E7F9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42661,7</w:t>
            </w:r>
          </w:p>
        </w:tc>
      </w:tr>
      <w:tr w:rsidR="00DF4EE4" w:rsidRPr="007C1E71" w14:paraId="0B1D4460" w14:textId="77777777" w:rsidTr="00FC1419">
        <w:tc>
          <w:tcPr>
            <w:tcW w:w="674" w:type="dxa"/>
            <w:shd w:val="clear" w:color="000000" w:fill="FFFFFF"/>
            <w:vAlign w:val="center"/>
          </w:tcPr>
          <w:p w14:paraId="0BAE02F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DB52DA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AA52AA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D62DB8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48BC79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174E2F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01201S3370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C34FCC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77D1EAE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B2CA75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42661,7</w:t>
            </w:r>
          </w:p>
        </w:tc>
      </w:tr>
      <w:tr w:rsidR="00DF4EE4" w:rsidRPr="007C1E71" w14:paraId="34EE2594" w14:textId="77777777" w:rsidTr="00FC1419">
        <w:tc>
          <w:tcPr>
            <w:tcW w:w="674" w:type="dxa"/>
            <w:shd w:val="clear" w:color="000000" w:fill="FFFFFF"/>
            <w:vAlign w:val="center"/>
          </w:tcPr>
          <w:p w14:paraId="7CD4C31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94CDCE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4C3C03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4B1FB8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B0C874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AAE589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0120163540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D89F39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05209E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+472,9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65278B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1015,7</w:t>
            </w:r>
          </w:p>
        </w:tc>
      </w:tr>
      <w:tr w:rsidR="00DF4EE4" w:rsidRPr="007C1E71" w14:paraId="1AAAF550" w14:textId="77777777" w:rsidTr="00FC1419">
        <w:tc>
          <w:tcPr>
            <w:tcW w:w="674" w:type="dxa"/>
            <w:shd w:val="clear" w:color="000000" w:fill="FFFFFF"/>
            <w:vAlign w:val="center"/>
          </w:tcPr>
          <w:p w14:paraId="2F24667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27C034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A96940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DB9DD8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E758AF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E60312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0120163540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B4A1A0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4D46FB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+472,9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4CF2AD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1015,7</w:t>
            </w:r>
          </w:p>
        </w:tc>
      </w:tr>
      <w:tr w:rsidR="00DF4EE4" w:rsidRPr="007C1E71" w14:paraId="5CF3505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B91BFE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17CB3F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8113F3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8B3AA3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F964D3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41CD7C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</w:t>
            </w:r>
            <w:r w:rsidRPr="007C1E71">
              <w:rPr>
                <w:sz w:val="24"/>
                <w:szCs w:val="24"/>
                <w:lang w:val="en-US"/>
              </w:rPr>
              <w:t>L</w:t>
            </w:r>
            <w:r w:rsidRPr="007C1E71">
              <w:rPr>
                <w:sz w:val="24"/>
                <w:szCs w:val="24"/>
              </w:rPr>
              <w:t>3040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18F9C6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D6F04F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71E356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40525,3</w:t>
            </w:r>
          </w:p>
        </w:tc>
      </w:tr>
      <w:tr w:rsidR="00DF4EE4" w:rsidRPr="007C1E71" w14:paraId="5C0540D8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D5DDBC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4C4D6F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E77261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BFCCC7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C3DE7F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DF8178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</w:t>
            </w:r>
            <w:r w:rsidRPr="007C1E71">
              <w:rPr>
                <w:sz w:val="24"/>
                <w:szCs w:val="24"/>
                <w:lang w:val="en-US"/>
              </w:rPr>
              <w:t>L</w:t>
            </w:r>
            <w:r w:rsidRPr="007C1E71">
              <w:rPr>
                <w:sz w:val="24"/>
                <w:szCs w:val="24"/>
              </w:rPr>
              <w:t>3040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1AAEC4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053865F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FABC72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40525,3</w:t>
            </w:r>
          </w:p>
        </w:tc>
      </w:tr>
      <w:tr w:rsidR="00DF4EE4" w:rsidRPr="007C1E71" w14:paraId="5B83A333" w14:textId="77777777" w:rsidTr="00FC1419">
        <w:tc>
          <w:tcPr>
            <w:tcW w:w="674" w:type="dxa"/>
            <w:shd w:val="clear" w:color="000000" w:fill="FFFFFF"/>
            <w:vAlign w:val="center"/>
          </w:tcPr>
          <w:p w14:paraId="5095987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60668E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</w:t>
            </w:r>
            <w:r w:rsidRPr="007C1E71">
              <w:rPr>
                <w:sz w:val="24"/>
                <w:szCs w:val="24"/>
              </w:rPr>
              <w:lastRenderedPageBreak/>
              <w:t>муниципальных образовательных организациях, в целях проведения капитального ремонта и оснащения зданий муниципальных общеобразовательных организаций средствами обучения и воспитания, не требующими предварительной сборки, установки и закрепления на фундаментах или опорах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EF2C90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315B42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2AC397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426790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</w:t>
            </w:r>
            <w:r w:rsidRPr="007C1E71">
              <w:rPr>
                <w:sz w:val="24"/>
                <w:szCs w:val="24"/>
                <w:lang w:val="en-US"/>
              </w:rPr>
              <w:t>L</w:t>
            </w:r>
            <w:r w:rsidRPr="007C1E71">
              <w:rPr>
                <w:sz w:val="24"/>
                <w:szCs w:val="24"/>
              </w:rPr>
              <w:t>7500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2FCFA3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E1834E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1B22D6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245581,8</w:t>
            </w:r>
          </w:p>
        </w:tc>
      </w:tr>
      <w:tr w:rsidR="00DF4EE4" w:rsidRPr="007C1E71" w14:paraId="249D335E" w14:textId="77777777" w:rsidTr="00FC1419">
        <w:tc>
          <w:tcPr>
            <w:tcW w:w="674" w:type="dxa"/>
            <w:shd w:val="clear" w:color="000000" w:fill="FFFFFF"/>
            <w:vAlign w:val="center"/>
          </w:tcPr>
          <w:p w14:paraId="6418C7F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5BB88C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679EE9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EC1E8B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009D5F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461B5D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</w:t>
            </w:r>
            <w:r w:rsidRPr="007C1E71">
              <w:rPr>
                <w:sz w:val="24"/>
                <w:szCs w:val="24"/>
                <w:lang w:val="en-US"/>
              </w:rPr>
              <w:t>L</w:t>
            </w:r>
            <w:r w:rsidRPr="007C1E71">
              <w:rPr>
                <w:sz w:val="24"/>
                <w:szCs w:val="24"/>
              </w:rPr>
              <w:t>7500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38944B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241E952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44BA24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245581,8</w:t>
            </w:r>
          </w:p>
        </w:tc>
      </w:tr>
      <w:tr w:rsidR="00DF4EE4" w:rsidRPr="007C1E71" w14:paraId="77E9339A" w14:textId="77777777" w:rsidTr="00FC1419">
        <w:tc>
          <w:tcPr>
            <w:tcW w:w="674" w:type="dxa"/>
            <w:shd w:val="clear" w:color="000000" w:fill="FFFFFF"/>
            <w:vAlign w:val="center"/>
          </w:tcPr>
          <w:p w14:paraId="3DC8721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DCEC1F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6C50B6">
              <w:rPr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</w:t>
            </w:r>
            <w:r>
              <w:rPr>
                <w:sz w:val="24"/>
                <w:szCs w:val="24"/>
              </w:rPr>
              <w:t xml:space="preserve"> </w:t>
            </w:r>
            <w:r w:rsidRPr="006C50B6">
              <w:rPr>
                <w:sz w:val="24"/>
                <w:szCs w:val="24"/>
              </w:rPr>
              <w:t>программам, дополнительного образования в муниципальных образовательных организациях (проведения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FF4DFA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033D95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0268F4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252EC5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</w:t>
            </w:r>
            <w:r w:rsidRPr="007C1E71">
              <w:rPr>
                <w:sz w:val="24"/>
                <w:szCs w:val="24"/>
                <w:lang w:val="en-US"/>
              </w:rPr>
              <w:t>S</w:t>
            </w:r>
            <w:r w:rsidRPr="007C1E71">
              <w:rPr>
                <w:sz w:val="24"/>
                <w:szCs w:val="24"/>
              </w:rPr>
              <w:t>0100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2406CE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C9F1B2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EE1CFA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2776,9</w:t>
            </w:r>
          </w:p>
        </w:tc>
      </w:tr>
      <w:tr w:rsidR="00DF4EE4" w:rsidRPr="007C1E71" w14:paraId="3A68BBC6" w14:textId="77777777" w:rsidTr="00FC1419">
        <w:tc>
          <w:tcPr>
            <w:tcW w:w="674" w:type="dxa"/>
            <w:shd w:val="clear" w:color="000000" w:fill="FFFFFF"/>
            <w:vAlign w:val="center"/>
          </w:tcPr>
          <w:p w14:paraId="486DA2A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105459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24CA8A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1EEB18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D1CB3D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12B793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</w:t>
            </w:r>
            <w:r w:rsidRPr="007C1E71">
              <w:rPr>
                <w:sz w:val="24"/>
                <w:szCs w:val="24"/>
                <w:lang w:val="en-US"/>
              </w:rPr>
              <w:t>S</w:t>
            </w:r>
            <w:r w:rsidRPr="007C1E71">
              <w:rPr>
                <w:sz w:val="24"/>
                <w:szCs w:val="24"/>
              </w:rPr>
              <w:t>0100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BD5616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1405CDD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DB741E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2776,9</w:t>
            </w:r>
          </w:p>
        </w:tc>
      </w:tr>
      <w:tr w:rsidR="00DF4EE4" w:rsidRPr="007C1E71" w14:paraId="47EF8308" w14:textId="77777777" w:rsidTr="00FC1419">
        <w:tc>
          <w:tcPr>
            <w:tcW w:w="674" w:type="dxa"/>
            <w:shd w:val="clear" w:color="000000" w:fill="FFFFFF"/>
            <w:vAlign w:val="center"/>
          </w:tcPr>
          <w:p w14:paraId="5EF867E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AB6117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205A25">
              <w:rPr>
                <w:sz w:val="24"/>
                <w:szCs w:val="24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5C9875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F5A88A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F3912F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B98315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01201S3550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8AAB51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7F3354F" w14:textId="77777777" w:rsidR="00DF4EE4" w:rsidRPr="00895A1F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+5873,8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85109B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15300,0</w:t>
            </w:r>
          </w:p>
        </w:tc>
      </w:tr>
      <w:tr w:rsidR="00DF4EE4" w:rsidRPr="007C1E71" w14:paraId="5F84BF50" w14:textId="77777777" w:rsidTr="00FC1419">
        <w:tc>
          <w:tcPr>
            <w:tcW w:w="674" w:type="dxa"/>
            <w:shd w:val="clear" w:color="000000" w:fill="FFFFFF"/>
            <w:vAlign w:val="center"/>
          </w:tcPr>
          <w:p w14:paraId="4A82AEE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27CF4C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7C1E71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EC7C28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07F54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FDB309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6E4C1E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01201S3550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0EF0CE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DCF329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+5873,8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0D5A76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15300,0</w:t>
            </w:r>
          </w:p>
        </w:tc>
      </w:tr>
      <w:tr w:rsidR="00DF4EE4" w:rsidRPr="007C1E71" w14:paraId="133FC5F9" w14:textId="77777777" w:rsidTr="00FC1419">
        <w:tc>
          <w:tcPr>
            <w:tcW w:w="674" w:type="dxa"/>
            <w:shd w:val="clear" w:color="000000" w:fill="FFFFFF"/>
            <w:vAlign w:val="center"/>
          </w:tcPr>
          <w:p w14:paraId="02AC3B2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467026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295273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в целях проведения капитального ремонта и оснащения зданий муниципальных общеобразовательных организаций средствами обучения и воспитания, не требующими предварительной сборки, установки и закрепления на фундаментах или опорах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ED3966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63D3F9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6BC4AD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090A1B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295273">
              <w:rPr>
                <w:sz w:val="24"/>
                <w:szCs w:val="24"/>
              </w:rPr>
              <w:t>01201А7500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79850A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95BF85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852958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13249,4</w:t>
            </w:r>
          </w:p>
        </w:tc>
      </w:tr>
      <w:tr w:rsidR="00DF4EE4" w:rsidRPr="007C1E71" w14:paraId="322DDFD1" w14:textId="77777777" w:rsidTr="00FC1419">
        <w:tc>
          <w:tcPr>
            <w:tcW w:w="674" w:type="dxa"/>
            <w:shd w:val="clear" w:color="000000" w:fill="FFFFFF"/>
            <w:vAlign w:val="center"/>
          </w:tcPr>
          <w:p w14:paraId="109A983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5CEE0C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018B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C9322B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3A7A53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179130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CDCDA3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295273">
              <w:rPr>
                <w:sz w:val="24"/>
                <w:szCs w:val="24"/>
              </w:rPr>
              <w:t>01201А7500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FACAA4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E0C5404" w14:textId="77777777" w:rsidR="00DF4EE4" w:rsidRPr="00BA2737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A00223A" w14:textId="77777777" w:rsidR="00DF4EE4" w:rsidRPr="00BA2737" w:rsidRDefault="00DF4EE4" w:rsidP="00DF4EE4">
            <w:pPr>
              <w:jc w:val="center"/>
              <w:rPr>
                <w:sz w:val="24"/>
                <w:szCs w:val="24"/>
              </w:rPr>
            </w:pPr>
            <w:r w:rsidRPr="00BA2737">
              <w:rPr>
                <w:sz w:val="24"/>
                <w:szCs w:val="24"/>
              </w:rPr>
              <w:t>13249,4</w:t>
            </w:r>
          </w:p>
        </w:tc>
      </w:tr>
      <w:tr w:rsidR="00DF4EE4" w:rsidRPr="007C1E71" w14:paraId="117694D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4F0191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A002C4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Меры социальной поддержки 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3AE6E5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5CCBAD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A28371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3D5A87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6ADECB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96048B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+907,7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DD2223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5366,9</w:t>
            </w:r>
          </w:p>
        </w:tc>
      </w:tr>
      <w:tr w:rsidR="00DF4EE4" w:rsidRPr="007C1E71" w14:paraId="74827B1A" w14:textId="77777777" w:rsidTr="00FC1419">
        <w:tc>
          <w:tcPr>
            <w:tcW w:w="674" w:type="dxa"/>
            <w:shd w:val="clear" w:color="000000" w:fill="FFFFFF"/>
            <w:vAlign w:val="center"/>
          </w:tcPr>
          <w:p w14:paraId="0D39745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031253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Оказание социальной поддержки педагогам образовательных учреждений муниципального образования Кореновский район; выпускникам, обучающимся по целевым договорам; родителям воспитанников дошкольных учреждений, в форме компенсации части выплат; детям, оставшимся без попечения родителей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86C9EB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A12C60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D44B13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F4EA82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795A3A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2B5170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+907,7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840AEE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5366,9</w:t>
            </w:r>
          </w:p>
        </w:tc>
      </w:tr>
      <w:tr w:rsidR="00DF4EE4" w:rsidRPr="007C1E71" w14:paraId="377E78DA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CB9949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685964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DE2270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801566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65D3D4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203E68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AAF321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E226C6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9A5C4E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1155,0</w:t>
            </w:r>
          </w:p>
        </w:tc>
      </w:tr>
      <w:tr w:rsidR="00DF4EE4" w:rsidRPr="007C1E71" w14:paraId="43A9CA6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9EF14D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400620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7C1E71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DBDE7D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974AEA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C5DEED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A9FF58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59B5D4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456B58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D7EC71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1155,0</w:t>
            </w:r>
          </w:p>
        </w:tc>
      </w:tr>
      <w:tr w:rsidR="00DF4EE4" w:rsidRPr="007C1E71" w14:paraId="19ED9C61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3C6989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4D914D9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  <w:p w14:paraId="2701BEE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906216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B3C32B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F71E56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F7A7B3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0140160820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8D665F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412A54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+907,7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A5B418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4211,9</w:t>
            </w:r>
          </w:p>
        </w:tc>
      </w:tr>
      <w:tr w:rsidR="00DF4EE4" w:rsidRPr="007C1E71" w14:paraId="26A944F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B9501E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E765AB3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14:paraId="0D825AD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CE3034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C02991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AB79AF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0C1A60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0140160820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00AB39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598239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+907,7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899FDC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4211,9</w:t>
            </w:r>
          </w:p>
        </w:tc>
      </w:tr>
      <w:tr w:rsidR="00DF4EE4" w:rsidRPr="007C1E71" w14:paraId="3252B73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6C7556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824278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E0E7C4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CC390A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590579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D7D134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25A237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70FC32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2BDB19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56955,3</w:t>
            </w:r>
          </w:p>
        </w:tc>
      </w:tr>
      <w:tr w:rsidR="00DF4EE4" w:rsidRPr="007C1E71" w14:paraId="3700FBC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A4B65C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98CC1B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Муниципальная   программа муниципального </w:t>
            </w:r>
            <w:proofErr w:type="gramStart"/>
            <w:r w:rsidRPr="007C1E71">
              <w:rPr>
                <w:sz w:val="24"/>
                <w:szCs w:val="24"/>
              </w:rPr>
              <w:t>образования  Кореновский</w:t>
            </w:r>
            <w:proofErr w:type="gramEnd"/>
            <w:r w:rsidRPr="007C1E71">
              <w:rPr>
                <w:sz w:val="24"/>
                <w:szCs w:val="24"/>
              </w:rPr>
              <w:t xml:space="preserve"> район "Развитие образования на 2020-2025 годы"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7EF457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148DFD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3C00D6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9CE06A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FE1E1F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7A7EFB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0A437E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56955,3</w:t>
            </w:r>
          </w:p>
        </w:tc>
      </w:tr>
      <w:tr w:rsidR="00DF4EE4" w:rsidRPr="007C1E71" w14:paraId="00C18BD3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BC79B8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3A6124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518539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14C607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A1D721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6AE094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DA6186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802B85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B6730A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56955,3</w:t>
            </w:r>
          </w:p>
        </w:tc>
      </w:tr>
      <w:tr w:rsidR="00DF4EE4" w:rsidRPr="007C1E71" w14:paraId="3A0B45F1" w14:textId="77777777" w:rsidTr="00FC1419">
        <w:tc>
          <w:tcPr>
            <w:tcW w:w="674" w:type="dxa"/>
            <w:shd w:val="clear" w:color="000000" w:fill="FFFFFF"/>
            <w:vAlign w:val="center"/>
          </w:tcPr>
          <w:p w14:paraId="1C1DD06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ECFF1F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 сохранение и укрепление здоровья детей и подростков, улучшения качества организации отдыха, </w:t>
            </w:r>
            <w:r w:rsidRPr="007C1E71">
              <w:rPr>
                <w:sz w:val="24"/>
                <w:szCs w:val="24"/>
              </w:rPr>
              <w:lastRenderedPageBreak/>
              <w:t>занятость и трудоустройство несовершеннолетних в каникулярный период, а также в свободное от учебы время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A82056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915336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D61D61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D5F7BA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316EE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1B6B69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987D19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56955,3</w:t>
            </w:r>
          </w:p>
          <w:p w14:paraId="6A7F8B2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</w:tr>
      <w:tr w:rsidR="00DF4EE4" w:rsidRPr="007C1E71" w14:paraId="53DB515B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D870D6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11A4D5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915AE1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FC3832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A8AC21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843AC5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736645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14:paraId="0CB4FB7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1F8FC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44391,1</w:t>
            </w:r>
          </w:p>
        </w:tc>
      </w:tr>
      <w:tr w:rsidR="00DF4EE4" w:rsidRPr="007C1E71" w14:paraId="5A283450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FCCF34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49D3E1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F62B4C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8BEA67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503F6A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41AF21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8C6FCE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24E116D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A36FA2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44391,1</w:t>
            </w:r>
          </w:p>
        </w:tc>
      </w:tr>
      <w:tr w:rsidR="00DF4EE4" w:rsidRPr="007C1E71" w14:paraId="774B6D1B" w14:textId="77777777" w:rsidTr="00FC1419">
        <w:tc>
          <w:tcPr>
            <w:tcW w:w="674" w:type="dxa"/>
            <w:shd w:val="clear" w:color="000000" w:fill="FFFFFF"/>
            <w:vAlign w:val="center"/>
          </w:tcPr>
          <w:p w14:paraId="536BC21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801F52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E278CC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E4F6D9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82B99B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BB4B7E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0110100591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EFF07A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8D4A3F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0A3644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1305,1</w:t>
            </w:r>
          </w:p>
        </w:tc>
      </w:tr>
      <w:tr w:rsidR="00DF4EE4" w:rsidRPr="007C1E71" w14:paraId="7851108F" w14:textId="77777777" w:rsidTr="00FC1419">
        <w:tc>
          <w:tcPr>
            <w:tcW w:w="674" w:type="dxa"/>
            <w:shd w:val="clear" w:color="000000" w:fill="FFFFFF"/>
            <w:vAlign w:val="center"/>
          </w:tcPr>
          <w:p w14:paraId="23A5992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2F20A4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A80D86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BF9B68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5DB9F0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571791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0110100591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D3EFFC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64E77DB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FCF8C9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1143,9</w:t>
            </w:r>
          </w:p>
        </w:tc>
      </w:tr>
      <w:tr w:rsidR="00DF4EE4" w:rsidRPr="007C1E71" w14:paraId="36A3DA7D" w14:textId="77777777" w:rsidTr="00FC1419">
        <w:tc>
          <w:tcPr>
            <w:tcW w:w="674" w:type="dxa"/>
            <w:shd w:val="clear" w:color="000000" w:fill="FFFFFF"/>
            <w:vAlign w:val="center"/>
          </w:tcPr>
          <w:p w14:paraId="58F5356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20DDF1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9357F0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457166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C03EFD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E151DA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0110100591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B1FE7B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14:paraId="5208183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B94CDB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161,2</w:t>
            </w:r>
          </w:p>
        </w:tc>
      </w:tr>
      <w:tr w:rsidR="00DF4EE4" w:rsidRPr="007C1E71" w14:paraId="37F0DFB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701C96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A99102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D0E3CF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64535B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82B1FA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969FF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27D41F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A58DC6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E0D1BD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11259,1</w:t>
            </w:r>
          </w:p>
        </w:tc>
      </w:tr>
      <w:tr w:rsidR="00DF4EE4" w:rsidRPr="007C1E71" w14:paraId="39FDDC43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EC3519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61CD23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ABA283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2A6308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C9FB33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5ABCDA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AFC793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02C444F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E96CB3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11259,1</w:t>
            </w:r>
          </w:p>
        </w:tc>
      </w:tr>
      <w:tr w:rsidR="00DF4EE4" w:rsidRPr="007C1E71" w14:paraId="23B5EE69" w14:textId="77777777" w:rsidTr="00FC1419">
        <w:tc>
          <w:tcPr>
            <w:tcW w:w="674" w:type="dxa"/>
            <w:shd w:val="clear" w:color="000000" w:fill="FFFFFF"/>
            <w:vAlign w:val="center"/>
          </w:tcPr>
          <w:p w14:paraId="5AF7CF6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FDD87A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0AAD41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4971A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3E23C6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935446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B8E8B6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686895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24ECA5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80,4</w:t>
            </w:r>
          </w:p>
        </w:tc>
      </w:tr>
      <w:tr w:rsidR="00DF4EE4" w:rsidRPr="007C1E71" w14:paraId="2DD9694F" w14:textId="77777777" w:rsidTr="00FC1419">
        <w:tc>
          <w:tcPr>
            <w:tcW w:w="674" w:type="dxa"/>
            <w:shd w:val="clear" w:color="000000" w:fill="FFFFFF"/>
            <w:vAlign w:val="center"/>
          </w:tcPr>
          <w:p w14:paraId="1587F47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BBA13D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Муниципальная   программа муниципального </w:t>
            </w:r>
            <w:proofErr w:type="gramStart"/>
            <w:r w:rsidRPr="007C1E71">
              <w:rPr>
                <w:sz w:val="24"/>
                <w:szCs w:val="24"/>
              </w:rPr>
              <w:t>образования  Кореновский</w:t>
            </w:r>
            <w:proofErr w:type="gramEnd"/>
            <w:r w:rsidRPr="007C1E71">
              <w:rPr>
                <w:sz w:val="24"/>
                <w:szCs w:val="24"/>
              </w:rPr>
              <w:t xml:space="preserve"> район "Развитие образования на 2020-2025 годы"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C97985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EBCF44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1F47FD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BD852F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4F37FA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7442CA" w14:textId="77777777" w:rsidR="00DF4EE4" w:rsidRPr="00222DA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3333087" w14:textId="77777777" w:rsidR="00DF4EE4" w:rsidRDefault="00DF4EE4" w:rsidP="00DF4EE4">
            <w:pPr>
              <w:jc w:val="center"/>
            </w:pPr>
            <w:r w:rsidRPr="004C7907">
              <w:rPr>
                <w:color w:val="000000"/>
                <w:sz w:val="24"/>
                <w:szCs w:val="24"/>
              </w:rPr>
              <w:t>80,4</w:t>
            </w:r>
          </w:p>
        </w:tc>
      </w:tr>
      <w:tr w:rsidR="00DF4EE4" w:rsidRPr="007C1E71" w14:paraId="3E603F25" w14:textId="77777777" w:rsidTr="00FC1419">
        <w:tc>
          <w:tcPr>
            <w:tcW w:w="674" w:type="dxa"/>
            <w:shd w:val="clear" w:color="000000" w:fill="FFFFFF"/>
            <w:vAlign w:val="center"/>
          </w:tcPr>
          <w:p w14:paraId="08A9D35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61E848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Меры социальной поддержки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BD0196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96B216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DEDC4A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59E697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9413E3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6FDB0F5" w14:textId="77777777" w:rsidR="00DF4EE4" w:rsidRPr="00222DA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D7A7826" w14:textId="77777777" w:rsidR="00DF4EE4" w:rsidRDefault="00DF4EE4" w:rsidP="00DF4EE4">
            <w:pPr>
              <w:jc w:val="center"/>
            </w:pPr>
            <w:r w:rsidRPr="004C7907">
              <w:rPr>
                <w:color w:val="000000"/>
                <w:sz w:val="24"/>
                <w:szCs w:val="24"/>
              </w:rPr>
              <w:t>80,4</w:t>
            </w:r>
          </w:p>
        </w:tc>
      </w:tr>
      <w:tr w:rsidR="00DF4EE4" w:rsidRPr="007C1E71" w14:paraId="10592907" w14:textId="77777777" w:rsidTr="00FC1419">
        <w:tc>
          <w:tcPr>
            <w:tcW w:w="674" w:type="dxa"/>
            <w:shd w:val="clear" w:color="000000" w:fill="FFFFFF"/>
            <w:vAlign w:val="center"/>
          </w:tcPr>
          <w:p w14:paraId="0D63332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1AE284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Оказание социальной поддержки педагогам образовательных учреждений муниципального образования Кореновский район; выпускникам, обучающимся по целевым договорам; родителям </w:t>
            </w:r>
            <w:r w:rsidRPr="007C1E71">
              <w:rPr>
                <w:sz w:val="24"/>
                <w:szCs w:val="24"/>
              </w:rPr>
              <w:lastRenderedPageBreak/>
              <w:t>воспитанников дошкольных учреждений, в форме компенсации части выплат; детям, оставшимся без попечения родителей</w:t>
            </w:r>
          </w:p>
          <w:p w14:paraId="014CD03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ADD8BD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04A0B6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3A517A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F8977A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7C0F40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05F6639" w14:textId="77777777" w:rsidR="00DF4EE4" w:rsidRPr="00222DA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6E167D6" w14:textId="77777777" w:rsidR="00DF4EE4" w:rsidRDefault="00DF4EE4" w:rsidP="00DF4EE4">
            <w:pPr>
              <w:jc w:val="center"/>
            </w:pPr>
            <w:r w:rsidRPr="004C7907">
              <w:rPr>
                <w:color w:val="000000"/>
                <w:sz w:val="24"/>
                <w:szCs w:val="24"/>
              </w:rPr>
              <w:t>80,4</w:t>
            </w:r>
          </w:p>
        </w:tc>
      </w:tr>
      <w:tr w:rsidR="00DF4EE4" w:rsidRPr="007C1E71" w14:paraId="78621C1E" w14:textId="77777777" w:rsidTr="00FC1419">
        <w:tc>
          <w:tcPr>
            <w:tcW w:w="674" w:type="dxa"/>
            <w:shd w:val="clear" w:color="000000" w:fill="FFFFFF"/>
            <w:vAlign w:val="center"/>
          </w:tcPr>
          <w:p w14:paraId="4787B26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BD50B5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720D93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23A70F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0DA1E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1090EC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0140169120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387FB4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2BF7B41" w14:textId="77777777" w:rsidR="00DF4EE4" w:rsidRPr="00222DA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6E849BF" w14:textId="77777777" w:rsidR="00DF4EE4" w:rsidRDefault="00DF4EE4" w:rsidP="00DF4EE4">
            <w:pPr>
              <w:jc w:val="center"/>
            </w:pPr>
            <w:r w:rsidRPr="004C7907">
              <w:rPr>
                <w:color w:val="000000"/>
                <w:sz w:val="24"/>
                <w:szCs w:val="24"/>
              </w:rPr>
              <w:t>80,4</w:t>
            </w:r>
          </w:p>
        </w:tc>
      </w:tr>
      <w:tr w:rsidR="00DF4EE4" w:rsidRPr="007C1E71" w14:paraId="683BEC9C" w14:textId="77777777" w:rsidTr="00FC1419">
        <w:trPr>
          <w:trHeight w:val="539"/>
        </w:trPr>
        <w:tc>
          <w:tcPr>
            <w:tcW w:w="674" w:type="dxa"/>
            <w:shd w:val="clear" w:color="000000" w:fill="FFFFFF"/>
            <w:vAlign w:val="center"/>
          </w:tcPr>
          <w:p w14:paraId="66DDB52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27B04D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476638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CD4482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6E1809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40E510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0140169120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448752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AC2542D" w14:textId="77777777" w:rsidR="00DF4EE4" w:rsidRPr="000307D7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C23E603" w14:textId="77777777" w:rsidR="00DF4EE4" w:rsidRPr="000307D7" w:rsidRDefault="00DF4EE4" w:rsidP="00DF4EE4">
            <w:pPr>
              <w:jc w:val="center"/>
              <w:rPr>
                <w:sz w:val="24"/>
                <w:szCs w:val="24"/>
              </w:rPr>
            </w:pPr>
            <w:r w:rsidRPr="000307D7">
              <w:rPr>
                <w:sz w:val="24"/>
                <w:szCs w:val="24"/>
              </w:rPr>
              <w:t>80,4</w:t>
            </w:r>
          </w:p>
        </w:tc>
      </w:tr>
      <w:tr w:rsidR="00DF4EE4" w:rsidRPr="007C1E71" w14:paraId="30A60DE8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DF10F9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3F0C5F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6E6621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F4E581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B96194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853EDF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6DBFEC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0CA1C6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+13435,9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4B00B1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79555,0</w:t>
            </w:r>
          </w:p>
        </w:tc>
      </w:tr>
      <w:tr w:rsidR="00DF4EE4" w:rsidRPr="007C1E71" w14:paraId="2E4B048A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D70389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539269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Муниципальная </w:t>
            </w:r>
            <w:proofErr w:type="gramStart"/>
            <w:r w:rsidRPr="007C1E71">
              <w:rPr>
                <w:sz w:val="24"/>
                <w:szCs w:val="24"/>
              </w:rPr>
              <w:t>целевая  программа</w:t>
            </w:r>
            <w:proofErr w:type="gramEnd"/>
            <w:r w:rsidRPr="007C1E71">
              <w:rPr>
                <w:sz w:val="24"/>
                <w:szCs w:val="24"/>
              </w:rPr>
              <w:t xml:space="preserve"> муниципального образования  Кореновский район "Развитие образования на 2020-2025 годы"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C897DC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1AB848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C08EAD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D2711B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EDFE6B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14:paraId="7EA29B4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+13435,9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2CA1E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79555,0</w:t>
            </w:r>
          </w:p>
        </w:tc>
      </w:tr>
      <w:tr w:rsidR="00DF4EE4" w:rsidRPr="007C1E71" w14:paraId="0A8E7AE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EF9E6C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416D5B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B12295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2C8061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E9E1E8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307200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36387E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14:paraId="1C62667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01B52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7859,0</w:t>
            </w:r>
          </w:p>
        </w:tc>
      </w:tr>
      <w:tr w:rsidR="00DF4EE4" w:rsidRPr="007C1E71" w14:paraId="11B83153" w14:textId="77777777" w:rsidTr="00FC1419">
        <w:tc>
          <w:tcPr>
            <w:tcW w:w="674" w:type="dxa"/>
            <w:shd w:val="clear" w:color="000000" w:fill="FFFFFF"/>
            <w:vAlign w:val="center"/>
          </w:tcPr>
          <w:p w14:paraId="170E719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028C77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 сохранение и укрепление здоровья детей и подростков, </w:t>
            </w:r>
            <w:r w:rsidRPr="007C1E71">
              <w:rPr>
                <w:sz w:val="24"/>
                <w:szCs w:val="24"/>
              </w:rPr>
              <w:lastRenderedPageBreak/>
              <w:t>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78BB4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DB5829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75F8EA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7EFA40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F74B62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14:paraId="3B7DAC1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-958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3F129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6725,7</w:t>
            </w:r>
          </w:p>
        </w:tc>
      </w:tr>
      <w:tr w:rsidR="00DF4EE4" w:rsidRPr="007C1E71" w14:paraId="4FD75F85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248FF2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571C91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93B971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E1F7E1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934BEB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85A9E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DD3F5E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78EA4B1" w14:textId="77777777" w:rsidR="00DF4EE4" w:rsidRPr="003B788C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-1058,1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6511674" w14:textId="77777777" w:rsidR="00DF4EE4" w:rsidRPr="003B788C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1482,3</w:t>
            </w:r>
          </w:p>
        </w:tc>
      </w:tr>
      <w:tr w:rsidR="00DF4EE4" w:rsidRPr="007C1E71" w14:paraId="797883EF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478431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4B19D2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CE76B1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5041D7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9EBE68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9F6AF2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7A9CE7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862BBF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-1058,1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ED2D66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1482,3</w:t>
            </w:r>
          </w:p>
        </w:tc>
      </w:tr>
      <w:tr w:rsidR="00DF4EE4" w:rsidRPr="007C1E71" w14:paraId="6D536A4E" w14:textId="77777777" w:rsidTr="00FC1419">
        <w:tc>
          <w:tcPr>
            <w:tcW w:w="674" w:type="dxa"/>
            <w:shd w:val="clear" w:color="000000" w:fill="FFFFFF"/>
            <w:vAlign w:val="center"/>
          </w:tcPr>
          <w:p w14:paraId="1F6A698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05F23B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организациями.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CE98B0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68869A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A4B311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1A658D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0110110590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5AB90D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1DF71C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+1058,1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41D911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2622,0</w:t>
            </w:r>
          </w:p>
        </w:tc>
      </w:tr>
      <w:tr w:rsidR="00DF4EE4" w:rsidRPr="007C1E71" w14:paraId="6E7A88F0" w14:textId="77777777" w:rsidTr="00FC1419">
        <w:tc>
          <w:tcPr>
            <w:tcW w:w="674" w:type="dxa"/>
            <w:shd w:val="clear" w:color="000000" w:fill="FFFFFF"/>
            <w:vAlign w:val="center"/>
          </w:tcPr>
          <w:p w14:paraId="34221B7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B8451B7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14:paraId="3E3F96C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887F3B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29E49E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D866EF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95B2B0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0110110590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98FB39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8E8A8B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+1058,1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09CD1DC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2622,0</w:t>
            </w:r>
          </w:p>
          <w:p w14:paraId="4B2BE84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4EE4" w:rsidRPr="007C1E71" w14:paraId="4607DC97" w14:textId="77777777" w:rsidTr="00FC1419">
        <w:tc>
          <w:tcPr>
            <w:tcW w:w="674" w:type="dxa"/>
            <w:shd w:val="clear" w:color="000000" w:fill="FFFFFF"/>
            <w:vAlign w:val="center"/>
          </w:tcPr>
          <w:p w14:paraId="6DE4524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B3547A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609E39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46D450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EFD7B9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D7B91F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0110163110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89CAF5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DFE7B9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-95,8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6D7F61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2621,4</w:t>
            </w:r>
          </w:p>
        </w:tc>
      </w:tr>
      <w:tr w:rsidR="00DF4EE4" w:rsidRPr="007C1E71" w14:paraId="6D0C867D" w14:textId="77777777" w:rsidTr="00FC1419">
        <w:tc>
          <w:tcPr>
            <w:tcW w:w="674" w:type="dxa"/>
            <w:shd w:val="clear" w:color="000000" w:fill="FFFFFF"/>
            <w:vAlign w:val="center"/>
          </w:tcPr>
          <w:p w14:paraId="36A674B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AD8142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E89F23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D1CE2F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83D160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A829F4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0110163110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0260C8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EBAD8A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-95,8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115669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2621,4</w:t>
            </w:r>
          </w:p>
        </w:tc>
      </w:tr>
      <w:tr w:rsidR="00DF4EE4" w:rsidRPr="007C1E71" w14:paraId="75AF61FA" w14:textId="77777777" w:rsidTr="00FC1419">
        <w:tc>
          <w:tcPr>
            <w:tcW w:w="674" w:type="dxa"/>
            <w:shd w:val="clear" w:color="000000" w:fill="FFFFFF"/>
            <w:vAlign w:val="center"/>
          </w:tcPr>
          <w:p w14:paraId="149063F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258E76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</w:t>
            </w:r>
            <w:r w:rsidRPr="007C1E71">
              <w:rPr>
                <w:sz w:val="24"/>
                <w:szCs w:val="24"/>
              </w:rPr>
              <w:lastRenderedPageBreak/>
              <w:t>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«Патриотическое воспитание граждан Российской Федерации» (приобретение товаров (работ,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7B25C5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08D747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DB9B13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7CFE5A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011EВS7860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DAAA4E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6849B8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84EE4E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1133,3</w:t>
            </w:r>
          </w:p>
        </w:tc>
      </w:tr>
      <w:tr w:rsidR="00DF4EE4" w:rsidRPr="007C1E71" w14:paraId="11F88BD8" w14:textId="77777777" w:rsidTr="00FC1419">
        <w:tc>
          <w:tcPr>
            <w:tcW w:w="674" w:type="dxa"/>
            <w:shd w:val="clear" w:color="000000" w:fill="FFFFFF"/>
            <w:vAlign w:val="center"/>
          </w:tcPr>
          <w:p w14:paraId="644EB6A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AC1B77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4A88D8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1493A9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159C3E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BBDDB0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011EВS7860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D88480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1040F08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657D0F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1133,3</w:t>
            </w:r>
          </w:p>
        </w:tc>
      </w:tr>
      <w:tr w:rsidR="00DF4EE4" w:rsidRPr="007C1E71" w14:paraId="55424833" w14:textId="77777777" w:rsidTr="00FC1419">
        <w:tc>
          <w:tcPr>
            <w:tcW w:w="674" w:type="dxa"/>
            <w:shd w:val="clear" w:color="000000" w:fill="FFFFFF"/>
            <w:vAlign w:val="center"/>
          </w:tcPr>
          <w:p w14:paraId="0719977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BD47A5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образовательного процесса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166015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14F61F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D6E335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7B599E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CDE1D5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017839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11F350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10581,1</w:t>
            </w:r>
          </w:p>
        </w:tc>
      </w:tr>
      <w:tr w:rsidR="00DF4EE4" w:rsidRPr="007C1E71" w14:paraId="41F5CC6C" w14:textId="77777777" w:rsidTr="00FC1419">
        <w:tc>
          <w:tcPr>
            <w:tcW w:w="674" w:type="dxa"/>
            <w:shd w:val="clear" w:color="000000" w:fill="FFFFFF"/>
            <w:vAlign w:val="center"/>
          </w:tcPr>
          <w:p w14:paraId="6AD8B3B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672DEC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FDA333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0EBAF8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CB9B31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B19876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D6B4E7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68ADBD8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C4C30B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10581,1</w:t>
            </w:r>
          </w:p>
        </w:tc>
      </w:tr>
      <w:tr w:rsidR="00DF4EE4" w:rsidRPr="007C1E71" w14:paraId="790E123B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DB0337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BB302B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D7D1AC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379F3E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88EBF0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4469A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69534C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515C63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F61768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10581,1</w:t>
            </w:r>
          </w:p>
        </w:tc>
      </w:tr>
      <w:tr w:rsidR="00DF4EE4" w:rsidRPr="007C1E71" w14:paraId="5B24F63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BDE49C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9C2651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1ACE38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0A0453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F8B62A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153DF0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9A00B4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7BDC6BD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2211B6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10581,1</w:t>
            </w:r>
          </w:p>
        </w:tc>
      </w:tr>
      <w:tr w:rsidR="00DF4EE4" w:rsidRPr="007C1E71" w14:paraId="05010B1F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407685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B3B885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7C1E71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7C1E71">
              <w:rPr>
                <w:sz w:val="24"/>
                <w:szCs w:val="24"/>
              </w:rPr>
              <w:t xml:space="preserve"> и прочие мероприятия.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5EA08D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E61B90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6053A9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1A5409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0130000000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BAADDB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5092DB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+13531,7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C2BBD1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61114,9</w:t>
            </w:r>
          </w:p>
        </w:tc>
      </w:tr>
      <w:tr w:rsidR="00DF4EE4" w:rsidRPr="007C1E71" w14:paraId="3EB7A375" w14:textId="77777777" w:rsidTr="00FC1419">
        <w:tc>
          <w:tcPr>
            <w:tcW w:w="674" w:type="dxa"/>
            <w:shd w:val="clear" w:color="000000" w:fill="FFFFFF"/>
            <w:vAlign w:val="center"/>
          </w:tcPr>
          <w:p w14:paraId="141464D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D6DC8B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7B95C2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D106DC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A50349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1FDB79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0130100000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D7984B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9E5E87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+13 531,7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41397E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61 114,9</w:t>
            </w:r>
          </w:p>
        </w:tc>
      </w:tr>
      <w:tr w:rsidR="00DF4EE4" w:rsidRPr="007C1E71" w14:paraId="5597D605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60682D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2D73D7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65CD3C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234FD7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5ED84D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40E23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0130100190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D76538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F6E44B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+2000,0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44E296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8434,2</w:t>
            </w:r>
          </w:p>
        </w:tc>
      </w:tr>
      <w:tr w:rsidR="00DF4EE4" w:rsidRPr="007C1E71" w14:paraId="72EA1EF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CFA6A1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DC4B9E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F1C28E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65943D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98C4B8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639306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0130100190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B030DD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F3738A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+2000,0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484BA4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7495,8</w:t>
            </w:r>
          </w:p>
        </w:tc>
      </w:tr>
      <w:tr w:rsidR="00DF4EE4" w:rsidRPr="007C1E71" w14:paraId="0D8C862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AB2AAE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353D46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2088E3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D44DE8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6198EE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D8BEDB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0130100190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C2A548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EF88AF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FF8F99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806,5</w:t>
            </w:r>
          </w:p>
        </w:tc>
      </w:tr>
      <w:tr w:rsidR="00DF4EE4" w:rsidRPr="007C1E71" w14:paraId="747D5905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3034DB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hideMark/>
          </w:tcPr>
          <w:p w14:paraId="10C99DF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BD7B2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D293A2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1A9384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E189C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0130100190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6EC2A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14:paraId="3A2D443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9F1F3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131,9</w:t>
            </w:r>
          </w:p>
        </w:tc>
      </w:tr>
      <w:tr w:rsidR="00DF4EE4" w:rsidRPr="007C1E71" w14:paraId="3B5B3B1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7CCFF2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E64D85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DCBD69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FF47B6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12E233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20A9D5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0130100590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C423B8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3F2F46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+9886,6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A97C48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37 357,1</w:t>
            </w:r>
          </w:p>
        </w:tc>
      </w:tr>
      <w:tr w:rsidR="00DF4EE4" w:rsidRPr="007C1E71" w14:paraId="028ABC8E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5F6EF9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D51847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B5292B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9D2F14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C804F7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174A9E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0130100590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3A69C1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9BF1FC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+10086,6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432238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36084,0</w:t>
            </w:r>
          </w:p>
        </w:tc>
      </w:tr>
      <w:tr w:rsidR="00DF4EE4" w:rsidRPr="007C1E71" w14:paraId="35D9B74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F704F6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2A2142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EEB294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E9C5DB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FC4212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238AFC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0130100590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3BB702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78CB723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FE9C28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1256,5</w:t>
            </w:r>
          </w:p>
        </w:tc>
      </w:tr>
      <w:tr w:rsidR="00DF4EE4" w:rsidRPr="007C1E71" w14:paraId="7D6A2527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C59C62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B13EDC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695F83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260E2D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9EA880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5704F8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0130100590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0A8AF4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14:paraId="52586B6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51DA5B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16,6</w:t>
            </w:r>
          </w:p>
        </w:tc>
      </w:tr>
      <w:tr w:rsidR="00DF4EE4" w:rsidRPr="007C1E71" w14:paraId="109C848F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C204FA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E9D086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957EA3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CC17D4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5EED35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62EC1A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0130110050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AC889C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A5A43D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3EAC53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2576,1</w:t>
            </w:r>
          </w:p>
        </w:tc>
      </w:tr>
      <w:tr w:rsidR="00DF4EE4" w:rsidRPr="007C1E71" w14:paraId="57A67215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F9610A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B08D08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3C355F7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69BC1C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064D01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68F1CE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B54A60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0130110050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97165A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E55AA1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76ACF7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2576,1</w:t>
            </w:r>
          </w:p>
        </w:tc>
      </w:tr>
      <w:tr w:rsidR="00DF4EE4" w:rsidRPr="007C1E71" w14:paraId="44346AC8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77365B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11238B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317459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ED460C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492A13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83FBEC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0130160860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086C58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D55128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+1645,1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3B4A54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12747,5</w:t>
            </w:r>
          </w:p>
        </w:tc>
      </w:tr>
      <w:tr w:rsidR="00DF4EE4" w:rsidRPr="007C1E71" w14:paraId="0127B023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9F14F0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971874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35E759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9D13B4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ADBF97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3FD5E6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0130160860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A1BAD5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2D6FD6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CC5890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6351,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DF4EE4" w:rsidRPr="007C1E71" w14:paraId="4AF8CDF4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A9CDE3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F05EA55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40FB719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942200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8D3626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0736D5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736DE4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0130160860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EFB0A4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FC5817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+1645,1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7044C8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6395,8</w:t>
            </w:r>
          </w:p>
        </w:tc>
      </w:tr>
      <w:tr w:rsidR="00DF4EE4" w:rsidRPr="007C1E71" w14:paraId="72F386D2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601ED9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304C5E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928CEA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D8E106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E17160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6B40A1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3F4EE0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65B4C51" w14:textId="77777777" w:rsidR="00DF4EE4" w:rsidRPr="007C1E71" w:rsidRDefault="00DF4EE4" w:rsidP="00DF4E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78BA2D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74384,5</w:t>
            </w:r>
          </w:p>
        </w:tc>
      </w:tr>
      <w:tr w:rsidR="00DF4EE4" w:rsidRPr="007C1E71" w14:paraId="4B9920C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388094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4D873F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EE55A5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FC6A6D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2FCA3D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127098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1A4B13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62F87E3" w14:textId="77777777" w:rsidR="00DF4EE4" w:rsidRPr="007C1E71" w:rsidRDefault="00DF4EE4" w:rsidP="00DF4E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87CECE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74384,5</w:t>
            </w:r>
          </w:p>
        </w:tc>
      </w:tr>
      <w:tr w:rsidR="00DF4EE4" w:rsidRPr="007C1E71" w14:paraId="0D7BF1E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C8C2BD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87BC3D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Муниципальная   программа муниципального </w:t>
            </w:r>
            <w:proofErr w:type="gramStart"/>
            <w:r w:rsidRPr="007C1E71">
              <w:rPr>
                <w:sz w:val="24"/>
                <w:szCs w:val="24"/>
              </w:rPr>
              <w:t>образования  Кореновский</w:t>
            </w:r>
            <w:proofErr w:type="gramEnd"/>
            <w:r w:rsidRPr="007C1E71">
              <w:rPr>
                <w:sz w:val="24"/>
                <w:szCs w:val="24"/>
              </w:rPr>
              <w:t xml:space="preserve"> район "Развитие образования на 2020-2025 годы"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F158B1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885C5B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EFF386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0248EE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58C186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A91F0E1" w14:textId="77777777" w:rsidR="00DF4EE4" w:rsidRPr="007C1E71" w:rsidRDefault="00DF4EE4" w:rsidP="00DF4E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BD2B52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74384,5</w:t>
            </w:r>
          </w:p>
        </w:tc>
      </w:tr>
      <w:tr w:rsidR="00DF4EE4" w:rsidRPr="007C1E71" w14:paraId="3E12EE83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66FC243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206A1D4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Меры социальной поддержки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37B3D4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9EA78A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32275E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C13033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06EB04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16CFA8B" w14:textId="77777777" w:rsidR="00DF4EE4" w:rsidRPr="007C1E71" w:rsidRDefault="00DF4EE4" w:rsidP="00DF4E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CD4782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74384,5</w:t>
            </w:r>
          </w:p>
        </w:tc>
      </w:tr>
      <w:tr w:rsidR="00DF4EE4" w:rsidRPr="007C1E71" w14:paraId="4A8EC1E0" w14:textId="77777777" w:rsidTr="00FC1419">
        <w:tc>
          <w:tcPr>
            <w:tcW w:w="674" w:type="dxa"/>
            <w:shd w:val="clear" w:color="000000" w:fill="FFFFFF"/>
            <w:vAlign w:val="center"/>
          </w:tcPr>
          <w:p w14:paraId="7754F47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134B55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Оказание социальной поддержки педагогам образовательных учреждений муниципального образования Кореновский район; выпускникам, обучающимся по целевым договорам; родителям воспитанников дошкольных учреждений, в форме компенсации части выплат; детям, оставшимся без попечения родителей</w:t>
            </w:r>
          </w:p>
          <w:p w14:paraId="2E1D47D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4599AE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C99938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ABD473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A6199B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D51E22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95EF878" w14:textId="77777777" w:rsidR="00DF4EE4" w:rsidRPr="007C1E71" w:rsidRDefault="00DF4EE4" w:rsidP="00DF4E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B6EF3E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74384,5</w:t>
            </w:r>
          </w:p>
        </w:tc>
      </w:tr>
      <w:tr w:rsidR="00DF4EE4" w:rsidRPr="007C1E71" w14:paraId="06E842AF" w14:textId="77777777" w:rsidTr="00FC1419">
        <w:tc>
          <w:tcPr>
            <w:tcW w:w="674" w:type="dxa"/>
            <w:shd w:val="clear" w:color="000000" w:fill="FFFFFF"/>
            <w:vAlign w:val="center"/>
          </w:tcPr>
          <w:p w14:paraId="61B07E9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AF6883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</w:t>
            </w:r>
            <w:proofErr w:type="gramStart"/>
            <w:r w:rsidRPr="007C1E71">
              <w:rPr>
                <w:sz w:val="24"/>
                <w:szCs w:val="24"/>
              </w:rPr>
              <w:t>реализующие  общеобразовательную</w:t>
            </w:r>
            <w:proofErr w:type="gramEnd"/>
            <w:r w:rsidRPr="007C1E71">
              <w:rPr>
                <w:sz w:val="24"/>
                <w:szCs w:val="24"/>
              </w:rPr>
              <w:t xml:space="preserve"> программу дошкольного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ED4290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C37C2B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235F55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B12FFE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0140160710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2EFF1D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A1DDCC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6AAF0E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8665,8</w:t>
            </w:r>
          </w:p>
        </w:tc>
      </w:tr>
      <w:tr w:rsidR="00DF4EE4" w:rsidRPr="007C1E71" w14:paraId="478A11A4" w14:textId="77777777" w:rsidTr="00FC1419">
        <w:tc>
          <w:tcPr>
            <w:tcW w:w="674" w:type="dxa"/>
            <w:shd w:val="clear" w:color="000000" w:fill="FFFFFF"/>
            <w:vAlign w:val="center"/>
          </w:tcPr>
          <w:p w14:paraId="1752DD9D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vAlign w:val="center"/>
          </w:tcPr>
          <w:p w14:paraId="610C7FB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78B70D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B756D4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2EF2AD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C4A79E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0140160710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03374E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7119720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839414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110,0</w:t>
            </w:r>
          </w:p>
        </w:tc>
      </w:tr>
      <w:tr w:rsidR="00DF4EE4" w:rsidRPr="007C1E71" w14:paraId="2D8A1106" w14:textId="77777777" w:rsidTr="00FC1419">
        <w:tc>
          <w:tcPr>
            <w:tcW w:w="674" w:type="dxa"/>
            <w:shd w:val="clear" w:color="000000" w:fill="FFFFFF"/>
            <w:vAlign w:val="center"/>
          </w:tcPr>
          <w:p w14:paraId="16D39A1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vAlign w:val="center"/>
          </w:tcPr>
          <w:p w14:paraId="4ECC4D0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EB5225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5F296E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6930F9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2C9727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0140160710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5380C1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234297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628928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8555,8</w:t>
            </w:r>
          </w:p>
        </w:tc>
      </w:tr>
      <w:tr w:rsidR="00DF4EE4" w:rsidRPr="007C1E71" w14:paraId="6657B493" w14:textId="77777777" w:rsidTr="00FC1419">
        <w:tc>
          <w:tcPr>
            <w:tcW w:w="674" w:type="dxa"/>
            <w:shd w:val="clear" w:color="000000" w:fill="FFFFFF"/>
            <w:vAlign w:val="center"/>
          </w:tcPr>
          <w:p w14:paraId="24BBCDB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3CF208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</w:t>
            </w:r>
            <w:r w:rsidRPr="007C1E71">
              <w:rPr>
                <w:sz w:val="24"/>
                <w:szCs w:val="24"/>
              </w:rPr>
              <w:lastRenderedPageBreak/>
              <w:t>(попечительство), переданных на воспитание в приемную семью)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C20708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388CFF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29E2A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8D2CFB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0140169100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A787D2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B66E6F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5B6F16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37552,6</w:t>
            </w:r>
          </w:p>
        </w:tc>
      </w:tr>
      <w:tr w:rsidR="00DF4EE4" w:rsidRPr="007C1E71" w14:paraId="75A42368" w14:textId="77777777" w:rsidTr="00FC1419">
        <w:tc>
          <w:tcPr>
            <w:tcW w:w="674" w:type="dxa"/>
            <w:shd w:val="clear" w:color="000000" w:fill="FFFFFF"/>
            <w:vAlign w:val="center"/>
          </w:tcPr>
          <w:p w14:paraId="4DB75DB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E9422E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40BF2C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96E781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E02E1F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FA40DC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0140169100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3B29DC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65CDF5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3F1284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37552,6</w:t>
            </w:r>
          </w:p>
        </w:tc>
      </w:tr>
      <w:tr w:rsidR="00DF4EE4" w:rsidRPr="007C1E71" w14:paraId="08096DB6" w14:textId="77777777" w:rsidTr="00FC1419">
        <w:tc>
          <w:tcPr>
            <w:tcW w:w="674" w:type="dxa"/>
            <w:shd w:val="clear" w:color="000000" w:fill="FFFFFF"/>
            <w:vAlign w:val="center"/>
          </w:tcPr>
          <w:p w14:paraId="34EF3C4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8E82E0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E3BCD1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738BF4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70FF12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9A3022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0140169130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D96EA6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01ABA03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02EA1F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28166,1</w:t>
            </w:r>
          </w:p>
        </w:tc>
      </w:tr>
      <w:tr w:rsidR="00DF4EE4" w:rsidRPr="007C1E71" w14:paraId="7075750B" w14:textId="77777777" w:rsidTr="00FC1419">
        <w:tc>
          <w:tcPr>
            <w:tcW w:w="674" w:type="dxa"/>
            <w:shd w:val="clear" w:color="000000" w:fill="FFFFFF"/>
            <w:vAlign w:val="center"/>
          </w:tcPr>
          <w:p w14:paraId="6CC2A0D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1A0CA5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07E757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E6C5F1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E89086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A14302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0140169130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387649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C2ABF5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EFB0ED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28166,1</w:t>
            </w:r>
          </w:p>
        </w:tc>
      </w:tr>
      <w:tr w:rsidR="00DF4EE4" w:rsidRPr="007C1E71" w14:paraId="110FEC16" w14:textId="77777777" w:rsidTr="00FC1419">
        <w:tc>
          <w:tcPr>
            <w:tcW w:w="674" w:type="dxa"/>
            <w:shd w:val="clear" w:color="000000" w:fill="FFFFFF"/>
            <w:vAlign w:val="center"/>
          </w:tcPr>
          <w:p w14:paraId="65181B8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8E4357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5E353D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D1461D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1FAE6F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17BC52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448770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B0B81B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37D180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14060,2</w:t>
            </w:r>
          </w:p>
        </w:tc>
      </w:tr>
      <w:tr w:rsidR="00DF4EE4" w:rsidRPr="007C1E71" w14:paraId="0770DCDA" w14:textId="77777777" w:rsidTr="00FC1419">
        <w:tc>
          <w:tcPr>
            <w:tcW w:w="674" w:type="dxa"/>
            <w:shd w:val="clear" w:color="000000" w:fill="FFFFFF"/>
            <w:vAlign w:val="center"/>
          </w:tcPr>
          <w:p w14:paraId="2AE0C12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B5F327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E1EC5C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D96745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FFA93B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B017FF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397E2D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4E6AC3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069D72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14060,2</w:t>
            </w:r>
          </w:p>
        </w:tc>
      </w:tr>
      <w:tr w:rsidR="00DF4EE4" w:rsidRPr="007C1E71" w14:paraId="493A57AD" w14:textId="77777777" w:rsidTr="00FC1419">
        <w:tc>
          <w:tcPr>
            <w:tcW w:w="674" w:type="dxa"/>
            <w:shd w:val="clear" w:color="000000" w:fill="FFFFFF"/>
            <w:vAlign w:val="center"/>
          </w:tcPr>
          <w:p w14:paraId="0FD5423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359A8C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Муниципальная </w:t>
            </w:r>
            <w:proofErr w:type="gramStart"/>
            <w:r w:rsidRPr="007C1E71">
              <w:rPr>
                <w:sz w:val="24"/>
                <w:szCs w:val="24"/>
              </w:rPr>
              <w:t>целевая  программа</w:t>
            </w:r>
            <w:proofErr w:type="gramEnd"/>
            <w:r w:rsidRPr="007C1E71">
              <w:rPr>
                <w:sz w:val="24"/>
                <w:szCs w:val="24"/>
              </w:rPr>
              <w:t xml:space="preserve"> муниципального образования  Кореновский район "Развитие образования на 2020-2025 годы"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1AC6C4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EC2AA0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D02686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06CDDF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B8C015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51BE0F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14:paraId="69930BD8" w14:textId="77777777" w:rsidR="00DF4EE4" w:rsidRPr="007C1E71" w:rsidRDefault="00DF4EE4" w:rsidP="00DF4EE4">
            <w:pPr>
              <w:jc w:val="center"/>
            </w:pPr>
            <w:r w:rsidRPr="007C1E71">
              <w:rPr>
                <w:color w:val="000000"/>
                <w:sz w:val="24"/>
                <w:szCs w:val="24"/>
              </w:rPr>
              <w:t>14060,2</w:t>
            </w:r>
          </w:p>
        </w:tc>
      </w:tr>
      <w:tr w:rsidR="00DF4EE4" w:rsidRPr="007C1E71" w14:paraId="2F4650EE" w14:textId="77777777" w:rsidTr="00FC1419">
        <w:tc>
          <w:tcPr>
            <w:tcW w:w="674" w:type="dxa"/>
            <w:shd w:val="clear" w:color="000000" w:fill="FFFFFF"/>
            <w:vAlign w:val="center"/>
          </w:tcPr>
          <w:p w14:paraId="5E426B8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522FDA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A6A5FB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DE7AE9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C2214B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281E1D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BC1A66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F19D18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14:paraId="7C890308" w14:textId="77777777" w:rsidR="00DF4EE4" w:rsidRPr="007C1E71" w:rsidRDefault="00DF4EE4" w:rsidP="00DF4EE4">
            <w:pPr>
              <w:jc w:val="center"/>
            </w:pPr>
            <w:r w:rsidRPr="007C1E71">
              <w:rPr>
                <w:color w:val="000000"/>
                <w:sz w:val="24"/>
                <w:szCs w:val="24"/>
              </w:rPr>
              <w:t>14060,2</w:t>
            </w:r>
          </w:p>
        </w:tc>
      </w:tr>
      <w:tr w:rsidR="00DF4EE4" w:rsidRPr="007C1E71" w14:paraId="6A125ECF" w14:textId="77777777" w:rsidTr="00FC1419">
        <w:tc>
          <w:tcPr>
            <w:tcW w:w="674" w:type="dxa"/>
            <w:shd w:val="clear" w:color="000000" w:fill="FFFFFF"/>
            <w:vAlign w:val="center"/>
          </w:tcPr>
          <w:p w14:paraId="379B7A3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2ACCCA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</w:t>
            </w:r>
            <w:r w:rsidRPr="007C1E71">
              <w:rPr>
                <w:sz w:val="24"/>
                <w:szCs w:val="24"/>
              </w:rPr>
              <w:lastRenderedPageBreak/>
              <w:t>а также в свободное от учебы время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A33E46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3CD428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7E982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79FD8D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A4EDE0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EA8097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14:paraId="6F809F3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46880D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823376F" w14:textId="77777777" w:rsidR="00DF4EE4" w:rsidRPr="007C1E71" w:rsidRDefault="00DF4EE4" w:rsidP="00DF4EE4">
            <w:pPr>
              <w:jc w:val="center"/>
            </w:pPr>
            <w:r w:rsidRPr="007C1E71">
              <w:rPr>
                <w:color w:val="000000"/>
                <w:sz w:val="24"/>
                <w:szCs w:val="24"/>
              </w:rPr>
              <w:t>14060,2</w:t>
            </w:r>
          </w:p>
        </w:tc>
      </w:tr>
      <w:tr w:rsidR="00DF4EE4" w:rsidRPr="007C1E71" w14:paraId="6327CA38" w14:textId="77777777" w:rsidTr="00FC1419">
        <w:tc>
          <w:tcPr>
            <w:tcW w:w="674" w:type="dxa"/>
            <w:shd w:val="clear" w:color="000000" w:fill="FFFFFF"/>
            <w:vAlign w:val="center"/>
          </w:tcPr>
          <w:p w14:paraId="5DCC21F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B3FB06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55E8D8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768132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EB30E2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633430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79FB20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47E40E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A8D209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14060,2</w:t>
            </w:r>
          </w:p>
        </w:tc>
      </w:tr>
      <w:tr w:rsidR="00DF4EE4" w:rsidRPr="007C1E71" w14:paraId="3BB1CB40" w14:textId="77777777" w:rsidTr="00FC1419">
        <w:tc>
          <w:tcPr>
            <w:tcW w:w="674" w:type="dxa"/>
            <w:shd w:val="clear" w:color="000000" w:fill="FFFFFF"/>
            <w:vAlign w:val="center"/>
          </w:tcPr>
          <w:p w14:paraId="0885BB3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D6CAE1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D5E574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7482DB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70EB24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9DA1DB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0110100590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FB3D49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40EFAB8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593370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14060,2</w:t>
            </w:r>
          </w:p>
        </w:tc>
      </w:tr>
      <w:tr w:rsidR="00DF4EE4" w:rsidRPr="007C1E71" w14:paraId="1C9A0B1B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ECF1E55" w14:textId="77777777" w:rsidR="00DF4EE4" w:rsidRPr="00ED0FF6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D0FF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5" w:type="dxa"/>
            <w:shd w:val="clear" w:color="000000" w:fill="FFFFFF"/>
            <w:hideMark/>
          </w:tcPr>
          <w:p w14:paraId="5ACB72AD" w14:textId="77777777" w:rsidR="00DF4EE4" w:rsidRPr="00ED0FF6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ED0FF6">
              <w:rPr>
                <w:b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9FB41D8" w14:textId="77777777" w:rsidR="00DF4EE4" w:rsidRPr="00ED0FF6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ED0FF6">
              <w:rPr>
                <w:b/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719E3FE" w14:textId="77777777" w:rsidR="00DF4EE4" w:rsidRPr="00ED0FF6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ED0F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74C7006" w14:textId="77777777" w:rsidR="00DF4EE4" w:rsidRPr="00ED0FF6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ED0F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A726D78" w14:textId="77777777" w:rsidR="00DF4EE4" w:rsidRPr="00ED0FF6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ED0F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2DE85E2" w14:textId="77777777" w:rsidR="00DF4EE4" w:rsidRPr="00ED0FF6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ED0F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C32184" w14:textId="77777777" w:rsidR="00DF4EE4" w:rsidRPr="00ED0FF6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+3100,0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1E9ACE1" w14:textId="77777777" w:rsidR="00DF4EE4" w:rsidRPr="00ED0FF6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134200,1</w:t>
            </w:r>
          </w:p>
        </w:tc>
      </w:tr>
      <w:tr w:rsidR="00DF4EE4" w:rsidRPr="007C1E71" w14:paraId="3BB18CB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CA8DCB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527D3A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3F0C8C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7542D5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35C974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223966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A4E5FC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BE795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541E31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41971,0</w:t>
            </w:r>
          </w:p>
        </w:tc>
      </w:tr>
      <w:tr w:rsidR="00DF4EE4" w:rsidRPr="007C1E71" w14:paraId="6C4BAD48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57064D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3DA029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DA3582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E7A2B4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FDA614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7D407D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C3D8B9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01FDF9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1D17A3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41971,0</w:t>
            </w:r>
          </w:p>
        </w:tc>
      </w:tr>
      <w:tr w:rsidR="00DF4EE4" w:rsidRPr="007C1E71" w14:paraId="5E97B681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E43A0A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37756D2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7C1E71">
              <w:rPr>
                <w:i/>
                <w:color w:val="000000"/>
                <w:sz w:val="24"/>
                <w:szCs w:val="24"/>
              </w:rPr>
              <w:t>программа  муниципального</w:t>
            </w:r>
            <w:proofErr w:type="gramEnd"/>
            <w:r w:rsidRPr="007C1E71">
              <w:rPr>
                <w:i/>
                <w:color w:val="000000"/>
                <w:sz w:val="24"/>
                <w:szCs w:val="24"/>
              </w:rPr>
              <w:t xml:space="preserve"> образования Кореновский район  Развитие культуры на 2022-2026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44AB7E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17E6F2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A7A777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74603B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408A57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ABFE1E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E4A2C7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41971,0</w:t>
            </w:r>
          </w:p>
        </w:tc>
      </w:tr>
      <w:tr w:rsidR="00DF4EE4" w:rsidRPr="007C1E71" w14:paraId="00B4641A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D41495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4CA70CE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Развитие художественно-эстетического образования и воспитания детей и молодежи в муниципальном образовании Кореновский район.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FA60D3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05521D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D00E7F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6CEB50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304D63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B9BE18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6283CE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41971,0</w:t>
            </w:r>
          </w:p>
        </w:tc>
      </w:tr>
      <w:tr w:rsidR="00DF4EE4" w:rsidRPr="007C1E71" w14:paraId="57853134" w14:textId="77777777" w:rsidTr="00FC1419">
        <w:tc>
          <w:tcPr>
            <w:tcW w:w="674" w:type="dxa"/>
            <w:shd w:val="clear" w:color="000000" w:fill="FFFFFF"/>
            <w:vAlign w:val="center"/>
          </w:tcPr>
          <w:p w14:paraId="2370DD5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BE8064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Создание условий для устойчивого развития организаций дополнительного образования, сохранение и развитие их материально-технической базы творческого потенциала, создание благоприятных условий для разностороннего развития личности обучающихся, поддержку одаренных учащихся школ искусств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F46D06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AB64E3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EE3A0C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D9B8B0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331168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D3B3A5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4395BD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41971,0</w:t>
            </w:r>
          </w:p>
        </w:tc>
      </w:tr>
      <w:tr w:rsidR="00DF4EE4" w:rsidRPr="007C1E71" w14:paraId="68B9F66D" w14:textId="77777777" w:rsidTr="00FC1419">
        <w:trPr>
          <w:trHeight w:val="787"/>
        </w:trPr>
        <w:tc>
          <w:tcPr>
            <w:tcW w:w="674" w:type="dxa"/>
            <w:shd w:val="clear" w:color="000000" w:fill="FFFFFF"/>
            <w:vAlign w:val="center"/>
            <w:hideMark/>
          </w:tcPr>
          <w:p w14:paraId="2BBD798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EEBD72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8A9EC5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9DC215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CF7E3B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E8C16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0210100590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850239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7176C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CE56E0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36752,7</w:t>
            </w:r>
          </w:p>
        </w:tc>
      </w:tr>
      <w:tr w:rsidR="00DF4EE4" w:rsidRPr="007C1E71" w14:paraId="2616AD2F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12F9A2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A3A7D5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7C1E71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0E89B3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697C14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6DDDBD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84893C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0210100590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35A727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FE52C8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5E9D17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36752,7</w:t>
            </w:r>
          </w:p>
        </w:tc>
      </w:tr>
      <w:tr w:rsidR="00DF4EE4" w:rsidRPr="007C1E71" w14:paraId="3408501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EFEB8D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D05147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6EF4B0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51E736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C3D4BA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68BD90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E10A9B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04CC89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CB76E1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475,2</w:t>
            </w:r>
          </w:p>
        </w:tc>
      </w:tr>
      <w:tr w:rsidR="00DF4EE4" w:rsidRPr="007C1E71" w14:paraId="339D3F78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DF5380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3725A4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4FF10F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839C6A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B865A4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42CB7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9851E8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22F0E9A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F405F8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475,2</w:t>
            </w:r>
          </w:p>
        </w:tc>
      </w:tr>
      <w:tr w:rsidR="00DF4EE4" w:rsidRPr="007C1E71" w14:paraId="67E39AB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298A36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4C0905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  <w:p w14:paraId="0A6E13C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BF884C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80B23A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E62C70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E7B4FA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0210160820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BACC01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D532D0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AF3D94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201,7</w:t>
            </w:r>
          </w:p>
        </w:tc>
      </w:tr>
      <w:tr w:rsidR="00DF4EE4" w:rsidRPr="007C1E71" w14:paraId="639DED7F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1B3261D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0C9F2E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E77CBD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4D3441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7E798B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ADAA26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0210160820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096632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465A48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A66C4E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201,7</w:t>
            </w:r>
          </w:p>
        </w:tc>
      </w:tr>
      <w:tr w:rsidR="00DF4EE4" w:rsidRPr="007C1E71" w14:paraId="207A64BE" w14:textId="77777777" w:rsidTr="00FC1419">
        <w:trPr>
          <w:trHeight w:val="307"/>
        </w:trPr>
        <w:tc>
          <w:tcPr>
            <w:tcW w:w="674" w:type="dxa"/>
            <w:shd w:val="clear" w:color="000000" w:fill="FFFFFF"/>
            <w:vAlign w:val="center"/>
          </w:tcPr>
          <w:p w14:paraId="3CAD17D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777C8B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Государственная поддержка отрасли культуры</w:t>
            </w:r>
            <w:r w:rsidRPr="007C1E71">
              <w:rPr>
                <w:sz w:val="24"/>
                <w:szCs w:val="24"/>
              </w:rPr>
              <w:tab/>
            </w:r>
            <w:r w:rsidRPr="007C1E71">
              <w:rPr>
                <w:sz w:val="24"/>
                <w:szCs w:val="24"/>
              </w:rPr>
              <w:tab/>
            </w:r>
            <w:r w:rsidRPr="007C1E71">
              <w:rPr>
                <w:sz w:val="24"/>
                <w:szCs w:val="24"/>
              </w:rPr>
              <w:tab/>
            </w:r>
            <w:r w:rsidRPr="007C1E71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95B6D1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374108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6ABAFD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  <w:p w14:paraId="0386856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AB9A62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021A155190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F26F95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353723D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F65D3C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4541,4</w:t>
            </w:r>
          </w:p>
        </w:tc>
      </w:tr>
      <w:tr w:rsidR="00DF4EE4" w:rsidRPr="007C1E71" w14:paraId="741686C3" w14:textId="77777777" w:rsidTr="00FC1419">
        <w:tc>
          <w:tcPr>
            <w:tcW w:w="674" w:type="dxa"/>
            <w:shd w:val="clear" w:color="000000" w:fill="FFFFFF"/>
            <w:vAlign w:val="center"/>
          </w:tcPr>
          <w:p w14:paraId="127792A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04120E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D970AE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68A8F2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CA34E7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0072AD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021A155190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E043A2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336AF4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3EFDDA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4541,4</w:t>
            </w:r>
          </w:p>
        </w:tc>
      </w:tr>
      <w:tr w:rsidR="00DF4EE4" w:rsidRPr="007C1E71" w14:paraId="2637887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1F3CCAC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A3CB39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5C1E27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A1A0E4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4A391B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219E92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711740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39DE12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+3100,0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AD270A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92229,1</w:t>
            </w:r>
          </w:p>
        </w:tc>
      </w:tr>
      <w:tr w:rsidR="00DF4EE4" w:rsidRPr="007C1E71" w14:paraId="5AB46A7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B7AE4B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4A5361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119FD7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D1E36C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B27EA4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5545CE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07C9DA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7B7D447" w14:textId="77777777" w:rsidR="00DF4EE4" w:rsidRPr="003A0B69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257506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90177,0</w:t>
            </w:r>
          </w:p>
        </w:tc>
      </w:tr>
      <w:tr w:rsidR="00DF4EE4" w:rsidRPr="007C1E71" w14:paraId="26A78452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6662CE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8D57E8C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7C1E71">
              <w:rPr>
                <w:i/>
                <w:color w:val="000000"/>
                <w:sz w:val="24"/>
                <w:szCs w:val="24"/>
              </w:rPr>
              <w:t>программа  муниципального</w:t>
            </w:r>
            <w:proofErr w:type="gramEnd"/>
            <w:r w:rsidRPr="007C1E71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7C1E71">
              <w:rPr>
                <w:i/>
                <w:color w:val="000000"/>
                <w:sz w:val="24"/>
                <w:szCs w:val="24"/>
              </w:rPr>
              <w:lastRenderedPageBreak/>
              <w:t>образования Кореновский район  Развитие культуры на 2022-2026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164988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B3C3A7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09B2B9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BE4033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55C3A2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2F0C70" w14:textId="77777777" w:rsidR="00DF4EE4" w:rsidRPr="003A0B69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+3100,0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DFCCF3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90177,0</w:t>
            </w:r>
          </w:p>
        </w:tc>
      </w:tr>
      <w:tr w:rsidR="00DF4EE4" w:rsidRPr="007C1E71" w14:paraId="122A4593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38C0EDE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F22FC4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Развитие муниципального бюджетного учреждения культуры муниципального образования Кореновский район «Кореновская </w:t>
            </w:r>
            <w:proofErr w:type="spellStart"/>
            <w:r w:rsidRPr="007C1E71">
              <w:rPr>
                <w:sz w:val="24"/>
                <w:szCs w:val="24"/>
              </w:rPr>
              <w:t>межпоселенческая</w:t>
            </w:r>
            <w:proofErr w:type="spellEnd"/>
            <w:r w:rsidRPr="007C1E71">
              <w:rPr>
                <w:sz w:val="24"/>
                <w:szCs w:val="24"/>
              </w:rPr>
              <w:t xml:space="preserve"> центральная районная библиотека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C35921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E31D20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852F20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11C5CD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823BEC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E5B14D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+1411,7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73A49B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23538,2</w:t>
            </w:r>
          </w:p>
        </w:tc>
      </w:tr>
      <w:tr w:rsidR="00DF4EE4" w:rsidRPr="007C1E71" w14:paraId="4EB49C0B" w14:textId="77777777" w:rsidTr="00FC1419">
        <w:tc>
          <w:tcPr>
            <w:tcW w:w="674" w:type="dxa"/>
            <w:shd w:val="clear" w:color="000000" w:fill="FFFFFF"/>
            <w:vAlign w:val="center"/>
          </w:tcPr>
          <w:p w14:paraId="7ABBE17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4C5232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Улучшение качества услуг, предоставляемых муниципальными библиотеками, организацию библиотечного обслуживания населения, комплектование и обеспечение сохранности библиотечных фондов, организацию научно-методического, информационного обеспечения отрасли культуры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9E2DE3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F72F92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8CC667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482D5C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0220100000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A4F9C7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31658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+1411,7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110DB2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23538,2</w:t>
            </w:r>
          </w:p>
        </w:tc>
      </w:tr>
      <w:tr w:rsidR="00DF4EE4" w:rsidRPr="007C1E71" w14:paraId="6F5EC88E" w14:textId="77777777" w:rsidTr="00FC1419">
        <w:tc>
          <w:tcPr>
            <w:tcW w:w="674" w:type="dxa"/>
            <w:shd w:val="clear" w:color="000000" w:fill="FFFFFF"/>
            <w:vAlign w:val="center"/>
          </w:tcPr>
          <w:p w14:paraId="01D33E46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008A29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652B70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E436FA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C1F9F7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435F9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0220100590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5B3047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FBF213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+1411,7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2695E9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21308,9</w:t>
            </w:r>
          </w:p>
        </w:tc>
      </w:tr>
      <w:tr w:rsidR="00DF4EE4" w:rsidRPr="007C1E71" w14:paraId="2C1AECB5" w14:textId="77777777" w:rsidTr="00FC1419">
        <w:tc>
          <w:tcPr>
            <w:tcW w:w="674" w:type="dxa"/>
            <w:shd w:val="clear" w:color="000000" w:fill="FFFFFF"/>
            <w:vAlign w:val="center"/>
          </w:tcPr>
          <w:p w14:paraId="2240D989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CE6309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5E3DAB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149821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C111C6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77C5A8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0220100590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8AA2AE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33D111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+1411,7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8C6C25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21308,9</w:t>
            </w:r>
          </w:p>
        </w:tc>
      </w:tr>
      <w:tr w:rsidR="00DF4EE4" w:rsidRPr="007C1E71" w14:paraId="3B579856" w14:textId="77777777" w:rsidTr="00FC1419">
        <w:tc>
          <w:tcPr>
            <w:tcW w:w="674" w:type="dxa"/>
            <w:shd w:val="clear" w:color="000000" w:fill="FFFFFF"/>
            <w:vAlign w:val="center"/>
          </w:tcPr>
          <w:p w14:paraId="1FF7B8D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D79F45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A9F228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5FC004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FA3E4A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D87EFB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3038AB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9EE069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B7ED25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389,4</w:t>
            </w:r>
          </w:p>
        </w:tc>
      </w:tr>
      <w:tr w:rsidR="00DF4EE4" w:rsidRPr="007C1E71" w14:paraId="1DA7A2A1" w14:textId="77777777" w:rsidTr="00FC1419">
        <w:tc>
          <w:tcPr>
            <w:tcW w:w="674" w:type="dxa"/>
            <w:shd w:val="clear" w:color="000000" w:fill="FFFFFF"/>
            <w:vAlign w:val="center"/>
          </w:tcPr>
          <w:p w14:paraId="2A7C017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25042F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C25BB5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E901E9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9F3677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9D538C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3F0812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6C98E62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0C3412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389,4</w:t>
            </w:r>
          </w:p>
        </w:tc>
      </w:tr>
      <w:tr w:rsidR="00DF4EE4" w:rsidRPr="007C1E71" w14:paraId="4FC057AF" w14:textId="77777777" w:rsidTr="00FC1419">
        <w:tc>
          <w:tcPr>
            <w:tcW w:w="674" w:type="dxa"/>
            <w:shd w:val="clear" w:color="000000" w:fill="FFFFFF"/>
            <w:vAlign w:val="center"/>
          </w:tcPr>
          <w:p w14:paraId="4316C11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AF9AD6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2C0A37">
              <w:rPr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77EF8E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D207D2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26D3D7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3DB0BD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2C0A37">
              <w:rPr>
                <w:sz w:val="24"/>
                <w:szCs w:val="24"/>
              </w:rPr>
              <w:t>0220162980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5611CC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999021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DF0F3A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1451,0</w:t>
            </w:r>
          </w:p>
        </w:tc>
      </w:tr>
      <w:tr w:rsidR="00DF4EE4" w:rsidRPr="007C1E71" w14:paraId="18D40D22" w14:textId="77777777" w:rsidTr="00FC1419">
        <w:tc>
          <w:tcPr>
            <w:tcW w:w="674" w:type="dxa"/>
            <w:shd w:val="clear" w:color="000000" w:fill="FFFFFF"/>
            <w:vAlign w:val="center"/>
          </w:tcPr>
          <w:p w14:paraId="20F0C4E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FBE436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2450BC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450BC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12BD74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9EF708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1BBBBF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A25AD1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2450BC">
              <w:rPr>
                <w:sz w:val="24"/>
                <w:szCs w:val="24"/>
              </w:rPr>
              <w:t>0220162980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26D5EE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8DFD70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E49307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1451,0</w:t>
            </w:r>
          </w:p>
        </w:tc>
      </w:tr>
      <w:tr w:rsidR="00DF4EE4" w:rsidRPr="007C1E71" w14:paraId="53EC00EA" w14:textId="77777777" w:rsidTr="00FC1419">
        <w:tc>
          <w:tcPr>
            <w:tcW w:w="674" w:type="dxa"/>
            <w:shd w:val="clear" w:color="000000" w:fill="FFFFFF"/>
            <w:vAlign w:val="center"/>
          </w:tcPr>
          <w:p w14:paraId="1A08A007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7EFFBB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Субсидия на реализацию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C9981A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80F2D5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94B6EB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DE37C4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02201L5190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B24B90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ADAB1E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2E7065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388,9</w:t>
            </w:r>
          </w:p>
        </w:tc>
      </w:tr>
      <w:tr w:rsidR="00DF4EE4" w:rsidRPr="007C1E71" w14:paraId="2857D83A" w14:textId="77777777" w:rsidTr="00FC1419">
        <w:tc>
          <w:tcPr>
            <w:tcW w:w="674" w:type="dxa"/>
            <w:shd w:val="clear" w:color="000000" w:fill="FFFFFF"/>
            <w:vAlign w:val="center"/>
          </w:tcPr>
          <w:p w14:paraId="1FEBF6C3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A6663F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514EAD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E832A1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8F21C8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B3D4A0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02201L5190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94D9FF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1FFCEF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DB448C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388,9</w:t>
            </w:r>
          </w:p>
        </w:tc>
      </w:tr>
      <w:tr w:rsidR="00DF4EE4" w:rsidRPr="007C1E71" w14:paraId="2F93FC5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D0EE0D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4ED3912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Развитие и сохранение народного творчества, традиционной народной культуры, ремесленной деятельности, проведение общественно-значимых культурно-массовых мероприятий в муниципальном образовании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574A69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726C5E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582A50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001D84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0230000000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1D31AC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AB7D96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+1688,3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A1B2CD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66638,8</w:t>
            </w:r>
          </w:p>
        </w:tc>
      </w:tr>
      <w:tr w:rsidR="00DF4EE4" w:rsidRPr="007C1E71" w14:paraId="332704A7" w14:textId="77777777" w:rsidTr="00FC1419">
        <w:tc>
          <w:tcPr>
            <w:tcW w:w="674" w:type="dxa"/>
            <w:shd w:val="clear" w:color="000000" w:fill="FFFFFF"/>
            <w:vAlign w:val="center"/>
          </w:tcPr>
          <w:p w14:paraId="5B444CF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649F59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Повышение качества и доступности муниципальных услуг сферы культуры для всех категорий потребителей, обеспечение развития муниципальных учреждений культуры, традиционной народной культуры, повышение конкурентоспособности путем укрепления материально - технической базы, пропаганду лучших образцов народного творчества и ремесленной деятельности муниципального образования Кореновский район).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E5EF1A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B6A5B8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A472B0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74AA09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0230100000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4FF435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FC6C72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+1688,3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7D2201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66638,8</w:t>
            </w:r>
          </w:p>
        </w:tc>
      </w:tr>
      <w:tr w:rsidR="00DF4EE4" w:rsidRPr="007C1E71" w14:paraId="79D6FF68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AEA47C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8D026E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4708F8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D3F2FA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C14961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CCF3B4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0230100590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5214EA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9D4652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+1688,3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439008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52559,4</w:t>
            </w:r>
          </w:p>
        </w:tc>
      </w:tr>
      <w:tr w:rsidR="00DF4EE4" w:rsidRPr="007C1E71" w14:paraId="3DC6CD01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8111EFC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3DE7A1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C1E71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8FECEA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24B822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5CD4B6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FD215C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0230100590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999FA4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322B20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+1688,3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515BB7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52559,4</w:t>
            </w:r>
          </w:p>
        </w:tc>
      </w:tr>
      <w:tr w:rsidR="00DF4EE4" w:rsidRPr="007C1E71" w14:paraId="719EDFAA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EB37F5A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172946F6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  <w:p w14:paraId="259405B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AACEA3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6A32A6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C9EC87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27DAAF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0230110050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A158E5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803798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85AE20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13499,4</w:t>
            </w:r>
          </w:p>
        </w:tc>
      </w:tr>
      <w:tr w:rsidR="00DF4EE4" w:rsidRPr="007C1E71" w14:paraId="068007DB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6F77FE1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FF1D62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BB1299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694C7F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4C8273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D957D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0230110050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AEABF7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AC072C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401074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13499,4</w:t>
            </w:r>
          </w:p>
        </w:tc>
      </w:tr>
      <w:tr w:rsidR="00DF4EE4" w:rsidRPr="007C1E71" w14:paraId="42B07528" w14:textId="77777777" w:rsidTr="00FC1419">
        <w:tc>
          <w:tcPr>
            <w:tcW w:w="674" w:type="dxa"/>
            <w:shd w:val="clear" w:color="000000" w:fill="FFFFFF"/>
            <w:vAlign w:val="center"/>
          </w:tcPr>
          <w:p w14:paraId="78BA1BB8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6C666C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B52D1E">
              <w:rPr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461500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448332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0DF166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96ACF2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2B6DE0">
              <w:rPr>
                <w:sz w:val="24"/>
                <w:szCs w:val="24"/>
              </w:rPr>
              <w:t>0230162980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199AFF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0002AF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17CFAD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580,0</w:t>
            </w:r>
          </w:p>
        </w:tc>
      </w:tr>
      <w:tr w:rsidR="00DF4EE4" w:rsidRPr="007C1E71" w14:paraId="448E4CFF" w14:textId="77777777" w:rsidTr="00FC1419">
        <w:tc>
          <w:tcPr>
            <w:tcW w:w="674" w:type="dxa"/>
            <w:shd w:val="clear" w:color="000000" w:fill="FFFFFF"/>
            <w:vAlign w:val="center"/>
          </w:tcPr>
          <w:p w14:paraId="068B51F5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9D3CFF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105BC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DDEE84A" w14:textId="77777777" w:rsidR="00DF4EE4" w:rsidRPr="00BC2F75" w:rsidRDefault="00DF4EE4" w:rsidP="00DF4EE4">
            <w:pPr>
              <w:jc w:val="center"/>
              <w:rPr>
                <w:sz w:val="24"/>
                <w:szCs w:val="24"/>
              </w:rPr>
            </w:pPr>
            <w:r w:rsidRPr="00BC2F75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B822E62" w14:textId="77777777" w:rsidR="00DF4EE4" w:rsidRPr="00BC2F75" w:rsidRDefault="00DF4EE4" w:rsidP="00DF4EE4">
            <w:pPr>
              <w:jc w:val="center"/>
              <w:rPr>
                <w:sz w:val="24"/>
                <w:szCs w:val="24"/>
              </w:rPr>
            </w:pPr>
            <w:r w:rsidRPr="00BC2F7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C3A34BA" w14:textId="77777777" w:rsidR="00DF4EE4" w:rsidRPr="00BC2F75" w:rsidRDefault="00DF4EE4" w:rsidP="00DF4EE4">
            <w:pPr>
              <w:jc w:val="center"/>
              <w:rPr>
                <w:sz w:val="24"/>
                <w:szCs w:val="24"/>
              </w:rPr>
            </w:pPr>
            <w:r w:rsidRPr="00BC2F7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0059638" w14:textId="77777777" w:rsidR="00DF4EE4" w:rsidRPr="00BC2F75" w:rsidRDefault="00DF4EE4" w:rsidP="00DF4EE4">
            <w:pPr>
              <w:jc w:val="center"/>
              <w:rPr>
                <w:sz w:val="24"/>
                <w:szCs w:val="24"/>
              </w:rPr>
            </w:pPr>
            <w:r w:rsidRPr="00BC2F75">
              <w:rPr>
                <w:sz w:val="24"/>
                <w:szCs w:val="24"/>
              </w:rPr>
              <w:t>0230162980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160A33C" w14:textId="77777777" w:rsidR="00DF4EE4" w:rsidRPr="00BC2F75" w:rsidRDefault="00DF4EE4" w:rsidP="00DF4EE4">
            <w:pPr>
              <w:jc w:val="center"/>
              <w:rPr>
                <w:sz w:val="24"/>
                <w:szCs w:val="24"/>
              </w:rPr>
            </w:pPr>
            <w:r w:rsidRPr="00BC2F75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362F3D0" w14:textId="77777777" w:rsidR="00DF4EE4" w:rsidRPr="00BC2F75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630432F" w14:textId="77777777" w:rsidR="00DF4EE4" w:rsidRPr="00BC2F75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BC2F75">
              <w:rPr>
                <w:color w:val="000000"/>
                <w:sz w:val="24"/>
                <w:szCs w:val="24"/>
              </w:rPr>
              <w:t>580,0</w:t>
            </w:r>
          </w:p>
        </w:tc>
      </w:tr>
      <w:tr w:rsidR="00DF4EE4" w:rsidRPr="007C1E71" w14:paraId="4084415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22CB432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809A8A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598A56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C0E2ED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728DB4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572255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70E501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B228C7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774A25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2052,1</w:t>
            </w:r>
          </w:p>
        </w:tc>
      </w:tr>
      <w:tr w:rsidR="00DF4EE4" w:rsidRPr="007C1E71" w14:paraId="0AC99CA6" w14:textId="77777777" w:rsidTr="00FC1419">
        <w:tc>
          <w:tcPr>
            <w:tcW w:w="674" w:type="dxa"/>
            <w:shd w:val="clear" w:color="000000" w:fill="FFFFFF"/>
            <w:vAlign w:val="center"/>
          </w:tcPr>
          <w:p w14:paraId="2CCC6640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87B7A7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7C1E71">
              <w:rPr>
                <w:color w:val="000000"/>
                <w:sz w:val="24"/>
                <w:szCs w:val="24"/>
              </w:rPr>
              <w:t>программа  муниципального</w:t>
            </w:r>
            <w:proofErr w:type="gramEnd"/>
            <w:r w:rsidRPr="007C1E71">
              <w:rPr>
                <w:color w:val="000000"/>
                <w:sz w:val="24"/>
                <w:szCs w:val="24"/>
              </w:rPr>
              <w:t xml:space="preserve"> образования Кореновский район  Развитие культуры на 2022-2026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4152F0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BBAABB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35A428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8B8088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72C96E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4A731E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D3163A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2052,1</w:t>
            </w:r>
          </w:p>
        </w:tc>
      </w:tr>
      <w:tr w:rsidR="00DF4EE4" w:rsidRPr="007C1E71" w14:paraId="317BD451" w14:textId="77777777" w:rsidTr="00FC1419">
        <w:tc>
          <w:tcPr>
            <w:tcW w:w="674" w:type="dxa"/>
            <w:shd w:val="clear" w:color="000000" w:fill="FFFFFF"/>
            <w:vAlign w:val="center"/>
          </w:tcPr>
          <w:p w14:paraId="738B33A4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E49024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Отдельные мероприятия по реализации программы.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1E9469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D46F9A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6E48F3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9568A5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0240000000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80529C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91FB34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02D35F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2052,1</w:t>
            </w:r>
          </w:p>
        </w:tc>
      </w:tr>
      <w:tr w:rsidR="00DF4EE4" w:rsidRPr="007C1E71" w14:paraId="549A377A" w14:textId="77777777" w:rsidTr="00FC1419">
        <w:tc>
          <w:tcPr>
            <w:tcW w:w="674" w:type="dxa"/>
            <w:shd w:val="clear" w:color="000000" w:fill="FFFFFF"/>
            <w:vAlign w:val="center"/>
          </w:tcPr>
          <w:p w14:paraId="768CF8DF" w14:textId="77777777" w:rsidR="00DF4EE4" w:rsidRPr="007C1E71" w:rsidRDefault="00DF4EE4" w:rsidP="00DF4E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9346DD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качественного управления развитием муниципальных учреждений отрасли «культура»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B676BA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99A0AF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5A34DA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4E76BD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0240100000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D21055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6D6226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FF2E72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2052,1</w:t>
            </w:r>
          </w:p>
        </w:tc>
      </w:tr>
      <w:tr w:rsidR="00DF4EE4" w:rsidRPr="007C1E71" w14:paraId="7D7E7B68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B4F36A3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8EFD39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39559E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3A65A5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FE4A5A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1B2EC2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0240100190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81A65C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7BEE29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108E67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2052,1</w:t>
            </w:r>
          </w:p>
        </w:tc>
      </w:tr>
      <w:tr w:rsidR="00DF4EE4" w:rsidRPr="007C1E71" w14:paraId="383C1187" w14:textId="77777777" w:rsidTr="00FC1419">
        <w:tc>
          <w:tcPr>
            <w:tcW w:w="674" w:type="dxa"/>
            <w:shd w:val="clear" w:color="000000" w:fill="FFFFFF"/>
            <w:vAlign w:val="center"/>
          </w:tcPr>
          <w:p w14:paraId="785141AF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051CEF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C1E71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D7E6F7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687F55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8DCBA4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6E389F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0240100190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231985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3ADE48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124B4E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2001,9</w:t>
            </w:r>
          </w:p>
        </w:tc>
      </w:tr>
      <w:tr w:rsidR="00DF4EE4" w:rsidRPr="007C1E71" w14:paraId="37F30F7E" w14:textId="77777777" w:rsidTr="00FC1419">
        <w:tc>
          <w:tcPr>
            <w:tcW w:w="674" w:type="dxa"/>
            <w:shd w:val="clear" w:color="000000" w:fill="FFFFFF"/>
            <w:vAlign w:val="center"/>
          </w:tcPr>
          <w:p w14:paraId="73793032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B3AEB4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E61834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DF5E4E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D5B4F0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2F49D7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0240100190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D49756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14:paraId="46290F5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03D3A5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50,2</w:t>
            </w:r>
          </w:p>
        </w:tc>
      </w:tr>
      <w:tr w:rsidR="00DF4EE4" w:rsidRPr="007C1E71" w14:paraId="1F3B681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2A614FE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1E7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5" w:type="dxa"/>
            <w:shd w:val="clear" w:color="000000" w:fill="FFFFFF"/>
            <w:hideMark/>
          </w:tcPr>
          <w:p w14:paraId="387FFAF0" w14:textId="77777777" w:rsidR="00DF4EE4" w:rsidRPr="007C1E71" w:rsidRDefault="00DF4EE4" w:rsidP="00DF4EE4">
            <w:pPr>
              <w:jc w:val="both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0CA988B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74ABE54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97447FA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CFA02C8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E499F01" w14:textId="77777777" w:rsidR="00DF4EE4" w:rsidRPr="007C1E71" w:rsidRDefault="00DF4EE4" w:rsidP="00DF4EE4">
            <w:pPr>
              <w:jc w:val="center"/>
              <w:rPr>
                <w:b/>
                <w:sz w:val="24"/>
                <w:szCs w:val="24"/>
              </w:rPr>
            </w:pPr>
            <w:r w:rsidRPr="007C1E7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965B603" w14:textId="77777777" w:rsidR="00DF4EE4" w:rsidRPr="007C1E71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+5034,1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E048A53" w14:textId="77777777" w:rsidR="00DF4EE4" w:rsidRPr="007C1E71" w:rsidRDefault="00DF4EE4" w:rsidP="00DF4E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185206,7</w:t>
            </w:r>
          </w:p>
        </w:tc>
      </w:tr>
      <w:tr w:rsidR="00DF4EE4" w:rsidRPr="007C1E71" w14:paraId="5E9AC2CE" w14:textId="77777777" w:rsidTr="00FC1419">
        <w:tc>
          <w:tcPr>
            <w:tcW w:w="674" w:type="dxa"/>
            <w:shd w:val="clear" w:color="000000" w:fill="FFFFFF"/>
            <w:vAlign w:val="center"/>
          </w:tcPr>
          <w:p w14:paraId="451547AC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C6B5AF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D8E7D0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E5EEBE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A8BE00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31DEC2C" w14:textId="77777777" w:rsidR="00DF4EE4" w:rsidRPr="007675E7" w:rsidRDefault="00DF4EE4" w:rsidP="00DF4EE4">
            <w:pPr>
              <w:jc w:val="center"/>
              <w:rPr>
                <w:sz w:val="24"/>
                <w:szCs w:val="24"/>
              </w:rPr>
            </w:pPr>
            <w:r w:rsidRPr="007675E7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DFA0AFC" w14:textId="77777777" w:rsidR="00DF4EE4" w:rsidRPr="007675E7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C842576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-1179,7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49E0E63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1155,2</w:t>
            </w:r>
          </w:p>
        </w:tc>
      </w:tr>
      <w:tr w:rsidR="00DF4EE4" w:rsidRPr="007C1E71" w14:paraId="79D35B69" w14:textId="77777777" w:rsidTr="00FC1419">
        <w:tc>
          <w:tcPr>
            <w:tcW w:w="674" w:type="dxa"/>
            <w:shd w:val="clear" w:color="000000" w:fill="FFFFFF"/>
            <w:vAlign w:val="center"/>
          </w:tcPr>
          <w:p w14:paraId="723046AE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11465F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699809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9E6E6F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A38525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DBC0363" w14:textId="77777777" w:rsidR="00DF4EE4" w:rsidRPr="007675E7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0DACBE7" w14:textId="77777777" w:rsidR="00DF4EE4" w:rsidRPr="007675E7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4CD15B7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-1179,7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AC6DB2F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1155,2</w:t>
            </w:r>
          </w:p>
        </w:tc>
      </w:tr>
      <w:tr w:rsidR="00DF4EE4" w:rsidRPr="007C1E71" w14:paraId="1E9F56EE" w14:textId="77777777" w:rsidTr="00FC1419">
        <w:tc>
          <w:tcPr>
            <w:tcW w:w="674" w:type="dxa"/>
            <w:shd w:val="clear" w:color="000000" w:fill="FFFFFF"/>
            <w:vAlign w:val="center"/>
          </w:tcPr>
          <w:p w14:paraId="3C66B3F8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B130F6E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«Развитие жилищно-коммунального хозяйства, топливно-энергетического комплекса и транспорта муниципального образования Кореновский район на 2024-2028 годы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543BCBD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2AC66F8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AF6F670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F58DEF6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2200000000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F6E5DA7" w14:textId="77777777" w:rsidR="00DF4EE4" w:rsidRPr="007675E7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80BCB26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-1179,7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77D57D4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1155,2</w:t>
            </w:r>
          </w:p>
        </w:tc>
      </w:tr>
      <w:tr w:rsidR="00DF4EE4" w:rsidRPr="007C1E71" w14:paraId="41073830" w14:textId="77777777" w:rsidTr="00FC1419">
        <w:tc>
          <w:tcPr>
            <w:tcW w:w="674" w:type="dxa"/>
            <w:shd w:val="clear" w:color="000000" w:fill="FFFFFF"/>
            <w:vAlign w:val="center"/>
          </w:tcPr>
          <w:p w14:paraId="61D6A620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2B0064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теплоэнергетического комплекса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5ED6D7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08C62D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4B9AED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27495E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1</w:t>
            </w:r>
            <w:r w:rsidRPr="007C1E71">
              <w:rPr>
                <w:sz w:val="24"/>
                <w:szCs w:val="24"/>
              </w:rPr>
              <w:t>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DA813DC" w14:textId="77777777" w:rsidR="00DF4EE4" w:rsidRPr="007675E7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40EE7D1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-1179,7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AE0115F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1155,2</w:t>
            </w:r>
          </w:p>
        </w:tc>
      </w:tr>
      <w:tr w:rsidR="00DF4EE4" w:rsidRPr="007C1E71" w14:paraId="5E5FF4BA" w14:textId="77777777" w:rsidTr="00FC1419">
        <w:tc>
          <w:tcPr>
            <w:tcW w:w="674" w:type="dxa"/>
            <w:shd w:val="clear" w:color="000000" w:fill="FFFFFF"/>
            <w:vAlign w:val="center"/>
          </w:tcPr>
          <w:p w14:paraId="4D0358A3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46C3ED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Поэтапная замена и ремонт теплогенерирующего оборудования и тепловых сетей Кореновского района</w:t>
            </w:r>
          </w:p>
        </w:tc>
        <w:tc>
          <w:tcPr>
            <w:tcW w:w="851" w:type="dxa"/>
            <w:shd w:val="clear" w:color="000000" w:fill="FFFFFF"/>
            <w:noWrap/>
          </w:tcPr>
          <w:p w14:paraId="17B32E26" w14:textId="77777777" w:rsidR="00DF4EE4" w:rsidRDefault="00DF4EE4" w:rsidP="00DF4EE4">
            <w:pPr>
              <w:jc w:val="center"/>
            </w:pPr>
            <w:r w:rsidRPr="00A67D9F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FFE273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432764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EEFE50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1</w:t>
            </w:r>
            <w:r w:rsidRPr="007C1E71">
              <w:rPr>
                <w:sz w:val="24"/>
                <w:szCs w:val="24"/>
              </w:rPr>
              <w:t>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431D43F" w14:textId="77777777" w:rsidR="00DF4EE4" w:rsidRPr="007675E7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6A8503A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-1179,7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21A84A8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1155,2</w:t>
            </w:r>
          </w:p>
        </w:tc>
      </w:tr>
      <w:tr w:rsidR="00DF4EE4" w:rsidRPr="007C1E71" w14:paraId="25575C9E" w14:textId="77777777" w:rsidTr="00FC1419">
        <w:tc>
          <w:tcPr>
            <w:tcW w:w="674" w:type="dxa"/>
            <w:shd w:val="clear" w:color="000000" w:fill="FFFFFF"/>
            <w:vAlign w:val="center"/>
          </w:tcPr>
          <w:p w14:paraId="223C594A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03A3DE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</w:tcPr>
          <w:p w14:paraId="5566A954" w14:textId="77777777" w:rsidR="00DF4EE4" w:rsidRDefault="00DF4EE4" w:rsidP="00DF4EE4">
            <w:pPr>
              <w:jc w:val="center"/>
            </w:pPr>
            <w:r w:rsidRPr="00A67D9F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E7ADB8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A43998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E65128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1</w:t>
            </w:r>
            <w:r w:rsidRPr="007C1E71">
              <w:rPr>
                <w:sz w:val="24"/>
                <w:szCs w:val="24"/>
              </w:rPr>
              <w:t>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6849A04" w14:textId="77777777" w:rsidR="00DF4EE4" w:rsidRPr="007675E7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8153E55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-1179,7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205032B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1155,2</w:t>
            </w:r>
          </w:p>
        </w:tc>
      </w:tr>
      <w:tr w:rsidR="00DF4EE4" w:rsidRPr="007C1E71" w14:paraId="03CFC822" w14:textId="77777777" w:rsidTr="00FC1419">
        <w:tc>
          <w:tcPr>
            <w:tcW w:w="674" w:type="dxa"/>
            <w:shd w:val="clear" w:color="000000" w:fill="FFFFFF"/>
            <w:vAlign w:val="center"/>
          </w:tcPr>
          <w:p w14:paraId="2388E4A1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5B7B60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105BC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</w:tcPr>
          <w:p w14:paraId="03CFE818" w14:textId="77777777" w:rsidR="00DF4EE4" w:rsidRDefault="00DF4EE4" w:rsidP="00DF4EE4">
            <w:pPr>
              <w:jc w:val="center"/>
            </w:pPr>
            <w:r w:rsidRPr="00A67D9F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A078C4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E9C618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056F9B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1</w:t>
            </w:r>
            <w:r w:rsidRPr="007C1E71">
              <w:rPr>
                <w:sz w:val="24"/>
                <w:szCs w:val="24"/>
              </w:rPr>
              <w:t>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3B6FB29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DCE1C47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-1179,7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71FA37D" w14:textId="77777777" w:rsidR="00DF4EE4" w:rsidRPr="007675E7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1155,2</w:t>
            </w:r>
          </w:p>
        </w:tc>
      </w:tr>
      <w:tr w:rsidR="00DF4EE4" w:rsidRPr="007C1E71" w14:paraId="45B6B1C0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53D6C09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0666B2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428FDB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39989A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442AC6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CDCB20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9A587E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E5AD9C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E6221C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840,0</w:t>
            </w:r>
          </w:p>
        </w:tc>
      </w:tr>
      <w:tr w:rsidR="00DF4EE4" w:rsidRPr="007C1E71" w14:paraId="7BB35BCE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CCDE04E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122C3B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DBBF45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E9A714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5F93E7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5DE043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154998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4592D14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C7410C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840,0</w:t>
            </w:r>
          </w:p>
        </w:tc>
      </w:tr>
      <w:tr w:rsidR="00DF4EE4" w:rsidRPr="007C1E71" w14:paraId="58BFE70D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AD5E7AC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B257272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 xml:space="preserve">Муниципальная программа «Развитие физической культуры и спорта в муниципальном образовании Кореновский </w:t>
            </w:r>
            <w:r w:rsidRPr="007C1E71">
              <w:rPr>
                <w:i/>
                <w:sz w:val="24"/>
                <w:szCs w:val="24"/>
              </w:rPr>
              <w:lastRenderedPageBreak/>
              <w:t>районе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6A46BC3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lastRenderedPageBreak/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CC6E47E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53888A5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4DEF7BC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0900000000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8D2C051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8288ED0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6FB7B8E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C1E71">
              <w:rPr>
                <w:i/>
                <w:color w:val="000000"/>
                <w:sz w:val="24"/>
                <w:szCs w:val="24"/>
              </w:rPr>
              <w:t>840,0</w:t>
            </w:r>
          </w:p>
        </w:tc>
      </w:tr>
      <w:tr w:rsidR="00DF4EE4" w:rsidRPr="007C1E71" w14:paraId="40723E66" w14:textId="77777777" w:rsidTr="00FC1419">
        <w:tc>
          <w:tcPr>
            <w:tcW w:w="674" w:type="dxa"/>
            <w:shd w:val="clear" w:color="000000" w:fill="FFFFFF"/>
            <w:vAlign w:val="center"/>
          </w:tcPr>
          <w:p w14:paraId="550FD036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AB3966F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69F12F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FA7642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3B8E3A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702A18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AFBE82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7D04E7E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042097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840,0</w:t>
            </w:r>
          </w:p>
        </w:tc>
      </w:tr>
      <w:tr w:rsidR="00DF4EE4" w:rsidRPr="007C1E71" w14:paraId="2B082666" w14:textId="77777777" w:rsidTr="00FC1419">
        <w:tc>
          <w:tcPr>
            <w:tcW w:w="674" w:type="dxa"/>
            <w:shd w:val="clear" w:color="000000" w:fill="FFFFFF"/>
            <w:vAlign w:val="center"/>
          </w:tcPr>
          <w:p w14:paraId="79D0A7EB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4C6CC8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9A1D92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1153D5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6DDCEC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651676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0920100000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BF9B77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6006A3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8F8C77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840,0</w:t>
            </w:r>
          </w:p>
        </w:tc>
      </w:tr>
      <w:tr w:rsidR="00DF4EE4" w:rsidRPr="007C1E71" w14:paraId="4BBFBFDE" w14:textId="77777777" w:rsidTr="00FC1419">
        <w:tc>
          <w:tcPr>
            <w:tcW w:w="674" w:type="dxa"/>
            <w:shd w:val="clear" w:color="000000" w:fill="FFFFFF"/>
            <w:vAlign w:val="center"/>
          </w:tcPr>
          <w:p w14:paraId="72B5E38E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6E7A9E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06D212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59D13F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6145CF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63F9FA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1DD031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6CD5EE1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FBDB46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840,0</w:t>
            </w:r>
          </w:p>
        </w:tc>
      </w:tr>
      <w:tr w:rsidR="00DF4EE4" w:rsidRPr="007C1E71" w14:paraId="2F9B407E" w14:textId="77777777" w:rsidTr="00FC1419">
        <w:tc>
          <w:tcPr>
            <w:tcW w:w="674" w:type="dxa"/>
            <w:shd w:val="clear" w:color="000000" w:fill="FFFFFF"/>
            <w:vAlign w:val="center"/>
          </w:tcPr>
          <w:p w14:paraId="163094AC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0C448F9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530650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CA09EF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8FEAF3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D9489C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0920110050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67664F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14:paraId="770D4BF9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428784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840,0</w:t>
            </w:r>
          </w:p>
        </w:tc>
      </w:tr>
      <w:tr w:rsidR="00DF4EE4" w:rsidRPr="007C1E71" w14:paraId="20C27CB8" w14:textId="77777777" w:rsidTr="00FC1419">
        <w:tc>
          <w:tcPr>
            <w:tcW w:w="674" w:type="dxa"/>
            <w:shd w:val="clear" w:color="000000" w:fill="FFFFFF"/>
            <w:vAlign w:val="center"/>
          </w:tcPr>
          <w:p w14:paraId="7205EF8C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8C3BC8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8246BD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8493CE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CB1DC5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E5F6D9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DFD291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141DC69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+6213,8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557B4D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183211,5</w:t>
            </w:r>
          </w:p>
        </w:tc>
      </w:tr>
      <w:tr w:rsidR="00DF4EE4" w:rsidRPr="007C1E71" w14:paraId="790DB1A1" w14:textId="77777777" w:rsidTr="00FC1419">
        <w:tc>
          <w:tcPr>
            <w:tcW w:w="674" w:type="dxa"/>
            <w:shd w:val="clear" w:color="000000" w:fill="FFFFFF"/>
            <w:vAlign w:val="center"/>
          </w:tcPr>
          <w:p w14:paraId="6037710A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9F87070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AFE506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9605A5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0766EE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A8A8A8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FF2719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52FC2E9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+124,5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F94C31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105114,7</w:t>
            </w:r>
          </w:p>
        </w:tc>
      </w:tr>
      <w:tr w:rsidR="00DF4EE4" w:rsidRPr="007C1E71" w14:paraId="4FC806D1" w14:textId="77777777" w:rsidTr="00FC1419">
        <w:tc>
          <w:tcPr>
            <w:tcW w:w="674" w:type="dxa"/>
            <w:shd w:val="clear" w:color="000000" w:fill="FFFFFF"/>
            <w:vAlign w:val="center"/>
          </w:tcPr>
          <w:p w14:paraId="1D6470FD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14F6B5C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Кореновский районе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ED66CE8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31CDADF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50567A4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B65D51F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0900000000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CADD83C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44D44B2" w14:textId="77777777" w:rsidR="00DF4EE4" w:rsidRPr="00C7362D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+124,5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35144C5" w14:textId="77777777" w:rsidR="00DF4EE4" w:rsidRPr="00C7362D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1485,1</w:t>
            </w:r>
          </w:p>
        </w:tc>
      </w:tr>
      <w:tr w:rsidR="00DF4EE4" w:rsidRPr="007C1E71" w14:paraId="242C8F77" w14:textId="77777777" w:rsidTr="00FC1419">
        <w:tc>
          <w:tcPr>
            <w:tcW w:w="674" w:type="dxa"/>
            <w:shd w:val="clear" w:color="000000" w:fill="FFFFFF"/>
            <w:vAlign w:val="center"/>
          </w:tcPr>
          <w:p w14:paraId="47BA642E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4A213E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8E23A9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9EDA89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D6A640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58B537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D0D61D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56FEACC" w14:textId="77777777" w:rsidR="00DF4EE4" w:rsidRPr="00C7362D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+124,5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18F5E96" w14:textId="77777777" w:rsidR="00DF4EE4" w:rsidRPr="00C7362D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1485,1</w:t>
            </w:r>
          </w:p>
        </w:tc>
      </w:tr>
      <w:tr w:rsidR="00DF4EE4" w:rsidRPr="007C1E71" w14:paraId="1DF8CA91" w14:textId="77777777" w:rsidTr="00FC1419">
        <w:tc>
          <w:tcPr>
            <w:tcW w:w="674" w:type="dxa"/>
            <w:shd w:val="clear" w:color="000000" w:fill="FFFFFF"/>
            <w:vAlign w:val="center"/>
          </w:tcPr>
          <w:p w14:paraId="5C887C28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B0FDFA6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Обеспечение условий для развития физической культуры и массового спорта среди различных групп населения и системы подготовки спортивного резерва, </w:t>
            </w:r>
            <w:r w:rsidRPr="007C1E71">
              <w:rPr>
                <w:sz w:val="24"/>
                <w:szCs w:val="24"/>
              </w:rPr>
              <w:lastRenderedPageBreak/>
              <w:t>способствующих увеличению численности систематически занимающихся физической культурой и спортом в муниципальном образовании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B03CA5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lastRenderedPageBreak/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B75EF6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66F0C8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D4162E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07BFE0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CE132A" w14:textId="77777777" w:rsidR="00DF4EE4" w:rsidRPr="00C7362D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+124,5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FC1EEF4" w14:textId="77777777" w:rsidR="00DF4EE4" w:rsidRPr="00C7362D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1485,1</w:t>
            </w:r>
          </w:p>
        </w:tc>
      </w:tr>
      <w:tr w:rsidR="00DF4EE4" w:rsidRPr="007C1E71" w14:paraId="0996DE45" w14:textId="77777777" w:rsidTr="00FC1419">
        <w:tc>
          <w:tcPr>
            <w:tcW w:w="674" w:type="dxa"/>
            <w:shd w:val="clear" w:color="000000" w:fill="FFFFFF"/>
            <w:vAlign w:val="center"/>
          </w:tcPr>
          <w:p w14:paraId="6C7FD62E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F489F6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01912C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CF34C9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CCD277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56F396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6FACB7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E5D396D" w14:textId="77777777" w:rsidR="00DF4EE4" w:rsidRPr="00C7362D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+124,5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970DB38" w14:textId="77777777" w:rsidR="00DF4EE4" w:rsidRPr="00C7362D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1485,1</w:t>
            </w:r>
          </w:p>
        </w:tc>
      </w:tr>
      <w:tr w:rsidR="00DF4EE4" w:rsidRPr="007C1E71" w14:paraId="11F40271" w14:textId="77777777" w:rsidTr="00FC1419">
        <w:tc>
          <w:tcPr>
            <w:tcW w:w="674" w:type="dxa"/>
            <w:shd w:val="clear" w:color="000000" w:fill="FFFFFF"/>
            <w:vAlign w:val="center"/>
          </w:tcPr>
          <w:p w14:paraId="7BD9B842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6A7EA8D8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82063D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DA26B1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AF26E1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175B54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BB75D1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47B63C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+124,5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CB0492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679,4</w:t>
            </w:r>
          </w:p>
        </w:tc>
      </w:tr>
      <w:tr w:rsidR="00DF4EE4" w:rsidRPr="007C1E71" w14:paraId="33144D4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90E5A6D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6AFFC5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87048E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6AABC9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F109B9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B2D709B" w14:textId="77777777" w:rsidR="00DF4EE4" w:rsidRPr="007C1E71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7C1E71">
              <w:rPr>
                <w:sz w:val="24"/>
                <w:szCs w:val="24"/>
              </w:rPr>
              <w:t>09101</w:t>
            </w:r>
            <w:r w:rsidRPr="007C1E71">
              <w:rPr>
                <w:sz w:val="24"/>
                <w:szCs w:val="24"/>
                <w:lang w:val="en-US"/>
              </w:rPr>
              <w:t>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945BD1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37483A2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7EABAFC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445,7</w:t>
            </w:r>
          </w:p>
        </w:tc>
      </w:tr>
      <w:tr w:rsidR="00DF4EE4" w:rsidRPr="007C1E71" w14:paraId="0739AC7D" w14:textId="77777777" w:rsidTr="00FC1419">
        <w:tc>
          <w:tcPr>
            <w:tcW w:w="674" w:type="dxa"/>
            <w:shd w:val="clear" w:color="000000" w:fill="FFFFFF"/>
            <w:vAlign w:val="center"/>
          </w:tcPr>
          <w:p w14:paraId="2CE5A70A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145E2F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121816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D6F7FC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984DAD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8CD42A0" w14:textId="77777777" w:rsidR="00DF4EE4" w:rsidRPr="007C1E71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7C1E71">
              <w:rPr>
                <w:sz w:val="24"/>
                <w:szCs w:val="24"/>
              </w:rPr>
              <w:t>09101</w:t>
            </w:r>
            <w:r w:rsidRPr="007C1E71">
              <w:rPr>
                <w:sz w:val="24"/>
                <w:szCs w:val="24"/>
                <w:lang w:val="en-US"/>
              </w:rPr>
              <w:t>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581D50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000000" w:fill="FFFFFF"/>
          </w:tcPr>
          <w:p w14:paraId="00D58240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9F28088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DF4EE4" w:rsidRPr="007C1E71" w14:paraId="4F1BEDE3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4A9AF689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5F0D40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302E21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0A771A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2BF040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50A78E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DCC1EA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AC0375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B17120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103629,6</w:t>
            </w:r>
          </w:p>
        </w:tc>
      </w:tr>
      <w:tr w:rsidR="00DF4EE4" w:rsidRPr="007C1E71" w14:paraId="1ACD867A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7D81F8A6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E2CFAAD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E99C12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B93A3D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A019BE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AC64E6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4BB61D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3A588C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07D87B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103629,6</w:t>
            </w:r>
          </w:p>
        </w:tc>
      </w:tr>
      <w:tr w:rsidR="00DF4EE4" w:rsidRPr="007C1E71" w14:paraId="348E6C1A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9ACB2F0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51597901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083F0B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0B6255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6C2A56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450993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311C3C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91182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858DFC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103629,6</w:t>
            </w:r>
          </w:p>
        </w:tc>
      </w:tr>
      <w:tr w:rsidR="00DF4EE4" w:rsidRPr="007C1E71" w14:paraId="345BA9D3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6D5F6DD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696C58D2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C9856A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B40B00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BAF319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B0EA80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5320000590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C51E31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8210E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4CF00B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103629,6</w:t>
            </w:r>
          </w:p>
        </w:tc>
      </w:tr>
      <w:tr w:rsidR="00DF4EE4" w:rsidRPr="007C1E71" w14:paraId="32E3907F" w14:textId="77777777" w:rsidTr="00FC1419">
        <w:tc>
          <w:tcPr>
            <w:tcW w:w="674" w:type="dxa"/>
            <w:shd w:val="clear" w:color="000000" w:fill="FFFFFF"/>
            <w:vAlign w:val="center"/>
          </w:tcPr>
          <w:p w14:paraId="3B8EDDB7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2DC9C0E" w14:textId="77777777" w:rsidR="00DF4EE4" w:rsidRPr="000B19AF" w:rsidRDefault="00DF4EE4" w:rsidP="00DF4EE4">
            <w:pPr>
              <w:jc w:val="both"/>
              <w:rPr>
                <w:sz w:val="24"/>
                <w:szCs w:val="24"/>
              </w:rPr>
            </w:pPr>
            <w:r w:rsidRPr="000B19AF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45BB87A" w14:textId="77777777" w:rsidR="00DF4EE4" w:rsidRPr="000B19AF" w:rsidRDefault="00DF4EE4" w:rsidP="00DF4EE4">
            <w:pPr>
              <w:jc w:val="center"/>
              <w:rPr>
                <w:sz w:val="24"/>
                <w:szCs w:val="24"/>
              </w:rPr>
            </w:pPr>
            <w:r w:rsidRPr="000B19AF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DC0EFAC" w14:textId="77777777" w:rsidR="00DF4EE4" w:rsidRPr="000B19AF" w:rsidRDefault="00DF4EE4" w:rsidP="00DF4EE4">
            <w:pPr>
              <w:jc w:val="center"/>
              <w:rPr>
                <w:sz w:val="24"/>
                <w:szCs w:val="24"/>
              </w:rPr>
            </w:pPr>
            <w:r w:rsidRPr="000B19AF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DB75AAD" w14:textId="77777777" w:rsidR="00DF4EE4" w:rsidRPr="000B19AF" w:rsidRDefault="00DF4EE4" w:rsidP="00DF4EE4">
            <w:pPr>
              <w:jc w:val="center"/>
              <w:rPr>
                <w:sz w:val="24"/>
                <w:szCs w:val="24"/>
              </w:rPr>
            </w:pPr>
            <w:r w:rsidRPr="000B19A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E1E535F" w14:textId="77777777" w:rsidR="00DF4EE4" w:rsidRPr="000B19AF" w:rsidRDefault="00DF4EE4" w:rsidP="00DF4EE4">
            <w:pPr>
              <w:jc w:val="center"/>
              <w:rPr>
                <w:sz w:val="24"/>
                <w:szCs w:val="24"/>
              </w:rPr>
            </w:pPr>
            <w:r w:rsidRPr="000B19AF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C714A03" w14:textId="77777777" w:rsidR="00DF4EE4" w:rsidRPr="000B19AF" w:rsidRDefault="00DF4EE4" w:rsidP="00DF4EE4">
            <w:pPr>
              <w:jc w:val="center"/>
              <w:rPr>
                <w:sz w:val="24"/>
                <w:szCs w:val="24"/>
              </w:rPr>
            </w:pPr>
            <w:r w:rsidRPr="000B19AF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</w:tcPr>
          <w:p w14:paraId="21314183" w14:textId="77777777" w:rsidR="00DF4EE4" w:rsidRPr="000B19AF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+6089,3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9AB1222" w14:textId="77777777" w:rsidR="00DF4EE4" w:rsidRPr="000B19AF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72148,4</w:t>
            </w:r>
          </w:p>
        </w:tc>
      </w:tr>
      <w:tr w:rsidR="00DF4EE4" w:rsidRPr="007C1E71" w14:paraId="3C9F66EB" w14:textId="77777777" w:rsidTr="00FC1419">
        <w:tc>
          <w:tcPr>
            <w:tcW w:w="674" w:type="dxa"/>
            <w:shd w:val="clear" w:color="000000" w:fill="FFFFFF"/>
            <w:vAlign w:val="center"/>
          </w:tcPr>
          <w:p w14:paraId="5F2B3293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7401476" w14:textId="77777777" w:rsidR="00DF4EE4" w:rsidRPr="007C1E71" w:rsidRDefault="00DF4EE4" w:rsidP="00DF4EE4">
            <w:pPr>
              <w:jc w:val="both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Кореновский районе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05DAB4B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481071A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4FA6CC1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62AE8C6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0900000000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730EAC5" w14:textId="77777777" w:rsidR="00DF4EE4" w:rsidRPr="007C1E71" w:rsidRDefault="00DF4EE4" w:rsidP="00DF4EE4">
            <w:pPr>
              <w:jc w:val="center"/>
              <w:rPr>
                <w:i/>
                <w:sz w:val="24"/>
                <w:szCs w:val="24"/>
              </w:rPr>
            </w:pPr>
            <w:r w:rsidRPr="007C1E71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AAB3E30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+6089,3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67DA13D" w14:textId="77777777" w:rsidR="00DF4EE4" w:rsidRPr="007C1E71" w:rsidRDefault="00DF4EE4" w:rsidP="00DF4EE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72148,4</w:t>
            </w:r>
          </w:p>
        </w:tc>
      </w:tr>
      <w:tr w:rsidR="00DF4EE4" w:rsidRPr="007C1E71" w14:paraId="1B35A51A" w14:textId="77777777" w:rsidTr="00FC1419">
        <w:tc>
          <w:tcPr>
            <w:tcW w:w="674" w:type="dxa"/>
            <w:shd w:val="clear" w:color="000000" w:fill="FFFFFF"/>
            <w:vAlign w:val="center"/>
          </w:tcPr>
          <w:p w14:paraId="4A3C2355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0024452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A7EAC4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8A342C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A46D77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AC46D0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C96C6D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F56C2C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+6089,3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E7C221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72148,4</w:t>
            </w:r>
          </w:p>
        </w:tc>
      </w:tr>
      <w:tr w:rsidR="00DF4EE4" w:rsidRPr="007C1E71" w14:paraId="247A7785" w14:textId="77777777" w:rsidTr="00FC1419">
        <w:tc>
          <w:tcPr>
            <w:tcW w:w="674" w:type="dxa"/>
            <w:shd w:val="clear" w:color="000000" w:fill="FFFFFF"/>
            <w:vAlign w:val="center"/>
          </w:tcPr>
          <w:p w14:paraId="740BA5DE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DE7242A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7635C7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9DF08C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C60F2C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E4E2AA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7C8618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53403A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+6089,3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DD3E163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72148,4</w:t>
            </w:r>
          </w:p>
        </w:tc>
      </w:tr>
      <w:tr w:rsidR="00DF4EE4" w:rsidRPr="007C1E71" w14:paraId="4A25ECF3" w14:textId="77777777" w:rsidTr="00FC1419">
        <w:tc>
          <w:tcPr>
            <w:tcW w:w="674" w:type="dxa"/>
            <w:shd w:val="clear" w:color="000000" w:fill="FFFFFF"/>
            <w:vAlign w:val="center"/>
          </w:tcPr>
          <w:p w14:paraId="0947FA05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94F36FC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BF57C0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EFD189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EA652A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DBD575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3CC5E7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BF57C0">
              <w:rPr>
                <w:sz w:val="24"/>
                <w:szCs w:val="24"/>
              </w:rPr>
              <w:t>0910110050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250444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C595F12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BA0FD65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1448,4</w:t>
            </w:r>
          </w:p>
        </w:tc>
      </w:tr>
      <w:tr w:rsidR="00DF4EE4" w:rsidRPr="007C1E71" w14:paraId="56F05D1E" w14:textId="77777777" w:rsidTr="00FC1419">
        <w:tc>
          <w:tcPr>
            <w:tcW w:w="674" w:type="dxa"/>
            <w:shd w:val="clear" w:color="000000" w:fill="FFFFFF"/>
            <w:vAlign w:val="center"/>
          </w:tcPr>
          <w:p w14:paraId="2BFFF747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5BE1FD5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0155F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D7FB5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DD1B44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0FD33A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CB341D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0155F1">
              <w:rPr>
                <w:sz w:val="24"/>
                <w:szCs w:val="24"/>
              </w:rPr>
              <w:t>0910110050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3F0D8F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9BFBD04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BC31B06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1448,4</w:t>
            </w:r>
          </w:p>
        </w:tc>
      </w:tr>
      <w:tr w:rsidR="00DF4EE4" w:rsidRPr="007C1E71" w14:paraId="645DA9C0" w14:textId="77777777" w:rsidTr="00FC1419">
        <w:tc>
          <w:tcPr>
            <w:tcW w:w="674" w:type="dxa"/>
            <w:shd w:val="clear" w:color="000000" w:fill="FFFFFF"/>
            <w:vAlign w:val="center"/>
          </w:tcPr>
          <w:p w14:paraId="5E311A9E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CD70D9F" w14:textId="77777777" w:rsidR="00DF4EE4" w:rsidRPr="000155F1" w:rsidRDefault="00DF4EE4" w:rsidP="00AE7D6A">
            <w:pPr>
              <w:jc w:val="both"/>
              <w:rPr>
                <w:sz w:val="24"/>
                <w:szCs w:val="24"/>
              </w:rPr>
            </w:pPr>
            <w:r w:rsidRPr="00235FE1">
              <w:rPr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  <w:r w:rsidRPr="00235FE1">
              <w:rPr>
                <w:sz w:val="24"/>
                <w:szCs w:val="24"/>
              </w:rPr>
              <w:tab/>
            </w:r>
            <w:r w:rsidRPr="00235FE1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13247A9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0F3C908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373F8F2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322345E" w14:textId="77777777" w:rsidR="00DF4EE4" w:rsidRPr="000155F1" w:rsidRDefault="00DF4EE4" w:rsidP="00DF4EE4">
            <w:pPr>
              <w:jc w:val="center"/>
              <w:rPr>
                <w:sz w:val="24"/>
                <w:szCs w:val="24"/>
              </w:rPr>
            </w:pPr>
            <w:r w:rsidRPr="00235FE1">
              <w:rPr>
                <w:sz w:val="24"/>
                <w:szCs w:val="24"/>
              </w:rPr>
              <w:t>0910162980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23FBA2D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1D61F23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+5068,2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E754826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5068,2</w:t>
            </w:r>
          </w:p>
        </w:tc>
      </w:tr>
      <w:tr w:rsidR="00DF4EE4" w:rsidRPr="007C1E71" w14:paraId="186BCA85" w14:textId="77777777" w:rsidTr="00FC1419">
        <w:tc>
          <w:tcPr>
            <w:tcW w:w="674" w:type="dxa"/>
            <w:shd w:val="clear" w:color="000000" w:fill="FFFFFF"/>
            <w:vAlign w:val="center"/>
          </w:tcPr>
          <w:p w14:paraId="784623AE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5D3D0DC" w14:textId="77777777" w:rsidR="00DF4EE4" w:rsidRPr="000155F1" w:rsidRDefault="00DF4EE4" w:rsidP="00DF4EE4">
            <w:pPr>
              <w:jc w:val="both"/>
              <w:rPr>
                <w:sz w:val="24"/>
                <w:szCs w:val="24"/>
              </w:rPr>
            </w:pPr>
            <w:r w:rsidRPr="0077218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A004B23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84F2E92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0BA5B00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841DF2C" w14:textId="77777777" w:rsidR="00DF4EE4" w:rsidRPr="000155F1" w:rsidRDefault="00DF4EE4" w:rsidP="00DF4EE4">
            <w:pPr>
              <w:jc w:val="center"/>
              <w:rPr>
                <w:sz w:val="24"/>
                <w:szCs w:val="24"/>
              </w:rPr>
            </w:pPr>
            <w:r w:rsidRPr="00235FE1">
              <w:rPr>
                <w:sz w:val="24"/>
                <w:szCs w:val="24"/>
              </w:rPr>
              <w:t>0910162980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21B8277" w14:textId="77777777" w:rsidR="00DF4EE4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468BCDD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+5068,2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1223584" w14:textId="77777777" w:rsidR="00DF4EE4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5068,2</w:t>
            </w:r>
          </w:p>
        </w:tc>
      </w:tr>
      <w:tr w:rsidR="00DF4EE4" w:rsidRPr="007C1E71" w14:paraId="44A196D5" w14:textId="77777777" w:rsidTr="00FC1419">
        <w:tc>
          <w:tcPr>
            <w:tcW w:w="674" w:type="dxa"/>
            <w:shd w:val="clear" w:color="000000" w:fill="FFFFFF"/>
            <w:vAlign w:val="center"/>
          </w:tcPr>
          <w:p w14:paraId="7A450151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44508430" w14:textId="77777777" w:rsidR="00DF4EE4" w:rsidRPr="007C1E71" w:rsidRDefault="00DF4EE4" w:rsidP="00444EB0">
            <w:pPr>
              <w:jc w:val="both"/>
              <w:rPr>
                <w:sz w:val="24"/>
                <w:szCs w:val="24"/>
              </w:rPr>
            </w:pPr>
            <w:r w:rsidRPr="00C7180A">
              <w:rPr>
                <w:sz w:val="24"/>
                <w:szCs w:val="24"/>
              </w:rPr>
              <w:t xml:space="preserve">Субсидии на капитальный ремонт муниципальных спортивных объектов в целях обеспечения условий для занятий культурой и </w:t>
            </w:r>
            <w:r w:rsidRPr="00C7180A">
              <w:rPr>
                <w:sz w:val="24"/>
                <w:szCs w:val="24"/>
              </w:rPr>
              <w:lastRenderedPageBreak/>
              <w:t>массовым спор</w:t>
            </w:r>
            <w:r>
              <w:rPr>
                <w:sz w:val="24"/>
                <w:szCs w:val="24"/>
              </w:rPr>
              <w:t>том в муниципальном образовании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FEBFC21" w14:textId="77777777" w:rsidR="00DF4EE4" w:rsidRPr="00C7180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B345DE5" w14:textId="77777777" w:rsidR="00DF4EE4" w:rsidRPr="00C7180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3030737" w14:textId="77777777" w:rsidR="00DF4EE4" w:rsidRPr="00C7180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638878C" w14:textId="77777777" w:rsidR="00DF4EE4" w:rsidRPr="00C7180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09101S0340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1B4D30A" w14:textId="77777777" w:rsidR="00DF4EE4" w:rsidRPr="00C7180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110DD8F" w14:textId="77777777" w:rsidR="00DF4EE4" w:rsidRPr="00C7180A" w:rsidRDefault="00DF4EE4" w:rsidP="00DF4EE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F106FE5" w14:textId="77777777" w:rsidR="00DF4EE4" w:rsidRPr="00C7180A" w:rsidRDefault="00DF4EE4" w:rsidP="00DF4EE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64610,7</w:t>
            </w:r>
          </w:p>
        </w:tc>
      </w:tr>
      <w:tr w:rsidR="00DF4EE4" w:rsidRPr="007C1E71" w14:paraId="09A5A928" w14:textId="77777777" w:rsidTr="00FC1419">
        <w:tc>
          <w:tcPr>
            <w:tcW w:w="674" w:type="dxa"/>
            <w:shd w:val="clear" w:color="000000" w:fill="FFFFFF"/>
            <w:vAlign w:val="center"/>
          </w:tcPr>
          <w:p w14:paraId="06243FC6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37AF52F7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C7180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C0EA4DF" w14:textId="77777777" w:rsidR="00DF4EE4" w:rsidRPr="00C7180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8D7E25E" w14:textId="77777777" w:rsidR="00DF4EE4" w:rsidRPr="00C7180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D140471" w14:textId="77777777" w:rsidR="00DF4EE4" w:rsidRPr="00C7180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3FB4A28" w14:textId="77777777" w:rsidR="00DF4EE4" w:rsidRPr="00C7180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09101S0340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A58919C" w14:textId="77777777" w:rsidR="00DF4EE4" w:rsidRPr="00C7180A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2D6E68A" w14:textId="77777777" w:rsidR="00DF4EE4" w:rsidRPr="00C7180A" w:rsidRDefault="00DF4EE4" w:rsidP="00DF4EE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956FFF2" w14:textId="77777777" w:rsidR="00DF4EE4" w:rsidRPr="00C7180A" w:rsidRDefault="00DF4EE4" w:rsidP="00DF4EE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64610,7</w:t>
            </w:r>
          </w:p>
        </w:tc>
      </w:tr>
      <w:tr w:rsidR="00DF4EE4" w:rsidRPr="007C1E71" w14:paraId="5B98A877" w14:textId="77777777" w:rsidTr="00FC1419">
        <w:tc>
          <w:tcPr>
            <w:tcW w:w="674" w:type="dxa"/>
            <w:shd w:val="clear" w:color="000000" w:fill="FFFFFF"/>
            <w:vAlign w:val="center"/>
          </w:tcPr>
          <w:p w14:paraId="33570686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2CA215DA" w14:textId="77777777" w:rsidR="00DF4EE4" w:rsidRPr="00C7180A" w:rsidRDefault="00DF4EE4" w:rsidP="00DF4EE4">
            <w:pPr>
              <w:jc w:val="both"/>
              <w:rPr>
                <w:sz w:val="24"/>
                <w:szCs w:val="24"/>
              </w:rPr>
            </w:pPr>
            <w:r w:rsidRPr="00B232D2">
              <w:rPr>
                <w:sz w:val="24"/>
                <w:szCs w:val="24"/>
              </w:rPr>
              <w:t>Субсидии на приобретение спортивно-технологического оборудования, инвентаря и экипировки для муниципальных учреждений дополнительного образования отрасли "Физическая культура и спорт",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12D177F" w14:textId="77777777" w:rsidR="00DF4EE4" w:rsidRPr="00200979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9EB5209" w14:textId="77777777" w:rsidR="00DF4EE4" w:rsidRPr="00200979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3B6D026" w14:textId="77777777" w:rsidR="00DF4EE4" w:rsidRPr="00200979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75C3A70" w14:textId="77777777" w:rsidR="00DF4EE4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232D2">
              <w:rPr>
                <w:sz w:val="24"/>
                <w:szCs w:val="24"/>
                <w:lang w:val="en-US"/>
              </w:rPr>
              <w:t>09101S2690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83AC59C" w14:textId="77777777" w:rsidR="00DF4EE4" w:rsidRPr="00B232D2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1BBD33B" w14:textId="77777777" w:rsidR="00DF4EE4" w:rsidRPr="00B232D2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+1021,1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DA344F1" w14:textId="77777777" w:rsidR="00DF4EE4" w:rsidRPr="00B232D2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1021,1</w:t>
            </w:r>
          </w:p>
        </w:tc>
      </w:tr>
      <w:tr w:rsidR="00DF4EE4" w:rsidRPr="007C1E71" w14:paraId="1A93B3C5" w14:textId="77777777" w:rsidTr="00FC1419">
        <w:tc>
          <w:tcPr>
            <w:tcW w:w="674" w:type="dxa"/>
            <w:shd w:val="clear" w:color="000000" w:fill="FFFFFF"/>
            <w:vAlign w:val="center"/>
          </w:tcPr>
          <w:p w14:paraId="0A83D20C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7E1DD0A6" w14:textId="77777777" w:rsidR="00DF4EE4" w:rsidRPr="00C7180A" w:rsidRDefault="00DF4EE4" w:rsidP="00DF4EE4">
            <w:pPr>
              <w:jc w:val="both"/>
              <w:rPr>
                <w:sz w:val="24"/>
                <w:szCs w:val="24"/>
              </w:rPr>
            </w:pPr>
            <w:r w:rsidRPr="00B232D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8DA7CA5" w14:textId="77777777" w:rsidR="00DF4EE4" w:rsidRPr="00200979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0ECA806" w14:textId="77777777" w:rsidR="00DF4EE4" w:rsidRPr="00200979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1F6BF1B" w14:textId="77777777" w:rsidR="00DF4EE4" w:rsidRPr="00200979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20E28E2" w14:textId="77777777" w:rsidR="00DF4EE4" w:rsidRDefault="00DF4EE4" w:rsidP="00DF4EE4">
            <w:pPr>
              <w:jc w:val="center"/>
              <w:rPr>
                <w:sz w:val="24"/>
                <w:szCs w:val="24"/>
                <w:lang w:val="en-US"/>
              </w:rPr>
            </w:pPr>
            <w:r w:rsidRPr="00B232D2">
              <w:rPr>
                <w:sz w:val="24"/>
                <w:szCs w:val="24"/>
                <w:lang w:val="en-US"/>
              </w:rPr>
              <w:t>09101S2690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44310D0" w14:textId="77777777" w:rsidR="00DF4EE4" w:rsidRPr="00B232D2" w:rsidRDefault="00DF4EE4" w:rsidP="00DF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E8C391" w14:textId="77777777" w:rsidR="00DF4EE4" w:rsidRPr="00B232D2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+1021,1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BA380DF" w14:textId="77777777" w:rsidR="00DF4EE4" w:rsidRPr="00B232D2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1021,1</w:t>
            </w:r>
          </w:p>
        </w:tc>
      </w:tr>
      <w:tr w:rsidR="00DF4EE4" w:rsidRPr="007C1E71" w14:paraId="54CEB100" w14:textId="77777777" w:rsidTr="00FC1419">
        <w:tc>
          <w:tcPr>
            <w:tcW w:w="674" w:type="dxa"/>
            <w:shd w:val="clear" w:color="000000" w:fill="FFFFFF"/>
            <w:vAlign w:val="center"/>
          </w:tcPr>
          <w:p w14:paraId="2F644E5B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vAlign w:val="center"/>
          </w:tcPr>
          <w:p w14:paraId="361EBEF8" w14:textId="77777777" w:rsidR="00DF4EE4" w:rsidRPr="007C1E71" w:rsidRDefault="00DF4EE4" w:rsidP="00DF4EE4">
            <w:pPr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490F5A0" w14:textId="77777777" w:rsidR="00DF4EE4" w:rsidRPr="007C1E71" w:rsidRDefault="00DF4EE4" w:rsidP="00DF4EE4">
            <w:pPr>
              <w:jc w:val="center"/>
            </w:pPr>
            <w:r w:rsidRPr="007C1E71"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82BEA8B" w14:textId="77777777" w:rsidR="00DF4EE4" w:rsidRPr="007C1E71" w:rsidRDefault="00DF4EE4" w:rsidP="00DF4EE4">
            <w:pPr>
              <w:jc w:val="center"/>
            </w:pPr>
            <w:r w:rsidRPr="007C1E71"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7D1B429" w14:textId="77777777" w:rsidR="00DF4EE4" w:rsidRPr="007C1E71" w:rsidRDefault="00DF4EE4" w:rsidP="00DF4EE4">
            <w:pPr>
              <w:jc w:val="center"/>
            </w:pPr>
            <w:r w:rsidRPr="007C1E71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2F93E5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ED896D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61ED79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842C6BB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1900,7</w:t>
            </w:r>
          </w:p>
        </w:tc>
      </w:tr>
      <w:tr w:rsidR="00DF4EE4" w:rsidRPr="007C1E71" w14:paraId="25B96399" w14:textId="77777777" w:rsidTr="00FC1419">
        <w:tc>
          <w:tcPr>
            <w:tcW w:w="674" w:type="dxa"/>
            <w:shd w:val="clear" w:color="000000" w:fill="FFFFFF"/>
            <w:vAlign w:val="center"/>
          </w:tcPr>
          <w:p w14:paraId="18692844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vAlign w:val="center"/>
          </w:tcPr>
          <w:p w14:paraId="153A7553" w14:textId="77777777" w:rsidR="00DF4EE4" w:rsidRPr="007C1E71" w:rsidRDefault="00DF4EE4" w:rsidP="00DF4EE4">
            <w:pPr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 xml:space="preserve">Муниципальная </w:t>
            </w:r>
            <w:proofErr w:type="gramStart"/>
            <w:r w:rsidRPr="007C1E71">
              <w:rPr>
                <w:sz w:val="24"/>
                <w:szCs w:val="24"/>
              </w:rPr>
              <w:t>программа  «</w:t>
            </w:r>
            <w:proofErr w:type="gramEnd"/>
            <w:r w:rsidRPr="007C1E71">
              <w:rPr>
                <w:sz w:val="24"/>
                <w:szCs w:val="24"/>
              </w:rPr>
              <w:t>Развитие физической культуры и спорта в муниципальном образовании Кореновский районе на 2024-2028 годы»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EB3A29A" w14:textId="77777777" w:rsidR="00DF4EE4" w:rsidRPr="007C1E71" w:rsidRDefault="00DF4EE4" w:rsidP="00DF4EE4">
            <w:pPr>
              <w:jc w:val="center"/>
            </w:pPr>
            <w:r w:rsidRPr="007C1E71"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C71E9A7" w14:textId="77777777" w:rsidR="00DF4EE4" w:rsidRPr="007C1E71" w:rsidRDefault="00DF4EE4" w:rsidP="00DF4EE4">
            <w:pPr>
              <w:jc w:val="center"/>
            </w:pPr>
            <w:r w:rsidRPr="007C1E71"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91D8150" w14:textId="77777777" w:rsidR="00DF4EE4" w:rsidRPr="007C1E71" w:rsidRDefault="00DF4EE4" w:rsidP="00DF4EE4">
            <w:pPr>
              <w:jc w:val="center"/>
            </w:pPr>
            <w:r w:rsidRPr="007C1E71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BF6A52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0910000000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02A301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D82DBC9" w14:textId="77777777" w:rsidR="00DF4EE4" w:rsidRPr="00325AF3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0367F2A" w14:textId="77777777" w:rsidR="00DF4EE4" w:rsidRDefault="00DF4EE4" w:rsidP="00DF4EE4">
            <w:pPr>
              <w:jc w:val="center"/>
            </w:pPr>
            <w:r>
              <w:rPr>
                <w:color w:val="000000"/>
                <w:sz w:val="24"/>
                <w:szCs w:val="24"/>
              </w:rPr>
              <w:t>1900,7</w:t>
            </w:r>
          </w:p>
        </w:tc>
      </w:tr>
      <w:tr w:rsidR="00DF4EE4" w:rsidRPr="007C1E71" w14:paraId="15863159" w14:textId="77777777" w:rsidTr="00FC1419">
        <w:tc>
          <w:tcPr>
            <w:tcW w:w="674" w:type="dxa"/>
            <w:shd w:val="clear" w:color="000000" w:fill="FFFFFF"/>
            <w:vAlign w:val="center"/>
          </w:tcPr>
          <w:p w14:paraId="542EA94A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vAlign w:val="center"/>
          </w:tcPr>
          <w:p w14:paraId="1D216B61" w14:textId="77777777" w:rsidR="00DF4EE4" w:rsidRPr="007C1E71" w:rsidRDefault="00DF4EE4" w:rsidP="00DF4EE4">
            <w:pPr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6212681" w14:textId="77777777" w:rsidR="00DF4EE4" w:rsidRPr="007C1E71" w:rsidRDefault="00DF4EE4" w:rsidP="00DF4EE4">
            <w:pPr>
              <w:jc w:val="center"/>
            </w:pPr>
            <w:r w:rsidRPr="007C1E71"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0CEFA87" w14:textId="77777777" w:rsidR="00DF4EE4" w:rsidRPr="007C1E71" w:rsidRDefault="00DF4EE4" w:rsidP="00DF4EE4">
            <w:pPr>
              <w:jc w:val="center"/>
            </w:pPr>
            <w:r w:rsidRPr="007C1E71"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F6DFACF" w14:textId="77777777" w:rsidR="00DF4EE4" w:rsidRPr="007C1E71" w:rsidRDefault="00DF4EE4" w:rsidP="00DF4EE4">
            <w:pPr>
              <w:jc w:val="center"/>
            </w:pPr>
            <w:r w:rsidRPr="007C1E71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93BDB6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0910100000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85BB53C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144A3F4" w14:textId="77777777" w:rsidR="00DF4EE4" w:rsidRPr="00325AF3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152835C" w14:textId="77777777" w:rsidR="00DF4EE4" w:rsidRDefault="00DF4EE4" w:rsidP="00DF4EE4">
            <w:pPr>
              <w:jc w:val="center"/>
            </w:pPr>
            <w:r>
              <w:rPr>
                <w:color w:val="000000"/>
                <w:sz w:val="24"/>
                <w:szCs w:val="24"/>
              </w:rPr>
              <w:t>1900,7</w:t>
            </w:r>
          </w:p>
        </w:tc>
      </w:tr>
      <w:tr w:rsidR="00DF4EE4" w:rsidRPr="007C1E71" w14:paraId="4C459E53" w14:textId="77777777" w:rsidTr="00FC1419">
        <w:tc>
          <w:tcPr>
            <w:tcW w:w="674" w:type="dxa"/>
            <w:shd w:val="clear" w:color="000000" w:fill="FFFFFF"/>
            <w:vAlign w:val="center"/>
          </w:tcPr>
          <w:p w14:paraId="581FE8DD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14115601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на софинансирование расходных обязательств в целях обеспечения условий для развития физической культуры и спорта и массового спорта в части оплаты труда инструкторов по спорту</w:t>
            </w:r>
          </w:p>
          <w:p w14:paraId="5B3555B4" w14:textId="34BB64A8" w:rsidR="00DF1191" w:rsidRPr="007C1E71" w:rsidRDefault="00DF1191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825B80E" w14:textId="77777777" w:rsidR="00DF4EE4" w:rsidRPr="007C1E71" w:rsidRDefault="00DF4EE4" w:rsidP="00DF4EE4">
            <w:pPr>
              <w:jc w:val="center"/>
            </w:pPr>
            <w:r w:rsidRPr="007C1E71"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A12A682" w14:textId="77777777" w:rsidR="00DF4EE4" w:rsidRPr="007C1E71" w:rsidRDefault="00DF4EE4" w:rsidP="00DF4EE4">
            <w:pPr>
              <w:jc w:val="center"/>
            </w:pPr>
            <w:r w:rsidRPr="007C1E71"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88AB69F" w14:textId="77777777" w:rsidR="00DF4EE4" w:rsidRPr="007C1E71" w:rsidRDefault="00DF4EE4" w:rsidP="00DF4EE4">
            <w:pPr>
              <w:jc w:val="center"/>
            </w:pPr>
            <w:r w:rsidRPr="007C1E71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C8CD31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09101S2820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18B17B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01877DB" w14:textId="77777777" w:rsidR="00DF4EE4" w:rsidRPr="00325AF3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5BAD9E2" w14:textId="77777777" w:rsidR="00DF4EE4" w:rsidRDefault="00DF4EE4" w:rsidP="00DF4EE4">
            <w:pPr>
              <w:jc w:val="center"/>
            </w:pPr>
            <w:r>
              <w:rPr>
                <w:color w:val="000000"/>
                <w:sz w:val="24"/>
                <w:szCs w:val="24"/>
              </w:rPr>
              <w:t>1900,7</w:t>
            </w:r>
          </w:p>
        </w:tc>
      </w:tr>
      <w:tr w:rsidR="00DF4EE4" w:rsidRPr="007C1E71" w14:paraId="2693861C" w14:textId="77777777" w:rsidTr="00FC1419">
        <w:tc>
          <w:tcPr>
            <w:tcW w:w="674" w:type="dxa"/>
            <w:shd w:val="clear" w:color="000000" w:fill="FFFFFF"/>
            <w:vAlign w:val="center"/>
          </w:tcPr>
          <w:p w14:paraId="25D7AD39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</w:tcPr>
          <w:p w14:paraId="5E1D19BB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D70F35A" w14:textId="77777777" w:rsidR="00DF4EE4" w:rsidRPr="007C1E71" w:rsidRDefault="00DF4EE4" w:rsidP="00DF4EE4">
            <w:pPr>
              <w:jc w:val="center"/>
            </w:pPr>
            <w:r w:rsidRPr="007C1E71"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1348410" w14:textId="77777777" w:rsidR="00DF4EE4" w:rsidRPr="007C1E71" w:rsidRDefault="00DF4EE4" w:rsidP="00DF4EE4">
            <w:pPr>
              <w:jc w:val="center"/>
            </w:pPr>
            <w:r w:rsidRPr="007C1E71"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6BB0E6A" w14:textId="77777777" w:rsidR="00DF4EE4" w:rsidRPr="007C1E71" w:rsidRDefault="00DF4EE4" w:rsidP="00DF4EE4">
            <w:pPr>
              <w:jc w:val="center"/>
            </w:pPr>
            <w:r w:rsidRPr="007C1E71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124BF9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09101S2820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9D7D25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7AD0116" w14:textId="77777777" w:rsidR="00DF4EE4" w:rsidRPr="00325AF3" w:rsidRDefault="00DF4EE4" w:rsidP="00DF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30F8CA6" w14:textId="77777777" w:rsidR="00DF4EE4" w:rsidRDefault="00DF4EE4" w:rsidP="00DF4EE4">
            <w:pPr>
              <w:jc w:val="center"/>
            </w:pPr>
            <w:r>
              <w:rPr>
                <w:color w:val="000000"/>
                <w:sz w:val="24"/>
                <w:szCs w:val="24"/>
              </w:rPr>
              <w:t>1900,7</w:t>
            </w:r>
          </w:p>
        </w:tc>
      </w:tr>
      <w:tr w:rsidR="00DF4EE4" w:rsidRPr="007C1E71" w14:paraId="77496B7A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48CB6CB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54D3C53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F1006E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4E6BCF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2EB334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41B20C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FC65BE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7C0511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7F46EB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4047,7</w:t>
            </w:r>
          </w:p>
        </w:tc>
      </w:tr>
      <w:tr w:rsidR="00DF4EE4" w:rsidRPr="007C1E71" w14:paraId="164397C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6AD1C48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F0BA613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Обеспечение деятельности отдела по физической культуре и спорту администрации муниципального образования Кореновский район</w:t>
            </w:r>
          </w:p>
          <w:p w14:paraId="4A22E4D3" w14:textId="781D1716" w:rsidR="00DF1191" w:rsidRPr="007C1E71" w:rsidRDefault="00DF1191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7B1575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9711CB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3669BF2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2799776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9000000000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DB47025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E3F12F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4C720D6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4047,7</w:t>
            </w:r>
          </w:p>
        </w:tc>
      </w:tr>
      <w:tr w:rsidR="00DF4EE4" w:rsidRPr="007C1E71" w14:paraId="3B1E0F00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A232FDF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72F051C7" w14:textId="77777777" w:rsidR="00DF4EE4" w:rsidRPr="007C1E71" w:rsidRDefault="00DF4EE4" w:rsidP="004A5BF2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87E425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EC3F7F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F0CC24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78702A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9020000000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17E86A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E01A74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07A9E7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4047,7</w:t>
            </w:r>
          </w:p>
        </w:tc>
      </w:tr>
      <w:tr w:rsidR="00DF4EE4" w:rsidRPr="007C1E71" w14:paraId="236ADBB9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0B324FB1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2427E0DD" w14:textId="77777777" w:rsidR="00DF4EE4" w:rsidRPr="007C1E71" w:rsidRDefault="00DF4EE4" w:rsidP="004A5BF2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8EA548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0B99B8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B8F834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BAAEA7E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6F2BF1D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99A7F1F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70B9BF5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4047,7</w:t>
            </w:r>
          </w:p>
        </w:tc>
      </w:tr>
      <w:tr w:rsidR="00DF4EE4" w:rsidRPr="007C1E71" w14:paraId="28716CFC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557C1A41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29888C7" w14:textId="77777777" w:rsidR="00DF4EE4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508057C" w14:textId="4CEEDCC6" w:rsidR="00DF1191" w:rsidRPr="007C1E71" w:rsidRDefault="00DF1191" w:rsidP="00DF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FC71FA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516B0B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287701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0E51BD7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06A0B5B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F426C7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247D2DE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3639,7</w:t>
            </w:r>
          </w:p>
        </w:tc>
      </w:tr>
      <w:tr w:rsidR="00DF4EE4" w:rsidRPr="007C1E71" w14:paraId="78B79876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226ECD53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0FC7B176" w14:textId="77777777" w:rsidR="00DF4EE4" w:rsidRPr="007C1E71" w:rsidRDefault="00DF4EE4" w:rsidP="004A5BF2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AEFBA34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9C761E3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1032B3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19CB59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3EF43EF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D0E1F1D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1CC6124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402,3</w:t>
            </w:r>
          </w:p>
        </w:tc>
      </w:tr>
      <w:tr w:rsidR="00DF4EE4" w:rsidRPr="005038E5" w14:paraId="0AD86C4F" w14:textId="77777777" w:rsidTr="00FC1419">
        <w:tc>
          <w:tcPr>
            <w:tcW w:w="674" w:type="dxa"/>
            <w:shd w:val="clear" w:color="000000" w:fill="FFFFFF"/>
            <w:vAlign w:val="center"/>
            <w:hideMark/>
          </w:tcPr>
          <w:p w14:paraId="3660E6C5" w14:textId="77777777" w:rsidR="00DF4EE4" w:rsidRPr="007C1E71" w:rsidRDefault="00DF4EE4" w:rsidP="00DF4E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shd w:val="clear" w:color="000000" w:fill="FFFFFF"/>
            <w:hideMark/>
          </w:tcPr>
          <w:p w14:paraId="3E81EFCE" w14:textId="77777777" w:rsidR="00DF4EE4" w:rsidRPr="007C1E71" w:rsidRDefault="00DF4EE4" w:rsidP="00DF4EE4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9D97C51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782F808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6722520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406E469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9020000190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7757B4A" w14:textId="77777777" w:rsidR="00DF4EE4" w:rsidRPr="007C1E71" w:rsidRDefault="00DF4EE4" w:rsidP="00DF4EE4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14:paraId="7107BC57" w14:textId="77777777" w:rsidR="00DF4EE4" w:rsidRPr="007C1E71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0D15C8D" w14:textId="77777777" w:rsidR="00DF4EE4" w:rsidRPr="005038E5" w:rsidRDefault="00DF4EE4" w:rsidP="00DF4EE4">
            <w:pPr>
              <w:jc w:val="center"/>
              <w:rPr>
                <w:color w:val="000000"/>
                <w:sz w:val="24"/>
                <w:szCs w:val="24"/>
              </w:rPr>
            </w:pPr>
            <w:r w:rsidRPr="007C1E71">
              <w:rPr>
                <w:color w:val="000000"/>
                <w:sz w:val="24"/>
                <w:szCs w:val="24"/>
              </w:rPr>
              <w:t>5,7</w:t>
            </w:r>
          </w:p>
        </w:tc>
      </w:tr>
    </w:tbl>
    <w:p w14:paraId="2BBFD96F" w14:textId="77777777" w:rsidR="00DF4EE4" w:rsidRPr="005038E5" w:rsidRDefault="00DF4EE4" w:rsidP="00DF4EE4">
      <w:pPr>
        <w:ind w:firstLine="708"/>
        <w:rPr>
          <w:sz w:val="28"/>
          <w:szCs w:val="28"/>
          <w:lang w:val="en-US"/>
        </w:rPr>
      </w:pPr>
    </w:p>
    <w:p w14:paraId="7A053CC8" w14:textId="77777777" w:rsidR="00DF4EE4" w:rsidRDefault="00DF4EE4" w:rsidP="00DF4EE4">
      <w:pPr>
        <w:ind w:firstLine="708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93"/>
        <w:gridCol w:w="7393"/>
      </w:tblGrid>
      <w:tr w:rsidR="00FC1419" w:rsidRPr="009C6EC4" w14:paraId="2A607ABE" w14:textId="77777777" w:rsidTr="00FC1419">
        <w:tc>
          <w:tcPr>
            <w:tcW w:w="4927" w:type="dxa"/>
          </w:tcPr>
          <w:p w14:paraId="35F9AD1B" w14:textId="77777777" w:rsidR="00FC1419" w:rsidRDefault="00FC1419" w:rsidP="005E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4672C6BD" w14:textId="77777777" w:rsidR="00FC1419" w:rsidRDefault="00FC1419" w:rsidP="005E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3C3F2A03" w14:textId="77777777" w:rsidR="00FC1419" w:rsidRDefault="00FC1419" w:rsidP="005E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4927" w:type="dxa"/>
            <w:vAlign w:val="bottom"/>
          </w:tcPr>
          <w:p w14:paraId="5E3B7766" w14:textId="77777777" w:rsidR="00FC1419" w:rsidRDefault="00FC1419" w:rsidP="005E7D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 w14:paraId="52519A12" w14:textId="77777777" w:rsidR="00DF4EE4" w:rsidRPr="008B0052" w:rsidRDefault="00DF4EE4" w:rsidP="00DF4EE4">
      <w:pPr>
        <w:rPr>
          <w:sz w:val="28"/>
          <w:szCs w:val="28"/>
        </w:rPr>
      </w:pPr>
    </w:p>
    <w:p w14:paraId="1F909695" w14:textId="77777777" w:rsidR="00DF4EE4" w:rsidRPr="00020921" w:rsidRDefault="00DF4EE4" w:rsidP="00DF4EE4">
      <w:pPr>
        <w:ind w:firstLine="708"/>
        <w:rPr>
          <w:sz w:val="28"/>
          <w:szCs w:val="28"/>
        </w:rPr>
      </w:pPr>
    </w:p>
    <w:p w14:paraId="08ED9724" w14:textId="77777777" w:rsidR="00FC1419" w:rsidRDefault="00FC1419" w:rsidP="00DF4EE4">
      <w:pPr>
        <w:autoSpaceDE w:val="0"/>
        <w:autoSpaceDN w:val="0"/>
        <w:adjustRightInd w:val="0"/>
        <w:rPr>
          <w:sz w:val="24"/>
          <w:szCs w:val="24"/>
        </w:rPr>
        <w:sectPr w:rsidR="00FC1419" w:rsidSect="00DF4EE4">
          <w:headerReference w:type="default" r:id="rId18"/>
          <w:pgSz w:w="16838" w:h="11906" w:orient="landscape" w:code="9"/>
          <w:pgMar w:top="1701" w:right="1134" w:bottom="567" w:left="1134" w:header="454" w:footer="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56"/>
        <w:gridCol w:w="5130"/>
      </w:tblGrid>
      <w:tr w:rsidR="00FC1419" w:rsidRPr="00A92AAB" w14:paraId="6731A1AE" w14:textId="77777777" w:rsidTr="00FC1419">
        <w:tc>
          <w:tcPr>
            <w:tcW w:w="9606" w:type="dxa"/>
          </w:tcPr>
          <w:p w14:paraId="1DCBFEB8" w14:textId="77777777" w:rsidR="00FC1419" w:rsidRPr="00A92AAB" w:rsidRDefault="00FC1419" w:rsidP="005E7DD9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5103" w:type="dxa"/>
            <w:hideMark/>
          </w:tcPr>
          <w:p w14:paraId="35F7ACFD" w14:textId="77777777" w:rsidR="00FC1419" w:rsidRPr="00A92AAB" w:rsidRDefault="00FC141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A92AAB">
              <w:rPr>
                <w:sz w:val="28"/>
                <w:szCs w:val="28"/>
                <w:lang w:eastAsia="x-none"/>
              </w:rPr>
              <w:t xml:space="preserve">ПРИЛОЖЕНИЕ № </w:t>
            </w:r>
            <w:r>
              <w:rPr>
                <w:sz w:val="28"/>
                <w:szCs w:val="28"/>
                <w:lang w:eastAsia="x-none"/>
              </w:rPr>
              <w:t>10</w:t>
            </w:r>
          </w:p>
          <w:p w14:paraId="79B43F12" w14:textId="77777777" w:rsidR="00FC1419" w:rsidRPr="00A92AAB" w:rsidRDefault="00FC141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A92AAB">
              <w:rPr>
                <w:sz w:val="28"/>
                <w:szCs w:val="28"/>
                <w:lang w:eastAsia="x-none"/>
              </w:rPr>
              <w:t>к решению Совета муниципального образования Кореновский район</w:t>
            </w:r>
          </w:p>
          <w:p w14:paraId="12E49B97" w14:textId="77777777" w:rsidR="00FC1419" w:rsidRPr="00A92AAB" w:rsidRDefault="00FC141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A92AAB">
              <w:rPr>
                <w:sz w:val="28"/>
                <w:szCs w:val="28"/>
                <w:lang w:eastAsia="x-none"/>
              </w:rPr>
              <w:t xml:space="preserve"> </w:t>
            </w:r>
            <w:proofErr w:type="gramStart"/>
            <w:r w:rsidR="00775E48" w:rsidRPr="00775E48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="00775E48" w:rsidRPr="00775E48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  <w:tr w:rsidR="00FC1419" w:rsidRPr="00A92AAB" w14:paraId="6F2F699C" w14:textId="77777777" w:rsidTr="00FC1419">
        <w:tc>
          <w:tcPr>
            <w:tcW w:w="9606" w:type="dxa"/>
          </w:tcPr>
          <w:p w14:paraId="76148865" w14:textId="77777777" w:rsidR="00FC1419" w:rsidRPr="00A92AAB" w:rsidRDefault="00FC1419" w:rsidP="005E7DD9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5103" w:type="dxa"/>
            <w:hideMark/>
          </w:tcPr>
          <w:p w14:paraId="0CC17205" w14:textId="77777777" w:rsidR="00FC1419" w:rsidRPr="00A92AAB" w:rsidRDefault="00FC141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A92AAB">
              <w:rPr>
                <w:sz w:val="28"/>
                <w:szCs w:val="28"/>
                <w:lang w:val="x-none" w:eastAsia="x-none"/>
              </w:rPr>
              <w:t>ПРИЛОЖЕНИЕ № 1</w:t>
            </w:r>
            <w:r>
              <w:rPr>
                <w:sz w:val="28"/>
                <w:szCs w:val="28"/>
                <w:lang w:eastAsia="x-none"/>
              </w:rPr>
              <w:t>0</w:t>
            </w:r>
          </w:p>
          <w:p w14:paraId="743FEFDF" w14:textId="77777777" w:rsidR="00FC1419" w:rsidRPr="00A92AAB" w:rsidRDefault="00FC141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A92AAB">
              <w:rPr>
                <w:sz w:val="28"/>
                <w:szCs w:val="28"/>
                <w:lang w:val="x-none" w:eastAsia="x-none"/>
              </w:rPr>
              <w:t>к решению Совета муниципального</w:t>
            </w:r>
          </w:p>
          <w:p w14:paraId="53E237D8" w14:textId="77777777" w:rsidR="00FC1419" w:rsidRPr="00A92AAB" w:rsidRDefault="00FC141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A92AAB">
              <w:rPr>
                <w:sz w:val="28"/>
                <w:szCs w:val="28"/>
                <w:lang w:val="x-none" w:eastAsia="x-none"/>
              </w:rPr>
              <w:t>образования Кореновский район</w:t>
            </w:r>
          </w:p>
          <w:p w14:paraId="288540CC" w14:textId="77777777" w:rsidR="00FC1419" w:rsidRPr="00A92AAB" w:rsidRDefault="00FC141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A92AAB">
              <w:rPr>
                <w:sz w:val="28"/>
                <w:szCs w:val="28"/>
                <w:lang w:val="x-none" w:eastAsia="x-none"/>
              </w:rPr>
              <w:t xml:space="preserve">от  </w:t>
            </w:r>
            <w:r w:rsidRPr="00A92AAB">
              <w:rPr>
                <w:sz w:val="28"/>
                <w:szCs w:val="28"/>
                <w:lang w:eastAsia="x-none"/>
              </w:rPr>
              <w:t>29</w:t>
            </w:r>
            <w:r w:rsidRPr="00A92AAB">
              <w:rPr>
                <w:sz w:val="28"/>
                <w:szCs w:val="28"/>
                <w:lang w:val="x-none" w:eastAsia="x-none"/>
              </w:rPr>
              <w:t>.11.202</w:t>
            </w:r>
            <w:r w:rsidRPr="00A92AAB">
              <w:rPr>
                <w:sz w:val="28"/>
                <w:szCs w:val="28"/>
                <w:lang w:eastAsia="x-none"/>
              </w:rPr>
              <w:t>3</w:t>
            </w:r>
            <w:r w:rsidRPr="00A92AAB">
              <w:rPr>
                <w:sz w:val="28"/>
                <w:szCs w:val="28"/>
                <w:lang w:val="x-none" w:eastAsia="x-none"/>
              </w:rPr>
              <w:t xml:space="preserve"> г. № </w:t>
            </w:r>
            <w:r w:rsidRPr="00A92AAB">
              <w:rPr>
                <w:sz w:val="28"/>
                <w:szCs w:val="28"/>
                <w:lang w:eastAsia="x-none"/>
              </w:rPr>
              <w:t>464</w:t>
            </w:r>
          </w:p>
          <w:p w14:paraId="1B139818" w14:textId="77777777" w:rsidR="00FC1419" w:rsidRPr="00A92AAB" w:rsidRDefault="00FC141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A92AAB">
              <w:rPr>
                <w:sz w:val="28"/>
                <w:szCs w:val="28"/>
                <w:lang w:eastAsia="x-none"/>
              </w:rPr>
              <w:t xml:space="preserve">в редакции решения </w:t>
            </w:r>
          </w:p>
          <w:p w14:paraId="59BE9D38" w14:textId="77777777" w:rsidR="00FC1419" w:rsidRPr="00A92AAB" w:rsidRDefault="00FC141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A92AAB">
              <w:rPr>
                <w:sz w:val="28"/>
                <w:szCs w:val="28"/>
                <w:lang w:eastAsia="x-none"/>
              </w:rPr>
              <w:t>Совета муниципального образования Кореновский район</w:t>
            </w:r>
          </w:p>
          <w:p w14:paraId="00A258A5" w14:textId="77777777" w:rsidR="00FC1419" w:rsidRPr="00A92AAB" w:rsidRDefault="00775E48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proofErr w:type="gramStart"/>
            <w:r w:rsidRPr="00775E48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Pr="00775E48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</w:tbl>
    <w:p w14:paraId="08F3844E" w14:textId="77777777" w:rsidR="00FC1419" w:rsidRPr="00A95151" w:rsidRDefault="00FC1419" w:rsidP="005E7DD9">
      <w:pPr>
        <w:jc w:val="center"/>
        <w:rPr>
          <w:sz w:val="28"/>
          <w:szCs w:val="28"/>
        </w:rPr>
      </w:pPr>
    </w:p>
    <w:p w14:paraId="0127624E" w14:textId="77777777" w:rsidR="00FC1419" w:rsidRPr="00D5223E" w:rsidRDefault="00FC1419" w:rsidP="005E7DD9">
      <w:pPr>
        <w:jc w:val="center"/>
        <w:rPr>
          <w:sz w:val="28"/>
          <w:szCs w:val="28"/>
        </w:rPr>
      </w:pPr>
      <w:r w:rsidRPr="002C4A19">
        <w:rPr>
          <w:sz w:val="28"/>
          <w:szCs w:val="28"/>
        </w:rPr>
        <w:t xml:space="preserve">Ведомственная структура расходов районного бюджета на </w:t>
      </w:r>
      <w:r>
        <w:rPr>
          <w:sz w:val="28"/>
          <w:szCs w:val="28"/>
        </w:rPr>
        <w:t xml:space="preserve">плановый период </w:t>
      </w:r>
      <w:r w:rsidRPr="002C4A19">
        <w:rPr>
          <w:sz w:val="28"/>
          <w:szCs w:val="28"/>
        </w:rPr>
        <w:t>202</w:t>
      </w:r>
      <w:r>
        <w:rPr>
          <w:sz w:val="28"/>
          <w:szCs w:val="28"/>
        </w:rPr>
        <w:t xml:space="preserve">5 </w:t>
      </w:r>
      <w:r w:rsidRPr="002C4A19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2C4A19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14:paraId="5EF30621" w14:textId="77777777" w:rsidR="00FC1419" w:rsidRPr="00D5223E" w:rsidRDefault="00FC1419" w:rsidP="005E7DD9">
      <w:pPr>
        <w:jc w:val="center"/>
        <w:rPr>
          <w:sz w:val="28"/>
          <w:szCs w:val="28"/>
        </w:rPr>
      </w:pPr>
    </w:p>
    <w:p w14:paraId="2C3EF7E2" w14:textId="77777777" w:rsidR="00FC1419" w:rsidRPr="002C4A19" w:rsidRDefault="00FC1419" w:rsidP="005E7DD9">
      <w:pPr>
        <w:jc w:val="right"/>
        <w:rPr>
          <w:sz w:val="28"/>
          <w:szCs w:val="28"/>
        </w:rPr>
      </w:pPr>
      <w:r w:rsidRPr="002C4A19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542"/>
        <w:gridCol w:w="720"/>
        <w:gridCol w:w="864"/>
        <w:gridCol w:w="718"/>
        <w:gridCol w:w="1583"/>
        <w:gridCol w:w="1007"/>
        <w:gridCol w:w="1438"/>
        <w:gridCol w:w="1295"/>
        <w:gridCol w:w="1439"/>
        <w:gridCol w:w="1585"/>
      </w:tblGrid>
      <w:tr w:rsidR="00FC1419" w:rsidRPr="0071681F" w14:paraId="6782C3E5" w14:textId="77777777" w:rsidTr="00FC1419">
        <w:trPr>
          <w:tblHeader/>
        </w:trPr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14:paraId="06B85A8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№ п\п</w:t>
            </w:r>
          </w:p>
        </w:tc>
        <w:tc>
          <w:tcPr>
            <w:tcW w:w="3490" w:type="dxa"/>
            <w:vMerge w:val="restart"/>
            <w:shd w:val="clear" w:color="000000" w:fill="FFFFFF"/>
            <w:vAlign w:val="center"/>
            <w:hideMark/>
          </w:tcPr>
          <w:p w14:paraId="6975436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14:paraId="52A6E0B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Вед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14:paraId="6708A03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РЗ</w:t>
            </w:r>
          </w:p>
        </w:tc>
        <w:tc>
          <w:tcPr>
            <w:tcW w:w="708" w:type="dxa"/>
            <w:vMerge w:val="restart"/>
            <w:shd w:val="clear" w:color="000000" w:fill="FFFFFF"/>
            <w:noWrap/>
            <w:vAlign w:val="center"/>
            <w:hideMark/>
          </w:tcPr>
          <w:p w14:paraId="50F6DA2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ПР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14:paraId="291C269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ЦСР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14:paraId="38025F6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ВР</w:t>
            </w:r>
          </w:p>
        </w:tc>
        <w:tc>
          <w:tcPr>
            <w:tcW w:w="5673" w:type="dxa"/>
            <w:gridSpan w:val="4"/>
            <w:shd w:val="clear" w:color="000000" w:fill="FFFFFF"/>
          </w:tcPr>
          <w:p w14:paraId="4E13C53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Сумма</w:t>
            </w:r>
          </w:p>
        </w:tc>
      </w:tr>
      <w:tr w:rsidR="00FC1419" w:rsidRPr="0071681F" w14:paraId="45D4B860" w14:textId="77777777" w:rsidTr="00FC1419">
        <w:trPr>
          <w:trHeight w:val="562"/>
          <w:tblHeader/>
        </w:trPr>
        <w:tc>
          <w:tcPr>
            <w:tcW w:w="587" w:type="dxa"/>
            <w:vMerge/>
            <w:shd w:val="clear" w:color="000000" w:fill="FFFFFF"/>
            <w:vAlign w:val="center"/>
            <w:hideMark/>
          </w:tcPr>
          <w:p w14:paraId="1EA2295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3490" w:type="dxa"/>
            <w:vMerge/>
            <w:shd w:val="clear" w:color="000000" w:fill="FFFFFF"/>
            <w:vAlign w:val="center"/>
            <w:hideMark/>
          </w:tcPr>
          <w:p w14:paraId="4E19DAA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  <w:vAlign w:val="center"/>
            <w:hideMark/>
          </w:tcPr>
          <w:p w14:paraId="50E735C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  <w:hideMark/>
          </w:tcPr>
          <w:p w14:paraId="5106003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000000" w:fill="FFFFFF"/>
            <w:noWrap/>
            <w:vAlign w:val="center"/>
            <w:hideMark/>
          </w:tcPr>
          <w:p w14:paraId="6E42DBF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000000" w:fill="FFFFFF"/>
            <w:noWrap/>
            <w:vAlign w:val="center"/>
            <w:hideMark/>
          </w:tcPr>
          <w:p w14:paraId="15FCEC4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000000" w:fill="FFFFFF"/>
            <w:noWrap/>
            <w:vAlign w:val="center"/>
            <w:hideMark/>
          </w:tcPr>
          <w:p w14:paraId="2301CC3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shd w:val="clear" w:color="000000" w:fill="FFFFFF"/>
          </w:tcPr>
          <w:p w14:paraId="1703509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2025</w:t>
            </w:r>
          </w:p>
        </w:tc>
        <w:tc>
          <w:tcPr>
            <w:tcW w:w="2980" w:type="dxa"/>
            <w:gridSpan w:val="2"/>
            <w:shd w:val="clear" w:color="000000" w:fill="FFFFFF"/>
          </w:tcPr>
          <w:p w14:paraId="7536793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2026</w:t>
            </w:r>
          </w:p>
        </w:tc>
      </w:tr>
      <w:tr w:rsidR="00FC1419" w:rsidRPr="0071681F" w14:paraId="3F52AB7E" w14:textId="77777777" w:rsidTr="00FC1419">
        <w:trPr>
          <w:tblHeader/>
        </w:trPr>
        <w:tc>
          <w:tcPr>
            <w:tcW w:w="587" w:type="dxa"/>
            <w:shd w:val="clear" w:color="auto" w:fill="auto"/>
            <w:vAlign w:val="center"/>
            <w:hideMark/>
          </w:tcPr>
          <w:p w14:paraId="0CB217B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14:paraId="27447CF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7B773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98234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8E7FD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CBFAA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5CC44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</w:t>
            </w:r>
          </w:p>
        </w:tc>
        <w:tc>
          <w:tcPr>
            <w:tcW w:w="1417" w:type="dxa"/>
          </w:tcPr>
          <w:p w14:paraId="3DE35E5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A71B6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</w:t>
            </w:r>
          </w:p>
        </w:tc>
        <w:tc>
          <w:tcPr>
            <w:tcW w:w="1418" w:type="dxa"/>
          </w:tcPr>
          <w:p w14:paraId="63D40D0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</w:t>
            </w:r>
          </w:p>
        </w:tc>
        <w:tc>
          <w:tcPr>
            <w:tcW w:w="1562" w:type="dxa"/>
            <w:vAlign w:val="center"/>
          </w:tcPr>
          <w:p w14:paraId="5905672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11</w:t>
            </w:r>
          </w:p>
        </w:tc>
      </w:tr>
      <w:tr w:rsidR="00FC1419" w:rsidRPr="0071681F" w14:paraId="27FE090B" w14:textId="77777777" w:rsidTr="00FC1419">
        <w:tc>
          <w:tcPr>
            <w:tcW w:w="587" w:type="dxa"/>
            <w:shd w:val="clear" w:color="000000" w:fill="FFFFFF"/>
            <w:vAlign w:val="center"/>
          </w:tcPr>
          <w:p w14:paraId="6189CB5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E4A2516" w14:textId="77777777" w:rsidR="00FC1419" w:rsidRPr="0071681F" w:rsidRDefault="00FC1419" w:rsidP="005E7DD9">
            <w:pPr>
              <w:rPr>
                <w:b/>
              </w:rPr>
            </w:pPr>
            <w:r w:rsidRPr="0071681F">
              <w:rPr>
                <w:b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D7DB972" w14:textId="77777777" w:rsidR="00FC1419" w:rsidRPr="0071681F" w:rsidRDefault="00FC1419" w:rsidP="005E7DD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B403F60" w14:textId="77777777" w:rsidR="00FC1419" w:rsidRPr="0071681F" w:rsidRDefault="00FC1419" w:rsidP="005E7DD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ACC348B" w14:textId="77777777" w:rsidR="00FC1419" w:rsidRPr="0071681F" w:rsidRDefault="00FC1419" w:rsidP="005E7DD9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7089D34" w14:textId="77777777" w:rsidR="00FC1419" w:rsidRPr="0071681F" w:rsidRDefault="00FC1419" w:rsidP="005E7DD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0838C29" w14:textId="77777777" w:rsidR="00FC1419" w:rsidRPr="0071681F" w:rsidRDefault="00FC1419" w:rsidP="005E7DD9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11A4EA8C" w14:textId="77777777" w:rsidR="00FC1419" w:rsidRPr="0071681F" w:rsidRDefault="00FC1419" w:rsidP="005E7D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+22 651,6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EC6B4AD" w14:textId="77777777" w:rsidR="00FC1419" w:rsidRPr="0071681F" w:rsidRDefault="00FC1419" w:rsidP="005E7D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2 192 552,9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0E5D6A" w14:textId="77777777" w:rsidR="00FC1419" w:rsidRPr="0071681F" w:rsidRDefault="00FC1419" w:rsidP="005E7D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+20 364,5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4A227C0E" w14:textId="77777777" w:rsidR="00FC1419" w:rsidRPr="0071681F" w:rsidRDefault="00FC1419" w:rsidP="005E7D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2 172 051,6</w:t>
            </w:r>
          </w:p>
        </w:tc>
      </w:tr>
      <w:tr w:rsidR="00FC1419" w:rsidRPr="0071681F" w14:paraId="75B964CD" w14:textId="77777777" w:rsidTr="00FC1419">
        <w:trPr>
          <w:trHeight w:val="497"/>
        </w:trPr>
        <w:tc>
          <w:tcPr>
            <w:tcW w:w="587" w:type="dxa"/>
            <w:shd w:val="clear" w:color="000000" w:fill="FFFFFF"/>
            <w:vAlign w:val="center"/>
          </w:tcPr>
          <w:p w14:paraId="57ADAA4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  <w:r w:rsidRPr="0071681F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3490" w:type="dxa"/>
            <w:shd w:val="clear" w:color="000000" w:fill="FFFFFF"/>
          </w:tcPr>
          <w:p w14:paraId="3C6B8532" w14:textId="77777777" w:rsidR="00FC1419" w:rsidRPr="0071681F" w:rsidRDefault="00FC1419" w:rsidP="005E7DD9">
            <w:pPr>
              <w:jc w:val="both"/>
              <w:rPr>
                <w:b/>
              </w:rPr>
            </w:pPr>
            <w:r w:rsidRPr="0071681F">
              <w:rPr>
                <w:b/>
              </w:rPr>
              <w:t>Администрация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3E1A99B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3345C01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ABA4ACA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7D3D23F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4358177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3B45A82" w14:textId="77777777" w:rsidR="00FC1419" w:rsidRPr="0071681F" w:rsidRDefault="00FC1419" w:rsidP="005E7DD9">
            <w:pPr>
              <w:jc w:val="center"/>
              <w:rPr>
                <w:b/>
              </w:rPr>
            </w:pPr>
            <w:r>
              <w:rPr>
                <w:b/>
              </w:rPr>
              <w:t>+3666,4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900E5C3" w14:textId="77777777" w:rsidR="00FC1419" w:rsidRPr="0071681F" w:rsidRDefault="00FC1419" w:rsidP="005E7DD9">
            <w:pPr>
              <w:jc w:val="center"/>
              <w:rPr>
                <w:b/>
              </w:rPr>
            </w:pPr>
            <w:r>
              <w:rPr>
                <w:b/>
              </w:rPr>
              <w:t>515221,4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27B3256" w14:textId="77777777" w:rsidR="00FC1419" w:rsidRPr="0071681F" w:rsidRDefault="00FC1419" w:rsidP="005E7DD9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B46C9D2" w14:textId="77777777" w:rsidR="00FC1419" w:rsidRPr="0071681F" w:rsidRDefault="00FC1419" w:rsidP="005E7DD9">
            <w:pPr>
              <w:jc w:val="center"/>
              <w:rPr>
                <w:b/>
              </w:rPr>
            </w:pPr>
            <w:r>
              <w:rPr>
                <w:b/>
              </w:rPr>
              <w:t>319</w:t>
            </w:r>
            <w:r w:rsidRPr="0071681F">
              <w:rPr>
                <w:b/>
              </w:rPr>
              <w:t>104,6</w:t>
            </w:r>
          </w:p>
        </w:tc>
      </w:tr>
      <w:tr w:rsidR="00FC1419" w:rsidRPr="0071681F" w14:paraId="503AACBC" w14:textId="77777777" w:rsidTr="00FC1419">
        <w:tc>
          <w:tcPr>
            <w:tcW w:w="587" w:type="dxa"/>
            <w:shd w:val="clear" w:color="000000" w:fill="FFFFFF"/>
            <w:vAlign w:val="center"/>
          </w:tcPr>
          <w:p w14:paraId="645D0E0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0EFD844" w14:textId="77777777" w:rsidR="00FC1419" w:rsidRPr="0071681F" w:rsidRDefault="00FC1419" w:rsidP="005E7DD9">
            <w:pPr>
              <w:jc w:val="both"/>
            </w:pPr>
            <w:r w:rsidRPr="0071681F"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C488B9B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620B085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F20B7DC" w14:textId="77777777" w:rsidR="00FC1419" w:rsidRPr="0071681F" w:rsidRDefault="00FC1419" w:rsidP="005E7DD9">
            <w:pPr>
              <w:jc w:val="center"/>
            </w:pPr>
            <w:r w:rsidRPr="0071681F"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53A28B8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33904B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D76D39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29F61E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213397,8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77AC66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C1A83A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203840,5</w:t>
            </w:r>
          </w:p>
        </w:tc>
      </w:tr>
      <w:tr w:rsidR="00FC1419" w:rsidRPr="0071681F" w14:paraId="22A9B8EA" w14:textId="77777777" w:rsidTr="00FC1419">
        <w:tc>
          <w:tcPr>
            <w:tcW w:w="587" w:type="dxa"/>
            <w:shd w:val="clear" w:color="000000" w:fill="FFFFFF"/>
            <w:vAlign w:val="center"/>
          </w:tcPr>
          <w:p w14:paraId="7601925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5572E74" w14:textId="77777777" w:rsidR="00FC1419" w:rsidRPr="0071681F" w:rsidRDefault="00FC1419" w:rsidP="005E7DD9">
            <w:pPr>
              <w:jc w:val="both"/>
            </w:pPr>
            <w:r w:rsidRPr="0071681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C9DE9E3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12289D4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50E2DE9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C03F759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F34DD0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A10F10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6FBB60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2627,5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183253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F386C9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2627,5</w:t>
            </w:r>
          </w:p>
        </w:tc>
      </w:tr>
      <w:tr w:rsidR="00FC1419" w:rsidRPr="0071681F" w14:paraId="166DC23E" w14:textId="77777777" w:rsidTr="00FC1419">
        <w:tc>
          <w:tcPr>
            <w:tcW w:w="587" w:type="dxa"/>
            <w:shd w:val="clear" w:color="000000" w:fill="FFFFFF"/>
            <w:vAlign w:val="center"/>
          </w:tcPr>
          <w:p w14:paraId="6427B25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1F26CF4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C4ABE4F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A73A53B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1969BAE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9DF347C" w14:textId="77777777" w:rsidR="00FC1419" w:rsidRPr="0071681F" w:rsidRDefault="00FC1419" w:rsidP="005E7DD9">
            <w:pPr>
              <w:jc w:val="center"/>
            </w:pPr>
            <w:r w:rsidRPr="0071681F">
              <w:t>5100000000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2ED3D7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25B852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C0EEB6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2627,5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368980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E9DCA7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2627,5</w:t>
            </w:r>
          </w:p>
        </w:tc>
      </w:tr>
      <w:tr w:rsidR="00FC1419" w:rsidRPr="0071681F" w14:paraId="2F50E3DE" w14:textId="77777777" w:rsidTr="00FC1419">
        <w:tc>
          <w:tcPr>
            <w:tcW w:w="587" w:type="dxa"/>
            <w:shd w:val="clear" w:color="000000" w:fill="FFFFFF"/>
            <w:vAlign w:val="center"/>
          </w:tcPr>
          <w:p w14:paraId="0BC16F6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6DAD88C" w14:textId="77777777" w:rsidR="00FC1419" w:rsidRPr="0071681F" w:rsidRDefault="00FC1419" w:rsidP="005E7DD9">
            <w:pPr>
              <w:jc w:val="both"/>
            </w:pPr>
            <w:r w:rsidRPr="0071681F">
              <w:t>Глава администрации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4B23372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36C8C49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64E8744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DA7FEC3" w14:textId="77777777" w:rsidR="00FC1419" w:rsidRPr="0071681F" w:rsidRDefault="00FC1419" w:rsidP="005E7DD9">
            <w:pPr>
              <w:jc w:val="center"/>
            </w:pPr>
            <w:r w:rsidRPr="0071681F">
              <w:t>5120000000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0E56E7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CCC574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63C01A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2627,5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19120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7D4872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2627,5</w:t>
            </w:r>
          </w:p>
        </w:tc>
      </w:tr>
      <w:tr w:rsidR="00FC1419" w:rsidRPr="0071681F" w14:paraId="378BAD38" w14:textId="77777777" w:rsidTr="00FC1419">
        <w:tc>
          <w:tcPr>
            <w:tcW w:w="587" w:type="dxa"/>
            <w:shd w:val="clear" w:color="000000" w:fill="FFFFFF"/>
            <w:vAlign w:val="center"/>
          </w:tcPr>
          <w:p w14:paraId="4D427E4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AF2962D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функционирования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777FAEA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0E1B02E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D30D85D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5E920CD" w14:textId="77777777" w:rsidR="00FC1419" w:rsidRPr="0071681F" w:rsidRDefault="00FC1419" w:rsidP="005E7DD9">
            <w:pPr>
              <w:jc w:val="center"/>
            </w:pPr>
            <w:r w:rsidRPr="0071681F">
              <w:t>5120000190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B9C617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953076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14F4AE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2627,5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9F9C6B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E48BD1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2627,5</w:t>
            </w:r>
          </w:p>
        </w:tc>
      </w:tr>
      <w:tr w:rsidR="00FC1419" w:rsidRPr="0071681F" w14:paraId="4837A454" w14:textId="77777777" w:rsidTr="00FC1419">
        <w:tc>
          <w:tcPr>
            <w:tcW w:w="587" w:type="dxa"/>
            <w:shd w:val="clear" w:color="000000" w:fill="FFFFFF"/>
            <w:vAlign w:val="center"/>
          </w:tcPr>
          <w:p w14:paraId="0481133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6CADE99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FCA8793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7BFCCC5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41F8E83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9AB157B" w14:textId="77777777" w:rsidR="00FC1419" w:rsidRPr="0071681F" w:rsidRDefault="00FC1419" w:rsidP="005E7DD9">
            <w:pPr>
              <w:jc w:val="center"/>
            </w:pPr>
            <w:r w:rsidRPr="0071681F">
              <w:t>5120000190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363B3A7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2EFC85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3E56DB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2627,5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3AE396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DDDFCC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2627,5</w:t>
            </w:r>
          </w:p>
        </w:tc>
      </w:tr>
      <w:tr w:rsidR="00FC1419" w:rsidRPr="0071681F" w14:paraId="3C303D41" w14:textId="77777777" w:rsidTr="00FC1419">
        <w:tc>
          <w:tcPr>
            <w:tcW w:w="587" w:type="dxa"/>
            <w:shd w:val="clear" w:color="000000" w:fill="FFFFFF"/>
            <w:vAlign w:val="center"/>
          </w:tcPr>
          <w:p w14:paraId="19A8075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E2EE38E" w14:textId="77777777" w:rsidR="00FC1419" w:rsidRPr="0071681F" w:rsidRDefault="00FC1419" w:rsidP="005E7DD9">
            <w:pPr>
              <w:jc w:val="both"/>
            </w:pPr>
            <w:r w:rsidRPr="0071681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7DCB2F3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8C9F17C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64220BF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1EF4595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34D4B4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74CEC8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D1BEBA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464,0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32C97B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0C477A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464,0</w:t>
            </w:r>
          </w:p>
        </w:tc>
      </w:tr>
      <w:tr w:rsidR="00FC1419" w:rsidRPr="0071681F" w14:paraId="333F9B37" w14:textId="77777777" w:rsidTr="00FC1419">
        <w:tc>
          <w:tcPr>
            <w:tcW w:w="587" w:type="dxa"/>
            <w:shd w:val="clear" w:color="000000" w:fill="FFFFFF"/>
            <w:vAlign w:val="center"/>
          </w:tcPr>
          <w:p w14:paraId="21AAC7F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FC566E2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308A90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E48F225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F7E3A4E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88F7309" w14:textId="77777777" w:rsidR="00FC1419" w:rsidRPr="0071681F" w:rsidRDefault="00FC1419" w:rsidP="005E7DD9">
            <w:pPr>
              <w:jc w:val="center"/>
            </w:pPr>
            <w:r w:rsidRPr="0071681F">
              <w:t>5200000000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23D230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E754F4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570510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464,0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E176B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4956B3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464,0</w:t>
            </w:r>
          </w:p>
        </w:tc>
      </w:tr>
      <w:tr w:rsidR="00FC1419" w:rsidRPr="0071681F" w14:paraId="12BBA213" w14:textId="77777777" w:rsidTr="00FC1419">
        <w:tc>
          <w:tcPr>
            <w:tcW w:w="587" w:type="dxa"/>
            <w:shd w:val="clear" w:color="000000" w:fill="FFFFFF"/>
            <w:vAlign w:val="center"/>
          </w:tcPr>
          <w:p w14:paraId="2A324C3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6A2E5DF" w14:textId="77777777" w:rsidR="00FC1419" w:rsidRPr="0071681F" w:rsidRDefault="00FC1419" w:rsidP="005E7DD9">
            <w:pPr>
              <w:jc w:val="both"/>
            </w:pPr>
            <w:r w:rsidRPr="0071681F"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2597A93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DC015B9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D0E1627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07495A2" w14:textId="77777777" w:rsidR="00FC1419" w:rsidRPr="0071681F" w:rsidRDefault="00FC1419" w:rsidP="005E7DD9">
            <w:pPr>
              <w:jc w:val="center"/>
            </w:pPr>
            <w:r w:rsidRPr="0071681F">
              <w:t>5220000000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39D3BE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2109EE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2ADF44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464,0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680AC7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1645FC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464,0</w:t>
            </w:r>
          </w:p>
        </w:tc>
      </w:tr>
      <w:tr w:rsidR="00FC1419" w:rsidRPr="0071681F" w14:paraId="1944406C" w14:textId="77777777" w:rsidTr="00FC1419">
        <w:tc>
          <w:tcPr>
            <w:tcW w:w="587" w:type="dxa"/>
            <w:shd w:val="clear" w:color="000000" w:fill="FFFFFF"/>
            <w:vAlign w:val="center"/>
          </w:tcPr>
          <w:p w14:paraId="434576A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AE52CD8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функционирования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4F64E4F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826FF7F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B2479F6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167AF81" w14:textId="77777777" w:rsidR="00FC1419" w:rsidRPr="0071681F" w:rsidRDefault="00FC1419" w:rsidP="005E7DD9">
            <w:pPr>
              <w:jc w:val="center"/>
            </w:pPr>
            <w:r w:rsidRPr="0071681F">
              <w:t>5220000190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1C4B93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30316A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889C9A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464,0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9091D1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DAD37D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464,0</w:t>
            </w:r>
          </w:p>
        </w:tc>
      </w:tr>
      <w:tr w:rsidR="00FC1419" w:rsidRPr="0071681F" w14:paraId="543746D2" w14:textId="77777777" w:rsidTr="00FC1419">
        <w:tc>
          <w:tcPr>
            <w:tcW w:w="587" w:type="dxa"/>
            <w:shd w:val="clear" w:color="000000" w:fill="FFFFFF"/>
            <w:vAlign w:val="center"/>
          </w:tcPr>
          <w:p w14:paraId="6A6838B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B558BC5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BDFC7A0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2FA34C5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3C735C5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C6695FD" w14:textId="77777777" w:rsidR="00FC1419" w:rsidRPr="0071681F" w:rsidRDefault="00FC1419" w:rsidP="005E7DD9">
            <w:pPr>
              <w:jc w:val="center"/>
            </w:pPr>
            <w:r w:rsidRPr="0071681F">
              <w:t>5220000190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694F96F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C31C7B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CC8117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205,4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2522B6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557612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205,4</w:t>
            </w:r>
          </w:p>
        </w:tc>
      </w:tr>
      <w:tr w:rsidR="00FC1419" w:rsidRPr="0071681F" w14:paraId="125AAEF2" w14:textId="77777777" w:rsidTr="00FC1419">
        <w:tc>
          <w:tcPr>
            <w:tcW w:w="587" w:type="dxa"/>
            <w:shd w:val="clear" w:color="000000" w:fill="FFFFFF"/>
            <w:vAlign w:val="center"/>
          </w:tcPr>
          <w:p w14:paraId="67A4D9D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A45774D" w14:textId="77777777" w:rsidR="00FC1419" w:rsidRPr="0071681F" w:rsidRDefault="00FC1419" w:rsidP="005E7DD9">
            <w:pPr>
              <w:jc w:val="both"/>
            </w:pPr>
            <w:r w:rsidRPr="0071681F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5FEA449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4F139CB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5430035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66BB477" w14:textId="77777777" w:rsidR="00FC1419" w:rsidRPr="0071681F" w:rsidRDefault="00FC1419" w:rsidP="005E7DD9">
            <w:pPr>
              <w:jc w:val="center"/>
            </w:pPr>
            <w:r w:rsidRPr="0071681F">
              <w:t>5220000190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CF71073" w14:textId="77777777" w:rsidR="00FC1419" w:rsidRPr="0071681F" w:rsidRDefault="00FC1419" w:rsidP="005E7DD9">
            <w:pPr>
              <w:jc w:val="center"/>
            </w:pPr>
            <w:r w:rsidRPr="0071681F">
              <w:t>300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D3ECFB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DB455D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258,6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A4DB3D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1F9AC7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258,6</w:t>
            </w:r>
          </w:p>
        </w:tc>
      </w:tr>
      <w:tr w:rsidR="00FC1419" w:rsidRPr="0071681F" w14:paraId="0FAAF605" w14:textId="77777777" w:rsidTr="00FC1419">
        <w:tc>
          <w:tcPr>
            <w:tcW w:w="587" w:type="dxa"/>
            <w:shd w:val="clear" w:color="000000" w:fill="FFFFFF"/>
            <w:vAlign w:val="center"/>
          </w:tcPr>
          <w:p w14:paraId="3BF63FA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0F58771" w14:textId="77777777" w:rsidR="00FC1419" w:rsidRPr="0071681F" w:rsidRDefault="00FC1419" w:rsidP="005E7DD9">
            <w:pPr>
              <w:jc w:val="both"/>
            </w:pPr>
            <w:r w:rsidRPr="0071681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659F1B7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39AB01B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062BF3F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74F99A5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3C62CE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4B56B3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+5734,2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EDEF9E4" w14:textId="77777777" w:rsidR="00FC1419" w:rsidRPr="00FD5A55" w:rsidRDefault="00FC1419" w:rsidP="005E7DD9">
            <w:pPr>
              <w:jc w:val="center"/>
              <w:rPr>
                <w:color w:val="000000"/>
              </w:rPr>
            </w:pPr>
            <w:r w:rsidRPr="00FD5A55">
              <w:rPr>
                <w:color w:val="000000"/>
              </w:rPr>
              <w:t>104998,8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B2582A9" w14:textId="77777777" w:rsidR="00FC1419" w:rsidRPr="00FD5A55" w:rsidRDefault="00FC1419" w:rsidP="005E7DD9">
            <w:pPr>
              <w:jc w:val="center"/>
              <w:rPr>
                <w:color w:val="000000"/>
              </w:rPr>
            </w:pPr>
            <w:r w:rsidRPr="00FD5A55">
              <w:rPr>
                <w:color w:val="000000"/>
              </w:rPr>
              <w:t>+5734,2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39125746" w14:textId="77777777" w:rsidR="00FC1419" w:rsidRPr="00FD5A55" w:rsidRDefault="00FC1419" w:rsidP="005E7DD9">
            <w:pPr>
              <w:jc w:val="center"/>
              <w:rPr>
                <w:color w:val="000000"/>
              </w:rPr>
            </w:pPr>
            <w:r w:rsidRPr="00FD5A55">
              <w:rPr>
                <w:color w:val="000000"/>
              </w:rPr>
              <w:t>104998,8</w:t>
            </w:r>
          </w:p>
        </w:tc>
      </w:tr>
      <w:tr w:rsidR="00FC1419" w:rsidRPr="0071681F" w14:paraId="45CBB787" w14:textId="77777777" w:rsidTr="00FC1419">
        <w:tc>
          <w:tcPr>
            <w:tcW w:w="587" w:type="dxa"/>
            <w:shd w:val="clear" w:color="000000" w:fill="FFFFFF"/>
            <w:vAlign w:val="center"/>
          </w:tcPr>
          <w:p w14:paraId="2CACCC4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C256494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1908916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0E7ECA1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C6DBBF3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8D01C7D" w14:textId="77777777" w:rsidR="00FC1419" w:rsidRPr="0071681F" w:rsidRDefault="00FC1419" w:rsidP="005E7DD9">
            <w:pPr>
              <w:jc w:val="center"/>
            </w:pPr>
            <w:r w:rsidRPr="0071681F">
              <w:t>5200000000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2E1BEA0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95AEA7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FE10DF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97712,6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E10AC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F66620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97712,6</w:t>
            </w:r>
          </w:p>
        </w:tc>
      </w:tr>
      <w:tr w:rsidR="00FC1419" w:rsidRPr="0071681F" w14:paraId="037035DA" w14:textId="77777777" w:rsidTr="00FC1419">
        <w:tc>
          <w:tcPr>
            <w:tcW w:w="587" w:type="dxa"/>
            <w:shd w:val="clear" w:color="000000" w:fill="FFFFFF"/>
            <w:vAlign w:val="center"/>
          </w:tcPr>
          <w:p w14:paraId="334CA22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DF60338" w14:textId="77777777" w:rsidR="00FC1419" w:rsidRPr="0071681F" w:rsidRDefault="00FC1419" w:rsidP="005E7DD9">
            <w:pPr>
              <w:jc w:val="both"/>
            </w:pPr>
            <w:r w:rsidRPr="0071681F">
              <w:t>Осуществление отдельных государственных полномочий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1E64CA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B170C7C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E46FA3E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3FAFD68" w14:textId="77777777" w:rsidR="00FC1419" w:rsidRPr="0071681F" w:rsidRDefault="00FC1419" w:rsidP="005E7DD9">
            <w:pPr>
              <w:jc w:val="center"/>
            </w:pPr>
            <w:r w:rsidRPr="0071681F">
              <w:t>5210000000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ED8534E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C00869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B39267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12132,0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85F04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F60E64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12132,0</w:t>
            </w:r>
          </w:p>
        </w:tc>
      </w:tr>
      <w:tr w:rsidR="00FC1419" w:rsidRPr="0071681F" w14:paraId="7EB73036" w14:textId="77777777" w:rsidTr="00FC1419">
        <w:tc>
          <w:tcPr>
            <w:tcW w:w="587" w:type="dxa"/>
            <w:shd w:val="clear" w:color="000000" w:fill="FFFFFF"/>
            <w:vAlign w:val="center"/>
          </w:tcPr>
          <w:p w14:paraId="02CE94C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A2F8DE8" w14:textId="77777777" w:rsidR="00FC1419" w:rsidRPr="0071681F" w:rsidRDefault="00FC1419" w:rsidP="005E7DD9">
            <w:pPr>
              <w:jc w:val="both"/>
            </w:pPr>
            <w:r w:rsidRPr="0071681F">
              <w:t>Субвенция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D63ECC8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D7F6390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B1B59EA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3552E3E" w14:textId="77777777" w:rsidR="00FC1419" w:rsidRPr="0071681F" w:rsidRDefault="00FC1419" w:rsidP="005E7DD9">
            <w:pPr>
              <w:jc w:val="center"/>
            </w:pPr>
            <w:r w:rsidRPr="0071681F">
              <w:t>5210060070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5DBB7E6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92AAEF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586633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63,0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F980A2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6CA01E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63,0</w:t>
            </w:r>
          </w:p>
        </w:tc>
      </w:tr>
      <w:tr w:rsidR="00FC1419" w:rsidRPr="0071681F" w14:paraId="280CCC2C" w14:textId="77777777" w:rsidTr="00FC1419">
        <w:tc>
          <w:tcPr>
            <w:tcW w:w="587" w:type="dxa"/>
            <w:shd w:val="clear" w:color="000000" w:fill="FFFFFF"/>
            <w:vAlign w:val="center"/>
          </w:tcPr>
          <w:p w14:paraId="54C1842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EF77B73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747B5DC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5186C8C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5091679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8AFCABE" w14:textId="77777777" w:rsidR="00FC1419" w:rsidRPr="0071681F" w:rsidRDefault="00FC1419" w:rsidP="005E7DD9">
            <w:pPr>
              <w:jc w:val="center"/>
            </w:pPr>
            <w:r w:rsidRPr="0071681F">
              <w:t>5210060070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B01AA00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9E386B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8B3BD4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26FFE8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D83E59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40,0</w:t>
            </w:r>
          </w:p>
        </w:tc>
      </w:tr>
      <w:tr w:rsidR="00FC1419" w:rsidRPr="0071681F" w14:paraId="3B1C8F6D" w14:textId="77777777" w:rsidTr="00FC1419">
        <w:tc>
          <w:tcPr>
            <w:tcW w:w="587" w:type="dxa"/>
            <w:shd w:val="clear" w:color="000000" w:fill="FFFFFF"/>
            <w:vAlign w:val="center"/>
          </w:tcPr>
          <w:p w14:paraId="0E016B6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78344AF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1EED2BB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2170BA7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926D697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2033F4A" w14:textId="77777777" w:rsidR="00FC1419" w:rsidRPr="0071681F" w:rsidRDefault="00FC1419" w:rsidP="005E7DD9">
            <w:pPr>
              <w:jc w:val="center"/>
            </w:pPr>
            <w:r w:rsidRPr="0071681F">
              <w:t>5210060070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19FCAF4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A39E10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979F8F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23,0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7521E5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463937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23,0</w:t>
            </w:r>
          </w:p>
        </w:tc>
      </w:tr>
      <w:tr w:rsidR="00FC1419" w:rsidRPr="0071681F" w14:paraId="46CEF8D1" w14:textId="77777777" w:rsidTr="00FC1419">
        <w:tc>
          <w:tcPr>
            <w:tcW w:w="587" w:type="dxa"/>
            <w:shd w:val="clear" w:color="000000" w:fill="FFFFFF"/>
            <w:vAlign w:val="center"/>
          </w:tcPr>
          <w:p w14:paraId="51B70A9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61EDD7B" w14:textId="77777777" w:rsidR="00FC1419" w:rsidRPr="0071681F" w:rsidRDefault="00FC1419" w:rsidP="005E7DD9">
            <w:pPr>
              <w:jc w:val="both"/>
            </w:pPr>
            <w:r w:rsidRPr="0071681F">
              <w:t>Субвенция на осуществление отдельных государственных полномочий по ведению учета граждан отдельных категорий, в качестве нуждающихся в жилых помещениях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923BD9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B2CC763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FE9D4AA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8906455" w14:textId="77777777" w:rsidR="00FC1419" w:rsidRPr="0071681F" w:rsidRDefault="00FC1419" w:rsidP="005E7DD9">
            <w:pPr>
              <w:jc w:val="center"/>
            </w:pPr>
            <w:r w:rsidRPr="0071681F">
              <w:t>5210060870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666044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2BE9A6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536BC0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775,8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FD9665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237EEB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775,8</w:t>
            </w:r>
          </w:p>
        </w:tc>
      </w:tr>
      <w:tr w:rsidR="00FC1419" w:rsidRPr="0071681F" w14:paraId="4C8A20C9" w14:textId="77777777" w:rsidTr="00FC1419">
        <w:tc>
          <w:tcPr>
            <w:tcW w:w="587" w:type="dxa"/>
            <w:shd w:val="clear" w:color="000000" w:fill="FFFFFF"/>
            <w:vAlign w:val="center"/>
          </w:tcPr>
          <w:p w14:paraId="0D2C453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667256A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E1351AF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631A247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92B79CC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3EC78A0" w14:textId="77777777" w:rsidR="00FC1419" w:rsidRPr="0071681F" w:rsidRDefault="00FC1419" w:rsidP="005E7DD9">
            <w:pPr>
              <w:jc w:val="center"/>
            </w:pPr>
            <w:r w:rsidRPr="0071681F">
              <w:t>5210060870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1DC7315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137C81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404F86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694,8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DBB12B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CC8C06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694,8</w:t>
            </w:r>
          </w:p>
        </w:tc>
      </w:tr>
      <w:tr w:rsidR="00FC1419" w:rsidRPr="0071681F" w14:paraId="5EB1249A" w14:textId="77777777" w:rsidTr="00FC1419">
        <w:tc>
          <w:tcPr>
            <w:tcW w:w="587" w:type="dxa"/>
            <w:shd w:val="clear" w:color="000000" w:fill="FFFFFF"/>
            <w:vAlign w:val="center"/>
          </w:tcPr>
          <w:p w14:paraId="6A18920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BA76D5D" w14:textId="77777777" w:rsidR="00FC1419" w:rsidRPr="0071681F" w:rsidRDefault="00FC1419" w:rsidP="005E7DD9">
            <w:pPr>
              <w:jc w:val="both"/>
            </w:pPr>
            <w:r w:rsidRPr="0071681F">
              <w:t xml:space="preserve">Закупка товаров, работ и услуг для </w:t>
            </w:r>
            <w:r w:rsidRPr="0071681F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11B598E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1479572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23D0FCD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B942010" w14:textId="77777777" w:rsidR="00FC1419" w:rsidRPr="0071681F" w:rsidRDefault="00FC1419" w:rsidP="005E7DD9">
            <w:pPr>
              <w:jc w:val="center"/>
            </w:pPr>
            <w:r w:rsidRPr="0071681F">
              <w:t>5210060870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C9ED190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3DA73A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E93AEB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81,0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2A1EB7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8D3C17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81,0</w:t>
            </w:r>
          </w:p>
        </w:tc>
      </w:tr>
      <w:tr w:rsidR="00FC1419" w:rsidRPr="0071681F" w14:paraId="39F9438C" w14:textId="77777777" w:rsidTr="00FC1419">
        <w:tc>
          <w:tcPr>
            <w:tcW w:w="587" w:type="dxa"/>
            <w:shd w:val="clear" w:color="000000" w:fill="FFFFFF"/>
            <w:vAlign w:val="center"/>
          </w:tcPr>
          <w:p w14:paraId="4CD6214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DC69760" w14:textId="77777777" w:rsidR="00FC1419" w:rsidRPr="0071681F" w:rsidRDefault="00FC1419" w:rsidP="005E7DD9">
            <w:pPr>
              <w:jc w:val="both"/>
            </w:pPr>
            <w:r w:rsidRPr="0071681F"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6AA12C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59EE1B0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B44F9C6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02EFCCB" w14:textId="77777777" w:rsidR="00FC1419" w:rsidRPr="0071681F" w:rsidRDefault="00FC1419" w:rsidP="005E7DD9">
            <w:pPr>
              <w:jc w:val="center"/>
            </w:pPr>
            <w:r w:rsidRPr="0071681F">
              <w:t>5210069170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5A4C5C0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D430D9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06D7EE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525,7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3AB039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2B4B7B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525,7</w:t>
            </w:r>
          </w:p>
        </w:tc>
      </w:tr>
      <w:tr w:rsidR="00FC1419" w:rsidRPr="0071681F" w14:paraId="420706BF" w14:textId="77777777" w:rsidTr="00FC1419">
        <w:tc>
          <w:tcPr>
            <w:tcW w:w="587" w:type="dxa"/>
            <w:shd w:val="clear" w:color="000000" w:fill="FFFFFF"/>
            <w:vAlign w:val="center"/>
          </w:tcPr>
          <w:p w14:paraId="2AA117B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116C63C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1BF929C" w14:textId="77777777" w:rsidR="00FC1419" w:rsidRPr="0071681F" w:rsidRDefault="00FC1419" w:rsidP="005E7DD9">
            <w:pPr>
              <w:jc w:val="center"/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D6847F6" w14:textId="77777777" w:rsidR="00FC1419" w:rsidRPr="0071681F" w:rsidRDefault="00FC1419" w:rsidP="005E7DD9">
            <w:pPr>
              <w:jc w:val="center"/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49D6CC6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662E1E9" w14:textId="77777777" w:rsidR="00FC1419" w:rsidRPr="0071681F" w:rsidRDefault="00FC1419" w:rsidP="005E7DD9">
            <w:pPr>
              <w:jc w:val="center"/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A819CC2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496794A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5BE537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1193ACD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95A233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</w:tr>
      <w:tr w:rsidR="00FC1419" w:rsidRPr="0071681F" w14:paraId="37142FC1" w14:textId="77777777" w:rsidTr="00FC1419">
        <w:tc>
          <w:tcPr>
            <w:tcW w:w="587" w:type="dxa"/>
            <w:shd w:val="clear" w:color="000000" w:fill="FFFFFF"/>
            <w:vAlign w:val="center"/>
          </w:tcPr>
          <w:p w14:paraId="229AA59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1CEF097" w14:textId="77777777" w:rsidR="00FC1419" w:rsidRPr="0071681F" w:rsidRDefault="00FC1419" w:rsidP="005E7DD9">
            <w:pPr>
              <w:jc w:val="both"/>
            </w:pPr>
            <w:r w:rsidRPr="007168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1681F"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AF091D2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A16EB46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C4CA8EE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3F99DC3" w14:textId="77777777" w:rsidR="00FC1419" w:rsidRPr="0071681F" w:rsidRDefault="00FC1419" w:rsidP="005E7DD9">
            <w:pPr>
              <w:jc w:val="center"/>
            </w:pPr>
            <w:r w:rsidRPr="0071681F">
              <w:t>5210069170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A25F983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DE1EED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F95205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444,7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06D98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CD4497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444,7</w:t>
            </w:r>
          </w:p>
        </w:tc>
      </w:tr>
      <w:tr w:rsidR="00FC1419" w:rsidRPr="0071681F" w14:paraId="6ED2CC5C" w14:textId="77777777" w:rsidTr="00FC1419">
        <w:tc>
          <w:tcPr>
            <w:tcW w:w="587" w:type="dxa"/>
            <w:shd w:val="clear" w:color="000000" w:fill="FFFFFF"/>
            <w:vAlign w:val="center"/>
          </w:tcPr>
          <w:p w14:paraId="1C78D5C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2AF1FBE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361A90B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9EEFDB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064448D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1A6C492" w14:textId="77777777" w:rsidR="00FC1419" w:rsidRPr="0071681F" w:rsidRDefault="00FC1419" w:rsidP="005E7DD9">
            <w:pPr>
              <w:jc w:val="center"/>
            </w:pPr>
            <w:r w:rsidRPr="0071681F">
              <w:t>5210069170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5CFC55D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ED3870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3F11CA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81,0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3E4C9B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B1C7C2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81,0</w:t>
            </w:r>
          </w:p>
        </w:tc>
      </w:tr>
      <w:tr w:rsidR="00FC1419" w:rsidRPr="0071681F" w14:paraId="019319DA" w14:textId="77777777" w:rsidTr="00FC1419">
        <w:tc>
          <w:tcPr>
            <w:tcW w:w="587" w:type="dxa"/>
            <w:shd w:val="clear" w:color="000000" w:fill="FFFFFF"/>
            <w:vAlign w:val="center"/>
          </w:tcPr>
          <w:p w14:paraId="27F6E57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5CE3D21" w14:textId="77777777" w:rsidR="00FC1419" w:rsidRPr="0071681F" w:rsidRDefault="00FC1419" w:rsidP="005E7DD9">
            <w:pPr>
              <w:jc w:val="both"/>
            </w:pPr>
            <w:r w:rsidRPr="0071681F"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40C0397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BF28136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153C7CA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6245BAF" w14:textId="77777777" w:rsidR="00FC1419" w:rsidRPr="0071681F" w:rsidRDefault="00FC1419" w:rsidP="005E7DD9">
            <w:pPr>
              <w:jc w:val="center"/>
            </w:pPr>
            <w:r w:rsidRPr="0071681F">
              <w:t>5210069180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BDE3778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702C9D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1060F6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776,0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088C0A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95373E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776,0</w:t>
            </w:r>
          </w:p>
        </w:tc>
      </w:tr>
      <w:tr w:rsidR="00FC1419" w:rsidRPr="0071681F" w14:paraId="6A82A5C8" w14:textId="77777777" w:rsidTr="00FC1419">
        <w:tc>
          <w:tcPr>
            <w:tcW w:w="587" w:type="dxa"/>
            <w:shd w:val="clear" w:color="000000" w:fill="FFFFFF"/>
            <w:vAlign w:val="center"/>
          </w:tcPr>
          <w:p w14:paraId="0353700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2FC857F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C9A21C8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00EA92B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D7CBEF6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5B6A78E" w14:textId="77777777" w:rsidR="00FC1419" w:rsidRPr="0071681F" w:rsidRDefault="00FC1419" w:rsidP="005E7DD9">
            <w:pPr>
              <w:jc w:val="center"/>
            </w:pPr>
            <w:r w:rsidRPr="0071681F">
              <w:t>5210069180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B46B14C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20CB21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C18CB0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695,0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31F85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E10831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695,0</w:t>
            </w:r>
          </w:p>
        </w:tc>
      </w:tr>
      <w:tr w:rsidR="00FC1419" w:rsidRPr="0071681F" w14:paraId="5F59AE02" w14:textId="77777777" w:rsidTr="00FC1419">
        <w:tc>
          <w:tcPr>
            <w:tcW w:w="587" w:type="dxa"/>
            <w:shd w:val="clear" w:color="000000" w:fill="FFFFFF"/>
            <w:vAlign w:val="center"/>
          </w:tcPr>
          <w:p w14:paraId="311ED6F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72A0F30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3955A29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3B0B9CD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DD4BE51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5962942" w14:textId="77777777" w:rsidR="00FC1419" w:rsidRPr="0071681F" w:rsidRDefault="00FC1419" w:rsidP="005E7DD9">
            <w:pPr>
              <w:jc w:val="center"/>
            </w:pPr>
            <w:r w:rsidRPr="0071681F">
              <w:t>5210069180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CB977F5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23BC79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A64168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81,0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CC07DB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FA31B4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81,0</w:t>
            </w:r>
          </w:p>
        </w:tc>
      </w:tr>
      <w:tr w:rsidR="00FC1419" w:rsidRPr="0071681F" w14:paraId="69567446" w14:textId="77777777" w:rsidTr="00FC1419">
        <w:tc>
          <w:tcPr>
            <w:tcW w:w="587" w:type="dxa"/>
            <w:shd w:val="clear" w:color="000000" w:fill="FFFFFF"/>
            <w:vAlign w:val="center"/>
          </w:tcPr>
          <w:p w14:paraId="0E75667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8E86747" w14:textId="77777777" w:rsidR="00FC1419" w:rsidRPr="0071681F" w:rsidRDefault="00FC1419" w:rsidP="005E7DD9">
            <w:pPr>
              <w:jc w:val="both"/>
            </w:pPr>
            <w:r w:rsidRPr="0071681F"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6CEE14B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9A5AD33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3F244CA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045A2E6" w14:textId="77777777" w:rsidR="00FC1419" w:rsidRPr="0071681F" w:rsidRDefault="00FC1419" w:rsidP="005E7DD9">
            <w:pPr>
              <w:jc w:val="center"/>
            </w:pPr>
            <w:r w:rsidRPr="0071681F">
              <w:t>5210069190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A86F6C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6B6AE2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943DF4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5774,3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BDA997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C3E33D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5774,3</w:t>
            </w:r>
          </w:p>
        </w:tc>
      </w:tr>
      <w:tr w:rsidR="00FC1419" w:rsidRPr="0071681F" w14:paraId="306857CD" w14:textId="77777777" w:rsidTr="00FC1419">
        <w:tc>
          <w:tcPr>
            <w:tcW w:w="587" w:type="dxa"/>
            <w:shd w:val="clear" w:color="000000" w:fill="FFFFFF"/>
            <w:vAlign w:val="center"/>
          </w:tcPr>
          <w:p w14:paraId="34B786B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FB8A3F3" w14:textId="77777777" w:rsidR="00FC1419" w:rsidRPr="0071681F" w:rsidRDefault="00FC1419" w:rsidP="005E7DD9">
            <w:pPr>
              <w:jc w:val="both"/>
            </w:pPr>
            <w:r w:rsidRPr="0071681F">
              <w:t xml:space="preserve">Расходы на выплаты персоналу в </w:t>
            </w:r>
            <w:r w:rsidRPr="0071681F"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9769052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8B7B20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5FF2C39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9509059" w14:textId="77777777" w:rsidR="00FC1419" w:rsidRPr="0071681F" w:rsidRDefault="00FC1419" w:rsidP="005E7DD9">
            <w:pPr>
              <w:jc w:val="center"/>
            </w:pPr>
            <w:r w:rsidRPr="0071681F">
              <w:t>5210069190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2BE9A1A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52A7CE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A06C99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5207,3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170999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7C2349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5207,3</w:t>
            </w:r>
          </w:p>
        </w:tc>
      </w:tr>
      <w:tr w:rsidR="00FC1419" w:rsidRPr="0071681F" w14:paraId="187FA18A" w14:textId="77777777" w:rsidTr="00FC1419">
        <w:tc>
          <w:tcPr>
            <w:tcW w:w="587" w:type="dxa"/>
            <w:shd w:val="clear" w:color="000000" w:fill="FFFFFF"/>
            <w:vAlign w:val="center"/>
          </w:tcPr>
          <w:p w14:paraId="2DFD303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53042B0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77B526D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115D613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DC24C66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1F9D96C" w14:textId="77777777" w:rsidR="00FC1419" w:rsidRPr="0071681F" w:rsidRDefault="00FC1419" w:rsidP="005E7DD9">
            <w:pPr>
              <w:jc w:val="center"/>
            </w:pPr>
            <w:r w:rsidRPr="0071681F">
              <w:t>5210069190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916BB14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813ECF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F76DCD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567,0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03939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A415C5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567,0</w:t>
            </w:r>
          </w:p>
        </w:tc>
      </w:tr>
      <w:tr w:rsidR="00FC1419" w:rsidRPr="0071681F" w14:paraId="6C8C5163" w14:textId="77777777" w:rsidTr="007B678B">
        <w:trPr>
          <w:trHeight w:val="2378"/>
        </w:trPr>
        <w:tc>
          <w:tcPr>
            <w:tcW w:w="587" w:type="dxa"/>
            <w:shd w:val="clear" w:color="000000" w:fill="FFFFFF"/>
            <w:vAlign w:val="center"/>
          </w:tcPr>
          <w:p w14:paraId="7364E64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0E20B28" w14:textId="77777777" w:rsidR="00FC1419" w:rsidRPr="0071681F" w:rsidRDefault="00FC1419" w:rsidP="005E7DD9">
            <w:pPr>
              <w:jc w:val="both"/>
            </w:pPr>
            <w:r w:rsidRPr="0071681F"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AD2B23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00B6956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0D4AB3C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9B9EFF9" w14:textId="77777777" w:rsidR="00FC1419" w:rsidRPr="0071681F" w:rsidRDefault="00FC1419" w:rsidP="005E7DD9">
            <w:pPr>
              <w:jc w:val="center"/>
            </w:pPr>
            <w:r w:rsidRPr="0071681F">
              <w:t>5210069200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D37D60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21AE20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C5ECAD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4217,2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B9863D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03AD86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4217,2</w:t>
            </w:r>
          </w:p>
        </w:tc>
      </w:tr>
      <w:tr w:rsidR="00FC1419" w:rsidRPr="0071681F" w14:paraId="14863466" w14:textId="77777777" w:rsidTr="00FC1419">
        <w:tc>
          <w:tcPr>
            <w:tcW w:w="587" w:type="dxa"/>
            <w:shd w:val="clear" w:color="000000" w:fill="FFFFFF"/>
            <w:vAlign w:val="center"/>
          </w:tcPr>
          <w:p w14:paraId="5E1B33B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49C8365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3699A3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54D6E91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6979AED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11F3F4D" w14:textId="77777777" w:rsidR="00FC1419" w:rsidRPr="0071681F" w:rsidRDefault="00FC1419" w:rsidP="005E7DD9">
            <w:pPr>
              <w:jc w:val="center"/>
            </w:pPr>
            <w:r w:rsidRPr="0071681F">
              <w:t>5210069200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6CC5892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86EAC9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8DFBE4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3893,2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A935DB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27F30F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3893,2</w:t>
            </w:r>
          </w:p>
        </w:tc>
      </w:tr>
      <w:tr w:rsidR="00FC1419" w:rsidRPr="0071681F" w14:paraId="359614B1" w14:textId="77777777" w:rsidTr="00FC1419">
        <w:tc>
          <w:tcPr>
            <w:tcW w:w="587" w:type="dxa"/>
            <w:shd w:val="clear" w:color="000000" w:fill="FFFFFF"/>
            <w:vAlign w:val="center"/>
          </w:tcPr>
          <w:p w14:paraId="7B94D73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812231E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AD9F55E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6A6C4DA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6DAD7C2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493EAEB" w14:textId="77777777" w:rsidR="00FC1419" w:rsidRPr="0071681F" w:rsidRDefault="00FC1419" w:rsidP="005E7DD9">
            <w:pPr>
              <w:jc w:val="center"/>
            </w:pPr>
            <w:r w:rsidRPr="0071681F">
              <w:t>5210069200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9A8111D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FA553E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490EB5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324,0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6A105F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A6F297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324,0</w:t>
            </w:r>
          </w:p>
        </w:tc>
      </w:tr>
      <w:tr w:rsidR="00FC1419" w:rsidRPr="0071681F" w14:paraId="183FEDA9" w14:textId="77777777" w:rsidTr="00FC1419">
        <w:tc>
          <w:tcPr>
            <w:tcW w:w="587" w:type="dxa"/>
            <w:shd w:val="clear" w:color="000000" w:fill="FFFFFF"/>
            <w:vAlign w:val="center"/>
          </w:tcPr>
          <w:p w14:paraId="59A4A41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C36EAE2" w14:textId="77777777" w:rsidR="00FC1419" w:rsidRPr="0071681F" w:rsidRDefault="00FC1419" w:rsidP="005E7DD9">
            <w:pPr>
              <w:jc w:val="both"/>
            </w:pPr>
            <w:r w:rsidRPr="0071681F"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1DD9741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D00401A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DA7F4B8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F642E6E" w14:textId="77777777" w:rsidR="00FC1419" w:rsidRPr="0071681F" w:rsidRDefault="00FC1419" w:rsidP="005E7DD9">
            <w:pPr>
              <w:jc w:val="center"/>
            </w:pPr>
            <w:r w:rsidRPr="0071681F">
              <w:t>5220000000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15607E8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C7A0FD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1BFA78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85580,6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08A541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5C7ACE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85580,6</w:t>
            </w:r>
          </w:p>
        </w:tc>
      </w:tr>
      <w:tr w:rsidR="00FC1419" w:rsidRPr="0071681F" w14:paraId="3D415BD0" w14:textId="77777777" w:rsidTr="00FC1419">
        <w:tc>
          <w:tcPr>
            <w:tcW w:w="587" w:type="dxa"/>
            <w:shd w:val="clear" w:color="000000" w:fill="FFFFFF"/>
            <w:vAlign w:val="center"/>
          </w:tcPr>
          <w:p w14:paraId="678D2F8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E6544A8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функционирования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E07A91C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6EF8D56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F0DE0F4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27BB9C5" w14:textId="77777777" w:rsidR="00FC1419" w:rsidRPr="0071681F" w:rsidRDefault="00FC1419" w:rsidP="005E7DD9">
            <w:pPr>
              <w:jc w:val="center"/>
            </w:pPr>
            <w:r w:rsidRPr="0071681F">
              <w:t>5220000190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F929F3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6F218D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0AF6AC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85580,6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4A07ED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C2E74B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85580,6</w:t>
            </w:r>
          </w:p>
        </w:tc>
      </w:tr>
      <w:tr w:rsidR="00FC1419" w:rsidRPr="0071681F" w14:paraId="0D6FD608" w14:textId="77777777" w:rsidTr="00FC1419">
        <w:tc>
          <w:tcPr>
            <w:tcW w:w="587" w:type="dxa"/>
            <w:shd w:val="clear" w:color="000000" w:fill="FFFFFF"/>
            <w:vAlign w:val="center"/>
          </w:tcPr>
          <w:p w14:paraId="0F6C1CA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193B6DD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ADB1CB7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2E98FEB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542F260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4593C12" w14:textId="77777777" w:rsidR="00FC1419" w:rsidRPr="0071681F" w:rsidRDefault="00FC1419" w:rsidP="005E7DD9">
            <w:pPr>
              <w:jc w:val="center"/>
            </w:pPr>
            <w:r w:rsidRPr="0071681F">
              <w:t>5220000190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E62474C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B55F06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AF43EF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81981,0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7204F5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D908CA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81981,0</w:t>
            </w:r>
          </w:p>
        </w:tc>
      </w:tr>
      <w:tr w:rsidR="00FC1419" w:rsidRPr="0071681F" w14:paraId="4D6D642C" w14:textId="77777777" w:rsidTr="00FC1419">
        <w:tc>
          <w:tcPr>
            <w:tcW w:w="587" w:type="dxa"/>
            <w:shd w:val="clear" w:color="000000" w:fill="FFFFFF"/>
            <w:vAlign w:val="center"/>
          </w:tcPr>
          <w:p w14:paraId="1672A6B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7723144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2D8CA6F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1DAB7CD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ECA0525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7344CD6" w14:textId="77777777" w:rsidR="00FC1419" w:rsidRPr="0071681F" w:rsidRDefault="00FC1419" w:rsidP="005E7DD9">
            <w:pPr>
              <w:jc w:val="center"/>
            </w:pPr>
            <w:r w:rsidRPr="0071681F">
              <w:t>5220000190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C7472E6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A68D47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2ACD83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3537,4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BEE914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A48944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3537,4</w:t>
            </w:r>
          </w:p>
        </w:tc>
      </w:tr>
      <w:tr w:rsidR="00FC1419" w:rsidRPr="0071681F" w14:paraId="5B1D573D" w14:textId="77777777" w:rsidTr="00FC1419">
        <w:tc>
          <w:tcPr>
            <w:tcW w:w="587" w:type="dxa"/>
            <w:shd w:val="clear" w:color="000000" w:fill="FFFFFF"/>
            <w:vAlign w:val="center"/>
          </w:tcPr>
          <w:p w14:paraId="78A8D9E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0BC5EAB" w14:textId="77777777" w:rsidR="00FC1419" w:rsidRPr="0071681F" w:rsidRDefault="00FC1419" w:rsidP="005E7DD9">
            <w:pPr>
              <w:jc w:val="both"/>
            </w:pPr>
            <w:r w:rsidRPr="0071681F"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5888163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0D8A6CD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2840B19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EAA850A" w14:textId="77777777" w:rsidR="00FC1419" w:rsidRPr="0071681F" w:rsidRDefault="00FC1419" w:rsidP="005E7DD9">
            <w:pPr>
              <w:jc w:val="center"/>
            </w:pPr>
            <w:r w:rsidRPr="0071681F">
              <w:t>5220000190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EBEAAFF" w14:textId="77777777" w:rsidR="00FC1419" w:rsidRPr="0071681F" w:rsidRDefault="00FC1419" w:rsidP="005E7DD9">
            <w:pPr>
              <w:jc w:val="center"/>
            </w:pPr>
            <w:r w:rsidRPr="0071681F">
              <w:t>800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3B2D4B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E97A01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9E6496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29A0E2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62,2</w:t>
            </w:r>
          </w:p>
        </w:tc>
      </w:tr>
      <w:tr w:rsidR="00FC1419" w:rsidRPr="0071681F" w14:paraId="44412DFC" w14:textId="77777777" w:rsidTr="00FC1419">
        <w:tc>
          <w:tcPr>
            <w:tcW w:w="587" w:type="dxa"/>
            <w:shd w:val="clear" w:color="000000" w:fill="FFFFFF"/>
            <w:vAlign w:val="center"/>
          </w:tcPr>
          <w:p w14:paraId="0FA8A90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4698AFF" w14:textId="77777777" w:rsidR="00FC1419" w:rsidRPr="00882201" w:rsidRDefault="00FC1419" w:rsidP="005E7DD9">
            <w:pPr>
              <w:jc w:val="both"/>
            </w:pPr>
            <w:r w:rsidRPr="00882201">
              <w:t>Обеспечение деятельности управления закупок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0063279" w14:textId="77777777" w:rsidR="00FC1419" w:rsidRPr="00882201" w:rsidRDefault="00FC1419" w:rsidP="005E7DD9">
            <w:pPr>
              <w:jc w:val="center"/>
            </w:pPr>
            <w:r w:rsidRPr="00882201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8CB43FE" w14:textId="77777777" w:rsidR="00FC1419" w:rsidRPr="00882201" w:rsidRDefault="00FC1419" w:rsidP="005E7DD9">
            <w:pPr>
              <w:jc w:val="center"/>
            </w:pPr>
            <w:r w:rsidRPr="00882201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8FC40D0" w14:textId="77777777" w:rsidR="00FC1419" w:rsidRPr="00882201" w:rsidRDefault="00FC1419" w:rsidP="005E7DD9">
            <w:pPr>
              <w:jc w:val="center"/>
            </w:pPr>
            <w:r w:rsidRPr="00882201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04F47BA" w14:textId="77777777" w:rsidR="00FC1419" w:rsidRPr="00882201" w:rsidRDefault="00FC1419" w:rsidP="005E7DD9">
            <w:pPr>
              <w:jc w:val="center"/>
            </w:pPr>
            <w:r w:rsidRPr="00882201">
              <w:t>5900000000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C7F6E14" w14:textId="77777777" w:rsidR="00FC1419" w:rsidRPr="00882201" w:rsidRDefault="00FC1419" w:rsidP="005E7DD9">
            <w:pPr>
              <w:jc w:val="center"/>
            </w:pPr>
            <w:r w:rsidRPr="00882201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FAEE85A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+5734,2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414C4E6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5734,2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BD27D4D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+5734,2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651DD354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5734,2</w:t>
            </w:r>
          </w:p>
        </w:tc>
      </w:tr>
      <w:tr w:rsidR="00FC1419" w:rsidRPr="0071681F" w14:paraId="237A24AE" w14:textId="77777777" w:rsidTr="00FC1419">
        <w:tc>
          <w:tcPr>
            <w:tcW w:w="587" w:type="dxa"/>
            <w:shd w:val="clear" w:color="000000" w:fill="FFFFFF"/>
            <w:vAlign w:val="center"/>
          </w:tcPr>
          <w:p w14:paraId="138DE8A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623FD4E" w14:textId="77777777" w:rsidR="00FC1419" w:rsidRPr="00882201" w:rsidRDefault="00FC1419" w:rsidP="005E7DD9">
            <w:pPr>
              <w:jc w:val="both"/>
            </w:pPr>
            <w:r w:rsidRPr="00882201"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DB9659C" w14:textId="77777777" w:rsidR="00FC1419" w:rsidRPr="00882201" w:rsidRDefault="00FC1419" w:rsidP="005E7DD9">
            <w:pPr>
              <w:jc w:val="center"/>
            </w:pPr>
            <w:r w:rsidRPr="00882201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C7C0E6D" w14:textId="77777777" w:rsidR="00FC1419" w:rsidRPr="00882201" w:rsidRDefault="00FC1419" w:rsidP="005E7DD9">
            <w:pPr>
              <w:jc w:val="center"/>
            </w:pPr>
            <w:r w:rsidRPr="00882201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E425612" w14:textId="77777777" w:rsidR="00FC1419" w:rsidRPr="00882201" w:rsidRDefault="00FC1419" w:rsidP="005E7DD9">
            <w:pPr>
              <w:jc w:val="center"/>
            </w:pPr>
            <w:r w:rsidRPr="00882201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1ECCEBA" w14:textId="77777777" w:rsidR="00FC1419" w:rsidRPr="00882201" w:rsidRDefault="00FC1419" w:rsidP="005E7DD9">
            <w:pPr>
              <w:jc w:val="center"/>
            </w:pPr>
            <w:r w:rsidRPr="00882201">
              <w:t>5920000000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4C37569" w14:textId="77777777" w:rsidR="00FC1419" w:rsidRPr="00882201" w:rsidRDefault="00FC1419" w:rsidP="005E7DD9">
            <w:pPr>
              <w:jc w:val="center"/>
            </w:pPr>
            <w:r w:rsidRPr="00882201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97C0DB2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+5734,2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262341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5734,2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D235A4B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+5734,2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704BB560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5734,2</w:t>
            </w:r>
          </w:p>
        </w:tc>
      </w:tr>
      <w:tr w:rsidR="00FC1419" w:rsidRPr="0071681F" w14:paraId="5DCDE234" w14:textId="77777777" w:rsidTr="00FC1419">
        <w:tc>
          <w:tcPr>
            <w:tcW w:w="587" w:type="dxa"/>
            <w:shd w:val="clear" w:color="000000" w:fill="FFFFFF"/>
            <w:vAlign w:val="center"/>
          </w:tcPr>
          <w:p w14:paraId="1FDDE3F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E7FD393" w14:textId="77777777" w:rsidR="00FC1419" w:rsidRPr="00882201" w:rsidRDefault="00FC1419" w:rsidP="005E7DD9">
            <w:pPr>
              <w:jc w:val="both"/>
            </w:pPr>
            <w:r w:rsidRPr="00882201">
              <w:t>Расходы на обеспечение функционирования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8E47B81" w14:textId="77777777" w:rsidR="00FC1419" w:rsidRPr="00882201" w:rsidRDefault="00FC1419" w:rsidP="005E7DD9">
            <w:pPr>
              <w:jc w:val="center"/>
            </w:pPr>
            <w:r w:rsidRPr="00882201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062DA2E" w14:textId="77777777" w:rsidR="00FC1419" w:rsidRPr="00882201" w:rsidRDefault="00FC1419" w:rsidP="005E7DD9">
            <w:pPr>
              <w:jc w:val="center"/>
            </w:pPr>
            <w:r w:rsidRPr="00882201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B58FA24" w14:textId="77777777" w:rsidR="00FC1419" w:rsidRPr="00882201" w:rsidRDefault="00FC1419" w:rsidP="005E7DD9">
            <w:pPr>
              <w:jc w:val="center"/>
            </w:pPr>
            <w:r w:rsidRPr="00882201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F811258" w14:textId="77777777" w:rsidR="00FC1419" w:rsidRPr="00882201" w:rsidRDefault="00FC1419" w:rsidP="005E7DD9">
            <w:pPr>
              <w:jc w:val="center"/>
            </w:pPr>
            <w:r w:rsidRPr="00882201">
              <w:t>5920000190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5A97697" w14:textId="77777777" w:rsidR="00FC1419" w:rsidRPr="00882201" w:rsidRDefault="00FC1419" w:rsidP="005E7DD9">
            <w:pPr>
              <w:jc w:val="center"/>
            </w:pPr>
            <w:r w:rsidRPr="00882201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137304F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+5734,2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D451C0B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5734,2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F51A790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+5734,2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2A9629CA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5734,2</w:t>
            </w:r>
          </w:p>
        </w:tc>
      </w:tr>
      <w:tr w:rsidR="00FC1419" w:rsidRPr="0071681F" w14:paraId="7C74558A" w14:textId="77777777" w:rsidTr="00FC1419">
        <w:tc>
          <w:tcPr>
            <w:tcW w:w="587" w:type="dxa"/>
            <w:shd w:val="clear" w:color="000000" w:fill="FFFFFF"/>
            <w:vAlign w:val="center"/>
          </w:tcPr>
          <w:p w14:paraId="3E6BCB1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85B2844" w14:textId="77777777" w:rsidR="00FC1419" w:rsidRPr="00882201" w:rsidRDefault="00FC1419" w:rsidP="005E7DD9">
            <w:pPr>
              <w:jc w:val="both"/>
            </w:pPr>
            <w:r w:rsidRPr="0088220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C249CA8" w14:textId="77777777" w:rsidR="00FC1419" w:rsidRPr="00882201" w:rsidRDefault="00FC1419" w:rsidP="005E7DD9">
            <w:pPr>
              <w:jc w:val="center"/>
            </w:pPr>
            <w:r w:rsidRPr="00882201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39ABEB5" w14:textId="77777777" w:rsidR="00FC1419" w:rsidRPr="00882201" w:rsidRDefault="00FC1419" w:rsidP="005E7DD9">
            <w:pPr>
              <w:jc w:val="center"/>
            </w:pPr>
            <w:r w:rsidRPr="00882201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2931252" w14:textId="77777777" w:rsidR="00FC1419" w:rsidRPr="00882201" w:rsidRDefault="00FC1419" w:rsidP="005E7DD9">
            <w:pPr>
              <w:jc w:val="center"/>
            </w:pPr>
            <w:r w:rsidRPr="00882201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F32DB90" w14:textId="77777777" w:rsidR="00FC1419" w:rsidRPr="00882201" w:rsidRDefault="00FC1419" w:rsidP="005E7DD9">
            <w:pPr>
              <w:jc w:val="center"/>
            </w:pPr>
            <w:r w:rsidRPr="00882201">
              <w:t>5920000190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D1DDBE3" w14:textId="77777777" w:rsidR="00FC1419" w:rsidRPr="00882201" w:rsidRDefault="00FC1419" w:rsidP="005E7DD9">
            <w:pPr>
              <w:jc w:val="center"/>
            </w:pPr>
            <w:r w:rsidRPr="00882201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D894C42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+4622,8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3F740A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4622,8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8538B68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+4622,8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68180492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4622,8</w:t>
            </w:r>
          </w:p>
        </w:tc>
      </w:tr>
      <w:tr w:rsidR="00FC1419" w:rsidRPr="0071681F" w14:paraId="29556B1D" w14:textId="77777777" w:rsidTr="00FC1419">
        <w:tc>
          <w:tcPr>
            <w:tcW w:w="587" w:type="dxa"/>
            <w:shd w:val="clear" w:color="000000" w:fill="FFFFFF"/>
            <w:vAlign w:val="center"/>
          </w:tcPr>
          <w:p w14:paraId="16027CA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875E843" w14:textId="77777777" w:rsidR="00FC1419" w:rsidRPr="00882201" w:rsidRDefault="00FC1419" w:rsidP="005E7DD9">
            <w:pPr>
              <w:autoSpaceDE w:val="0"/>
              <w:autoSpaceDN w:val="0"/>
              <w:adjustRightInd w:val="0"/>
              <w:jc w:val="both"/>
            </w:pPr>
            <w:r w:rsidRPr="00882201">
              <w:t>Закупка товаров, работ и услуг для обеспечения государственных (муниципальных) нужд</w:t>
            </w:r>
          </w:p>
          <w:p w14:paraId="5E5C565D" w14:textId="77777777" w:rsidR="00FC1419" w:rsidRPr="00882201" w:rsidRDefault="00FC1419" w:rsidP="005E7D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76A09BA" w14:textId="77777777" w:rsidR="00FC1419" w:rsidRPr="00882201" w:rsidRDefault="00FC1419" w:rsidP="005E7DD9">
            <w:pPr>
              <w:jc w:val="center"/>
            </w:pPr>
            <w:r w:rsidRPr="00882201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A03D32D" w14:textId="77777777" w:rsidR="00FC1419" w:rsidRPr="00882201" w:rsidRDefault="00FC1419" w:rsidP="005E7DD9">
            <w:pPr>
              <w:jc w:val="center"/>
            </w:pPr>
            <w:r w:rsidRPr="00882201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FC93E70" w14:textId="77777777" w:rsidR="00FC1419" w:rsidRPr="00882201" w:rsidRDefault="00FC1419" w:rsidP="005E7DD9">
            <w:pPr>
              <w:jc w:val="center"/>
            </w:pPr>
            <w:r w:rsidRPr="00882201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66D2767" w14:textId="77777777" w:rsidR="00FC1419" w:rsidRPr="00882201" w:rsidRDefault="00FC1419" w:rsidP="005E7DD9">
            <w:pPr>
              <w:jc w:val="center"/>
            </w:pPr>
            <w:r w:rsidRPr="00882201">
              <w:t>5920000190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48D76A7" w14:textId="77777777" w:rsidR="00FC1419" w:rsidRPr="00882201" w:rsidRDefault="00FC1419" w:rsidP="005E7DD9">
            <w:pPr>
              <w:jc w:val="center"/>
            </w:pPr>
            <w:r w:rsidRPr="00882201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20DD583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+1105,1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7C4CB33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1105,1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B41761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+1105,1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4EF1B263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1105,1</w:t>
            </w:r>
          </w:p>
        </w:tc>
      </w:tr>
      <w:tr w:rsidR="00FC1419" w:rsidRPr="0071681F" w14:paraId="6AC16202" w14:textId="77777777" w:rsidTr="00FC1419">
        <w:tc>
          <w:tcPr>
            <w:tcW w:w="587" w:type="dxa"/>
            <w:shd w:val="clear" w:color="000000" w:fill="FFFFFF"/>
            <w:vAlign w:val="center"/>
          </w:tcPr>
          <w:p w14:paraId="4CFB07A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560B25C" w14:textId="77777777" w:rsidR="00FC1419" w:rsidRPr="00882201" w:rsidRDefault="00FC1419" w:rsidP="005E7DD9">
            <w:pPr>
              <w:jc w:val="both"/>
            </w:pPr>
            <w:r w:rsidRPr="00882201"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9A74B76" w14:textId="77777777" w:rsidR="00FC1419" w:rsidRPr="00882201" w:rsidRDefault="00FC1419" w:rsidP="005E7DD9">
            <w:pPr>
              <w:jc w:val="center"/>
            </w:pPr>
            <w:r w:rsidRPr="00882201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206D81E" w14:textId="77777777" w:rsidR="00FC1419" w:rsidRPr="00882201" w:rsidRDefault="00FC1419" w:rsidP="005E7DD9">
            <w:pPr>
              <w:jc w:val="center"/>
            </w:pPr>
            <w:r w:rsidRPr="00882201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B9DC040" w14:textId="77777777" w:rsidR="00FC1419" w:rsidRPr="00882201" w:rsidRDefault="00FC1419" w:rsidP="005E7DD9">
            <w:pPr>
              <w:jc w:val="center"/>
            </w:pPr>
            <w:r w:rsidRPr="00882201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DE550C8" w14:textId="77777777" w:rsidR="00FC1419" w:rsidRPr="00882201" w:rsidRDefault="00FC1419" w:rsidP="005E7DD9">
            <w:pPr>
              <w:jc w:val="center"/>
            </w:pPr>
            <w:r w:rsidRPr="00882201">
              <w:t>5920000190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158FA7A" w14:textId="77777777" w:rsidR="00FC1419" w:rsidRPr="00882201" w:rsidRDefault="00FC1419" w:rsidP="005E7DD9">
            <w:pPr>
              <w:jc w:val="center"/>
            </w:pPr>
            <w:r w:rsidRPr="00882201">
              <w:t>800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D8DCA80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+6,3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9E6278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E348ADB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+6,3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50BFD7A9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6,3</w:t>
            </w:r>
          </w:p>
        </w:tc>
      </w:tr>
      <w:tr w:rsidR="00FC1419" w:rsidRPr="0071681F" w14:paraId="16554269" w14:textId="77777777" w:rsidTr="00FC1419">
        <w:tc>
          <w:tcPr>
            <w:tcW w:w="587" w:type="dxa"/>
            <w:shd w:val="clear" w:color="000000" w:fill="FFFFFF"/>
            <w:vAlign w:val="center"/>
          </w:tcPr>
          <w:p w14:paraId="17D9CAF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94CDA60" w14:textId="77777777" w:rsidR="00FC1419" w:rsidRPr="0071681F" w:rsidRDefault="00FC1419" w:rsidP="005E7DD9">
            <w:pPr>
              <w:jc w:val="both"/>
            </w:pPr>
            <w:r w:rsidRPr="0071681F">
              <w:t xml:space="preserve">Развитие сельского хозяйства и регулирование рынков </w:t>
            </w:r>
            <w:r w:rsidRPr="0071681F">
              <w:lastRenderedPageBreak/>
              <w:t>сельскохозяйственной продукции, сырья и продовольствия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4624A86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D1D29E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189CC5E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E720B3D" w14:textId="77777777" w:rsidR="00FC1419" w:rsidRPr="0071681F" w:rsidRDefault="00FC1419" w:rsidP="005E7DD9">
            <w:pPr>
              <w:jc w:val="center"/>
            </w:pPr>
            <w:r w:rsidRPr="0071681F">
              <w:t>6000000000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825FBE0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43C9C9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450FD8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1552,0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21A799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CB63D2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1552,0</w:t>
            </w:r>
          </w:p>
        </w:tc>
      </w:tr>
      <w:tr w:rsidR="00FC1419" w:rsidRPr="0071681F" w14:paraId="71A4475A" w14:textId="77777777" w:rsidTr="00FC1419">
        <w:tc>
          <w:tcPr>
            <w:tcW w:w="587" w:type="dxa"/>
            <w:shd w:val="clear" w:color="000000" w:fill="FFFFFF"/>
            <w:vAlign w:val="center"/>
          </w:tcPr>
          <w:p w14:paraId="5FE17AE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835CC8F" w14:textId="77777777" w:rsidR="00FC1419" w:rsidRPr="0071681F" w:rsidRDefault="00FC1419" w:rsidP="005E7DD9">
            <w:pPr>
              <w:jc w:val="both"/>
            </w:pPr>
            <w:r w:rsidRPr="0071681F">
              <w:t>Осуществление отдельных государственных полномочий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2F56A7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C01E28B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F5CD8D1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7F6C077" w14:textId="77777777" w:rsidR="00FC1419" w:rsidRPr="0071681F" w:rsidRDefault="00FC1419" w:rsidP="005E7DD9">
            <w:pPr>
              <w:jc w:val="center"/>
            </w:pPr>
            <w:r w:rsidRPr="0071681F">
              <w:t>6010000000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042567E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BFD01A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4345FD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1552,0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4EB47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E6D495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1552,0</w:t>
            </w:r>
          </w:p>
        </w:tc>
      </w:tr>
      <w:tr w:rsidR="00FC1419" w:rsidRPr="0071681F" w14:paraId="1DE6796D" w14:textId="77777777" w:rsidTr="00FC1419">
        <w:tc>
          <w:tcPr>
            <w:tcW w:w="587" w:type="dxa"/>
            <w:shd w:val="clear" w:color="000000" w:fill="FFFFFF"/>
            <w:vAlign w:val="center"/>
          </w:tcPr>
          <w:p w14:paraId="46524E7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E9A08EB" w14:textId="77777777" w:rsidR="00FC1419" w:rsidRPr="0071681F" w:rsidRDefault="00FC1419" w:rsidP="005E7DD9">
            <w:pPr>
              <w:jc w:val="both"/>
            </w:pPr>
            <w:r w:rsidRPr="0071681F">
              <w:t>Субвенция на 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65514B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9084ED4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EC4E425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2714413" w14:textId="77777777" w:rsidR="00FC1419" w:rsidRPr="0071681F" w:rsidRDefault="00FC1419" w:rsidP="005E7DD9">
            <w:pPr>
              <w:jc w:val="center"/>
            </w:pPr>
            <w:r w:rsidRPr="0071681F">
              <w:t>6010060910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E4D3E48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45B1E8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6AF211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1552,0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7957FD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D55569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1552,0</w:t>
            </w:r>
          </w:p>
        </w:tc>
      </w:tr>
      <w:tr w:rsidR="00FC1419" w:rsidRPr="0071681F" w14:paraId="65858403" w14:textId="77777777" w:rsidTr="00FC1419">
        <w:tc>
          <w:tcPr>
            <w:tcW w:w="587" w:type="dxa"/>
            <w:shd w:val="clear" w:color="000000" w:fill="FFFFFF"/>
            <w:vAlign w:val="center"/>
          </w:tcPr>
          <w:p w14:paraId="2DCD1D6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0ED7A84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181F717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1F0FEBB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5690973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99C5F7E" w14:textId="77777777" w:rsidR="00FC1419" w:rsidRPr="0071681F" w:rsidRDefault="00FC1419" w:rsidP="005E7DD9">
            <w:pPr>
              <w:jc w:val="center"/>
            </w:pPr>
            <w:r w:rsidRPr="0071681F">
              <w:t>6010060910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F0808AA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2413BD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BA0CDD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1390,0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3068AA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D02F53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1390,0</w:t>
            </w:r>
          </w:p>
        </w:tc>
      </w:tr>
      <w:tr w:rsidR="00FC1419" w:rsidRPr="0071681F" w14:paraId="14DFDEFA" w14:textId="77777777" w:rsidTr="00FC1419">
        <w:tc>
          <w:tcPr>
            <w:tcW w:w="587" w:type="dxa"/>
            <w:shd w:val="clear" w:color="000000" w:fill="FFFFFF"/>
            <w:vAlign w:val="center"/>
          </w:tcPr>
          <w:p w14:paraId="4E2659C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0501133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AB09172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2C87391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F066182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2D79E47" w14:textId="77777777" w:rsidR="00FC1419" w:rsidRPr="0071681F" w:rsidRDefault="00FC1419" w:rsidP="005E7DD9">
            <w:pPr>
              <w:jc w:val="center"/>
            </w:pPr>
            <w:r w:rsidRPr="0071681F">
              <w:t>6010060910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4DFF2C4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E71356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81A6EF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162,0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92086C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FE0245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162,0</w:t>
            </w:r>
          </w:p>
        </w:tc>
      </w:tr>
      <w:tr w:rsidR="00FC1419" w:rsidRPr="0071681F" w14:paraId="3B541516" w14:textId="77777777" w:rsidTr="00FC1419">
        <w:tc>
          <w:tcPr>
            <w:tcW w:w="587" w:type="dxa"/>
            <w:shd w:val="clear" w:color="000000" w:fill="FFFFFF"/>
            <w:vAlign w:val="center"/>
          </w:tcPr>
          <w:p w14:paraId="6B79D27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B8C2188" w14:textId="77777777" w:rsidR="00FC1419" w:rsidRPr="0071681F" w:rsidRDefault="00FC1419" w:rsidP="005E7DD9">
            <w:pPr>
              <w:jc w:val="both"/>
            </w:pPr>
            <w:r w:rsidRPr="0071681F">
              <w:t>Судебная система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9EF337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895A2D6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F94C056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8A37FDA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36CBB84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D62915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96DAC8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F80007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C9FD8F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85,9</w:t>
            </w:r>
          </w:p>
        </w:tc>
      </w:tr>
      <w:tr w:rsidR="00FC1419" w:rsidRPr="0071681F" w14:paraId="29C12848" w14:textId="77777777" w:rsidTr="00FC1419">
        <w:tc>
          <w:tcPr>
            <w:tcW w:w="587" w:type="dxa"/>
            <w:shd w:val="clear" w:color="000000" w:fill="FFFFFF"/>
            <w:vAlign w:val="center"/>
          </w:tcPr>
          <w:p w14:paraId="23B9C92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966C70B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6EEBDB8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FF13C0B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4996A09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C858E72" w14:textId="77777777" w:rsidR="00FC1419" w:rsidRPr="0071681F" w:rsidRDefault="00FC1419" w:rsidP="005E7DD9">
            <w:pPr>
              <w:jc w:val="center"/>
            </w:pPr>
            <w:r w:rsidRPr="0071681F">
              <w:t>5200000000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AB68794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77BFC4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A89FC8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AA9542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D0E543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85,9</w:t>
            </w:r>
          </w:p>
        </w:tc>
      </w:tr>
      <w:tr w:rsidR="00FC1419" w:rsidRPr="0071681F" w14:paraId="75072191" w14:textId="77777777" w:rsidTr="00FC1419">
        <w:tc>
          <w:tcPr>
            <w:tcW w:w="587" w:type="dxa"/>
            <w:shd w:val="clear" w:color="000000" w:fill="FFFFFF"/>
            <w:vAlign w:val="center"/>
          </w:tcPr>
          <w:p w14:paraId="7233207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E70FB3A" w14:textId="77777777" w:rsidR="00FC1419" w:rsidRPr="0071681F" w:rsidRDefault="00FC1419" w:rsidP="005E7DD9">
            <w:pPr>
              <w:jc w:val="both"/>
            </w:pPr>
            <w:r w:rsidRPr="0071681F">
              <w:t>Осуществление отдельных государственных полномочий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F62A7ED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6D1105B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D6D440E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3D8B47D" w14:textId="77777777" w:rsidR="00FC1419" w:rsidRPr="0071681F" w:rsidRDefault="00FC1419" w:rsidP="005E7DD9">
            <w:pPr>
              <w:jc w:val="center"/>
            </w:pPr>
            <w:r w:rsidRPr="0071681F">
              <w:t>5210000000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B90EC5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1C8742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21D5B1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B3BF6B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674AC6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85,9</w:t>
            </w:r>
          </w:p>
        </w:tc>
      </w:tr>
      <w:tr w:rsidR="00FC1419" w:rsidRPr="0071681F" w14:paraId="185AC410" w14:textId="77777777" w:rsidTr="00FC1419">
        <w:tc>
          <w:tcPr>
            <w:tcW w:w="587" w:type="dxa"/>
            <w:shd w:val="clear" w:color="000000" w:fill="FFFFFF"/>
            <w:vAlign w:val="center"/>
          </w:tcPr>
          <w:p w14:paraId="2D9FA76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0E5A0EF" w14:textId="77777777" w:rsidR="00FC1419" w:rsidRPr="0071681F" w:rsidRDefault="00FC1419" w:rsidP="005E7DD9">
            <w:pPr>
              <w:jc w:val="both"/>
            </w:pPr>
            <w:r w:rsidRPr="0071681F">
              <w:t>Субвенция на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45BE97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5181847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8682F69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FEFC442" w14:textId="77777777" w:rsidR="00FC1419" w:rsidRPr="0071681F" w:rsidRDefault="00FC1419" w:rsidP="005E7DD9">
            <w:pPr>
              <w:jc w:val="center"/>
            </w:pPr>
            <w:r w:rsidRPr="0071681F">
              <w:t>5210051200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C48EE38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4E7B6C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85CDC3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D7932F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DA46F9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85,9</w:t>
            </w:r>
          </w:p>
        </w:tc>
      </w:tr>
      <w:tr w:rsidR="00FC1419" w:rsidRPr="0071681F" w14:paraId="3F53E472" w14:textId="77777777" w:rsidTr="00FC1419">
        <w:tc>
          <w:tcPr>
            <w:tcW w:w="587" w:type="dxa"/>
            <w:shd w:val="clear" w:color="000000" w:fill="FFFFFF"/>
            <w:vAlign w:val="center"/>
          </w:tcPr>
          <w:p w14:paraId="6D204E1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B618023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67D6AD9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78E027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C3BD910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F030AB0" w14:textId="77777777" w:rsidR="00FC1419" w:rsidRPr="0071681F" w:rsidRDefault="00FC1419" w:rsidP="005E7DD9">
            <w:pPr>
              <w:jc w:val="center"/>
            </w:pPr>
            <w:r w:rsidRPr="0071681F">
              <w:t>5210051200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2BDCD8B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6830B8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C5E6FE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DF78EF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D346D5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85,9</w:t>
            </w:r>
          </w:p>
        </w:tc>
      </w:tr>
      <w:tr w:rsidR="00FC1419" w:rsidRPr="0071681F" w14:paraId="11B4FE34" w14:textId="77777777" w:rsidTr="00FC1419">
        <w:tc>
          <w:tcPr>
            <w:tcW w:w="587" w:type="dxa"/>
            <w:shd w:val="clear" w:color="000000" w:fill="FFFFFF"/>
            <w:vAlign w:val="center"/>
          </w:tcPr>
          <w:p w14:paraId="106FBF9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A158CA0" w14:textId="77777777" w:rsidR="00FC1419" w:rsidRPr="0071681F" w:rsidRDefault="00FC1419" w:rsidP="005E7DD9">
            <w:pPr>
              <w:jc w:val="both"/>
            </w:pPr>
            <w:r w:rsidRPr="0071681F">
              <w:t xml:space="preserve">Обеспечение проведения выборов и </w:t>
            </w:r>
            <w:r w:rsidRPr="0071681F">
              <w:lastRenderedPageBreak/>
              <w:t>референдумов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7C09345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1DE79EF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EF8A4AF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3D2A5C5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32E2206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BDC278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7E46C3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3900,0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118202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5950A3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419" w:rsidRPr="0071681F" w14:paraId="3086CB96" w14:textId="77777777" w:rsidTr="00FC1419">
        <w:tc>
          <w:tcPr>
            <w:tcW w:w="587" w:type="dxa"/>
            <w:shd w:val="clear" w:color="000000" w:fill="FFFFFF"/>
            <w:vAlign w:val="center"/>
          </w:tcPr>
          <w:p w14:paraId="6788CE4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65EFAB0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4C3EF3C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BBD743C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E211EC7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7A6913C" w14:textId="77777777" w:rsidR="00FC1419" w:rsidRPr="0071681F" w:rsidRDefault="00FC1419" w:rsidP="005E7DD9">
            <w:pPr>
              <w:jc w:val="center"/>
            </w:pPr>
            <w:r w:rsidRPr="0071681F">
              <w:t>5200000000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C1E7594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7916CE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10AE3D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3900,0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9D3320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63313A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419" w:rsidRPr="0071681F" w14:paraId="657A0BB5" w14:textId="77777777" w:rsidTr="00FC1419">
        <w:tc>
          <w:tcPr>
            <w:tcW w:w="587" w:type="dxa"/>
            <w:shd w:val="clear" w:color="000000" w:fill="FFFFFF"/>
            <w:vAlign w:val="center"/>
          </w:tcPr>
          <w:p w14:paraId="3E3CF70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3DCE670" w14:textId="77777777" w:rsidR="00FC1419" w:rsidRPr="0071681F" w:rsidRDefault="00FC1419" w:rsidP="005E7DD9">
            <w:pPr>
              <w:jc w:val="both"/>
            </w:pPr>
            <w:r w:rsidRPr="0071681F"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C8120F2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0D9979D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69A489D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7E07C10" w14:textId="77777777" w:rsidR="00FC1419" w:rsidRPr="0071681F" w:rsidRDefault="00FC1419" w:rsidP="005E7DD9">
            <w:pPr>
              <w:jc w:val="center"/>
            </w:pPr>
            <w:r w:rsidRPr="0071681F">
              <w:t>5290000000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A04412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044A97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525554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3900,0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446517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8B07B6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419" w:rsidRPr="0071681F" w14:paraId="23E1EDB7" w14:textId="77777777" w:rsidTr="00FC1419">
        <w:tc>
          <w:tcPr>
            <w:tcW w:w="587" w:type="dxa"/>
            <w:shd w:val="clear" w:color="000000" w:fill="FFFFFF"/>
            <w:vAlign w:val="center"/>
          </w:tcPr>
          <w:p w14:paraId="162005E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59059DE" w14:textId="77777777" w:rsidR="00FC1419" w:rsidRPr="0071681F" w:rsidRDefault="00FC1419" w:rsidP="005E7DD9">
            <w:pPr>
              <w:jc w:val="both"/>
            </w:pPr>
            <w:r w:rsidRPr="0071681F">
              <w:t>Специальные расходы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DD494C1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F5B9AAA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8492A9F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9F4FED0" w14:textId="77777777" w:rsidR="00FC1419" w:rsidRPr="0071681F" w:rsidRDefault="00FC1419" w:rsidP="005E7DD9">
            <w:pPr>
              <w:jc w:val="center"/>
            </w:pPr>
            <w:r w:rsidRPr="0071681F">
              <w:t>5290000000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6E03E5E" w14:textId="77777777" w:rsidR="00FC1419" w:rsidRPr="0071681F" w:rsidRDefault="00FC1419" w:rsidP="005E7DD9">
            <w:pPr>
              <w:jc w:val="center"/>
            </w:pPr>
            <w:r w:rsidRPr="0071681F">
              <w:t>880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3C5569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497D2C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3900,0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F7DA95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2D5EC9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419" w:rsidRPr="0071681F" w14:paraId="7E1C36AE" w14:textId="77777777" w:rsidTr="00FC1419">
        <w:tc>
          <w:tcPr>
            <w:tcW w:w="587" w:type="dxa"/>
            <w:shd w:val="clear" w:color="000000" w:fill="FFFFFF"/>
            <w:vAlign w:val="center"/>
          </w:tcPr>
          <w:p w14:paraId="2D695A4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DBA0720" w14:textId="77777777" w:rsidR="00FC1419" w:rsidRPr="0071681F" w:rsidRDefault="00FC1419" w:rsidP="005E7DD9">
            <w:pPr>
              <w:jc w:val="both"/>
            </w:pPr>
            <w:r w:rsidRPr="0071681F">
              <w:t>Резервные фонды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4B03796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7512A9F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FDCC0EC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2E1E92F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FBBACE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DE50B6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6F4824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D36DFA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D2E8E7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100,0</w:t>
            </w:r>
          </w:p>
        </w:tc>
      </w:tr>
      <w:tr w:rsidR="00FC1419" w:rsidRPr="0071681F" w14:paraId="7ECD14B7" w14:textId="77777777" w:rsidTr="00FC1419">
        <w:tc>
          <w:tcPr>
            <w:tcW w:w="587" w:type="dxa"/>
            <w:shd w:val="clear" w:color="000000" w:fill="FFFFFF"/>
            <w:vAlign w:val="center"/>
          </w:tcPr>
          <w:p w14:paraId="1B6AAE1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6A686F1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D93C7C9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96423A4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1B81835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E8563A0" w14:textId="77777777" w:rsidR="00FC1419" w:rsidRPr="0071681F" w:rsidRDefault="00FC1419" w:rsidP="005E7DD9">
            <w:pPr>
              <w:jc w:val="center"/>
            </w:pPr>
            <w:r w:rsidRPr="0071681F">
              <w:t>5200000000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E4BB7B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9D378A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0C7F5E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231A65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5C62D8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100,0</w:t>
            </w:r>
          </w:p>
        </w:tc>
      </w:tr>
      <w:tr w:rsidR="00FC1419" w:rsidRPr="0071681F" w14:paraId="371F71A4" w14:textId="77777777" w:rsidTr="00FC1419">
        <w:tc>
          <w:tcPr>
            <w:tcW w:w="587" w:type="dxa"/>
            <w:shd w:val="clear" w:color="000000" w:fill="FFFFFF"/>
            <w:vAlign w:val="center"/>
          </w:tcPr>
          <w:p w14:paraId="1CA0A2A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98D736E" w14:textId="77777777" w:rsidR="00FC1419" w:rsidRPr="0071681F" w:rsidRDefault="00FC1419" w:rsidP="005E7DD9">
            <w:pPr>
              <w:jc w:val="both"/>
            </w:pPr>
            <w:r w:rsidRPr="0071681F"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2921FB9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AD7D119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47DA492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31F2B84" w14:textId="77777777" w:rsidR="00FC1419" w:rsidRPr="0071681F" w:rsidRDefault="00FC1419" w:rsidP="005E7DD9">
            <w:pPr>
              <w:jc w:val="center"/>
            </w:pPr>
            <w:r w:rsidRPr="0071681F">
              <w:t>5230000000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DD51C7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3B15C2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628C54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5259D8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F18D7E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100,0</w:t>
            </w:r>
          </w:p>
        </w:tc>
      </w:tr>
      <w:tr w:rsidR="00FC1419" w:rsidRPr="0071681F" w14:paraId="1950B2D6" w14:textId="77777777" w:rsidTr="00FC1419">
        <w:tc>
          <w:tcPr>
            <w:tcW w:w="587" w:type="dxa"/>
            <w:shd w:val="clear" w:color="000000" w:fill="FFFFFF"/>
            <w:vAlign w:val="center"/>
          </w:tcPr>
          <w:p w14:paraId="4C57674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0232D85" w14:textId="77777777" w:rsidR="00FC1419" w:rsidRPr="0071681F" w:rsidRDefault="00FC1419" w:rsidP="005E7DD9">
            <w:pPr>
              <w:jc w:val="both"/>
            </w:pPr>
            <w:r w:rsidRPr="0071681F">
              <w:t>Резервный фонд администрации муниципального района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0962FC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CB353FC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6A9C60A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A1F18CC" w14:textId="77777777" w:rsidR="00FC1419" w:rsidRPr="0071681F" w:rsidRDefault="00FC1419" w:rsidP="005E7DD9">
            <w:pPr>
              <w:jc w:val="center"/>
            </w:pPr>
            <w:r w:rsidRPr="0071681F">
              <w:t>5230000100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606EF3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3134DF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6A3FAA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BD3389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12F295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100,0</w:t>
            </w:r>
          </w:p>
        </w:tc>
      </w:tr>
      <w:tr w:rsidR="00FC1419" w:rsidRPr="0071681F" w14:paraId="73C68FCA" w14:textId="77777777" w:rsidTr="00FC1419">
        <w:tc>
          <w:tcPr>
            <w:tcW w:w="587" w:type="dxa"/>
            <w:shd w:val="clear" w:color="000000" w:fill="FFFFFF"/>
            <w:vAlign w:val="center"/>
          </w:tcPr>
          <w:p w14:paraId="47E98E3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6029379" w14:textId="77777777" w:rsidR="00FC1419" w:rsidRPr="0071681F" w:rsidRDefault="00FC1419" w:rsidP="005E7DD9">
            <w:pPr>
              <w:jc w:val="both"/>
            </w:pPr>
            <w:r w:rsidRPr="0071681F"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BE0769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D31DBA4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CC3EE2E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3953F1D" w14:textId="77777777" w:rsidR="00FC1419" w:rsidRPr="0071681F" w:rsidRDefault="00FC1419" w:rsidP="005E7DD9">
            <w:pPr>
              <w:jc w:val="center"/>
            </w:pPr>
            <w:r w:rsidRPr="0071681F">
              <w:t>5230000100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FA324A9" w14:textId="77777777" w:rsidR="00FC1419" w:rsidRPr="0071681F" w:rsidRDefault="00FC1419" w:rsidP="005E7DD9">
            <w:pPr>
              <w:jc w:val="center"/>
            </w:pPr>
            <w:r w:rsidRPr="0071681F">
              <w:t>800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0C23B2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66496F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BFF8FD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63E015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100,0</w:t>
            </w:r>
          </w:p>
        </w:tc>
      </w:tr>
      <w:tr w:rsidR="00FC1419" w:rsidRPr="0071681F" w14:paraId="2FC7F14C" w14:textId="77777777" w:rsidTr="00FC1419">
        <w:tc>
          <w:tcPr>
            <w:tcW w:w="587" w:type="dxa"/>
            <w:shd w:val="clear" w:color="000000" w:fill="FFFFFF"/>
            <w:vAlign w:val="center"/>
          </w:tcPr>
          <w:p w14:paraId="23873E2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6675AAC" w14:textId="77777777" w:rsidR="00FC1419" w:rsidRPr="0071681F" w:rsidRDefault="00FC1419" w:rsidP="005E7DD9">
            <w:pPr>
              <w:jc w:val="both"/>
            </w:pPr>
            <w:r w:rsidRPr="0071681F"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60E346E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FE1F6D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5086CAA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F3DAE52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C553D3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D1AD82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-5734,2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9E404B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101297,5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B96070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-5734,2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1599290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95564,3</w:t>
            </w:r>
          </w:p>
        </w:tc>
      </w:tr>
      <w:tr w:rsidR="00FC1419" w:rsidRPr="0071681F" w14:paraId="4B29BEB3" w14:textId="77777777" w:rsidTr="00FC1419">
        <w:tc>
          <w:tcPr>
            <w:tcW w:w="587" w:type="dxa"/>
            <w:shd w:val="clear" w:color="000000" w:fill="FFFFFF"/>
            <w:vAlign w:val="center"/>
          </w:tcPr>
          <w:p w14:paraId="2480BED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A25E37E" w14:textId="77777777" w:rsidR="00FC1419" w:rsidRPr="0071681F" w:rsidRDefault="00FC1419" w:rsidP="005E7DD9">
            <w:pPr>
              <w:jc w:val="both"/>
            </w:pPr>
            <w:r w:rsidRPr="0071681F">
              <w:t>Муниципальная программа «Экономическое развитие и инновационная экономика муниципального образования Кореновский район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A954B1E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C6F7891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B713523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11026E8" w14:textId="77777777" w:rsidR="00FC1419" w:rsidRPr="0071681F" w:rsidRDefault="00FC1419" w:rsidP="005E7DD9">
            <w:pPr>
              <w:jc w:val="center"/>
            </w:pPr>
            <w:r w:rsidRPr="0071681F">
              <w:t>0300000000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3B145A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2CB154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3FC224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944,0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ABCD82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9BE78B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944,0</w:t>
            </w:r>
          </w:p>
        </w:tc>
      </w:tr>
      <w:tr w:rsidR="00FC1419" w:rsidRPr="0071681F" w14:paraId="15B43DED" w14:textId="77777777" w:rsidTr="00FC1419">
        <w:tc>
          <w:tcPr>
            <w:tcW w:w="587" w:type="dxa"/>
            <w:shd w:val="clear" w:color="000000" w:fill="FFFFFF"/>
            <w:vAlign w:val="center"/>
          </w:tcPr>
          <w:p w14:paraId="1B85B80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3F21765" w14:textId="77777777" w:rsidR="00FC1419" w:rsidRPr="0071681F" w:rsidRDefault="00FC1419" w:rsidP="005E7DD9">
            <w:pPr>
              <w:jc w:val="both"/>
            </w:pPr>
            <w:r w:rsidRPr="0071681F">
              <w:t>Формирование инвестиционной привлекательности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9786DA3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C12C815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7927424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87E70DA" w14:textId="77777777" w:rsidR="00FC1419" w:rsidRPr="0071681F" w:rsidRDefault="00FC1419" w:rsidP="005E7DD9">
            <w:pPr>
              <w:jc w:val="center"/>
            </w:pPr>
            <w:r w:rsidRPr="0071681F">
              <w:t>0320000000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5BC4AFE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395A60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F1007E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944,0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50C182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C08B92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944,0</w:t>
            </w:r>
          </w:p>
        </w:tc>
      </w:tr>
      <w:tr w:rsidR="00FC1419" w:rsidRPr="0071681F" w14:paraId="7EB5FC3A" w14:textId="77777777" w:rsidTr="00FC1419">
        <w:tc>
          <w:tcPr>
            <w:tcW w:w="587" w:type="dxa"/>
            <w:shd w:val="clear" w:color="000000" w:fill="FFFFFF"/>
            <w:vAlign w:val="center"/>
          </w:tcPr>
          <w:p w14:paraId="3EB8736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52F389D" w14:textId="77777777" w:rsidR="00FC1419" w:rsidRPr="0071681F" w:rsidRDefault="00FC1419" w:rsidP="005E7DD9">
            <w:pPr>
              <w:jc w:val="both"/>
            </w:pPr>
            <w:r w:rsidRPr="0071681F">
              <w:t xml:space="preserve">Создание </w:t>
            </w:r>
            <w:proofErr w:type="spellStart"/>
            <w:r w:rsidRPr="0071681F">
              <w:t>инвестиционно</w:t>
            </w:r>
            <w:proofErr w:type="spellEnd"/>
            <w:r w:rsidRPr="0071681F">
              <w:t xml:space="preserve"> привлекательного имиджа, разработка стратегии в интересах его устойчивого социально-экономического и инвестиционного развития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F9BB9D9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435995D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7497554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826EA9C" w14:textId="77777777" w:rsidR="00FC1419" w:rsidRPr="0071681F" w:rsidRDefault="00FC1419" w:rsidP="005E7DD9">
            <w:pPr>
              <w:jc w:val="center"/>
            </w:pPr>
            <w:r w:rsidRPr="0071681F">
              <w:t>0320100000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8034D5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1BC022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4ABD82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944,0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F8F3FC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58EB4A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944,0</w:t>
            </w:r>
          </w:p>
        </w:tc>
      </w:tr>
      <w:tr w:rsidR="00FC1419" w:rsidRPr="0071681F" w14:paraId="024EB563" w14:textId="77777777" w:rsidTr="00FC1419">
        <w:tc>
          <w:tcPr>
            <w:tcW w:w="587" w:type="dxa"/>
            <w:shd w:val="clear" w:color="000000" w:fill="FFFFFF"/>
            <w:vAlign w:val="center"/>
          </w:tcPr>
          <w:p w14:paraId="269A43D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72A6CCD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19C9D17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04319B3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93DD785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481F97C" w14:textId="77777777" w:rsidR="00FC1419" w:rsidRPr="0071681F" w:rsidRDefault="00FC1419" w:rsidP="005E7DD9">
            <w:pPr>
              <w:jc w:val="center"/>
            </w:pPr>
            <w:r w:rsidRPr="0071681F">
              <w:t>0320110050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94CE0A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553B2B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6FB47E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944,0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1016E3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EECED0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944,0</w:t>
            </w:r>
          </w:p>
        </w:tc>
      </w:tr>
      <w:tr w:rsidR="00FC1419" w:rsidRPr="0071681F" w14:paraId="6C8B6D6B" w14:textId="77777777" w:rsidTr="00FC1419">
        <w:tc>
          <w:tcPr>
            <w:tcW w:w="587" w:type="dxa"/>
            <w:shd w:val="clear" w:color="000000" w:fill="FFFFFF"/>
            <w:vAlign w:val="center"/>
          </w:tcPr>
          <w:p w14:paraId="20914A2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0D6233F" w14:textId="77777777" w:rsidR="00FC1419" w:rsidRPr="0071681F" w:rsidRDefault="00FC1419" w:rsidP="005E7DD9">
            <w:pPr>
              <w:jc w:val="both"/>
            </w:pPr>
            <w:r w:rsidRPr="0071681F">
              <w:t xml:space="preserve">Закупка товаров, работ и услуг для обеспечения государственных </w:t>
            </w:r>
            <w:r w:rsidRPr="0071681F">
              <w:lastRenderedPageBreak/>
              <w:t>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212DC0A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8902F4C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E733669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4FB3A64" w14:textId="77777777" w:rsidR="00FC1419" w:rsidRPr="0071681F" w:rsidRDefault="00FC1419" w:rsidP="005E7DD9">
            <w:pPr>
              <w:jc w:val="center"/>
            </w:pPr>
            <w:r w:rsidRPr="0071681F">
              <w:t>0320110050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4FBE146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DFE173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7CC87B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944,0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C7E89C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D78C0D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944,0</w:t>
            </w:r>
          </w:p>
        </w:tc>
      </w:tr>
      <w:tr w:rsidR="00FC1419" w:rsidRPr="0071681F" w14:paraId="17F721FA" w14:textId="77777777" w:rsidTr="00FC1419">
        <w:tc>
          <w:tcPr>
            <w:tcW w:w="587" w:type="dxa"/>
            <w:shd w:val="clear" w:color="000000" w:fill="FFFFFF"/>
            <w:vAlign w:val="center"/>
          </w:tcPr>
          <w:p w14:paraId="3BF1963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E1D5915" w14:textId="77777777" w:rsidR="00FC1419" w:rsidRPr="0071681F" w:rsidRDefault="00FC1419" w:rsidP="005E7DD9">
            <w:pPr>
              <w:jc w:val="both"/>
            </w:pPr>
            <w:r w:rsidRPr="0071681F">
              <w:t>Муниципальная программа «Обеспечение безопасности населения на территории муниципального образовании Кореновский район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6EF59F1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75A27D4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8B6A91C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28280BF" w14:textId="77777777" w:rsidR="00FC1419" w:rsidRPr="0071681F" w:rsidRDefault="00FC1419" w:rsidP="005E7DD9">
            <w:pPr>
              <w:jc w:val="center"/>
            </w:pPr>
            <w:r w:rsidRPr="0071681F">
              <w:t>0500000000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391F69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1AE5C4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916933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624,0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21B72A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209AB2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624,0</w:t>
            </w:r>
          </w:p>
        </w:tc>
      </w:tr>
      <w:tr w:rsidR="00FC1419" w:rsidRPr="0071681F" w14:paraId="5ED9D938" w14:textId="77777777" w:rsidTr="00FC1419">
        <w:tc>
          <w:tcPr>
            <w:tcW w:w="587" w:type="dxa"/>
            <w:shd w:val="clear" w:color="000000" w:fill="FFFFFF"/>
            <w:vAlign w:val="center"/>
          </w:tcPr>
          <w:p w14:paraId="7EDF398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4ADE0DB" w14:textId="77777777" w:rsidR="00FC1419" w:rsidRPr="0071681F" w:rsidRDefault="00FC1419" w:rsidP="005E7DD9">
            <w:pPr>
              <w:jc w:val="both"/>
            </w:pPr>
            <w:r w:rsidRPr="0071681F">
              <w:t>Поддержка возрождения и развития казачества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D98070E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C53613A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5C5D04D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0D4F8D4" w14:textId="77777777" w:rsidR="00FC1419" w:rsidRPr="0071681F" w:rsidRDefault="00FC1419" w:rsidP="005E7DD9">
            <w:pPr>
              <w:jc w:val="center"/>
            </w:pPr>
            <w:r w:rsidRPr="0071681F">
              <w:t>0560000000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55ADB9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9A641E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A3C5C1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624,0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8A6D31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2FE3F9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624,0</w:t>
            </w:r>
          </w:p>
        </w:tc>
      </w:tr>
      <w:tr w:rsidR="00FC1419" w:rsidRPr="0071681F" w14:paraId="413D1A1B" w14:textId="77777777" w:rsidTr="00FC1419">
        <w:tc>
          <w:tcPr>
            <w:tcW w:w="587" w:type="dxa"/>
            <w:shd w:val="clear" w:color="000000" w:fill="FFFFFF"/>
            <w:vAlign w:val="center"/>
          </w:tcPr>
          <w:p w14:paraId="666F2BF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1F738F0" w14:textId="77777777" w:rsidR="00FC1419" w:rsidRPr="0071681F" w:rsidRDefault="00FC1419" w:rsidP="005E7DD9">
            <w:pPr>
              <w:jc w:val="both"/>
            </w:pPr>
            <w:r w:rsidRPr="0071681F">
              <w:t>Создание необходимых материальных и организационных условий для деятельности казачьих обществ и привлечение к выполнению обязательств по несению государственной и иной службы в интересах Кореновского района членов казачьих обществ районного казачьего общества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4503997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4BE06A2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9115834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971BD8C" w14:textId="77777777" w:rsidR="00FC1419" w:rsidRPr="0071681F" w:rsidRDefault="00FC1419" w:rsidP="005E7DD9">
            <w:pPr>
              <w:jc w:val="center"/>
            </w:pPr>
            <w:r w:rsidRPr="0071681F">
              <w:t>0560100000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B818AF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3BCD6C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E899C2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624,0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037DBD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9FA452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624,0</w:t>
            </w:r>
          </w:p>
        </w:tc>
      </w:tr>
      <w:tr w:rsidR="00FC1419" w:rsidRPr="0071681F" w14:paraId="1A8BCC4C" w14:textId="77777777" w:rsidTr="00FC1419">
        <w:tc>
          <w:tcPr>
            <w:tcW w:w="587" w:type="dxa"/>
            <w:shd w:val="clear" w:color="000000" w:fill="FFFFFF"/>
            <w:vAlign w:val="center"/>
          </w:tcPr>
          <w:p w14:paraId="601F453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AAF2CCB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D562B1C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DC08FF7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F5FB273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54DB6B4" w14:textId="77777777" w:rsidR="00FC1419" w:rsidRPr="0071681F" w:rsidRDefault="00FC1419" w:rsidP="005E7DD9">
            <w:pPr>
              <w:jc w:val="center"/>
            </w:pPr>
            <w:r w:rsidRPr="0071681F">
              <w:t>0560110050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166D17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07E6CF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D26218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624,0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E233C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2E9486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624,0</w:t>
            </w:r>
          </w:p>
        </w:tc>
      </w:tr>
      <w:tr w:rsidR="00FC1419" w:rsidRPr="0071681F" w14:paraId="5388D4E8" w14:textId="77777777" w:rsidTr="00FC1419">
        <w:tc>
          <w:tcPr>
            <w:tcW w:w="587" w:type="dxa"/>
            <w:shd w:val="clear" w:color="000000" w:fill="FFFFFF"/>
            <w:vAlign w:val="center"/>
          </w:tcPr>
          <w:p w14:paraId="0029458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A5CC4D9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3F8A840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55B8B4C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3FBB99A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B0C1E5D" w14:textId="77777777" w:rsidR="00FC1419" w:rsidRPr="0071681F" w:rsidRDefault="00FC1419" w:rsidP="005E7DD9">
            <w:pPr>
              <w:jc w:val="center"/>
            </w:pPr>
            <w:r w:rsidRPr="0071681F">
              <w:t>0560110050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AF5B251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EC6DA2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DAB75B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624,0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5CFB0C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BBD2D8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624,0</w:t>
            </w:r>
          </w:p>
        </w:tc>
      </w:tr>
      <w:tr w:rsidR="00FC1419" w:rsidRPr="0071681F" w14:paraId="31EA36DB" w14:textId="77777777" w:rsidTr="00FC1419">
        <w:tc>
          <w:tcPr>
            <w:tcW w:w="587" w:type="dxa"/>
            <w:shd w:val="clear" w:color="000000" w:fill="FFFFFF"/>
            <w:vAlign w:val="center"/>
          </w:tcPr>
          <w:p w14:paraId="435CB71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6E92CB9" w14:textId="77777777" w:rsidR="00FC1419" w:rsidRPr="0071681F" w:rsidRDefault="00FC1419" w:rsidP="005E7DD9">
            <w:pPr>
              <w:jc w:val="both"/>
            </w:pPr>
            <w:r w:rsidRPr="0071681F">
              <w:t xml:space="preserve">Муниципальная программа «Противодействие коррупции на территории муниципального </w:t>
            </w:r>
            <w:proofErr w:type="gramStart"/>
            <w:r w:rsidRPr="0071681F">
              <w:t>образования  Кореновский</w:t>
            </w:r>
            <w:proofErr w:type="gramEnd"/>
            <w:r w:rsidRPr="0071681F">
              <w:t xml:space="preserve"> район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A658B99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4A956FB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F7AB253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117FD83" w14:textId="77777777" w:rsidR="00FC1419" w:rsidRPr="0071681F" w:rsidRDefault="00FC1419" w:rsidP="005E7DD9">
            <w:pPr>
              <w:jc w:val="center"/>
            </w:pPr>
            <w:r w:rsidRPr="0071681F">
              <w:t>0800000000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0653886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6362D6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77944D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251C71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64F0E7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1,3</w:t>
            </w:r>
          </w:p>
        </w:tc>
      </w:tr>
      <w:tr w:rsidR="00FC1419" w:rsidRPr="0071681F" w14:paraId="1C3112DB" w14:textId="77777777" w:rsidTr="00FC1419">
        <w:tc>
          <w:tcPr>
            <w:tcW w:w="587" w:type="dxa"/>
            <w:shd w:val="clear" w:color="000000" w:fill="FFFFFF"/>
            <w:vAlign w:val="center"/>
          </w:tcPr>
          <w:p w14:paraId="01474AA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7087D88" w14:textId="77777777" w:rsidR="00FC1419" w:rsidRPr="0071681F" w:rsidRDefault="00FC1419" w:rsidP="005E7DD9">
            <w:pPr>
              <w:jc w:val="both"/>
            </w:pPr>
            <w:r w:rsidRPr="0071681F"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BC4841B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D0CB98B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C36CE65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D98C010" w14:textId="77777777" w:rsidR="00FC1419" w:rsidRPr="0071681F" w:rsidRDefault="00FC1419" w:rsidP="005E7DD9">
            <w:pPr>
              <w:jc w:val="center"/>
            </w:pPr>
            <w:r w:rsidRPr="0071681F">
              <w:t>0810000000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0CED00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2ECBB8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EE3933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B93AF5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BBBBC3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1,3</w:t>
            </w:r>
          </w:p>
        </w:tc>
      </w:tr>
      <w:tr w:rsidR="00FC1419" w:rsidRPr="0071681F" w14:paraId="4BEE9F26" w14:textId="77777777" w:rsidTr="00FC1419">
        <w:tc>
          <w:tcPr>
            <w:tcW w:w="587" w:type="dxa"/>
            <w:shd w:val="clear" w:color="000000" w:fill="FFFFFF"/>
            <w:vAlign w:val="center"/>
          </w:tcPr>
          <w:p w14:paraId="21AD12E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7BC1738" w14:textId="77777777" w:rsidR="00FC1419" w:rsidRPr="0071681F" w:rsidRDefault="00FC1419" w:rsidP="005E7DD9">
            <w:pPr>
              <w:jc w:val="both"/>
            </w:pPr>
            <w:r w:rsidRPr="0071681F">
              <w:t>Повышение эффективности противодействия коррупции, нормативно - правовое обеспечение антикоррупционной политики, создание системы просвещения по вопросам противодействия коррупции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5D38241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E38D952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5F5F33B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7811378" w14:textId="77777777" w:rsidR="00FC1419" w:rsidRPr="0071681F" w:rsidRDefault="00FC1419" w:rsidP="005E7DD9">
            <w:pPr>
              <w:jc w:val="center"/>
            </w:pPr>
            <w:r w:rsidRPr="0071681F">
              <w:t>0810100000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DD4D82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975502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4907E9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6548CC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4AA14D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1,3</w:t>
            </w:r>
          </w:p>
        </w:tc>
      </w:tr>
      <w:tr w:rsidR="00FC1419" w:rsidRPr="0071681F" w14:paraId="0FE1A02E" w14:textId="77777777" w:rsidTr="00FC1419">
        <w:tc>
          <w:tcPr>
            <w:tcW w:w="587" w:type="dxa"/>
            <w:shd w:val="clear" w:color="000000" w:fill="FFFFFF"/>
            <w:vAlign w:val="center"/>
          </w:tcPr>
          <w:p w14:paraId="1C5C583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DB1D110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9AE0F6E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592C6C7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AE095A3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4D963C8" w14:textId="77777777" w:rsidR="00FC1419" w:rsidRPr="0071681F" w:rsidRDefault="00FC1419" w:rsidP="005E7DD9">
            <w:pPr>
              <w:jc w:val="center"/>
            </w:pPr>
            <w:r w:rsidRPr="0071681F">
              <w:t>0810110050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2D5DA21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11E022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746383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BE659F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F16FC8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1,3</w:t>
            </w:r>
          </w:p>
        </w:tc>
      </w:tr>
      <w:tr w:rsidR="00FC1419" w:rsidRPr="0071681F" w14:paraId="72D265D3" w14:textId="77777777" w:rsidTr="00FC1419">
        <w:tc>
          <w:tcPr>
            <w:tcW w:w="587" w:type="dxa"/>
            <w:shd w:val="clear" w:color="000000" w:fill="FFFFFF"/>
            <w:vAlign w:val="center"/>
          </w:tcPr>
          <w:p w14:paraId="5DCACAD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7D49AE8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2479956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FD25707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36178C4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D62CD25" w14:textId="77777777" w:rsidR="00FC1419" w:rsidRPr="0071681F" w:rsidRDefault="00FC1419" w:rsidP="005E7DD9">
            <w:pPr>
              <w:jc w:val="center"/>
            </w:pPr>
            <w:r w:rsidRPr="0071681F">
              <w:t>0810110050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264EB65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4A74B3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0FC9E4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650A67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F0FF90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1,3</w:t>
            </w:r>
          </w:p>
        </w:tc>
      </w:tr>
      <w:tr w:rsidR="00FC1419" w:rsidRPr="0071681F" w14:paraId="4CA2DC57" w14:textId="77777777" w:rsidTr="00FC1419">
        <w:tc>
          <w:tcPr>
            <w:tcW w:w="587" w:type="dxa"/>
            <w:shd w:val="clear" w:color="000000" w:fill="FFFFFF"/>
            <w:vAlign w:val="center"/>
          </w:tcPr>
          <w:p w14:paraId="0C99446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EE18A2A" w14:textId="77777777" w:rsidR="00FC1419" w:rsidRPr="0071681F" w:rsidRDefault="00FC1419" w:rsidP="005E7DD9">
            <w:pPr>
              <w:jc w:val="both"/>
            </w:pPr>
            <w:r w:rsidRPr="0071681F">
              <w:t>Муниципальная программа «Стимулирование активного участия граждан в социально-экономическом развитии Кореновского района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D7E654B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500C7C9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9FD462F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47A3C96" w14:textId="77777777" w:rsidR="00FC1419" w:rsidRPr="0071681F" w:rsidRDefault="00FC1419" w:rsidP="005E7DD9">
            <w:pPr>
              <w:jc w:val="center"/>
            </w:pPr>
            <w:r w:rsidRPr="0071681F">
              <w:t>1500000000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073133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9B5252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5604DC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A937D3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73879B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300,0</w:t>
            </w:r>
          </w:p>
        </w:tc>
      </w:tr>
      <w:tr w:rsidR="00FC1419" w:rsidRPr="0071681F" w14:paraId="0F1CBE68" w14:textId="77777777" w:rsidTr="00FC1419">
        <w:tc>
          <w:tcPr>
            <w:tcW w:w="587" w:type="dxa"/>
            <w:shd w:val="clear" w:color="000000" w:fill="FFFFFF"/>
            <w:vAlign w:val="center"/>
          </w:tcPr>
          <w:p w14:paraId="1EEBD48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845914A" w14:textId="77777777" w:rsidR="00FC1419" w:rsidRPr="0071681F" w:rsidRDefault="00FC1419" w:rsidP="005E7DD9">
            <w:pPr>
              <w:jc w:val="both"/>
            </w:pPr>
            <w:r w:rsidRPr="0071681F"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FE3B7F1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E14A69D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948BDDC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6A87F2E" w14:textId="77777777" w:rsidR="00FC1419" w:rsidRPr="0071681F" w:rsidRDefault="00FC1419" w:rsidP="005E7DD9">
            <w:pPr>
              <w:jc w:val="center"/>
            </w:pPr>
            <w:r w:rsidRPr="0071681F">
              <w:t>1510000000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923F4E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3764E8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CAF755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2369FA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4983B0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300,0</w:t>
            </w:r>
          </w:p>
        </w:tc>
      </w:tr>
      <w:tr w:rsidR="00FC1419" w:rsidRPr="0071681F" w14:paraId="55218B43" w14:textId="77777777" w:rsidTr="00FC1419">
        <w:tc>
          <w:tcPr>
            <w:tcW w:w="587" w:type="dxa"/>
            <w:shd w:val="clear" w:color="000000" w:fill="FFFFFF"/>
            <w:vAlign w:val="center"/>
          </w:tcPr>
          <w:p w14:paraId="5CC146D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DC87721" w14:textId="77777777" w:rsidR="00FC1419" w:rsidRPr="0071681F" w:rsidRDefault="00FC1419" w:rsidP="005E7DD9">
            <w:pPr>
              <w:jc w:val="both"/>
            </w:pPr>
            <w:r w:rsidRPr="0071681F">
              <w:t>Поощрение жителей муниципального образования Кореновский район, других граждан РФ, иностранных граждан за активное участие в социально-экономическом развитии района, за заслуги перед муниципальным образованием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E8F2DF1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5E24142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3EE381F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4EBF17A" w14:textId="77777777" w:rsidR="00FC1419" w:rsidRPr="0071681F" w:rsidRDefault="00FC1419" w:rsidP="005E7DD9">
            <w:pPr>
              <w:jc w:val="center"/>
            </w:pPr>
            <w:r w:rsidRPr="0071681F">
              <w:t>1510100000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A9BA4A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0091BA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877705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91ED30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E92144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300,0</w:t>
            </w:r>
          </w:p>
        </w:tc>
      </w:tr>
      <w:tr w:rsidR="00FC1419" w:rsidRPr="0071681F" w14:paraId="0A991C68" w14:textId="77777777" w:rsidTr="00FC1419">
        <w:tc>
          <w:tcPr>
            <w:tcW w:w="587" w:type="dxa"/>
            <w:shd w:val="clear" w:color="000000" w:fill="FFFFFF"/>
            <w:vAlign w:val="center"/>
          </w:tcPr>
          <w:p w14:paraId="02E8798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B8A46D8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2CCA568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FF28EED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761F597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4174D03" w14:textId="77777777" w:rsidR="00FC1419" w:rsidRPr="0071681F" w:rsidRDefault="00FC1419" w:rsidP="005E7DD9">
            <w:pPr>
              <w:jc w:val="center"/>
            </w:pPr>
            <w:r w:rsidRPr="0071681F">
              <w:t>1510110050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CF25DE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90963C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84487C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18CA2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A0F5E1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300,0</w:t>
            </w:r>
          </w:p>
        </w:tc>
      </w:tr>
      <w:tr w:rsidR="00FC1419" w:rsidRPr="0071681F" w14:paraId="362DFB28" w14:textId="77777777" w:rsidTr="00FC1419">
        <w:tc>
          <w:tcPr>
            <w:tcW w:w="587" w:type="dxa"/>
            <w:shd w:val="clear" w:color="000000" w:fill="FFFFFF"/>
            <w:vAlign w:val="center"/>
          </w:tcPr>
          <w:p w14:paraId="2EE36DE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5FC8352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346CE69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E696204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BE2256B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DC25E5A" w14:textId="77777777" w:rsidR="00FC1419" w:rsidRPr="0071681F" w:rsidRDefault="00FC1419" w:rsidP="005E7DD9">
            <w:pPr>
              <w:jc w:val="center"/>
            </w:pPr>
            <w:r w:rsidRPr="0071681F">
              <w:t>1510110050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4AA6C6C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90E613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7B58B0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185,1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AA3368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270A31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185,1</w:t>
            </w:r>
          </w:p>
        </w:tc>
      </w:tr>
      <w:tr w:rsidR="00FC1419" w:rsidRPr="0071681F" w14:paraId="557AABF9" w14:textId="77777777" w:rsidTr="00FC1419">
        <w:tc>
          <w:tcPr>
            <w:tcW w:w="587" w:type="dxa"/>
            <w:shd w:val="clear" w:color="000000" w:fill="FFFFFF"/>
            <w:vAlign w:val="center"/>
          </w:tcPr>
          <w:p w14:paraId="1D08F7C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C16CB15" w14:textId="77777777" w:rsidR="00FC1419" w:rsidRPr="0071681F" w:rsidRDefault="00FC1419" w:rsidP="005E7DD9">
            <w:pPr>
              <w:jc w:val="both"/>
            </w:pPr>
            <w:r w:rsidRPr="0071681F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179E882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CD96AB8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BDFBDC2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17F75B3" w14:textId="77777777" w:rsidR="00FC1419" w:rsidRPr="0071681F" w:rsidRDefault="00FC1419" w:rsidP="005E7DD9">
            <w:pPr>
              <w:jc w:val="center"/>
            </w:pPr>
            <w:r w:rsidRPr="0071681F">
              <w:t>1510110050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1D30CAD" w14:textId="77777777" w:rsidR="00FC1419" w:rsidRPr="0071681F" w:rsidRDefault="00FC1419" w:rsidP="005E7DD9">
            <w:pPr>
              <w:jc w:val="center"/>
            </w:pPr>
            <w:r w:rsidRPr="0071681F">
              <w:t>300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89A089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849389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114,9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C0DC71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79C627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114,9</w:t>
            </w:r>
          </w:p>
        </w:tc>
      </w:tr>
      <w:tr w:rsidR="00FC1419" w:rsidRPr="0071681F" w14:paraId="6F5CF41F" w14:textId="77777777" w:rsidTr="00FC1419">
        <w:tc>
          <w:tcPr>
            <w:tcW w:w="587" w:type="dxa"/>
            <w:shd w:val="clear" w:color="000000" w:fill="FFFFFF"/>
            <w:vAlign w:val="center"/>
          </w:tcPr>
          <w:p w14:paraId="5E245E8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44A35AF" w14:textId="77777777" w:rsidR="00FC1419" w:rsidRPr="0071681F" w:rsidRDefault="00FC1419" w:rsidP="005E7DD9">
            <w:pPr>
              <w:jc w:val="both"/>
            </w:pPr>
            <w:r w:rsidRPr="0071681F">
              <w:t>Муниципальная программа «Реализация инициативных проектов в муниципальном образовании Кореновский район на 2024-2028 год»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DFA449B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526B378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8BFCF2B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17B96E3" w14:textId="77777777" w:rsidR="00FC1419" w:rsidRPr="0071681F" w:rsidRDefault="00FC1419" w:rsidP="005E7DD9">
            <w:pPr>
              <w:jc w:val="center"/>
            </w:pPr>
            <w:r w:rsidRPr="0071681F">
              <w:t>1600000000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D585C6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1DCCDE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ED3060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9A495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9FBE3C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</w:tr>
      <w:tr w:rsidR="00FC1419" w:rsidRPr="0071681F" w14:paraId="6017682E" w14:textId="77777777" w:rsidTr="00FC1419">
        <w:tc>
          <w:tcPr>
            <w:tcW w:w="587" w:type="dxa"/>
            <w:shd w:val="clear" w:color="000000" w:fill="FFFFFF"/>
            <w:vAlign w:val="center"/>
          </w:tcPr>
          <w:p w14:paraId="5C0E2C0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6BB7EE1" w14:textId="77777777" w:rsidR="00FC1419" w:rsidRPr="0071681F" w:rsidRDefault="00FC1419" w:rsidP="005E7DD9">
            <w:pPr>
              <w:jc w:val="both"/>
            </w:pPr>
            <w:r w:rsidRPr="0071681F"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1FF4706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545705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39B2A3D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2B06BAF" w14:textId="77777777" w:rsidR="00FC1419" w:rsidRPr="0071681F" w:rsidRDefault="00FC1419" w:rsidP="005E7DD9">
            <w:pPr>
              <w:jc w:val="center"/>
            </w:pPr>
            <w:r w:rsidRPr="0071681F">
              <w:t>1610000000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51FE66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3D7B2E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4F5F59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ADBA73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7AB423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</w:tr>
      <w:tr w:rsidR="00FC1419" w:rsidRPr="0071681F" w14:paraId="22A01E4C" w14:textId="77777777" w:rsidTr="00FC1419">
        <w:tc>
          <w:tcPr>
            <w:tcW w:w="587" w:type="dxa"/>
            <w:shd w:val="clear" w:color="000000" w:fill="FFFFFF"/>
            <w:vAlign w:val="center"/>
          </w:tcPr>
          <w:p w14:paraId="7D049BC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4D81C4C" w14:textId="77777777" w:rsidR="00FC1419" w:rsidRPr="0071681F" w:rsidRDefault="00FC1419" w:rsidP="005E7DD9">
            <w:pPr>
              <w:jc w:val="both"/>
            </w:pPr>
            <w:r w:rsidRPr="0071681F">
              <w:t xml:space="preserve">Поддержка проектов развития территорий городского и сельских поселений </w:t>
            </w:r>
            <w:proofErr w:type="gramStart"/>
            <w:r w:rsidRPr="0071681F">
              <w:t>Кореновского  района</w:t>
            </w:r>
            <w:proofErr w:type="gramEnd"/>
            <w:r w:rsidRPr="0071681F">
              <w:t xml:space="preserve">, </w:t>
            </w:r>
            <w:r w:rsidRPr="0071681F">
              <w:lastRenderedPageBreak/>
              <w:t>основанных на местных инициативах, поддержка инициативных проектов граждан по вопросам развития территории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1C259B6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7F88D9B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55D6221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A8A5857" w14:textId="77777777" w:rsidR="00FC1419" w:rsidRPr="0071681F" w:rsidRDefault="00FC1419" w:rsidP="005E7DD9">
            <w:pPr>
              <w:jc w:val="center"/>
            </w:pPr>
            <w:r w:rsidRPr="0071681F">
              <w:t>1610100000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86BDEF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D55900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682743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5B24E5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474DF1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</w:tr>
      <w:tr w:rsidR="00FC1419" w:rsidRPr="0071681F" w14:paraId="18141DC0" w14:textId="77777777" w:rsidTr="00FC1419">
        <w:tc>
          <w:tcPr>
            <w:tcW w:w="587" w:type="dxa"/>
            <w:shd w:val="clear" w:color="000000" w:fill="FFFFFF"/>
            <w:vAlign w:val="center"/>
          </w:tcPr>
          <w:p w14:paraId="73B71D6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2EEEEEC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350C819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D19444B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D5DC997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20B5F40" w14:textId="77777777" w:rsidR="00FC1419" w:rsidRPr="0071681F" w:rsidRDefault="00FC1419" w:rsidP="005E7DD9">
            <w:pPr>
              <w:jc w:val="center"/>
            </w:pPr>
            <w:r w:rsidRPr="0071681F">
              <w:t>1610110050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951F95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8D71EF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FCC224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54BE63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BCCBA4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</w:tr>
      <w:tr w:rsidR="00FC1419" w:rsidRPr="0071681F" w14:paraId="59C056D6" w14:textId="77777777" w:rsidTr="00FC1419">
        <w:tc>
          <w:tcPr>
            <w:tcW w:w="587" w:type="dxa"/>
            <w:shd w:val="clear" w:color="000000" w:fill="FFFFFF"/>
            <w:vAlign w:val="center"/>
          </w:tcPr>
          <w:p w14:paraId="56C6194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8C594EA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EEE84BD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F67152F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0A493B3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4C31BE1" w14:textId="77777777" w:rsidR="00FC1419" w:rsidRPr="0071681F" w:rsidRDefault="00FC1419" w:rsidP="005E7DD9">
            <w:pPr>
              <w:jc w:val="center"/>
            </w:pPr>
            <w:r w:rsidRPr="0071681F">
              <w:t>1610110050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C118FA1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8C00E4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AF1485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571C79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902C15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</w:tr>
      <w:tr w:rsidR="00FC1419" w:rsidRPr="0071681F" w14:paraId="7BABE892" w14:textId="77777777" w:rsidTr="00FC1419">
        <w:tc>
          <w:tcPr>
            <w:tcW w:w="587" w:type="dxa"/>
            <w:shd w:val="clear" w:color="000000" w:fill="FFFFFF"/>
            <w:vAlign w:val="center"/>
          </w:tcPr>
          <w:p w14:paraId="42D031F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819FC51" w14:textId="77777777" w:rsidR="00FC1419" w:rsidRPr="0071681F" w:rsidRDefault="00FC1419" w:rsidP="005E7DD9">
            <w:pPr>
              <w:jc w:val="both"/>
            </w:pPr>
            <w:r w:rsidRPr="0071681F">
              <w:t>Муниципальная программа «Информационное обслуживание деятельности администрации муниципального образования Кореновский район для обеспечения работы СМИ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7F1879E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7EC8A38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87F6DAB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B9F258A" w14:textId="77777777" w:rsidR="00FC1419" w:rsidRPr="0071681F" w:rsidRDefault="00FC1419" w:rsidP="005E7DD9">
            <w:pPr>
              <w:jc w:val="center"/>
            </w:pPr>
            <w:r w:rsidRPr="0071681F">
              <w:t>1700000000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37018F8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E7AA2E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1C87CB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3531,9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364670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DD1FB8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3531,9</w:t>
            </w:r>
          </w:p>
        </w:tc>
      </w:tr>
      <w:tr w:rsidR="00FC1419" w:rsidRPr="0071681F" w14:paraId="79E79456" w14:textId="77777777" w:rsidTr="00FC1419">
        <w:tc>
          <w:tcPr>
            <w:tcW w:w="587" w:type="dxa"/>
            <w:shd w:val="clear" w:color="000000" w:fill="FFFFFF"/>
            <w:vAlign w:val="center"/>
          </w:tcPr>
          <w:p w14:paraId="0D062A9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09CBEF1" w14:textId="77777777" w:rsidR="00FC1419" w:rsidRPr="0071681F" w:rsidRDefault="00FC1419" w:rsidP="005E7DD9">
            <w:pPr>
              <w:jc w:val="both"/>
            </w:pPr>
            <w:r w:rsidRPr="0071681F"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856067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7428759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E4F6129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64F373D" w14:textId="77777777" w:rsidR="00FC1419" w:rsidRPr="0071681F" w:rsidRDefault="00FC1419" w:rsidP="005E7DD9">
            <w:pPr>
              <w:jc w:val="center"/>
            </w:pPr>
            <w:r w:rsidRPr="0071681F">
              <w:t>1710000000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806F4B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DE76E0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2757A1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3531,9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FDA3D0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264A3A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3531,9</w:t>
            </w:r>
          </w:p>
        </w:tc>
      </w:tr>
      <w:tr w:rsidR="00FC1419" w:rsidRPr="0071681F" w14:paraId="6E52186C" w14:textId="77777777" w:rsidTr="00FC1419">
        <w:tc>
          <w:tcPr>
            <w:tcW w:w="587" w:type="dxa"/>
            <w:shd w:val="clear" w:color="000000" w:fill="FFFFFF"/>
            <w:vAlign w:val="center"/>
          </w:tcPr>
          <w:p w14:paraId="4432907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2DC19CA" w14:textId="77777777" w:rsidR="00FC1419" w:rsidRPr="0071681F" w:rsidRDefault="00FC1419" w:rsidP="005E7DD9">
            <w:pPr>
              <w:jc w:val="both"/>
            </w:pPr>
            <w:r w:rsidRPr="0071681F">
      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0D632F3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46D6294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36B9A7D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2127545" w14:textId="77777777" w:rsidR="00FC1419" w:rsidRPr="0071681F" w:rsidRDefault="00FC1419" w:rsidP="005E7DD9">
            <w:pPr>
              <w:jc w:val="center"/>
            </w:pPr>
            <w:r w:rsidRPr="0071681F">
              <w:t>1710100000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92992F6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AF7B85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C68AF2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3531,9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715916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17771B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3531,9</w:t>
            </w:r>
          </w:p>
        </w:tc>
      </w:tr>
      <w:tr w:rsidR="00FC1419" w:rsidRPr="0071681F" w14:paraId="049E51ED" w14:textId="77777777" w:rsidTr="00FC1419">
        <w:tc>
          <w:tcPr>
            <w:tcW w:w="587" w:type="dxa"/>
            <w:shd w:val="clear" w:color="000000" w:fill="FFFFFF"/>
            <w:vAlign w:val="center"/>
          </w:tcPr>
          <w:p w14:paraId="5E7FE81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BF86431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328ACD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A7B12C3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E8BA333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E00A5A1" w14:textId="77777777" w:rsidR="00FC1419" w:rsidRPr="0071681F" w:rsidRDefault="00FC1419" w:rsidP="005E7DD9">
            <w:pPr>
              <w:jc w:val="center"/>
            </w:pPr>
            <w:r w:rsidRPr="0071681F">
              <w:t>1710110050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9DF03F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BA87CA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9C26BD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3531,9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2B0871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93BC26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3531,9</w:t>
            </w:r>
          </w:p>
        </w:tc>
      </w:tr>
      <w:tr w:rsidR="00FC1419" w:rsidRPr="0071681F" w14:paraId="0D8923C4" w14:textId="77777777" w:rsidTr="00FC1419">
        <w:tc>
          <w:tcPr>
            <w:tcW w:w="587" w:type="dxa"/>
            <w:shd w:val="clear" w:color="000000" w:fill="FFFFFF"/>
            <w:vAlign w:val="center"/>
          </w:tcPr>
          <w:p w14:paraId="48B9967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2CF0564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B0E87D9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77E6459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6DCA656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9E622B0" w14:textId="77777777" w:rsidR="00FC1419" w:rsidRPr="0071681F" w:rsidRDefault="00FC1419" w:rsidP="005E7DD9">
            <w:pPr>
              <w:jc w:val="center"/>
            </w:pPr>
            <w:r w:rsidRPr="0071681F">
              <w:t>1710110050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CCD6DB6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FF6CCA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A165EA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3531,9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3A6F7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7D3A5B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3531,9</w:t>
            </w:r>
          </w:p>
        </w:tc>
      </w:tr>
      <w:tr w:rsidR="00FC1419" w:rsidRPr="0071681F" w14:paraId="3D1545C2" w14:textId="77777777" w:rsidTr="00FC1419">
        <w:tc>
          <w:tcPr>
            <w:tcW w:w="587" w:type="dxa"/>
            <w:shd w:val="clear" w:color="000000" w:fill="FFFFFF"/>
            <w:vAlign w:val="center"/>
          </w:tcPr>
          <w:p w14:paraId="612DD85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6D25089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D686F10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A7983BD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2BFDC13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56AACC1" w14:textId="77777777" w:rsidR="00FC1419" w:rsidRPr="0071681F" w:rsidRDefault="00FC1419" w:rsidP="005E7DD9">
            <w:pPr>
              <w:jc w:val="center"/>
            </w:pPr>
            <w:r w:rsidRPr="0071681F">
              <w:t>5200000000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723884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0EECF9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49F5B3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85335,4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07BABD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37B526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85335,4</w:t>
            </w:r>
          </w:p>
        </w:tc>
      </w:tr>
      <w:tr w:rsidR="00FC1419" w:rsidRPr="0071681F" w14:paraId="4B81E67C" w14:textId="77777777" w:rsidTr="00FC1419">
        <w:tc>
          <w:tcPr>
            <w:tcW w:w="587" w:type="dxa"/>
            <w:shd w:val="clear" w:color="000000" w:fill="FFFFFF"/>
            <w:vAlign w:val="center"/>
          </w:tcPr>
          <w:p w14:paraId="7422057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8393000" w14:textId="77777777" w:rsidR="00FC1419" w:rsidRPr="0071681F" w:rsidRDefault="00FC1419" w:rsidP="005E7DD9">
            <w:pPr>
              <w:jc w:val="both"/>
            </w:pPr>
            <w:r w:rsidRPr="0071681F"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4F354A1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6027C28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861D1F0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BBFC1FF" w14:textId="77777777" w:rsidR="00FC1419" w:rsidRPr="0071681F" w:rsidRDefault="00FC1419" w:rsidP="005E7DD9">
            <w:pPr>
              <w:jc w:val="center"/>
            </w:pPr>
            <w:r w:rsidRPr="0071681F">
              <w:t>5220000000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6823D5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D78D7A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FF5E45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85335,4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74643D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DA62FB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85335,4</w:t>
            </w:r>
          </w:p>
        </w:tc>
      </w:tr>
      <w:tr w:rsidR="00FC1419" w:rsidRPr="0071681F" w14:paraId="0C2D77D8" w14:textId="77777777" w:rsidTr="00FC1419">
        <w:tc>
          <w:tcPr>
            <w:tcW w:w="587" w:type="dxa"/>
            <w:shd w:val="clear" w:color="000000" w:fill="FFFFFF"/>
            <w:vAlign w:val="center"/>
          </w:tcPr>
          <w:p w14:paraId="5173FCC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9B68244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9B04837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ACF33D5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A0441A8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0578440" w14:textId="77777777" w:rsidR="00FC1419" w:rsidRPr="0071681F" w:rsidRDefault="00FC1419" w:rsidP="005E7DD9">
            <w:pPr>
              <w:jc w:val="center"/>
            </w:pPr>
            <w:r w:rsidRPr="0071681F">
              <w:t>5220000590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8796A4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4EE4C1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4EA716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85335,4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10CCB0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2D623F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85335,4</w:t>
            </w:r>
          </w:p>
        </w:tc>
      </w:tr>
      <w:tr w:rsidR="00FC1419" w:rsidRPr="0071681F" w14:paraId="6CF0ED6C" w14:textId="77777777" w:rsidTr="00FC1419">
        <w:tc>
          <w:tcPr>
            <w:tcW w:w="587" w:type="dxa"/>
            <w:shd w:val="clear" w:color="000000" w:fill="FFFFFF"/>
            <w:vAlign w:val="center"/>
          </w:tcPr>
          <w:p w14:paraId="475B622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7D12CFD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EB7AFF0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7E575B5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8E193B2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0EBDFB7" w14:textId="77777777" w:rsidR="00FC1419" w:rsidRPr="0071681F" w:rsidRDefault="00FC1419" w:rsidP="005E7DD9">
            <w:pPr>
              <w:jc w:val="center"/>
            </w:pPr>
            <w:r w:rsidRPr="0071681F">
              <w:t>5220000590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3F25755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30D284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ACF01C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56550,8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285501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F5F7AA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56550,8</w:t>
            </w:r>
          </w:p>
        </w:tc>
      </w:tr>
      <w:tr w:rsidR="00FC1419" w:rsidRPr="0071681F" w14:paraId="070D0333" w14:textId="77777777" w:rsidTr="00FC1419">
        <w:tc>
          <w:tcPr>
            <w:tcW w:w="587" w:type="dxa"/>
            <w:shd w:val="clear" w:color="000000" w:fill="FFFFFF"/>
            <w:vAlign w:val="center"/>
          </w:tcPr>
          <w:p w14:paraId="71D12E2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0E3CFC2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EA5ED4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E8C0E7C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E14ACF9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A3CA519" w14:textId="77777777" w:rsidR="00FC1419" w:rsidRPr="0071681F" w:rsidRDefault="00FC1419" w:rsidP="005E7DD9">
            <w:pPr>
              <w:jc w:val="center"/>
            </w:pPr>
            <w:r w:rsidRPr="0071681F">
              <w:t>5220000590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3968559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0869C4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726D7D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27958,9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83330D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EE58AD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27958,9</w:t>
            </w:r>
          </w:p>
        </w:tc>
      </w:tr>
      <w:tr w:rsidR="00FC1419" w:rsidRPr="0071681F" w14:paraId="23387AC0" w14:textId="77777777" w:rsidTr="00FC1419">
        <w:tc>
          <w:tcPr>
            <w:tcW w:w="587" w:type="dxa"/>
            <w:shd w:val="clear" w:color="000000" w:fill="FFFFFF"/>
            <w:vAlign w:val="center"/>
          </w:tcPr>
          <w:p w14:paraId="194076E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91D1D74" w14:textId="77777777" w:rsidR="00FC1419" w:rsidRPr="0071681F" w:rsidRDefault="00FC1419" w:rsidP="005E7DD9">
            <w:pPr>
              <w:jc w:val="both"/>
            </w:pPr>
            <w:r w:rsidRPr="0071681F"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CFFE02E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F4813EA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B30AB42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526E61B" w14:textId="77777777" w:rsidR="00FC1419" w:rsidRPr="0071681F" w:rsidRDefault="00FC1419" w:rsidP="005E7DD9">
            <w:pPr>
              <w:jc w:val="center"/>
            </w:pPr>
            <w:r w:rsidRPr="0071681F">
              <w:t>5220000590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0567F8F" w14:textId="77777777" w:rsidR="00FC1419" w:rsidRPr="0071681F" w:rsidRDefault="00FC1419" w:rsidP="005E7DD9">
            <w:pPr>
              <w:jc w:val="center"/>
            </w:pPr>
            <w:r w:rsidRPr="0071681F">
              <w:t>800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168849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1B26CA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825,7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4FEB1B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9F5513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825,7</w:t>
            </w:r>
          </w:p>
        </w:tc>
      </w:tr>
      <w:tr w:rsidR="00FC1419" w:rsidRPr="0071681F" w14:paraId="6D2EC702" w14:textId="77777777" w:rsidTr="00FC1419">
        <w:tc>
          <w:tcPr>
            <w:tcW w:w="587" w:type="dxa"/>
            <w:shd w:val="clear" w:color="000000" w:fill="FFFFFF"/>
            <w:vAlign w:val="center"/>
          </w:tcPr>
          <w:p w14:paraId="48C9E93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5040E04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79A63AF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8EED4D7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D6812A7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CA03C46" w14:textId="77777777" w:rsidR="00FC1419" w:rsidRPr="0071681F" w:rsidRDefault="00FC1419" w:rsidP="005E7DD9">
            <w:pPr>
              <w:jc w:val="center"/>
            </w:pPr>
            <w:r w:rsidRPr="0071681F">
              <w:t>5300000000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A353EB1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7B2F07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6C072E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3827,7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004E80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747164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3827,7</w:t>
            </w:r>
          </w:p>
        </w:tc>
      </w:tr>
      <w:tr w:rsidR="00FC1419" w:rsidRPr="0071681F" w14:paraId="01965D63" w14:textId="77777777" w:rsidTr="00FC1419">
        <w:tc>
          <w:tcPr>
            <w:tcW w:w="587" w:type="dxa"/>
            <w:shd w:val="clear" w:color="000000" w:fill="FFFFFF"/>
            <w:vAlign w:val="center"/>
          </w:tcPr>
          <w:p w14:paraId="3695856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12C5714" w14:textId="77777777" w:rsidR="00FC1419" w:rsidRPr="0071681F" w:rsidRDefault="00FC1419" w:rsidP="005E7DD9">
            <w:pPr>
              <w:jc w:val="both"/>
            </w:pPr>
            <w:r w:rsidRPr="0071681F"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D1561BF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853C12A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0264DDC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885D674" w14:textId="77777777" w:rsidR="00FC1419" w:rsidRPr="0071681F" w:rsidRDefault="00FC1419" w:rsidP="005E7DD9">
            <w:pPr>
              <w:jc w:val="center"/>
            </w:pPr>
            <w:r w:rsidRPr="0071681F">
              <w:t>5320000000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180D856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6F83DE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C6C690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3827,7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6068A7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3FAA4F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3827,7</w:t>
            </w:r>
          </w:p>
        </w:tc>
      </w:tr>
      <w:tr w:rsidR="00FC1419" w:rsidRPr="0071681F" w14:paraId="7410385F" w14:textId="77777777" w:rsidTr="00FC1419">
        <w:tc>
          <w:tcPr>
            <w:tcW w:w="587" w:type="dxa"/>
            <w:shd w:val="clear" w:color="000000" w:fill="FFFFFF"/>
            <w:vAlign w:val="center"/>
          </w:tcPr>
          <w:p w14:paraId="00895C6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0AAD986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567C38E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8C5EFEC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C91FDF2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7C820DF" w14:textId="77777777" w:rsidR="00FC1419" w:rsidRPr="0071681F" w:rsidRDefault="00FC1419" w:rsidP="005E7DD9">
            <w:pPr>
              <w:jc w:val="center"/>
            </w:pPr>
            <w:r w:rsidRPr="0071681F">
              <w:t>5320000590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3A1AEC1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CB9EE3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3F588F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3827,7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D94D17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134724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3827,7</w:t>
            </w:r>
          </w:p>
        </w:tc>
      </w:tr>
      <w:tr w:rsidR="00FC1419" w:rsidRPr="0071681F" w14:paraId="36A49CAA" w14:textId="77777777" w:rsidTr="00FC1419">
        <w:tc>
          <w:tcPr>
            <w:tcW w:w="587" w:type="dxa"/>
            <w:shd w:val="clear" w:color="000000" w:fill="FFFFFF"/>
            <w:vAlign w:val="center"/>
          </w:tcPr>
          <w:p w14:paraId="2D4F920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0A186E2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FC0675E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34A3DC5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2306005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4E0752A" w14:textId="77777777" w:rsidR="00FC1419" w:rsidRPr="0071681F" w:rsidRDefault="00FC1419" w:rsidP="005E7DD9">
            <w:pPr>
              <w:jc w:val="center"/>
            </w:pPr>
            <w:r w:rsidRPr="0071681F">
              <w:t>5320000590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1FB9277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B2EC0A3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BA10C27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3517,1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C5BECF7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D9E8D6F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3517,1</w:t>
            </w:r>
          </w:p>
        </w:tc>
      </w:tr>
      <w:tr w:rsidR="00FC1419" w:rsidRPr="0071681F" w14:paraId="61165A46" w14:textId="77777777" w:rsidTr="00FC1419">
        <w:tc>
          <w:tcPr>
            <w:tcW w:w="587" w:type="dxa"/>
            <w:shd w:val="clear" w:color="000000" w:fill="FFFFFF"/>
            <w:vAlign w:val="center"/>
          </w:tcPr>
          <w:p w14:paraId="641AE83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74B8A9A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811231E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47D0267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AD1EE5A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2B1D0BC" w14:textId="77777777" w:rsidR="00FC1419" w:rsidRPr="0071681F" w:rsidRDefault="00FC1419" w:rsidP="005E7DD9">
            <w:pPr>
              <w:jc w:val="center"/>
            </w:pPr>
            <w:r w:rsidRPr="0071681F">
              <w:t>5320000590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AA16E34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E0D7351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50DCDA2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D968636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2A78E99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310,6</w:t>
            </w:r>
          </w:p>
        </w:tc>
      </w:tr>
      <w:tr w:rsidR="00FC1419" w:rsidRPr="0071681F" w14:paraId="31C6F406" w14:textId="77777777" w:rsidTr="00FC1419">
        <w:tc>
          <w:tcPr>
            <w:tcW w:w="587" w:type="dxa"/>
            <w:shd w:val="clear" w:color="000000" w:fill="FFFFFF"/>
            <w:vAlign w:val="center"/>
          </w:tcPr>
          <w:p w14:paraId="31920F5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B634343" w14:textId="77777777" w:rsidR="00FC1419" w:rsidRPr="0071681F" w:rsidRDefault="00FC1419" w:rsidP="005E7DD9">
            <w:pPr>
              <w:jc w:val="both"/>
            </w:pPr>
            <w:r w:rsidRPr="0071681F"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A184632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049B25F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64CC7EB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A9E614E" w14:textId="77777777" w:rsidR="00FC1419" w:rsidRPr="0071681F" w:rsidRDefault="00FC1419" w:rsidP="005E7DD9">
            <w:pPr>
              <w:jc w:val="center"/>
            </w:pPr>
            <w:r w:rsidRPr="0071681F">
              <w:t>5320000590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907CC7E" w14:textId="77777777" w:rsidR="00FC1419" w:rsidRPr="0071681F" w:rsidRDefault="00FC1419" w:rsidP="005E7DD9">
            <w:pPr>
              <w:jc w:val="center"/>
            </w:pPr>
            <w:r w:rsidRPr="0071681F">
              <w:t>800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B3CF1D6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C168672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73085E1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B8CC0A3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C1419" w:rsidRPr="0071681F" w14:paraId="625CF3F4" w14:textId="77777777" w:rsidTr="00FC1419">
        <w:tc>
          <w:tcPr>
            <w:tcW w:w="587" w:type="dxa"/>
            <w:shd w:val="clear" w:color="000000" w:fill="FFFFFF"/>
            <w:vAlign w:val="center"/>
          </w:tcPr>
          <w:p w14:paraId="388C569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AE35CA2" w14:textId="77777777" w:rsidR="00FC1419" w:rsidRPr="00252B40" w:rsidRDefault="00FC1419" w:rsidP="005E7DD9">
            <w:pPr>
              <w:jc w:val="both"/>
            </w:pPr>
            <w:r w:rsidRPr="00252B40">
              <w:t>Обеспечение деятельности управления закупок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F65BB5E" w14:textId="77777777" w:rsidR="00FC1419" w:rsidRPr="00252B40" w:rsidRDefault="00FC1419" w:rsidP="005E7DD9">
            <w:pPr>
              <w:jc w:val="center"/>
            </w:pPr>
            <w:r w:rsidRPr="00252B40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CD2038D" w14:textId="77777777" w:rsidR="00FC1419" w:rsidRPr="00252B40" w:rsidRDefault="00FC1419" w:rsidP="005E7DD9">
            <w:pPr>
              <w:jc w:val="center"/>
            </w:pPr>
            <w:r w:rsidRPr="00252B40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FDF228C" w14:textId="77777777" w:rsidR="00FC1419" w:rsidRPr="00252B40" w:rsidRDefault="00FC1419" w:rsidP="005E7DD9">
            <w:pPr>
              <w:jc w:val="center"/>
            </w:pPr>
            <w:r w:rsidRPr="00252B40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E3D251B" w14:textId="77777777" w:rsidR="00FC1419" w:rsidRPr="00252B40" w:rsidRDefault="00FC1419" w:rsidP="005E7DD9">
            <w:pPr>
              <w:jc w:val="center"/>
            </w:pPr>
            <w:r w:rsidRPr="00252B40">
              <w:t>5900000000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AC56B41" w14:textId="77777777" w:rsidR="00FC1419" w:rsidRPr="00252B40" w:rsidRDefault="00FC1419" w:rsidP="005E7DD9">
            <w:pPr>
              <w:jc w:val="center"/>
            </w:pPr>
            <w:r w:rsidRPr="00252B40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2B06C6A" w14:textId="77777777" w:rsidR="00FC1419" w:rsidRPr="00252B40" w:rsidRDefault="00FC1419" w:rsidP="005E7DD9">
            <w:pPr>
              <w:jc w:val="center"/>
              <w:rPr>
                <w:bCs/>
                <w:color w:val="000000"/>
              </w:rPr>
            </w:pPr>
            <w:r w:rsidRPr="00252B40">
              <w:rPr>
                <w:bCs/>
                <w:color w:val="000000"/>
              </w:rPr>
              <w:t>-5734,2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3BE324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585C49A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-5734,2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37D430B2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FC1419" w:rsidRPr="0071681F" w14:paraId="4BD26307" w14:textId="77777777" w:rsidTr="00FC1419">
        <w:tc>
          <w:tcPr>
            <w:tcW w:w="587" w:type="dxa"/>
            <w:shd w:val="clear" w:color="000000" w:fill="FFFFFF"/>
            <w:vAlign w:val="center"/>
          </w:tcPr>
          <w:p w14:paraId="2307C8E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CB444E0" w14:textId="77777777" w:rsidR="00FC1419" w:rsidRPr="00252B40" w:rsidRDefault="00FC1419" w:rsidP="005E7DD9">
            <w:pPr>
              <w:jc w:val="both"/>
            </w:pPr>
            <w:r w:rsidRPr="00252B40"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AC32D3A" w14:textId="77777777" w:rsidR="00FC1419" w:rsidRPr="00252B40" w:rsidRDefault="00FC1419" w:rsidP="005E7DD9">
            <w:pPr>
              <w:jc w:val="center"/>
            </w:pPr>
            <w:r w:rsidRPr="00252B40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CAADA9F" w14:textId="77777777" w:rsidR="00FC1419" w:rsidRPr="00252B40" w:rsidRDefault="00FC1419" w:rsidP="005E7DD9">
            <w:pPr>
              <w:jc w:val="center"/>
            </w:pPr>
            <w:r w:rsidRPr="00252B40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191C35A" w14:textId="77777777" w:rsidR="00FC1419" w:rsidRPr="00252B40" w:rsidRDefault="00FC1419" w:rsidP="005E7DD9">
            <w:pPr>
              <w:jc w:val="center"/>
            </w:pPr>
            <w:r w:rsidRPr="00252B40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0003960" w14:textId="77777777" w:rsidR="00FC1419" w:rsidRPr="00252B40" w:rsidRDefault="00FC1419" w:rsidP="005E7DD9">
            <w:pPr>
              <w:jc w:val="center"/>
            </w:pPr>
            <w:r w:rsidRPr="00252B40">
              <w:t>5920000000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3A5DE03" w14:textId="77777777" w:rsidR="00FC1419" w:rsidRPr="00252B40" w:rsidRDefault="00FC1419" w:rsidP="005E7DD9">
            <w:pPr>
              <w:jc w:val="center"/>
            </w:pPr>
            <w:r w:rsidRPr="00252B40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D42CD2A" w14:textId="77777777" w:rsidR="00FC1419" w:rsidRPr="00252B40" w:rsidRDefault="00FC1419" w:rsidP="005E7DD9">
            <w:pPr>
              <w:jc w:val="center"/>
              <w:rPr>
                <w:bCs/>
                <w:color w:val="000000"/>
              </w:rPr>
            </w:pPr>
            <w:r w:rsidRPr="00252B40">
              <w:rPr>
                <w:bCs/>
                <w:color w:val="000000"/>
              </w:rPr>
              <w:t>-5734,2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C5A750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7B086D9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-5734,2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5A32040E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FC1419" w:rsidRPr="0071681F" w14:paraId="0BB71932" w14:textId="77777777" w:rsidTr="00FC1419">
        <w:tc>
          <w:tcPr>
            <w:tcW w:w="587" w:type="dxa"/>
            <w:shd w:val="clear" w:color="000000" w:fill="FFFFFF"/>
            <w:vAlign w:val="center"/>
          </w:tcPr>
          <w:p w14:paraId="612DEA7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989D3A4" w14:textId="77777777" w:rsidR="00FC1419" w:rsidRPr="00252B40" w:rsidRDefault="00FC1419" w:rsidP="005E7DD9">
            <w:pPr>
              <w:jc w:val="both"/>
            </w:pPr>
            <w:r w:rsidRPr="00252B40">
              <w:t>Расходы на обеспечение функционирования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7891BAF" w14:textId="77777777" w:rsidR="00FC1419" w:rsidRPr="00252B40" w:rsidRDefault="00FC1419" w:rsidP="005E7DD9">
            <w:pPr>
              <w:jc w:val="center"/>
            </w:pPr>
            <w:r w:rsidRPr="00252B40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1F7F1FF" w14:textId="77777777" w:rsidR="00FC1419" w:rsidRPr="00252B40" w:rsidRDefault="00FC1419" w:rsidP="005E7DD9">
            <w:pPr>
              <w:jc w:val="center"/>
            </w:pPr>
            <w:r w:rsidRPr="00252B40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00BB35C" w14:textId="77777777" w:rsidR="00FC1419" w:rsidRPr="00252B40" w:rsidRDefault="00FC1419" w:rsidP="005E7DD9">
            <w:pPr>
              <w:jc w:val="center"/>
            </w:pPr>
            <w:r w:rsidRPr="00252B40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BEC7D3A" w14:textId="77777777" w:rsidR="00FC1419" w:rsidRPr="00252B40" w:rsidRDefault="00FC1419" w:rsidP="005E7DD9">
            <w:pPr>
              <w:jc w:val="center"/>
            </w:pPr>
            <w:r w:rsidRPr="00252B40">
              <w:t>5920000190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A8D0BBE" w14:textId="77777777" w:rsidR="00FC1419" w:rsidRPr="00252B40" w:rsidRDefault="00FC1419" w:rsidP="005E7DD9">
            <w:pPr>
              <w:jc w:val="center"/>
            </w:pPr>
            <w:r w:rsidRPr="00252B40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00827D4" w14:textId="77777777" w:rsidR="00FC1419" w:rsidRPr="00252B40" w:rsidRDefault="00FC1419" w:rsidP="005E7DD9">
            <w:pPr>
              <w:jc w:val="center"/>
              <w:rPr>
                <w:bCs/>
                <w:color w:val="000000"/>
              </w:rPr>
            </w:pPr>
            <w:r w:rsidRPr="00252B40">
              <w:rPr>
                <w:bCs/>
                <w:color w:val="000000"/>
              </w:rPr>
              <w:t>-5734,2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3ECC582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D61EFBB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-5734,2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6136BB2A" w14:textId="77777777" w:rsidR="00FC1419" w:rsidRDefault="00FC1419" w:rsidP="005E7D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FC1419" w:rsidRPr="0071681F" w14:paraId="1F1A4295" w14:textId="77777777" w:rsidTr="00FC1419">
        <w:tc>
          <w:tcPr>
            <w:tcW w:w="587" w:type="dxa"/>
            <w:shd w:val="clear" w:color="000000" w:fill="FFFFFF"/>
            <w:vAlign w:val="center"/>
          </w:tcPr>
          <w:p w14:paraId="0A4E4BF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8C4EA11" w14:textId="77777777" w:rsidR="00FC1419" w:rsidRPr="00252B40" w:rsidRDefault="00FC1419" w:rsidP="005E7DD9">
            <w:pPr>
              <w:jc w:val="both"/>
            </w:pPr>
            <w:r w:rsidRPr="00252B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55475E1" w14:textId="77777777" w:rsidR="00FC1419" w:rsidRPr="00252B40" w:rsidRDefault="00FC1419" w:rsidP="005E7DD9">
            <w:pPr>
              <w:jc w:val="center"/>
            </w:pPr>
            <w:r w:rsidRPr="00252B40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3AFB34" w14:textId="77777777" w:rsidR="00FC1419" w:rsidRPr="00252B40" w:rsidRDefault="00FC1419" w:rsidP="005E7DD9">
            <w:pPr>
              <w:jc w:val="center"/>
            </w:pPr>
            <w:r w:rsidRPr="00252B40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5C3B1C9" w14:textId="77777777" w:rsidR="00FC1419" w:rsidRPr="00252B40" w:rsidRDefault="00FC1419" w:rsidP="005E7DD9">
            <w:pPr>
              <w:jc w:val="center"/>
            </w:pPr>
            <w:r w:rsidRPr="00252B40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F885931" w14:textId="77777777" w:rsidR="00FC1419" w:rsidRPr="00252B40" w:rsidRDefault="00FC1419" w:rsidP="005E7DD9">
            <w:pPr>
              <w:jc w:val="center"/>
            </w:pPr>
            <w:r w:rsidRPr="00252B40">
              <w:t>5920000190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CD2793A" w14:textId="77777777" w:rsidR="00FC1419" w:rsidRPr="00252B40" w:rsidRDefault="00FC1419" w:rsidP="005E7DD9">
            <w:pPr>
              <w:jc w:val="center"/>
            </w:pPr>
            <w:r w:rsidRPr="00252B40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1818A66" w14:textId="77777777" w:rsidR="00FC1419" w:rsidRPr="00252B40" w:rsidRDefault="00FC1419" w:rsidP="005E7DD9">
            <w:pPr>
              <w:jc w:val="center"/>
              <w:rPr>
                <w:bCs/>
                <w:color w:val="000000"/>
              </w:rPr>
            </w:pPr>
            <w:r w:rsidRPr="00252B40">
              <w:rPr>
                <w:bCs/>
                <w:color w:val="000000"/>
              </w:rPr>
              <w:t>-4622,8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1A74D37" w14:textId="77777777" w:rsidR="00FC1419" w:rsidRPr="00252B40" w:rsidRDefault="00FC1419" w:rsidP="005E7DD9">
            <w:pPr>
              <w:jc w:val="center"/>
              <w:rPr>
                <w:bCs/>
                <w:color w:val="000000"/>
              </w:rPr>
            </w:pPr>
            <w:r w:rsidRPr="00252B40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A49E882" w14:textId="77777777" w:rsidR="00FC1419" w:rsidRPr="00252B40" w:rsidRDefault="00FC1419" w:rsidP="005E7DD9">
            <w:pPr>
              <w:jc w:val="center"/>
              <w:rPr>
                <w:bCs/>
                <w:color w:val="000000"/>
              </w:rPr>
            </w:pPr>
            <w:r w:rsidRPr="00252B40">
              <w:rPr>
                <w:bCs/>
                <w:color w:val="000000"/>
              </w:rPr>
              <w:t>-4622,8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70699F89" w14:textId="77777777" w:rsidR="00FC1419" w:rsidRPr="00252B40" w:rsidRDefault="00FC1419" w:rsidP="005E7DD9">
            <w:pPr>
              <w:jc w:val="center"/>
              <w:rPr>
                <w:bCs/>
                <w:color w:val="000000"/>
              </w:rPr>
            </w:pPr>
            <w:r w:rsidRPr="00252B40">
              <w:rPr>
                <w:bCs/>
                <w:color w:val="000000"/>
              </w:rPr>
              <w:t>0</w:t>
            </w:r>
          </w:p>
        </w:tc>
      </w:tr>
      <w:tr w:rsidR="00FC1419" w:rsidRPr="0071681F" w14:paraId="42E4D1E7" w14:textId="77777777" w:rsidTr="00FC1419">
        <w:tc>
          <w:tcPr>
            <w:tcW w:w="587" w:type="dxa"/>
            <w:shd w:val="clear" w:color="000000" w:fill="FFFFFF"/>
            <w:vAlign w:val="center"/>
          </w:tcPr>
          <w:p w14:paraId="4D7912B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8CECB7F" w14:textId="77777777" w:rsidR="00FC1419" w:rsidRPr="00252B40" w:rsidRDefault="00FC1419" w:rsidP="005E7DD9">
            <w:pPr>
              <w:autoSpaceDE w:val="0"/>
              <w:autoSpaceDN w:val="0"/>
              <w:adjustRightInd w:val="0"/>
              <w:jc w:val="both"/>
            </w:pPr>
            <w:r w:rsidRPr="00252B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0618DA4" w14:textId="77777777" w:rsidR="00FC1419" w:rsidRPr="00252B40" w:rsidRDefault="00FC1419" w:rsidP="005E7DD9">
            <w:pPr>
              <w:jc w:val="center"/>
            </w:pPr>
            <w:r w:rsidRPr="00252B40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983C9DB" w14:textId="77777777" w:rsidR="00FC1419" w:rsidRPr="00252B40" w:rsidRDefault="00FC1419" w:rsidP="005E7DD9">
            <w:pPr>
              <w:jc w:val="center"/>
            </w:pPr>
            <w:r w:rsidRPr="00252B40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FE3CB5E" w14:textId="77777777" w:rsidR="00FC1419" w:rsidRPr="00252B40" w:rsidRDefault="00FC1419" w:rsidP="005E7DD9">
            <w:pPr>
              <w:jc w:val="center"/>
            </w:pPr>
            <w:r w:rsidRPr="00252B40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0FDDC2B" w14:textId="77777777" w:rsidR="00FC1419" w:rsidRPr="00252B40" w:rsidRDefault="00FC1419" w:rsidP="005E7DD9">
            <w:pPr>
              <w:jc w:val="center"/>
            </w:pPr>
            <w:r w:rsidRPr="00252B40">
              <w:t>5920000190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5F443C1" w14:textId="77777777" w:rsidR="00FC1419" w:rsidRPr="00252B40" w:rsidRDefault="00FC1419" w:rsidP="005E7DD9">
            <w:pPr>
              <w:jc w:val="center"/>
            </w:pPr>
            <w:r w:rsidRPr="00252B40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6D7E655" w14:textId="77777777" w:rsidR="00FC1419" w:rsidRPr="00252B40" w:rsidRDefault="00FC1419" w:rsidP="005E7DD9">
            <w:pPr>
              <w:jc w:val="center"/>
              <w:rPr>
                <w:bCs/>
                <w:color w:val="000000"/>
              </w:rPr>
            </w:pPr>
            <w:r w:rsidRPr="00252B40">
              <w:rPr>
                <w:bCs/>
                <w:color w:val="000000"/>
              </w:rPr>
              <w:t>-1105,1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AC0C98" w14:textId="77777777" w:rsidR="00FC1419" w:rsidRPr="00252B40" w:rsidRDefault="00FC1419" w:rsidP="005E7DD9">
            <w:pPr>
              <w:jc w:val="center"/>
              <w:rPr>
                <w:bCs/>
                <w:color w:val="000000"/>
              </w:rPr>
            </w:pPr>
            <w:r w:rsidRPr="00252B40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A6BE229" w14:textId="77777777" w:rsidR="00FC1419" w:rsidRPr="00252B40" w:rsidRDefault="00FC1419" w:rsidP="005E7DD9">
            <w:pPr>
              <w:jc w:val="center"/>
              <w:rPr>
                <w:bCs/>
                <w:color w:val="000000"/>
              </w:rPr>
            </w:pPr>
            <w:r w:rsidRPr="00252B40">
              <w:rPr>
                <w:bCs/>
                <w:color w:val="000000"/>
              </w:rPr>
              <w:t>-1105,1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37D0088D" w14:textId="77777777" w:rsidR="00FC1419" w:rsidRPr="00252B40" w:rsidRDefault="00FC1419" w:rsidP="005E7DD9">
            <w:pPr>
              <w:jc w:val="center"/>
              <w:rPr>
                <w:bCs/>
                <w:color w:val="000000"/>
              </w:rPr>
            </w:pPr>
            <w:r w:rsidRPr="00252B40">
              <w:rPr>
                <w:bCs/>
                <w:color w:val="000000"/>
              </w:rPr>
              <w:t>0</w:t>
            </w:r>
          </w:p>
        </w:tc>
      </w:tr>
      <w:tr w:rsidR="00FC1419" w:rsidRPr="0071681F" w14:paraId="4A5F807B" w14:textId="77777777" w:rsidTr="00FC1419">
        <w:tc>
          <w:tcPr>
            <w:tcW w:w="587" w:type="dxa"/>
            <w:shd w:val="clear" w:color="000000" w:fill="FFFFFF"/>
            <w:vAlign w:val="center"/>
          </w:tcPr>
          <w:p w14:paraId="5F556C1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B20EB79" w14:textId="77777777" w:rsidR="00FC1419" w:rsidRPr="00252B40" w:rsidRDefault="00FC1419" w:rsidP="005E7DD9">
            <w:pPr>
              <w:jc w:val="both"/>
            </w:pPr>
            <w:r w:rsidRPr="00252B40"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8F66C7A" w14:textId="77777777" w:rsidR="00FC1419" w:rsidRPr="00252B40" w:rsidRDefault="00FC1419" w:rsidP="005E7DD9">
            <w:pPr>
              <w:jc w:val="center"/>
            </w:pPr>
            <w:r w:rsidRPr="00252B40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0AC7756" w14:textId="77777777" w:rsidR="00FC1419" w:rsidRPr="00252B40" w:rsidRDefault="00FC1419" w:rsidP="005E7DD9">
            <w:pPr>
              <w:jc w:val="center"/>
            </w:pPr>
            <w:r w:rsidRPr="00252B40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36AF11E" w14:textId="77777777" w:rsidR="00FC1419" w:rsidRPr="00252B40" w:rsidRDefault="00FC1419" w:rsidP="005E7DD9">
            <w:pPr>
              <w:jc w:val="center"/>
            </w:pPr>
            <w:r w:rsidRPr="00252B40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8B0BB54" w14:textId="77777777" w:rsidR="00FC1419" w:rsidRPr="00252B40" w:rsidRDefault="00FC1419" w:rsidP="005E7DD9">
            <w:pPr>
              <w:jc w:val="center"/>
            </w:pPr>
            <w:r w:rsidRPr="00252B40">
              <w:t>5920000190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F0F5E87" w14:textId="77777777" w:rsidR="00FC1419" w:rsidRPr="00252B40" w:rsidRDefault="00FC1419" w:rsidP="005E7DD9">
            <w:pPr>
              <w:jc w:val="center"/>
            </w:pPr>
            <w:r w:rsidRPr="00252B40">
              <w:t>800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BAA5927" w14:textId="77777777" w:rsidR="00FC1419" w:rsidRPr="00252B40" w:rsidRDefault="00FC1419" w:rsidP="005E7DD9">
            <w:pPr>
              <w:jc w:val="center"/>
              <w:rPr>
                <w:bCs/>
                <w:color w:val="000000"/>
              </w:rPr>
            </w:pPr>
            <w:r w:rsidRPr="00252B40">
              <w:rPr>
                <w:bCs/>
                <w:color w:val="000000"/>
              </w:rPr>
              <w:t>-6,3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12B0D9B" w14:textId="77777777" w:rsidR="00FC1419" w:rsidRPr="00252B40" w:rsidRDefault="00FC1419" w:rsidP="005E7DD9">
            <w:pPr>
              <w:jc w:val="center"/>
              <w:rPr>
                <w:bCs/>
                <w:color w:val="000000"/>
              </w:rPr>
            </w:pPr>
            <w:r w:rsidRPr="00252B40">
              <w:rPr>
                <w:bCs/>
                <w:color w:val="000000"/>
              </w:rPr>
              <w:t>6,3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B59E05" w14:textId="77777777" w:rsidR="00FC1419" w:rsidRPr="00252B40" w:rsidRDefault="00FC1419" w:rsidP="005E7DD9">
            <w:pPr>
              <w:jc w:val="center"/>
              <w:rPr>
                <w:bCs/>
                <w:color w:val="000000"/>
              </w:rPr>
            </w:pPr>
            <w:r w:rsidRPr="00252B40">
              <w:rPr>
                <w:bCs/>
                <w:color w:val="000000"/>
              </w:rPr>
              <w:t>-6,3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417BEDD3" w14:textId="77777777" w:rsidR="00FC1419" w:rsidRPr="00252B40" w:rsidRDefault="00FC1419" w:rsidP="005E7DD9">
            <w:pPr>
              <w:jc w:val="center"/>
              <w:rPr>
                <w:bCs/>
                <w:color w:val="000000"/>
              </w:rPr>
            </w:pPr>
            <w:r w:rsidRPr="00252B40">
              <w:rPr>
                <w:bCs/>
                <w:color w:val="000000"/>
              </w:rPr>
              <w:t>0</w:t>
            </w:r>
          </w:p>
        </w:tc>
      </w:tr>
      <w:tr w:rsidR="00FC1419" w:rsidRPr="0071681F" w14:paraId="699B6E30" w14:textId="77777777" w:rsidTr="00FC1419">
        <w:tc>
          <w:tcPr>
            <w:tcW w:w="587" w:type="dxa"/>
            <w:shd w:val="clear" w:color="000000" w:fill="FFFFFF"/>
            <w:vAlign w:val="center"/>
          </w:tcPr>
          <w:p w14:paraId="4CD0DDC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3D9E9A1" w14:textId="77777777" w:rsidR="00FC1419" w:rsidRPr="0071681F" w:rsidRDefault="00FC1419" w:rsidP="005E7DD9">
            <w:pPr>
              <w:jc w:val="both"/>
            </w:pPr>
            <w:r w:rsidRPr="0071681F">
              <w:t>Увеличение имущественного потенциала муниципальной собственности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9E46508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A04CFCE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5A4DAE5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06E3A7C" w14:textId="77777777" w:rsidR="00FC1419" w:rsidRPr="0071681F" w:rsidRDefault="00FC1419" w:rsidP="005E7DD9">
            <w:pPr>
              <w:jc w:val="center"/>
            </w:pPr>
            <w:r w:rsidRPr="0071681F">
              <w:t>6400000000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FC6A93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355D0A3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E31BF26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5732,5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57F0F04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66FC9BE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0,0</w:t>
            </w:r>
          </w:p>
        </w:tc>
      </w:tr>
      <w:tr w:rsidR="00FC1419" w:rsidRPr="0071681F" w14:paraId="7E031168" w14:textId="77777777" w:rsidTr="00FC1419">
        <w:tc>
          <w:tcPr>
            <w:tcW w:w="587" w:type="dxa"/>
            <w:shd w:val="clear" w:color="000000" w:fill="FFFFFF"/>
            <w:vAlign w:val="center"/>
          </w:tcPr>
          <w:p w14:paraId="0ADF246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D84F5D0" w14:textId="77777777" w:rsidR="00FC1419" w:rsidRPr="0071681F" w:rsidRDefault="00FC1419" w:rsidP="005E7DD9">
            <w:pPr>
              <w:jc w:val="both"/>
            </w:pPr>
            <w:r w:rsidRPr="0071681F">
              <w:t>Увеличение имущественного потенциала муниципальной собственности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0D6F757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1DBA916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2F27AB9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B5ADADB" w14:textId="77777777" w:rsidR="00FC1419" w:rsidRPr="0071681F" w:rsidRDefault="00FC1419" w:rsidP="005E7DD9">
            <w:pPr>
              <w:jc w:val="center"/>
            </w:pPr>
            <w:r w:rsidRPr="0071681F">
              <w:t>6480000000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78AE09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5D7FE2B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A3E7943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5732,5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9BEB74F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48B45D6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0,0</w:t>
            </w:r>
          </w:p>
        </w:tc>
      </w:tr>
      <w:tr w:rsidR="00FC1419" w:rsidRPr="0071681F" w14:paraId="60A4BD26" w14:textId="77777777" w:rsidTr="00FC1419">
        <w:tc>
          <w:tcPr>
            <w:tcW w:w="587" w:type="dxa"/>
            <w:shd w:val="clear" w:color="000000" w:fill="FFFFFF"/>
            <w:vAlign w:val="center"/>
          </w:tcPr>
          <w:p w14:paraId="56BFCDD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748DC78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13EAAE1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C2E57EC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8EFDEEF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5486DBD" w14:textId="77777777" w:rsidR="00FC1419" w:rsidRPr="0071681F" w:rsidRDefault="00FC1419" w:rsidP="005E7DD9">
            <w:pPr>
              <w:jc w:val="center"/>
            </w:pPr>
            <w:r w:rsidRPr="0071681F">
              <w:t>6480000000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6A6A940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2B7E1EF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3632D98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5732,5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ED8FAA8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514F918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0,0</w:t>
            </w:r>
          </w:p>
        </w:tc>
      </w:tr>
      <w:tr w:rsidR="00FC1419" w:rsidRPr="0071681F" w14:paraId="7C54FF93" w14:textId="77777777" w:rsidTr="00FC1419">
        <w:tc>
          <w:tcPr>
            <w:tcW w:w="587" w:type="dxa"/>
            <w:shd w:val="clear" w:color="000000" w:fill="FFFFFF"/>
            <w:vAlign w:val="center"/>
          </w:tcPr>
          <w:p w14:paraId="2AF933D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545D109" w14:textId="77777777" w:rsidR="00FC1419" w:rsidRPr="0071681F" w:rsidRDefault="00FC1419" w:rsidP="005E7DD9">
            <w:pPr>
              <w:jc w:val="both"/>
            </w:pPr>
            <w:r w:rsidRPr="0071681F"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27126A0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9E3B897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02D6B59" w14:textId="77777777" w:rsidR="00FC1419" w:rsidRPr="0071681F" w:rsidRDefault="00FC1419" w:rsidP="005E7DD9">
            <w:pPr>
              <w:jc w:val="center"/>
            </w:pPr>
            <w:r w:rsidRPr="0071681F"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97BFDCA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4C3FAA8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D73FBC9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58F386A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399,0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2743804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F95AE86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399,0</w:t>
            </w:r>
          </w:p>
        </w:tc>
      </w:tr>
      <w:tr w:rsidR="00FC1419" w:rsidRPr="0071681F" w14:paraId="5214E677" w14:textId="77777777" w:rsidTr="00FC1419">
        <w:tc>
          <w:tcPr>
            <w:tcW w:w="587" w:type="dxa"/>
            <w:shd w:val="clear" w:color="000000" w:fill="FFFFFF"/>
            <w:vAlign w:val="center"/>
          </w:tcPr>
          <w:p w14:paraId="63DDB3B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B457E47" w14:textId="77777777" w:rsidR="00FC1419" w:rsidRPr="0071681F" w:rsidRDefault="00FC1419" w:rsidP="005E7DD9">
            <w:pPr>
              <w:jc w:val="both"/>
            </w:pPr>
            <w:r w:rsidRPr="0071681F">
              <w:t>Мобилизационная подготовка экономики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40A461B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9304B41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CC3E776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2937474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DE7772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3D229E5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09E082A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399,0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9AC0229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6DB9CA3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399,0</w:t>
            </w:r>
          </w:p>
        </w:tc>
      </w:tr>
      <w:tr w:rsidR="00FC1419" w:rsidRPr="0071681F" w14:paraId="591E8744" w14:textId="77777777" w:rsidTr="00FC1419">
        <w:tc>
          <w:tcPr>
            <w:tcW w:w="587" w:type="dxa"/>
            <w:shd w:val="clear" w:color="000000" w:fill="FFFFFF"/>
            <w:vAlign w:val="center"/>
          </w:tcPr>
          <w:p w14:paraId="06DA477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EF53B3B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0EE48D0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06C0922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BA758AE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E020AD0" w14:textId="77777777" w:rsidR="00FC1419" w:rsidRPr="0071681F" w:rsidRDefault="00FC1419" w:rsidP="005E7DD9">
            <w:pPr>
              <w:jc w:val="center"/>
            </w:pPr>
            <w:r w:rsidRPr="0071681F">
              <w:t>5200000000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F65B44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BC255D8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9642CF0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399,0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31CDB7E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51D1E41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399,0</w:t>
            </w:r>
          </w:p>
        </w:tc>
      </w:tr>
      <w:tr w:rsidR="00FC1419" w:rsidRPr="0071681F" w14:paraId="1E7FD237" w14:textId="77777777" w:rsidTr="00FC1419">
        <w:tc>
          <w:tcPr>
            <w:tcW w:w="587" w:type="dxa"/>
            <w:shd w:val="clear" w:color="000000" w:fill="FFFFFF"/>
            <w:vAlign w:val="center"/>
          </w:tcPr>
          <w:p w14:paraId="03382BE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CF7E0A2" w14:textId="77777777" w:rsidR="00FC1419" w:rsidRPr="0071681F" w:rsidRDefault="00FC1419" w:rsidP="005E7DD9">
            <w:pPr>
              <w:jc w:val="both"/>
            </w:pPr>
            <w:r w:rsidRPr="0071681F">
              <w:t>Прочие обязательства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C71596E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380B2BE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B55FE84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D11B91C" w14:textId="77777777" w:rsidR="00FC1419" w:rsidRPr="0071681F" w:rsidRDefault="00FC1419" w:rsidP="005E7DD9">
            <w:pPr>
              <w:jc w:val="center"/>
            </w:pPr>
            <w:r w:rsidRPr="0071681F">
              <w:t>5240000000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BF758F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B1DB874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E3A0C1D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399,0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EF8370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6921D6E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399,0</w:t>
            </w:r>
          </w:p>
        </w:tc>
      </w:tr>
      <w:tr w:rsidR="00FC1419" w:rsidRPr="0071681F" w14:paraId="1BB3F445" w14:textId="77777777" w:rsidTr="00FC1419">
        <w:tc>
          <w:tcPr>
            <w:tcW w:w="587" w:type="dxa"/>
            <w:shd w:val="clear" w:color="000000" w:fill="FFFFFF"/>
            <w:vAlign w:val="center"/>
          </w:tcPr>
          <w:p w14:paraId="28B045D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D755734" w14:textId="77777777" w:rsidR="00FC1419" w:rsidRPr="0071681F" w:rsidRDefault="00FC1419" w:rsidP="005E7DD9">
            <w:pPr>
              <w:jc w:val="both"/>
            </w:pPr>
            <w:r w:rsidRPr="0071681F"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99F1B89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7F05913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A95DC81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2394051" w14:textId="77777777" w:rsidR="00FC1419" w:rsidRPr="0071681F" w:rsidRDefault="00FC1419" w:rsidP="005E7DD9">
            <w:pPr>
              <w:jc w:val="center"/>
            </w:pPr>
            <w:r w:rsidRPr="0071681F">
              <w:t>5240000260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9653C3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BC3ED2F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66F10CC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399,0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DE42B17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555E80D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399,0</w:t>
            </w:r>
          </w:p>
        </w:tc>
      </w:tr>
      <w:tr w:rsidR="00FC1419" w:rsidRPr="0071681F" w14:paraId="45FCFFA9" w14:textId="77777777" w:rsidTr="00FC1419">
        <w:tc>
          <w:tcPr>
            <w:tcW w:w="587" w:type="dxa"/>
            <w:shd w:val="clear" w:color="000000" w:fill="FFFFFF"/>
            <w:vAlign w:val="center"/>
          </w:tcPr>
          <w:p w14:paraId="61AEC1B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84ABB10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5F71B0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3D47039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7E219A4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7FE87BC" w14:textId="77777777" w:rsidR="00FC1419" w:rsidRPr="0071681F" w:rsidRDefault="00FC1419" w:rsidP="005E7DD9">
            <w:pPr>
              <w:jc w:val="center"/>
            </w:pPr>
            <w:r w:rsidRPr="0071681F">
              <w:t>5240000260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AAA2B5D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D4E501F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0649E17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399,0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F119040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FD7D46B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399,0</w:t>
            </w:r>
          </w:p>
        </w:tc>
      </w:tr>
      <w:tr w:rsidR="00FC1419" w:rsidRPr="0071681F" w14:paraId="6615EFCF" w14:textId="77777777" w:rsidTr="00FC1419">
        <w:tc>
          <w:tcPr>
            <w:tcW w:w="587" w:type="dxa"/>
            <w:shd w:val="clear" w:color="000000" w:fill="FFFFFF"/>
            <w:vAlign w:val="center"/>
          </w:tcPr>
          <w:p w14:paraId="15E8DAB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11BCD5E" w14:textId="77777777" w:rsidR="00FC1419" w:rsidRPr="0071681F" w:rsidRDefault="00FC1419" w:rsidP="005E7DD9">
            <w:pPr>
              <w:jc w:val="both"/>
            </w:pPr>
            <w:r w:rsidRPr="0071681F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2A240AD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5980928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4A43B58" w14:textId="77777777" w:rsidR="00FC1419" w:rsidRPr="0071681F" w:rsidRDefault="00FC1419" w:rsidP="005E7DD9">
            <w:pPr>
              <w:jc w:val="center"/>
            </w:pPr>
            <w:r w:rsidRPr="0071681F"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B856373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74533B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4DE57A3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0D4E5BA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17489,5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27DDE6C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1CAA482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17174,5</w:t>
            </w:r>
          </w:p>
        </w:tc>
      </w:tr>
      <w:tr w:rsidR="00FC1419" w:rsidRPr="0071681F" w14:paraId="47D74F93" w14:textId="77777777" w:rsidTr="00FC1419">
        <w:tc>
          <w:tcPr>
            <w:tcW w:w="587" w:type="dxa"/>
            <w:shd w:val="clear" w:color="000000" w:fill="FFFFFF"/>
            <w:vAlign w:val="center"/>
          </w:tcPr>
          <w:p w14:paraId="729DB73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78A5262" w14:textId="77777777" w:rsidR="00FC1419" w:rsidRPr="0071681F" w:rsidRDefault="00FC1419" w:rsidP="005E7DD9">
            <w:pPr>
              <w:jc w:val="both"/>
            </w:pPr>
            <w:r w:rsidRPr="0071681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0874343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02C03A8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3952538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BC18479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A03F97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5860618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1A4CBF1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17414,5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A30B4E5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9986E96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17099,5</w:t>
            </w:r>
          </w:p>
        </w:tc>
      </w:tr>
      <w:tr w:rsidR="00FC1419" w:rsidRPr="0071681F" w14:paraId="42E6A4E1" w14:textId="77777777" w:rsidTr="00FC1419">
        <w:tc>
          <w:tcPr>
            <w:tcW w:w="587" w:type="dxa"/>
            <w:shd w:val="clear" w:color="000000" w:fill="FFFFFF"/>
            <w:vAlign w:val="center"/>
          </w:tcPr>
          <w:p w14:paraId="2A14A78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56A9EF5" w14:textId="77777777" w:rsidR="00FC1419" w:rsidRPr="0071681F" w:rsidRDefault="00FC1419" w:rsidP="005E7DD9">
            <w:pPr>
              <w:jc w:val="both"/>
            </w:pPr>
            <w:r w:rsidRPr="0071681F">
              <w:t>Муниципальная программа «Обеспечение безопасности населения на территории муниципального образовании Кореновский район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661057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31B1513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1043CE3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AA0B923" w14:textId="77777777" w:rsidR="00FC1419" w:rsidRPr="0071681F" w:rsidRDefault="00FC1419" w:rsidP="005E7DD9">
            <w:pPr>
              <w:jc w:val="center"/>
            </w:pPr>
            <w:r w:rsidRPr="0071681F">
              <w:t>0500000000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2EB6A68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C5DC078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3AD8746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3092,0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32B6471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2B91EFC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>2777,0</w:t>
            </w:r>
          </w:p>
        </w:tc>
      </w:tr>
      <w:tr w:rsidR="00FC1419" w:rsidRPr="0071681F" w14:paraId="49F77644" w14:textId="77777777" w:rsidTr="00FC1419">
        <w:tc>
          <w:tcPr>
            <w:tcW w:w="587" w:type="dxa"/>
            <w:shd w:val="clear" w:color="000000" w:fill="FFFFFF"/>
            <w:vAlign w:val="center"/>
          </w:tcPr>
          <w:p w14:paraId="255024F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EA7717A" w14:textId="77777777" w:rsidR="00FC1419" w:rsidRPr="0071681F" w:rsidRDefault="00FC1419" w:rsidP="005E7DD9">
            <w:pPr>
              <w:jc w:val="both"/>
            </w:pPr>
            <w:r w:rsidRPr="0071681F">
              <w:t xml:space="preserve">Совершенствование системы ГО, защита </w:t>
            </w:r>
            <w:proofErr w:type="gramStart"/>
            <w:r w:rsidRPr="0071681F">
              <w:t>населения  от</w:t>
            </w:r>
            <w:proofErr w:type="gramEnd"/>
            <w:r w:rsidRPr="0071681F">
              <w:t xml:space="preserve"> ЧС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8B902F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CB315DE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D5ACD92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F8D57D9" w14:textId="77777777" w:rsidR="00FC1419" w:rsidRPr="0071681F" w:rsidRDefault="00FC1419" w:rsidP="005E7DD9">
            <w:pPr>
              <w:jc w:val="center"/>
            </w:pPr>
            <w:r w:rsidRPr="0071681F">
              <w:t>0510000000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C6FD26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8E7D0E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046D23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7FB51B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F7A82C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2200,0</w:t>
            </w:r>
          </w:p>
        </w:tc>
      </w:tr>
      <w:tr w:rsidR="00FC1419" w:rsidRPr="0071681F" w14:paraId="4FEC43B8" w14:textId="77777777" w:rsidTr="00FC1419">
        <w:tc>
          <w:tcPr>
            <w:tcW w:w="587" w:type="dxa"/>
            <w:shd w:val="clear" w:color="000000" w:fill="FFFFFF"/>
            <w:vAlign w:val="center"/>
          </w:tcPr>
          <w:p w14:paraId="3580D94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B1B888D" w14:textId="77777777" w:rsidR="00FC1419" w:rsidRPr="0071681F" w:rsidRDefault="00FC1419" w:rsidP="005E7DD9">
            <w:pPr>
              <w:jc w:val="both"/>
            </w:pPr>
            <w:r w:rsidRPr="0071681F">
              <w:t>Повышение эффективности деятельности по ликвидации и предупреждения чрезвычайных ситуаций, угроз природного и техногенного характера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A525F50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51F74F4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2D675E7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87600C6" w14:textId="77777777" w:rsidR="00FC1419" w:rsidRPr="0071681F" w:rsidRDefault="00FC1419" w:rsidP="005E7DD9">
            <w:pPr>
              <w:jc w:val="center"/>
            </w:pPr>
            <w:r w:rsidRPr="0071681F">
              <w:t>0510100000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2088E50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D48597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B9E2D1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E34779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DDBAF9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2200,0</w:t>
            </w:r>
          </w:p>
        </w:tc>
      </w:tr>
      <w:tr w:rsidR="00FC1419" w:rsidRPr="0071681F" w14:paraId="309E7C78" w14:textId="77777777" w:rsidTr="00FC1419">
        <w:tc>
          <w:tcPr>
            <w:tcW w:w="587" w:type="dxa"/>
            <w:shd w:val="clear" w:color="000000" w:fill="FFFFFF"/>
            <w:vAlign w:val="center"/>
          </w:tcPr>
          <w:p w14:paraId="35EEBA1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265F2CD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C207246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3CCAC10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DF1CA57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FEC2DFE" w14:textId="77777777" w:rsidR="00FC1419" w:rsidRPr="0071681F" w:rsidRDefault="00FC1419" w:rsidP="005E7DD9">
            <w:pPr>
              <w:jc w:val="center"/>
            </w:pPr>
            <w:r w:rsidRPr="0071681F">
              <w:t>0510110050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2AD409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B92C59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8B3975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CC2A34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1FEA22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2200,0</w:t>
            </w:r>
          </w:p>
        </w:tc>
      </w:tr>
      <w:tr w:rsidR="00FC1419" w:rsidRPr="0071681F" w14:paraId="41018289" w14:textId="77777777" w:rsidTr="00FC1419">
        <w:tc>
          <w:tcPr>
            <w:tcW w:w="587" w:type="dxa"/>
            <w:shd w:val="clear" w:color="000000" w:fill="FFFFFF"/>
            <w:vAlign w:val="center"/>
          </w:tcPr>
          <w:p w14:paraId="4B19CF1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829F0AF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C0328D0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0419917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F9AE5EA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47324B1" w14:textId="77777777" w:rsidR="00FC1419" w:rsidRPr="0071681F" w:rsidRDefault="00FC1419" w:rsidP="005E7DD9">
            <w:pPr>
              <w:jc w:val="center"/>
            </w:pPr>
            <w:r w:rsidRPr="0071681F">
              <w:t>0510110050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053563E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8206E5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F3646C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459F6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A00EFE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2200,0</w:t>
            </w:r>
          </w:p>
        </w:tc>
      </w:tr>
      <w:tr w:rsidR="00FC1419" w:rsidRPr="0071681F" w14:paraId="5705AEEB" w14:textId="77777777" w:rsidTr="00FC1419">
        <w:tc>
          <w:tcPr>
            <w:tcW w:w="587" w:type="dxa"/>
            <w:shd w:val="clear" w:color="000000" w:fill="FFFFFF"/>
            <w:vAlign w:val="center"/>
          </w:tcPr>
          <w:p w14:paraId="71F98C0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D7D9C3F" w14:textId="77777777" w:rsidR="00FC1419" w:rsidRPr="0071681F" w:rsidRDefault="00FC1419" w:rsidP="005E7DD9">
            <w:pPr>
              <w:jc w:val="both"/>
            </w:pPr>
            <w:r w:rsidRPr="0071681F">
              <w:t xml:space="preserve">Совершенствование системы </w:t>
            </w:r>
            <w:r w:rsidRPr="0071681F">
              <w:lastRenderedPageBreak/>
              <w:t>оповещения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6DFDD41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537BB36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615F416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341D85E" w14:textId="77777777" w:rsidR="00FC1419" w:rsidRPr="0071681F" w:rsidRDefault="00FC1419" w:rsidP="005E7DD9">
            <w:pPr>
              <w:jc w:val="center"/>
            </w:pPr>
            <w:r w:rsidRPr="0071681F">
              <w:t>0520000000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016690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6C864C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0CEC5F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532,0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78E4E6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961C66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517,0</w:t>
            </w:r>
          </w:p>
        </w:tc>
      </w:tr>
      <w:tr w:rsidR="00FC1419" w:rsidRPr="0071681F" w14:paraId="118EBB1F" w14:textId="77777777" w:rsidTr="00FC1419">
        <w:tc>
          <w:tcPr>
            <w:tcW w:w="587" w:type="dxa"/>
            <w:shd w:val="clear" w:color="000000" w:fill="FFFFFF"/>
            <w:vAlign w:val="center"/>
          </w:tcPr>
          <w:p w14:paraId="1014421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4393D15" w14:textId="77777777" w:rsidR="00FC1419" w:rsidRPr="0071681F" w:rsidRDefault="00FC1419" w:rsidP="005E7DD9">
            <w:pPr>
              <w:jc w:val="both"/>
            </w:pPr>
            <w:r w:rsidRPr="0071681F">
              <w:t>Обеспечение централизованного оповещения, обеспечивающий реализацию законных прав граждан на защиту жизни, здоровья и личного имущества в случаях возникновения чрезвычайных ситуаций.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2E933B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7181F1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892D690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43E2E3F" w14:textId="77777777" w:rsidR="00FC1419" w:rsidRPr="0071681F" w:rsidRDefault="00FC1419" w:rsidP="005E7DD9">
            <w:pPr>
              <w:jc w:val="center"/>
            </w:pPr>
            <w:r w:rsidRPr="0071681F">
              <w:t>0520100000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081223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50A979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26615C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532,0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15E6DA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EA16AE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517,0</w:t>
            </w:r>
          </w:p>
        </w:tc>
      </w:tr>
      <w:tr w:rsidR="00FC1419" w:rsidRPr="0071681F" w14:paraId="6B153E83" w14:textId="77777777" w:rsidTr="00FC1419">
        <w:tc>
          <w:tcPr>
            <w:tcW w:w="587" w:type="dxa"/>
            <w:shd w:val="clear" w:color="000000" w:fill="FFFFFF"/>
            <w:vAlign w:val="center"/>
          </w:tcPr>
          <w:p w14:paraId="2BAD455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149F379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D0E2CC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3D843CE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AADFF31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023CDF9" w14:textId="77777777" w:rsidR="00FC1419" w:rsidRPr="0071681F" w:rsidRDefault="00FC1419" w:rsidP="005E7DD9">
            <w:pPr>
              <w:jc w:val="center"/>
            </w:pPr>
            <w:r w:rsidRPr="0071681F">
              <w:t>0520110050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8A194C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9D4C55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2A4A0C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532,0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B804B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E9AFE2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517,0</w:t>
            </w:r>
          </w:p>
        </w:tc>
      </w:tr>
      <w:tr w:rsidR="00FC1419" w:rsidRPr="0071681F" w14:paraId="5D19B7D1" w14:textId="77777777" w:rsidTr="00FC1419">
        <w:tc>
          <w:tcPr>
            <w:tcW w:w="587" w:type="dxa"/>
            <w:shd w:val="clear" w:color="000000" w:fill="FFFFFF"/>
            <w:vAlign w:val="center"/>
          </w:tcPr>
          <w:p w14:paraId="290C1CB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0B5FBA2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083524F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8F9A671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C734619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D54E91A" w14:textId="77777777" w:rsidR="00FC1419" w:rsidRPr="0071681F" w:rsidRDefault="00FC1419" w:rsidP="005E7DD9">
            <w:pPr>
              <w:jc w:val="center"/>
            </w:pPr>
            <w:r w:rsidRPr="0071681F">
              <w:t>0520110050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D7F50E2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84E97A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A1E0D8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532,0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DF9148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794A8B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517,0</w:t>
            </w:r>
          </w:p>
        </w:tc>
      </w:tr>
      <w:tr w:rsidR="00FC1419" w:rsidRPr="0071681F" w14:paraId="1F296ABE" w14:textId="77777777" w:rsidTr="00FC1419">
        <w:tc>
          <w:tcPr>
            <w:tcW w:w="587" w:type="dxa"/>
            <w:shd w:val="clear" w:color="000000" w:fill="FFFFFF"/>
            <w:vAlign w:val="center"/>
          </w:tcPr>
          <w:p w14:paraId="3EADBB5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9F9FB50" w14:textId="77777777" w:rsidR="00FC1419" w:rsidRPr="0071681F" w:rsidRDefault="00FC1419" w:rsidP="005E7DD9">
            <w:pPr>
              <w:jc w:val="both"/>
            </w:pPr>
            <w:r w:rsidRPr="0071681F">
              <w:t>Антитеррористическая защищенность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62AF0B2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860C530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379AB43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DAC0799" w14:textId="77777777" w:rsidR="00FC1419" w:rsidRPr="0071681F" w:rsidRDefault="00FC1419" w:rsidP="005E7DD9">
            <w:pPr>
              <w:jc w:val="center"/>
            </w:pPr>
            <w:r w:rsidRPr="0071681F">
              <w:t>0530000000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BAC65C0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FC8698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685B77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2DC0C1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EC8F9F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</w:tr>
      <w:tr w:rsidR="00FC1419" w:rsidRPr="0071681F" w14:paraId="1CD554BC" w14:textId="77777777" w:rsidTr="00FC1419">
        <w:tc>
          <w:tcPr>
            <w:tcW w:w="587" w:type="dxa"/>
            <w:shd w:val="clear" w:color="000000" w:fill="FFFFFF"/>
            <w:vAlign w:val="center"/>
          </w:tcPr>
          <w:p w14:paraId="12F0CCD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AEF61CC" w14:textId="77777777" w:rsidR="00FC1419" w:rsidRPr="0071681F" w:rsidRDefault="00FC1419" w:rsidP="005E7DD9">
            <w:pPr>
              <w:jc w:val="both"/>
            </w:pPr>
            <w:r w:rsidRPr="0071681F">
              <w:t xml:space="preserve">Совершенствование системы профилактических мер антитеррористической направленности, </w:t>
            </w:r>
            <w:proofErr w:type="gramStart"/>
            <w:r w:rsidRPr="0071681F">
              <w:t>предупреждение  террористических</w:t>
            </w:r>
            <w:proofErr w:type="gramEnd"/>
            <w:r w:rsidRPr="0071681F">
              <w:t xml:space="preserve"> и экстремистских проявлений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C879519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86F8638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97CFDA3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B1B5A9D" w14:textId="77777777" w:rsidR="00FC1419" w:rsidRPr="0071681F" w:rsidRDefault="00FC1419" w:rsidP="005E7DD9">
            <w:pPr>
              <w:jc w:val="center"/>
            </w:pPr>
            <w:r w:rsidRPr="0071681F">
              <w:t>0530100000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370115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D576FA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E62791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2CC15A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A67D7F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</w:tr>
      <w:tr w:rsidR="00FC1419" w:rsidRPr="0071681F" w14:paraId="5AE12B48" w14:textId="77777777" w:rsidTr="00FC1419">
        <w:tc>
          <w:tcPr>
            <w:tcW w:w="587" w:type="dxa"/>
            <w:shd w:val="clear" w:color="000000" w:fill="FFFFFF"/>
            <w:vAlign w:val="center"/>
          </w:tcPr>
          <w:p w14:paraId="3F206BA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9CE4705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9877FDA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E40C3C2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5A2C317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0232C7C" w14:textId="77777777" w:rsidR="00FC1419" w:rsidRPr="0071681F" w:rsidRDefault="00FC1419" w:rsidP="005E7DD9">
            <w:pPr>
              <w:jc w:val="center"/>
            </w:pPr>
            <w:r w:rsidRPr="0071681F">
              <w:t>0530110050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06E76C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8D0639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D88D4B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5557A4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B40AAB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</w:tr>
      <w:tr w:rsidR="00FC1419" w:rsidRPr="0071681F" w14:paraId="575B2BA4" w14:textId="77777777" w:rsidTr="00FC1419">
        <w:tc>
          <w:tcPr>
            <w:tcW w:w="587" w:type="dxa"/>
            <w:shd w:val="clear" w:color="000000" w:fill="FFFFFF"/>
            <w:vAlign w:val="center"/>
          </w:tcPr>
          <w:p w14:paraId="0B4640F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13765CD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5493F0A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6044D1B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E0EE2EC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C24309C" w14:textId="77777777" w:rsidR="00FC1419" w:rsidRPr="0071681F" w:rsidRDefault="00FC1419" w:rsidP="005E7DD9">
            <w:pPr>
              <w:jc w:val="center"/>
            </w:pPr>
            <w:r w:rsidRPr="0071681F">
              <w:t>0530110050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3697EFA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139206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79CD24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63AE25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C0A6F4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</w:tr>
      <w:tr w:rsidR="00FC1419" w:rsidRPr="0071681F" w14:paraId="087F9455" w14:textId="77777777" w:rsidTr="00FC1419">
        <w:tc>
          <w:tcPr>
            <w:tcW w:w="587" w:type="dxa"/>
            <w:shd w:val="clear" w:color="000000" w:fill="FFFFFF"/>
            <w:vAlign w:val="center"/>
          </w:tcPr>
          <w:p w14:paraId="5FA6054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F2622D3" w14:textId="77777777" w:rsidR="00FC1419" w:rsidRPr="0071681F" w:rsidRDefault="00FC1419" w:rsidP="005E7DD9">
            <w:pPr>
              <w:jc w:val="both"/>
            </w:pPr>
            <w:r w:rsidRPr="0071681F">
              <w:t>Противодействие национальному, религиозному экстремизму и терроризму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513004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4FE4E93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B1952D0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58AE7AD" w14:textId="77777777" w:rsidR="00FC1419" w:rsidRPr="0071681F" w:rsidRDefault="00FC1419" w:rsidP="005E7DD9">
            <w:pPr>
              <w:jc w:val="center"/>
            </w:pPr>
            <w:r w:rsidRPr="0071681F">
              <w:t>0550000000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CE6CA30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CE7747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66C022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89A5A1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47E333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10,0</w:t>
            </w:r>
          </w:p>
        </w:tc>
      </w:tr>
      <w:tr w:rsidR="00FC1419" w:rsidRPr="0071681F" w14:paraId="2166A6D8" w14:textId="77777777" w:rsidTr="00FC1419">
        <w:tc>
          <w:tcPr>
            <w:tcW w:w="587" w:type="dxa"/>
            <w:shd w:val="clear" w:color="000000" w:fill="FFFFFF"/>
            <w:vAlign w:val="center"/>
          </w:tcPr>
          <w:p w14:paraId="216A421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4756111" w14:textId="77777777" w:rsidR="00FC1419" w:rsidRPr="0071681F" w:rsidRDefault="00FC1419" w:rsidP="005E7DD9">
            <w:pPr>
              <w:jc w:val="both"/>
            </w:pPr>
            <w:r w:rsidRPr="0071681F">
              <w:t xml:space="preserve">Активизация профилактической работы, направленной на разъяснение требований действующего законодательства и совместное проведение с лидерами национальных общин разъяснительной работы среди молодежи по недопущению проявлений межнациональной розни, противодействие идеологии </w:t>
            </w:r>
            <w:r w:rsidRPr="0071681F">
              <w:lastRenderedPageBreak/>
              <w:t>экстремизма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6198951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CB5AE7C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0F39E85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D151521" w14:textId="77777777" w:rsidR="00FC1419" w:rsidRPr="0071681F" w:rsidRDefault="00FC1419" w:rsidP="005E7DD9">
            <w:pPr>
              <w:jc w:val="center"/>
            </w:pPr>
            <w:r w:rsidRPr="0071681F">
              <w:t>0550100000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CD8716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6832AC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10DBEB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75AF7F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7E82F2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10,0</w:t>
            </w:r>
          </w:p>
        </w:tc>
      </w:tr>
      <w:tr w:rsidR="00FC1419" w:rsidRPr="0071681F" w14:paraId="48F829F1" w14:textId="77777777" w:rsidTr="00FC1419">
        <w:tc>
          <w:tcPr>
            <w:tcW w:w="587" w:type="dxa"/>
            <w:shd w:val="clear" w:color="000000" w:fill="FFFFFF"/>
            <w:vAlign w:val="center"/>
          </w:tcPr>
          <w:p w14:paraId="7A1B69A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8B247C7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A7851AB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4E1E5B0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9355F3D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F9379E1" w14:textId="77777777" w:rsidR="00FC1419" w:rsidRPr="0071681F" w:rsidRDefault="00FC1419" w:rsidP="005E7DD9">
            <w:pPr>
              <w:jc w:val="center"/>
            </w:pPr>
            <w:r w:rsidRPr="0071681F">
              <w:t>0550110050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7B79AF6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9C08A5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A87DD3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93E1D8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EFFDE1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10,0</w:t>
            </w:r>
          </w:p>
        </w:tc>
      </w:tr>
      <w:tr w:rsidR="00FC1419" w:rsidRPr="0071681F" w14:paraId="454EA58A" w14:textId="77777777" w:rsidTr="00FC1419">
        <w:tc>
          <w:tcPr>
            <w:tcW w:w="587" w:type="dxa"/>
            <w:shd w:val="clear" w:color="000000" w:fill="FFFFFF"/>
            <w:vAlign w:val="center"/>
          </w:tcPr>
          <w:p w14:paraId="736DD99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8425EC9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53B1D8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7E7F1EC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838C194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4671240" w14:textId="77777777" w:rsidR="00FC1419" w:rsidRPr="0071681F" w:rsidRDefault="00FC1419" w:rsidP="005E7DD9">
            <w:pPr>
              <w:jc w:val="center"/>
            </w:pPr>
            <w:r w:rsidRPr="0071681F">
              <w:t>0550110050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133DFAB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E18625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88248F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93570D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236A46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10,0</w:t>
            </w:r>
          </w:p>
        </w:tc>
      </w:tr>
      <w:tr w:rsidR="00FC1419" w:rsidRPr="0071681F" w14:paraId="3F7FFFE6" w14:textId="77777777" w:rsidTr="00FC1419">
        <w:tc>
          <w:tcPr>
            <w:tcW w:w="587" w:type="dxa"/>
            <w:shd w:val="clear" w:color="000000" w:fill="FFFFFF"/>
            <w:vAlign w:val="center"/>
          </w:tcPr>
          <w:p w14:paraId="753184F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7C6A571" w14:textId="77777777" w:rsidR="00FC1419" w:rsidRPr="0071681F" w:rsidRDefault="00FC1419" w:rsidP="005E7DD9">
            <w:pPr>
              <w:jc w:val="both"/>
            </w:pPr>
            <w:r w:rsidRPr="0071681F">
              <w:t xml:space="preserve">Муниципальная программа «Построение и внедрение АПК «Безопасный город» на территории муниципального образования Кореновский район </w:t>
            </w:r>
            <w:proofErr w:type="gramStart"/>
            <w:r w:rsidRPr="0071681F">
              <w:t>на  2024</w:t>
            </w:r>
            <w:proofErr w:type="gramEnd"/>
            <w:r w:rsidRPr="0071681F">
              <w:t>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AC58C08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79A00A6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A17AFF5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9C600B3" w14:textId="77777777" w:rsidR="00FC1419" w:rsidRPr="0071681F" w:rsidRDefault="00FC1419" w:rsidP="005E7DD9">
            <w:pPr>
              <w:jc w:val="center"/>
            </w:pPr>
            <w:r w:rsidRPr="0071681F">
              <w:t>1200000000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C15C3C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A052AC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345BFB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1286,4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5D8E9F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D9530D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1286,4</w:t>
            </w:r>
          </w:p>
        </w:tc>
      </w:tr>
      <w:tr w:rsidR="00FC1419" w:rsidRPr="0071681F" w14:paraId="7E8E2F10" w14:textId="77777777" w:rsidTr="00FC1419">
        <w:tc>
          <w:tcPr>
            <w:tcW w:w="587" w:type="dxa"/>
            <w:shd w:val="clear" w:color="000000" w:fill="FFFFFF"/>
            <w:vAlign w:val="center"/>
          </w:tcPr>
          <w:p w14:paraId="2C88F93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DCC9017" w14:textId="77777777" w:rsidR="00FC1419" w:rsidRPr="0071681F" w:rsidRDefault="00FC1419" w:rsidP="005E7DD9">
            <w:pPr>
              <w:jc w:val="both"/>
            </w:pPr>
            <w:r w:rsidRPr="0071681F"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BC07A2D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21BF68D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5CE4FC5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6D71C86" w14:textId="77777777" w:rsidR="00FC1419" w:rsidRPr="0071681F" w:rsidRDefault="00FC1419" w:rsidP="005E7DD9">
            <w:pPr>
              <w:jc w:val="center"/>
            </w:pPr>
            <w:r w:rsidRPr="0071681F">
              <w:t>1210000000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56E0026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8085F8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444F6C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1286,4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4BC60D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9DB566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1286,4</w:t>
            </w:r>
          </w:p>
        </w:tc>
      </w:tr>
      <w:tr w:rsidR="00FC1419" w:rsidRPr="0071681F" w14:paraId="15D11F27" w14:textId="77777777" w:rsidTr="00FC1419">
        <w:tc>
          <w:tcPr>
            <w:tcW w:w="587" w:type="dxa"/>
            <w:shd w:val="clear" w:color="000000" w:fill="FFFFFF"/>
            <w:vAlign w:val="center"/>
          </w:tcPr>
          <w:p w14:paraId="2FB078D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019A076" w14:textId="77777777" w:rsidR="00FC1419" w:rsidRPr="0071681F" w:rsidRDefault="00FC1419" w:rsidP="005E7DD9">
            <w:pPr>
              <w:jc w:val="both"/>
            </w:pPr>
            <w:r w:rsidRPr="0071681F">
              <w:t xml:space="preserve">Развитие и обеспечение функционирования системы комплексного обеспечения безопасности жизнедеятельности </w:t>
            </w:r>
            <w:proofErr w:type="gramStart"/>
            <w:r w:rsidRPr="0071681F">
              <w:t>населения  на</w:t>
            </w:r>
            <w:proofErr w:type="gramEnd"/>
            <w:r w:rsidRPr="0071681F">
              <w:t xml:space="preserve"> основе внедрения информационных технологий, обеспечение бесперебойной работоспособности АПК видеонаблюдения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22D911B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9248229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8A2586F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7273F6A" w14:textId="77777777" w:rsidR="00FC1419" w:rsidRPr="0071681F" w:rsidRDefault="00FC1419" w:rsidP="005E7DD9">
            <w:pPr>
              <w:jc w:val="center"/>
            </w:pPr>
            <w:r w:rsidRPr="0071681F">
              <w:t>1210100000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7B89BFA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04490D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174C1A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1286,4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736C73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B8559C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1286,4</w:t>
            </w:r>
          </w:p>
        </w:tc>
      </w:tr>
      <w:tr w:rsidR="00FC1419" w:rsidRPr="0071681F" w14:paraId="3DD5E932" w14:textId="77777777" w:rsidTr="00FC1419">
        <w:tc>
          <w:tcPr>
            <w:tcW w:w="587" w:type="dxa"/>
            <w:shd w:val="clear" w:color="000000" w:fill="FFFFFF"/>
            <w:vAlign w:val="center"/>
          </w:tcPr>
          <w:p w14:paraId="12A4CD1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75C0454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01EEDBA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D929891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BF3BBA8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073011D" w14:textId="77777777" w:rsidR="00FC1419" w:rsidRPr="0071681F" w:rsidRDefault="00FC1419" w:rsidP="005E7DD9">
            <w:pPr>
              <w:jc w:val="center"/>
            </w:pPr>
            <w:r w:rsidRPr="0071681F">
              <w:t>1210110050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6FE6A4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940479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2063F6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1286,4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4B9F41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CD68C6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1286,4</w:t>
            </w:r>
          </w:p>
        </w:tc>
      </w:tr>
      <w:tr w:rsidR="00FC1419" w:rsidRPr="0071681F" w14:paraId="6BA1FB16" w14:textId="77777777" w:rsidTr="00FC1419">
        <w:tc>
          <w:tcPr>
            <w:tcW w:w="587" w:type="dxa"/>
            <w:shd w:val="clear" w:color="000000" w:fill="FFFFFF"/>
            <w:vAlign w:val="center"/>
          </w:tcPr>
          <w:p w14:paraId="525FF47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6322FC7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E5FC820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B8D3D82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47D5B73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82A1F99" w14:textId="77777777" w:rsidR="00FC1419" w:rsidRPr="0071681F" w:rsidRDefault="00FC1419" w:rsidP="005E7DD9">
            <w:pPr>
              <w:jc w:val="center"/>
            </w:pPr>
            <w:r w:rsidRPr="0071681F">
              <w:t>1210110050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30AFBBD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7683C4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4DC651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1286,4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61F680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DE7407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1286,4</w:t>
            </w:r>
          </w:p>
        </w:tc>
      </w:tr>
      <w:tr w:rsidR="00FC1419" w:rsidRPr="0071681F" w14:paraId="0A62C9E8" w14:textId="77777777" w:rsidTr="00FC1419">
        <w:tc>
          <w:tcPr>
            <w:tcW w:w="587" w:type="dxa"/>
            <w:shd w:val="clear" w:color="000000" w:fill="FFFFFF"/>
            <w:vAlign w:val="center"/>
          </w:tcPr>
          <w:p w14:paraId="402A689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5FC1EFC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43D7C1F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5CF6B2E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14FAD35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8B4C0DD" w14:textId="77777777" w:rsidR="00FC1419" w:rsidRPr="0071681F" w:rsidRDefault="00FC1419" w:rsidP="005E7DD9">
            <w:pPr>
              <w:jc w:val="center"/>
            </w:pPr>
            <w:r w:rsidRPr="0071681F">
              <w:t>5300000000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957CCBA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855F1B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4277DE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13036,1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A16FBF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ECDDB4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13036,1</w:t>
            </w:r>
          </w:p>
        </w:tc>
      </w:tr>
      <w:tr w:rsidR="00FC1419" w:rsidRPr="0071681F" w14:paraId="3474D9FE" w14:textId="77777777" w:rsidTr="00FC1419">
        <w:tc>
          <w:tcPr>
            <w:tcW w:w="587" w:type="dxa"/>
            <w:shd w:val="clear" w:color="000000" w:fill="FFFFFF"/>
            <w:vAlign w:val="center"/>
          </w:tcPr>
          <w:p w14:paraId="0AE86DD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1CAE9E3" w14:textId="77777777" w:rsidR="00FC1419" w:rsidRPr="0071681F" w:rsidRDefault="00FC1419" w:rsidP="005E7DD9">
            <w:pPr>
              <w:jc w:val="both"/>
            </w:pPr>
            <w:r w:rsidRPr="0071681F"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07B6AF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9C2E30B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48CCCA7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893EA39" w14:textId="77777777" w:rsidR="00FC1419" w:rsidRPr="0071681F" w:rsidRDefault="00FC1419" w:rsidP="005E7DD9">
            <w:pPr>
              <w:jc w:val="center"/>
            </w:pPr>
            <w:r w:rsidRPr="0071681F">
              <w:t>5320000000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D8D7874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752DBC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0C6086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13036,1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3D509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3490C9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13036,1</w:t>
            </w:r>
          </w:p>
        </w:tc>
      </w:tr>
      <w:tr w:rsidR="00FC1419" w:rsidRPr="0071681F" w14:paraId="0FAB9609" w14:textId="77777777" w:rsidTr="00FC1419">
        <w:tc>
          <w:tcPr>
            <w:tcW w:w="587" w:type="dxa"/>
            <w:shd w:val="clear" w:color="000000" w:fill="FFFFFF"/>
            <w:vAlign w:val="center"/>
          </w:tcPr>
          <w:p w14:paraId="01DBB6A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4FABBD2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2044601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8FE4F41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F3367FA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228B9DD" w14:textId="77777777" w:rsidR="00FC1419" w:rsidRPr="0071681F" w:rsidRDefault="00FC1419" w:rsidP="005E7DD9">
            <w:pPr>
              <w:jc w:val="center"/>
            </w:pPr>
            <w:r w:rsidRPr="0071681F">
              <w:t>5320000590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F6F172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3D8BC3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CB8800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13036,1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D14CA1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19A834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13036,1</w:t>
            </w:r>
          </w:p>
        </w:tc>
      </w:tr>
      <w:tr w:rsidR="00FC1419" w:rsidRPr="0071681F" w14:paraId="4A66A7CD" w14:textId="77777777" w:rsidTr="00FC1419">
        <w:tc>
          <w:tcPr>
            <w:tcW w:w="587" w:type="dxa"/>
            <w:shd w:val="clear" w:color="000000" w:fill="FFFFFF"/>
            <w:vAlign w:val="center"/>
          </w:tcPr>
          <w:p w14:paraId="44A79D2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D45B33E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5FA40F2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C9A3B4A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3E14247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3B860B4" w14:textId="77777777" w:rsidR="00FC1419" w:rsidRPr="0071681F" w:rsidRDefault="00FC1419" w:rsidP="005E7DD9">
            <w:pPr>
              <w:jc w:val="center"/>
            </w:pPr>
            <w:r w:rsidRPr="0071681F">
              <w:t>5320000590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362BB1A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DB0828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78C43B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12484,4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B0EB90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EDDB49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12484,4</w:t>
            </w:r>
          </w:p>
        </w:tc>
      </w:tr>
      <w:tr w:rsidR="00FC1419" w:rsidRPr="0071681F" w14:paraId="17374A0C" w14:textId="77777777" w:rsidTr="00FC1419">
        <w:tc>
          <w:tcPr>
            <w:tcW w:w="587" w:type="dxa"/>
            <w:shd w:val="clear" w:color="000000" w:fill="FFFFFF"/>
            <w:vAlign w:val="center"/>
          </w:tcPr>
          <w:p w14:paraId="5F40494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048E30B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73AEF31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AF70E9B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2F8280D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5254918" w14:textId="77777777" w:rsidR="00FC1419" w:rsidRPr="0071681F" w:rsidRDefault="00FC1419" w:rsidP="005E7DD9">
            <w:pPr>
              <w:jc w:val="center"/>
            </w:pPr>
            <w:r w:rsidRPr="0071681F">
              <w:t>5320000590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2721DC6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EECF8B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40F534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551,7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AF9FAB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31351D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551,7</w:t>
            </w:r>
          </w:p>
        </w:tc>
      </w:tr>
      <w:tr w:rsidR="00FC1419" w:rsidRPr="0071681F" w14:paraId="3CE2B852" w14:textId="77777777" w:rsidTr="00FC1419">
        <w:tc>
          <w:tcPr>
            <w:tcW w:w="587" w:type="dxa"/>
            <w:shd w:val="clear" w:color="000000" w:fill="FFFFFF"/>
            <w:vAlign w:val="center"/>
          </w:tcPr>
          <w:p w14:paraId="3F2076E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B7DF313" w14:textId="77777777" w:rsidR="00FC1419" w:rsidRPr="0071681F" w:rsidRDefault="00FC1419" w:rsidP="005E7DD9">
            <w:pPr>
              <w:jc w:val="both"/>
            </w:pPr>
            <w:r w:rsidRPr="0071681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9E30F79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6D55A30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1F1DD59" w14:textId="77777777" w:rsidR="00FC1419" w:rsidRPr="0071681F" w:rsidRDefault="00FC1419" w:rsidP="005E7DD9">
            <w:pPr>
              <w:jc w:val="center"/>
            </w:pPr>
            <w:r w:rsidRPr="0071681F"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6C5671D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E119DD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4E07CC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31F789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9622FB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6CC764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</w:tr>
      <w:tr w:rsidR="00FC1419" w:rsidRPr="0071681F" w14:paraId="38A9CAF6" w14:textId="77777777" w:rsidTr="00FC1419">
        <w:tc>
          <w:tcPr>
            <w:tcW w:w="587" w:type="dxa"/>
            <w:shd w:val="clear" w:color="000000" w:fill="FFFFFF"/>
            <w:vAlign w:val="center"/>
          </w:tcPr>
          <w:p w14:paraId="60C5E78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350C3D2" w14:textId="77777777" w:rsidR="00FC1419" w:rsidRPr="0071681F" w:rsidRDefault="00FC1419" w:rsidP="005E7DD9">
            <w:pPr>
              <w:jc w:val="both"/>
            </w:pPr>
            <w:r w:rsidRPr="0071681F">
              <w:t>Муниципальная программа «Обеспечение безопасности населения на территории муниципального образовании Кореновский район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C75209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46FF767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6730D40" w14:textId="77777777" w:rsidR="00FC1419" w:rsidRPr="0071681F" w:rsidRDefault="00FC1419" w:rsidP="005E7DD9">
            <w:pPr>
              <w:jc w:val="center"/>
            </w:pPr>
            <w:r w:rsidRPr="0071681F"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6D01A20" w14:textId="77777777" w:rsidR="00FC1419" w:rsidRPr="0071681F" w:rsidRDefault="00FC1419" w:rsidP="005E7DD9">
            <w:pPr>
              <w:jc w:val="center"/>
            </w:pPr>
            <w:r w:rsidRPr="0071681F">
              <w:t>0500000000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887419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7EB794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F992AB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20924C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3D4756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</w:tr>
      <w:tr w:rsidR="00FC1419" w:rsidRPr="0071681F" w14:paraId="5D035C4F" w14:textId="77777777" w:rsidTr="00FC1419">
        <w:tc>
          <w:tcPr>
            <w:tcW w:w="587" w:type="dxa"/>
            <w:shd w:val="clear" w:color="000000" w:fill="FFFFFF"/>
            <w:vAlign w:val="center"/>
          </w:tcPr>
          <w:p w14:paraId="64DC1CA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B4411F9" w14:textId="77777777" w:rsidR="00FC1419" w:rsidRPr="0071681F" w:rsidRDefault="00FC1419" w:rsidP="005E7DD9">
            <w:pPr>
              <w:jc w:val="both"/>
            </w:pPr>
            <w:r w:rsidRPr="0071681F">
              <w:t>Профилактика правонарушений и укрепление правопорядка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D727F76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C908B0A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032C8CF" w14:textId="77777777" w:rsidR="00FC1419" w:rsidRPr="0071681F" w:rsidRDefault="00FC1419" w:rsidP="005E7DD9">
            <w:pPr>
              <w:jc w:val="center"/>
            </w:pPr>
            <w:r w:rsidRPr="0071681F"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74EA6A8" w14:textId="77777777" w:rsidR="00FC1419" w:rsidRPr="0071681F" w:rsidRDefault="00FC1419" w:rsidP="005E7DD9">
            <w:pPr>
              <w:jc w:val="center"/>
            </w:pPr>
            <w:r w:rsidRPr="0071681F">
              <w:t>0540000000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F5C65CE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6BA637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7864E4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674E9C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E39732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</w:tr>
      <w:tr w:rsidR="00FC1419" w:rsidRPr="0071681F" w14:paraId="0881AAB9" w14:textId="77777777" w:rsidTr="00FC1419">
        <w:tc>
          <w:tcPr>
            <w:tcW w:w="587" w:type="dxa"/>
            <w:shd w:val="clear" w:color="000000" w:fill="FFFFFF"/>
            <w:vAlign w:val="center"/>
          </w:tcPr>
          <w:p w14:paraId="64F924E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50A9D52" w14:textId="77777777" w:rsidR="00FC1419" w:rsidRPr="0071681F" w:rsidRDefault="00FC1419" w:rsidP="005E7DD9">
            <w:pPr>
              <w:jc w:val="both"/>
            </w:pPr>
            <w:r w:rsidRPr="0071681F">
              <w:t>Повышение эффективности деятельности по профилактике правонарушений и укреплению правопорядка на территории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3422AFB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C77B101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6CE5AB0" w14:textId="77777777" w:rsidR="00FC1419" w:rsidRPr="0071681F" w:rsidRDefault="00FC1419" w:rsidP="005E7DD9">
            <w:pPr>
              <w:jc w:val="center"/>
            </w:pPr>
            <w:r w:rsidRPr="0071681F"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579FE48" w14:textId="77777777" w:rsidR="00FC1419" w:rsidRPr="0071681F" w:rsidRDefault="00FC1419" w:rsidP="005E7DD9">
            <w:pPr>
              <w:jc w:val="center"/>
            </w:pPr>
            <w:r w:rsidRPr="0071681F">
              <w:t>0540100000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41D032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80F81D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5F5845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6E349B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88F9CD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</w:tr>
      <w:tr w:rsidR="00FC1419" w:rsidRPr="0071681F" w14:paraId="5E1C5F2E" w14:textId="77777777" w:rsidTr="00FC1419">
        <w:tc>
          <w:tcPr>
            <w:tcW w:w="587" w:type="dxa"/>
            <w:shd w:val="clear" w:color="000000" w:fill="FFFFFF"/>
            <w:vAlign w:val="center"/>
          </w:tcPr>
          <w:p w14:paraId="717F25E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5DE7061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18A022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681152B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115D049" w14:textId="77777777" w:rsidR="00FC1419" w:rsidRPr="0071681F" w:rsidRDefault="00FC1419" w:rsidP="005E7DD9">
            <w:pPr>
              <w:jc w:val="center"/>
            </w:pPr>
            <w:r w:rsidRPr="0071681F"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CE46D2A" w14:textId="77777777" w:rsidR="00FC1419" w:rsidRPr="0071681F" w:rsidRDefault="00FC1419" w:rsidP="005E7DD9">
            <w:pPr>
              <w:jc w:val="center"/>
            </w:pPr>
            <w:r w:rsidRPr="0071681F">
              <w:t>0540110050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23CCCC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188FD7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F7135F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52F4BB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278C4A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</w:tr>
      <w:tr w:rsidR="00FC1419" w:rsidRPr="0071681F" w14:paraId="7A0DDCF2" w14:textId="77777777" w:rsidTr="00FC1419">
        <w:tc>
          <w:tcPr>
            <w:tcW w:w="587" w:type="dxa"/>
            <w:shd w:val="clear" w:color="000000" w:fill="FFFFFF"/>
            <w:vAlign w:val="center"/>
          </w:tcPr>
          <w:p w14:paraId="017C49D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82AA18B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6840772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21E7D5E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6BC2BF4" w14:textId="77777777" w:rsidR="00FC1419" w:rsidRPr="0071681F" w:rsidRDefault="00FC1419" w:rsidP="005E7DD9">
            <w:pPr>
              <w:jc w:val="center"/>
            </w:pPr>
            <w:r w:rsidRPr="0071681F"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BEF214F" w14:textId="77777777" w:rsidR="00FC1419" w:rsidRPr="0071681F" w:rsidRDefault="00FC1419" w:rsidP="005E7DD9">
            <w:pPr>
              <w:jc w:val="center"/>
            </w:pPr>
            <w:r w:rsidRPr="0071681F">
              <w:t>0540110050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FDDB33B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731CEF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CDE201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080FE8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FB1260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</w:tr>
      <w:tr w:rsidR="00FC1419" w:rsidRPr="0071681F" w14:paraId="06A01528" w14:textId="77777777" w:rsidTr="00FC1419">
        <w:tc>
          <w:tcPr>
            <w:tcW w:w="587" w:type="dxa"/>
            <w:shd w:val="clear" w:color="000000" w:fill="FFFFFF"/>
            <w:vAlign w:val="center"/>
          </w:tcPr>
          <w:p w14:paraId="00E2310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07F3F19" w14:textId="77777777" w:rsidR="00FC1419" w:rsidRPr="0071681F" w:rsidRDefault="00FC1419" w:rsidP="005E7DD9">
            <w:pPr>
              <w:jc w:val="both"/>
            </w:pPr>
            <w:r w:rsidRPr="0071681F"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CA450FD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6C3D403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1A936F8" w14:textId="77777777" w:rsidR="00FC1419" w:rsidRPr="0071681F" w:rsidRDefault="00FC1419" w:rsidP="005E7DD9">
            <w:pPr>
              <w:jc w:val="center"/>
            </w:pPr>
            <w:r w:rsidRPr="0071681F"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3AE88FC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9C9EA8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23866E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8D1C9B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28759,2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33585F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7605B6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28759,2</w:t>
            </w:r>
          </w:p>
        </w:tc>
      </w:tr>
      <w:tr w:rsidR="00FC1419" w:rsidRPr="0071681F" w14:paraId="70C2D4D0" w14:textId="77777777" w:rsidTr="00FC1419">
        <w:tc>
          <w:tcPr>
            <w:tcW w:w="587" w:type="dxa"/>
            <w:shd w:val="clear" w:color="000000" w:fill="FFFFFF"/>
            <w:vAlign w:val="center"/>
          </w:tcPr>
          <w:p w14:paraId="46585E9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732D15A" w14:textId="77777777" w:rsidR="00FC1419" w:rsidRPr="0071681F" w:rsidRDefault="00FC1419" w:rsidP="005E7DD9">
            <w:pPr>
              <w:jc w:val="both"/>
            </w:pPr>
            <w:r w:rsidRPr="0071681F">
              <w:t>Сельское хозяйство и рыболовство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3965080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89AFA12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C784787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D5CC85B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B7F1B6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64A4DA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B91CB5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23519,1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332DA5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0EF209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23519,1</w:t>
            </w:r>
          </w:p>
        </w:tc>
      </w:tr>
      <w:tr w:rsidR="00FC1419" w:rsidRPr="0071681F" w14:paraId="24C5423F" w14:textId="77777777" w:rsidTr="00FC1419">
        <w:tc>
          <w:tcPr>
            <w:tcW w:w="587" w:type="dxa"/>
            <w:shd w:val="clear" w:color="000000" w:fill="FFFFFF"/>
            <w:vAlign w:val="center"/>
          </w:tcPr>
          <w:p w14:paraId="7D6B2F1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3FA7095" w14:textId="77777777" w:rsidR="00FC1419" w:rsidRPr="0071681F" w:rsidRDefault="00FC1419" w:rsidP="005E7DD9">
            <w:pPr>
              <w:jc w:val="both"/>
            </w:pPr>
            <w:r w:rsidRPr="0071681F">
              <w:t>Муниципальная программа «Создание условий для развития сельскохозяйственного производства в муниципальном образовании Кореновский район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9BDB4E9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DD20BA3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E154083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058A254" w14:textId="77777777" w:rsidR="00FC1419" w:rsidRPr="0071681F" w:rsidRDefault="00FC1419" w:rsidP="005E7DD9">
            <w:pPr>
              <w:jc w:val="center"/>
            </w:pPr>
            <w:r w:rsidRPr="0071681F">
              <w:t>1900000000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35847F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CCD5AD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D23E0D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474C0E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E18B42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60,0</w:t>
            </w:r>
          </w:p>
        </w:tc>
      </w:tr>
      <w:tr w:rsidR="00FC1419" w:rsidRPr="0071681F" w14:paraId="4932CD7C" w14:textId="77777777" w:rsidTr="00FC1419">
        <w:tc>
          <w:tcPr>
            <w:tcW w:w="587" w:type="dxa"/>
            <w:shd w:val="clear" w:color="000000" w:fill="FFFFFF"/>
            <w:vAlign w:val="center"/>
          </w:tcPr>
          <w:p w14:paraId="3E8B363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DAABE54" w14:textId="77777777" w:rsidR="00FC1419" w:rsidRPr="0071681F" w:rsidRDefault="00FC1419" w:rsidP="005E7DD9">
            <w:pPr>
              <w:jc w:val="both"/>
            </w:pPr>
            <w:r w:rsidRPr="0071681F"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A549620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A101BF9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70DEAD6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BF6E33F" w14:textId="77777777" w:rsidR="00FC1419" w:rsidRPr="0071681F" w:rsidRDefault="00FC1419" w:rsidP="005E7DD9">
            <w:pPr>
              <w:jc w:val="center"/>
            </w:pPr>
            <w:r w:rsidRPr="0071681F">
              <w:t>1910000000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97890A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15202F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2480B8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0EF1F6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09542D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60,0</w:t>
            </w:r>
          </w:p>
        </w:tc>
      </w:tr>
      <w:tr w:rsidR="00FC1419" w:rsidRPr="0071681F" w14:paraId="6B013257" w14:textId="77777777" w:rsidTr="00FC1419">
        <w:tc>
          <w:tcPr>
            <w:tcW w:w="587" w:type="dxa"/>
            <w:shd w:val="clear" w:color="000000" w:fill="FFFFFF"/>
            <w:vAlign w:val="center"/>
          </w:tcPr>
          <w:p w14:paraId="3D01E68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CF60378" w14:textId="77777777" w:rsidR="00FC1419" w:rsidRPr="0071681F" w:rsidRDefault="00FC1419" w:rsidP="005E7DD9">
            <w:pPr>
              <w:jc w:val="both"/>
            </w:pPr>
            <w:r w:rsidRPr="0071681F">
              <w:t>Обеспечение устойчивого роста производства сельскохозяйственной продукции, расширение рынка сбыта сельскохозяйственной продукции и повышение ее конкурентоспособности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4EFC312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D1B7763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1BFCF61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683A1D7" w14:textId="77777777" w:rsidR="00FC1419" w:rsidRPr="0071681F" w:rsidRDefault="00FC1419" w:rsidP="005E7DD9">
            <w:pPr>
              <w:jc w:val="center"/>
            </w:pPr>
            <w:r w:rsidRPr="0071681F">
              <w:t>1910100000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2E49AA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70D176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C47F9D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047F60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3B67DB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60,0</w:t>
            </w:r>
          </w:p>
        </w:tc>
      </w:tr>
      <w:tr w:rsidR="00FC1419" w:rsidRPr="0071681F" w14:paraId="49B24E87" w14:textId="77777777" w:rsidTr="00FC1419">
        <w:tc>
          <w:tcPr>
            <w:tcW w:w="587" w:type="dxa"/>
            <w:shd w:val="clear" w:color="000000" w:fill="FFFFFF"/>
            <w:vAlign w:val="center"/>
          </w:tcPr>
          <w:p w14:paraId="27F5149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022B3F4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E5E50BC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34C25E0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B55C19D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3F18990" w14:textId="77777777" w:rsidR="00FC1419" w:rsidRPr="0071681F" w:rsidRDefault="00FC1419" w:rsidP="005E7DD9">
            <w:pPr>
              <w:jc w:val="center"/>
            </w:pPr>
            <w:r w:rsidRPr="0071681F">
              <w:t>1910110050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43737F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56A289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4A2FAA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B76801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C1C6DE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60,0</w:t>
            </w:r>
          </w:p>
        </w:tc>
      </w:tr>
      <w:tr w:rsidR="00FC1419" w:rsidRPr="0071681F" w14:paraId="4E7B50AD" w14:textId="77777777" w:rsidTr="00FC1419">
        <w:tc>
          <w:tcPr>
            <w:tcW w:w="587" w:type="dxa"/>
            <w:shd w:val="clear" w:color="000000" w:fill="FFFFFF"/>
            <w:vAlign w:val="center"/>
          </w:tcPr>
          <w:p w14:paraId="587B6FA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2782980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6DCCB53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F70EEFD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A8D56D3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B489A52" w14:textId="77777777" w:rsidR="00FC1419" w:rsidRPr="0071681F" w:rsidRDefault="00FC1419" w:rsidP="005E7DD9">
            <w:pPr>
              <w:jc w:val="center"/>
            </w:pPr>
            <w:r w:rsidRPr="0071681F">
              <w:t>1910110050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B550212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73D54E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6EF6FE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A48AB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56994B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60,0</w:t>
            </w:r>
          </w:p>
        </w:tc>
      </w:tr>
      <w:tr w:rsidR="00FC1419" w:rsidRPr="0071681F" w14:paraId="26199EC7" w14:textId="77777777" w:rsidTr="00FC1419">
        <w:tc>
          <w:tcPr>
            <w:tcW w:w="587" w:type="dxa"/>
            <w:shd w:val="clear" w:color="000000" w:fill="FFFFFF"/>
            <w:vAlign w:val="center"/>
          </w:tcPr>
          <w:p w14:paraId="6BD2E40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4829898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124AD99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724B122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5AC2437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7F63B07" w14:textId="77777777" w:rsidR="00FC1419" w:rsidRPr="0071681F" w:rsidRDefault="00FC1419" w:rsidP="005E7DD9">
            <w:pPr>
              <w:jc w:val="center"/>
            </w:pPr>
            <w:r w:rsidRPr="0071681F">
              <w:t>5300000000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C436EB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1FAF6A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3D49FB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4411,3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F00C4F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B9033A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4411,3</w:t>
            </w:r>
          </w:p>
        </w:tc>
      </w:tr>
      <w:tr w:rsidR="00FC1419" w:rsidRPr="0071681F" w14:paraId="54631FF0" w14:textId="77777777" w:rsidTr="00FC1419">
        <w:tc>
          <w:tcPr>
            <w:tcW w:w="587" w:type="dxa"/>
            <w:shd w:val="clear" w:color="000000" w:fill="FFFFFF"/>
            <w:vAlign w:val="center"/>
          </w:tcPr>
          <w:p w14:paraId="3FECF25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01AAADD" w14:textId="77777777" w:rsidR="00FC1419" w:rsidRPr="0071681F" w:rsidRDefault="00FC1419" w:rsidP="005E7DD9">
            <w:pPr>
              <w:jc w:val="both"/>
            </w:pPr>
            <w:r w:rsidRPr="0071681F"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A1981EE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F9A504B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E07245F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30B155F" w14:textId="77777777" w:rsidR="00FC1419" w:rsidRPr="0071681F" w:rsidRDefault="00FC1419" w:rsidP="005E7DD9">
            <w:pPr>
              <w:jc w:val="center"/>
            </w:pPr>
            <w:r w:rsidRPr="0071681F">
              <w:t>5320000000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B3FB494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5FF6E2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331A69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4411,3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2D088D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51F148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4411,3</w:t>
            </w:r>
          </w:p>
        </w:tc>
      </w:tr>
      <w:tr w:rsidR="00FC1419" w:rsidRPr="0071681F" w14:paraId="1CF81AA5" w14:textId="77777777" w:rsidTr="00FC1419">
        <w:tc>
          <w:tcPr>
            <w:tcW w:w="587" w:type="dxa"/>
            <w:shd w:val="clear" w:color="000000" w:fill="FFFFFF"/>
            <w:vAlign w:val="center"/>
          </w:tcPr>
          <w:p w14:paraId="79CD0A0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A07D36A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9466DFD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DF64CA5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CE6FF3A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4DA3123" w14:textId="77777777" w:rsidR="00FC1419" w:rsidRPr="0071681F" w:rsidRDefault="00FC1419" w:rsidP="005E7DD9">
            <w:pPr>
              <w:jc w:val="center"/>
            </w:pPr>
            <w:r w:rsidRPr="0071681F">
              <w:t>5320000590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19BAFC1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CB2671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32AA1D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4411,3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590B5C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B9ACEB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4411,3</w:t>
            </w:r>
          </w:p>
        </w:tc>
      </w:tr>
      <w:tr w:rsidR="00FC1419" w:rsidRPr="0071681F" w14:paraId="4FA54C12" w14:textId="77777777" w:rsidTr="00FC1419">
        <w:tc>
          <w:tcPr>
            <w:tcW w:w="587" w:type="dxa"/>
            <w:shd w:val="clear" w:color="000000" w:fill="FFFFFF"/>
            <w:vAlign w:val="center"/>
          </w:tcPr>
          <w:p w14:paraId="7522E43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699D544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6977009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AB1FD68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9536D72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09AB97C" w14:textId="77777777" w:rsidR="00FC1419" w:rsidRPr="0071681F" w:rsidRDefault="00FC1419" w:rsidP="005E7DD9">
            <w:pPr>
              <w:jc w:val="center"/>
            </w:pPr>
            <w:r w:rsidRPr="0071681F">
              <w:t>5320000590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ACA8252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5F6471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411821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4411,3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EB86C3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41B8AB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4411,3</w:t>
            </w:r>
          </w:p>
        </w:tc>
      </w:tr>
      <w:tr w:rsidR="00FC1419" w:rsidRPr="0071681F" w14:paraId="039F7C81" w14:textId="77777777" w:rsidTr="00FC1419">
        <w:tc>
          <w:tcPr>
            <w:tcW w:w="587" w:type="dxa"/>
            <w:shd w:val="clear" w:color="000000" w:fill="FFFFFF"/>
            <w:vAlign w:val="center"/>
          </w:tcPr>
          <w:p w14:paraId="1364343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6340E7B" w14:textId="77777777" w:rsidR="00FC1419" w:rsidRPr="0071681F" w:rsidRDefault="00FC1419" w:rsidP="005E7DD9">
            <w:pPr>
              <w:jc w:val="both"/>
            </w:pPr>
            <w:r w:rsidRPr="0071681F">
              <w:t xml:space="preserve">Развитие сельского хозяйства и регулирование рынков сельскохозяйственной продукции, </w:t>
            </w:r>
            <w:r w:rsidRPr="0071681F">
              <w:lastRenderedPageBreak/>
              <w:t>сырья и продовольствия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61C38C3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3BA4D88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D3D3931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0C7DE06" w14:textId="77777777" w:rsidR="00FC1419" w:rsidRPr="0071681F" w:rsidRDefault="00FC1419" w:rsidP="005E7DD9">
            <w:pPr>
              <w:jc w:val="center"/>
            </w:pPr>
            <w:r w:rsidRPr="0071681F">
              <w:t>6000000000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E9D6220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6CA263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428D57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19047,8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D92D72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554DC9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19047,8</w:t>
            </w:r>
          </w:p>
        </w:tc>
      </w:tr>
      <w:tr w:rsidR="00FC1419" w:rsidRPr="0071681F" w14:paraId="3A0B7942" w14:textId="77777777" w:rsidTr="00FC1419">
        <w:tc>
          <w:tcPr>
            <w:tcW w:w="587" w:type="dxa"/>
            <w:shd w:val="clear" w:color="000000" w:fill="FFFFFF"/>
            <w:vAlign w:val="center"/>
          </w:tcPr>
          <w:p w14:paraId="187806B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FA5F6D0" w14:textId="77777777" w:rsidR="00FC1419" w:rsidRPr="0071681F" w:rsidRDefault="00FC1419" w:rsidP="005E7DD9">
            <w:pPr>
              <w:jc w:val="both"/>
            </w:pPr>
            <w:r w:rsidRPr="0071681F">
              <w:t>Осуществление отдельных государственных полномочий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CFA781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FDD9466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292CD92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4E51C94" w14:textId="77777777" w:rsidR="00FC1419" w:rsidRPr="0071681F" w:rsidRDefault="00FC1419" w:rsidP="005E7DD9">
            <w:pPr>
              <w:jc w:val="center"/>
            </w:pPr>
            <w:r w:rsidRPr="0071681F">
              <w:t>6010000000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48618A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76BC18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BEC97E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19047,8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E8D8CA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758F06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19047,8</w:t>
            </w:r>
          </w:p>
        </w:tc>
      </w:tr>
      <w:tr w:rsidR="00FC1419" w:rsidRPr="0071681F" w14:paraId="23AAEBE7" w14:textId="77777777" w:rsidTr="00FC1419">
        <w:tc>
          <w:tcPr>
            <w:tcW w:w="587" w:type="dxa"/>
            <w:shd w:val="clear" w:color="000000" w:fill="FFFFFF"/>
            <w:vAlign w:val="center"/>
          </w:tcPr>
          <w:p w14:paraId="6537AAA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39A7BB2" w14:textId="77777777" w:rsidR="00FC1419" w:rsidRPr="0071681F" w:rsidRDefault="00FC1419" w:rsidP="005E7DD9">
            <w:pPr>
              <w:jc w:val="both"/>
            </w:pPr>
            <w:r w:rsidRPr="0071681F">
              <w:t>Субвенции на 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88829E3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ABBDB95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3E3AF2F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0C45F90" w14:textId="77777777" w:rsidR="00FC1419" w:rsidRPr="0071681F" w:rsidRDefault="00FC1419" w:rsidP="005E7DD9">
            <w:pPr>
              <w:jc w:val="center"/>
            </w:pPr>
            <w:r w:rsidRPr="0071681F">
              <w:t>6010060910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892E7B6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6D0072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5AE914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17728,3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507EFD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C87E00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17728,3</w:t>
            </w:r>
          </w:p>
        </w:tc>
      </w:tr>
      <w:tr w:rsidR="00FC1419" w:rsidRPr="0071681F" w14:paraId="0AD0CF62" w14:textId="77777777" w:rsidTr="00FC1419">
        <w:tc>
          <w:tcPr>
            <w:tcW w:w="587" w:type="dxa"/>
            <w:shd w:val="clear" w:color="000000" w:fill="FFFFFF"/>
            <w:vAlign w:val="center"/>
          </w:tcPr>
          <w:p w14:paraId="6F28B19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731E24C" w14:textId="77777777" w:rsidR="00FC1419" w:rsidRPr="0071681F" w:rsidRDefault="00FC1419" w:rsidP="005E7DD9">
            <w:pPr>
              <w:jc w:val="both"/>
            </w:pPr>
            <w:r w:rsidRPr="0071681F"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FC33B9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FD15890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D3F3DD7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E343D6B" w14:textId="77777777" w:rsidR="00FC1419" w:rsidRPr="0071681F" w:rsidRDefault="00FC1419" w:rsidP="005E7DD9">
            <w:pPr>
              <w:jc w:val="center"/>
            </w:pPr>
            <w:r w:rsidRPr="0071681F">
              <w:t>6010060910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5250351" w14:textId="77777777" w:rsidR="00FC1419" w:rsidRPr="0071681F" w:rsidRDefault="00FC1419" w:rsidP="005E7DD9">
            <w:pPr>
              <w:jc w:val="center"/>
            </w:pPr>
            <w:r w:rsidRPr="0071681F">
              <w:t>800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7FD254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58BC92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17728,3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EB14F3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337B2B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17728,3</w:t>
            </w:r>
          </w:p>
        </w:tc>
      </w:tr>
      <w:tr w:rsidR="00FC1419" w:rsidRPr="0071681F" w14:paraId="2BCE1506" w14:textId="77777777" w:rsidTr="00FC1419">
        <w:tc>
          <w:tcPr>
            <w:tcW w:w="587" w:type="dxa"/>
            <w:shd w:val="clear" w:color="000000" w:fill="FFFFFF"/>
            <w:vAlign w:val="center"/>
          </w:tcPr>
          <w:p w14:paraId="07B0AA7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F8842C2" w14:textId="77777777" w:rsidR="00FC1419" w:rsidRPr="0071681F" w:rsidRDefault="00FC1419" w:rsidP="005E7DD9">
            <w:pPr>
              <w:jc w:val="both"/>
            </w:pPr>
            <w:r w:rsidRPr="0071681F"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975C526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619305A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F60B59A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C23A4AB" w14:textId="77777777" w:rsidR="00FC1419" w:rsidRPr="0071681F" w:rsidRDefault="00FC1419" w:rsidP="005E7DD9">
            <w:pPr>
              <w:jc w:val="center"/>
            </w:pPr>
            <w:r w:rsidRPr="0071681F">
              <w:t>6010061650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E71182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3B8567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1D9622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1319,5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974CF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67118B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1319,5</w:t>
            </w:r>
          </w:p>
        </w:tc>
      </w:tr>
      <w:tr w:rsidR="00FC1419" w:rsidRPr="0071681F" w14:paraId="4005690F" w14:textId="77777777" w:rsidTr="00FC1419">
        <w:tc>
          <w:tcPr>
            <w:tcW w:w="587" w:type="dxa"/>
            <w:shd w:val="clear" w:color="000000" w:fill="FFFFFF"/>
            <w:vAlign w:val="center"/>
          </w:tcPr>
          <w:p w14:paraId="1C095A4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DD91A21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CCC30A3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072D673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099CFB9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7C2ACCB" w14:textId="77777777" w:rsidR="00FC1419" w:rsidRPr="0071681F" w:rsidRDefault="00FC1419" w:rsidP="005E7DD9">
            <w:pPr>
              <w:jc w:val="center"/>
            </w:pPr>
            <w:r w:rsidRPr="0071681F">
              <w:t>6010061650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26BD79E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E3B833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C25C56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1319,5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11D01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669B30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1319,5</w:t>
            </w:r>
          </w:p>
        </w:tc>
      </w:tr>
      <w:tr w:rsidR="00FC1419" w:rsidRPr="0071681F" w14:paraId="189288A3" w14:textId="77777777" w:rsidTr="00FC1419">
        <w:tc>
          <w:tcPr>
            <w:tcW w:w="587" w:type="dxa"/>
            <w:shd w:val="clear" w:color="000000" w:fill="FFFFFF"/>
            <w:vAlign w:val="center"/>
          </w:tcPr>
          <w:p w14:paraId="2A9C3EA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71CCDE8" w14:textId="77777777" w:rsidR="00FC1419" w:rsidRPr="0071681F" w:rsidRDefault="00FC1419" w:rsidP="005E7DD9">
            <w:pPr>
              <w:jc w:val="both"/>
            </w:pPr>
            <w:r w:rsidRPr="0071681F">
              <w:t>Связь и информатика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714286E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B5FD410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65723F5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80B460C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38AFE40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648801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666DDF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4190,1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35DAD2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BC9D23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4190,1</w:t>
            </w:r>
          </w:p>
        </w:tc>
      </w:tr>
      <w:tr w:rsidR="00FC1419" w:rsidRPr="0071681F" w14:paraId="188A00BF" w14:textId="77777777" w:rsidTr="00FC1419">
        <w:tc>
          <w:tcPr>
            <w:tcW w:w="587" w:type="dxa"/>
            <w:shd w:val="clear" w:color="000000" w:fill="FFFFFF"/>
            <w:vAlign w:val="center"/>
          </w:tcPr>
          <w:p w14:paraId="489083F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B23A81E" w14:textId="77777777" w:rsidR="00FC1419" w:rsidRPr="0071681F" w:rsidRDefault="00FC1419" w:rsidP="005E7DD9">
            <w:pPr>
              <w:jc w:val="both"/>
            </w:pPr>
            <w:r w:rsidRPr="0071681F">
              <w:t>Муниципальная программа «Информатизация Кореновского района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1F57DBC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1E5726F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A63DDB2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43CD98C" w14:textId="77777777" w:rsidR="00FC1419" w:rsidRPr="0071681F" w:rsidRDefault="00FC1419" w:rsidP="005E7DD9">
            <w:pPr>
              <w:jc w:val="center"/>
            </w:pPr>
            <w:r w:rsidRPr="0071681F">
              <w:t>2300000000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D728834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DE0238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ABF0C5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4190,1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E4A395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0863AC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4190,1</w:t>
            </w:r>
          </w:p>
        </w:tc>
      </w:tr>
      <w:tr w:rsidR="00FC1419" w:rsidRPr="0071681F" w14:paraId="223AEE83" w14:textId="77777777" w:rsidTr="00FC1419">
        <w:tc>
          <w:tcPr>
            <w:tcW w:w="587" w:type="dxa"/>
            <w:shd w:val="clear" w:color="000000" w:fill="FFFFFF"/>
            <w:vAlign w:val="center"/>
          </w:tcPr>
          <w:p w14:paraId="014B5D0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33DA85E" w14:textId="77777777" w:rsidR="00FC1419" w:rsidRPr="0071681F" w:rsidRDefault="00FC1419" w:rsidP="005E7DD9">
            <w:pPr>
              <w:jc w:val="both"/>
            </w:pPr>
            <w:r w:rsidRPr="0071681F"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F710687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E1428F6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6741686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E90CC27" w14:textId="77777777" w:rsidR="00FC1419" w:rsidRPr="0071681F" w:rsidRDefault="00FC1419" w:rsidP="005E7DD9">
            <w:pPr>
              <w:jc w:val="center"/>
            </w:pPr>
            <w:r w:rsidRPr="0071681F">
              <w:t>2310000000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3F4B3D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DA4C18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4A16A9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4190,1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F837AE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20DB08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4190,1</w:t>
            </w:r>
          </w:p>
        </w:tc>
      </w:tr>
      <w:tr w:rsidR="00FC1419" w:rsidRPr="0071681F" w14:paraId="3912202C" w14:textId="77777777" w:rsidTr="00FC1419">
        <w:tc>
          <w:tcPr>
            <w:tcW w:w="587" w:type="dxa"/>
            <w:shd w:val="clear" w:color="000000" w:fill="FFFFFF"/>
            <w:vAlign w:val="center"/>
          </w:tcPr>
          <w:p w14:paraId="49DCD08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738F368" w14:textId="77777777" w:rsidR="00FC1419" w:rsidRPr="0071681F" w:rsidRDefault="00FC1419" w:rsidP="005E7DD9">
            <w:pPr>
              <w:jc w:val="both"/>
            </w:pPr>
            <w:r w:rsidRPr="0071681F">
              <w:t xml:space="preserve">Повышение эффективности муниципального управления за счет обеспечения равного доступа граждан и организаций к информационным ресурсам, развитие цифрового </w:t>
            </w:r>
            <w:r w:rsidRPr="0071681F">
              <w:lastRenderedPageBreak/>
              <w:t>контента, применения инновационных технологий при обеспечении безопасности в информационном обществе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EDEBC3E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1E859BB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9C75884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F9B83E9" w14:textId="77777777" w:rsidR="00FC1419" w:rsidRPr="0071681F" w:rsidRDefault="00FC1419" w:rsidP="005E7DD9">
            <w:pPr>
              <w:jc w:val="center"/>
            </w:pPr>
            <w:r w:rsidRPr="0071681F">
              <w:t>2310100000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C20782E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4AF643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7A3596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4190,1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AAC28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1F6832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4190,1</w:t>
            </w:r>
          </w:p>
        </w:tc>
      </w:tr>
      <w:tr w:rsidR="00FC1419" w:rsidRPr="0071681F" w14:paraId="65FCCDCD" w14:textId="77777777" w:rsidTr="00FC1419">
        <w:tc>
          <w:tcPr>
            <w:tcW w:w="587" w:type="dxa"/>
            <w:shd w:val="clear" w:color="000000" w:fill="FFFFFF"/>
            <w:vAlign w:val="center"/>
          </w:tcPr>
          <w:p w14:paraId="076909E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3ACEB08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BC17A21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877373A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08E9400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8D07501" w14:textId="77777777" w:rsidR="00FC1419" w:rsidRPr="0071681F" w:rsidRDefault="00FC1419" w:rsidP="005E7DD9">
            <w:pPr>
              <w:jc w:val="center"/>
            </w:pPr>
            <w:r w:rsidRPr="0071681F">
              <w:t>2310110050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025794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8A9C74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44E8A4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4190,1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41C2C2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7D5893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4190,1</w:t>
            </w:r>
          </w:p>
        </w:tc>
      </w:tr>
      <w:tr w:rsidR="00FC1419" w:rsidRPr="0071681F" w14:paraId="1176940B" w14:textId="77777777" w:rsidTr="00FC1419">
        <w:tc>
          <w:tcPr>
            <w:tcW w:w="587" w:type="dxa"/>
            <w:shd w:val="clear" w:color="000000" w:fill="FFFFFF"/>
            <w:vAlign w:val="center"/>
          </w:tcPr>
          <w:p w14:paraId="2E7029B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FFDD93B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8836E4B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52B267D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3704AD3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5F34A14" w14:textId="77777777" w:rsidR="00FC1419" w:rsidRPr="0071681F" w:rsidRDefault="00FC1419" w:rsidP="005E7DD9">
            <w:pPr>
              <w:jc w:val="center"/>
            </w:pPr>
            <w:r w:rsidRPr="0071681F">
              <w:t>2310110050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16DE1C5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F7B09D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E34B38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4190,1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6D80DA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990576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4190,1</w:t>
            </w:r>
          </w:p>
        </w:tc>
      </w:tr>
      <w:tr w:rsidR="00FC1419" w:rsidRPr="0071681F" w14:paraId="0433A4DE" w14:textId="77777777" w:rsidTr="00FC1419">
        <w:tc>
          <w:tcPr>
            <w:tcW w:w="587" w:type="dxa"/>
            <w:shd w:val="clear" w:color="000000" w:fill="FFFFFF"/>
            <w:vAlign w:val="center"/>
          </w:tcPr>
          <w:p w14:paraId="0D1A1A4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D6DE231" w14:textId="77777777" w:rsidR="00FC1419" w:rsidRPr="0071681F" w:rsidRDefault="00FC1419" w:rsidP="005E7DD9">
            <w:pPr>
              <w:jc w:val="both"/>
            </w:pPr>
            <w:r w:rsidRPr="0071681F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B8B3C9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79FDE3E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B1DE09D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43EDD0C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AB2F27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E0DC38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112361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1050,0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2B2889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62F008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1050,0</w:t>
            </w:r>
          </w:p>
        </w:tc>
      </w:tr>
      <w:tr w:rsidR="00FC1419" w:rsidRPr="0071681F" w14:paraId="15B7920D" w14:textId="77777777" w:rsidTr="00FC1419">
        <w:tc>
          <w:tcPr>
            <w:tcW w:w="587" w:type="dxa"/>
            <w:shd w:val="clear" w:color="000000" w:fill="FFFFFF"/>
            <w:vAlign w:val="center"/>
          </w:tcPr>
          <w:p w14:paraId="4C48951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78D69C8" w14:textId="77777777" w:rsidR="00FC1419" w:rsidRPr="0071681F" w:rsidRDefault="00FC1419" w:rsidP="005E7DD9">
            <w:pPr>
              <w:jc w:val="both"/>
            </w:pPr>
            <w:r w:rsidRPr="0071681F">
              <w:t>Муниципальная программа «Экономическое развитие и инновационная экономика муниципального образования Кореновский район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71FD4E1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B369090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754891A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11C8B68" w14:textId="77777777" w:rsidR="00FC1419" w:rsidRPr="0071681F" w:rsidRDefault="00FC1419" w:rsidP="005E7DD9">
            <w:pPr>
              <w:jc w:val="center"/>
            </w:pPr>
            <w:r w:rsidRPr="0071681F">
              <w:t>0300000000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F1CC9E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E7A9AC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0919C4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D25995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678DCB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</w:tr>
      <w:tr w:rsidR="00FC1419" w:rsidRPr="0071681F" w14:paraId="7CABD199" w14:textId="77777777" w:rsidTr="00FC1419">
        <w:tc>
          <w:tcPr>
            <w:tcW w:w="587" w:type="dxa"/>
            <w:shd w:val="clear" w:color="000000" w:fill="FFFFFF"/>
            <w:vAlign w:val="center"/>
          </w:tcPr>
          <w:p w14:paraId="3E6ABA1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F71D521" w14:textId="77777777" w:rsidR="00FC1419" w:rsidRPr="0071681F" w:rsidRDefault="00FC1419" w:rsidP="005E7DD9">
            <w:pPr>
              <w:jc w:val="both"/>
            </w:pPr>
            <w:r w:rsidRPr="0071681F">
              <w:t>Поддержка малого и среднего предпринимательства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D0A257B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4CDF5D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521BA0A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9EB07E0" w14:textId="77777777" w:rsidR="00FC1419" w:rsidRPr="0071681F" w:rsidRDefault="00FC1419" w:rsidP="005E7DD9">
            <w:pPr>
              <w:jc w:val="center"/>
            </w:pPr>
            <w:r w:rsidRPr="0071681F">
              <w:t>0310000000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899C19E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DA5887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27019D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19B145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567DD9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</w:tr>
      <w:tr w:rsidR="00FC1419" w:rsidRPr="0071681F" w14:paraId="35B2B2C6" w14:textId="77777777" w:rsidTr="00FC1419">
        <w:tc>
          <w:tcPr>
            <w:tcW w:w="587" w:type="dxa"/>
            <w:shd w:val="clear" w:color="000000" w:fill="FFFFFF"/>
            <w:vAlign w:val="center"/>
          </w:tcPr>
          <w:p w14:paraId="6694D73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71028F9" w14:textId="77777777" w:rsidR="00FC1419" w:rsidRPr="0071681F" w:rsidRDefault="00FC1419" w:rsidP="005E7DD9">
            <w:pPr>
              <w:jc w:val="both"/>
            </w:pPr>
            <w:r w:rsidRPr="0071681F">
              <w:t xml:space="preserve">Создание благоприятных условий для развития малого и среднего предпринимательства, а </w:t>
            </w:r>
            <w:proofErr w:type="gramStart"/>
            <w:r w:rsidRPr="0071681F">
              <w:t>так же</w:t>
            </w:r>
            <w:proofErr w:type="gramEnd"/>
            <w:r w:rsidRPr="0071681F"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доход"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200BECF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1A4E9D6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EAB7A08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3753CBB" w14:textId="77777777" w:rsidR="00FC1419" w:rsidRPr="0071681F" w:rsidRDefault="00FC1419" w:rsidP="005E7DD9">
            <w:pPr>
              <w:jc w:val="center"/>
            </w:pPr>
            <w:r w:rsidRPr="0071681F">
              <w:t>0310100000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3A791C6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E90297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B94114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67901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210484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</w:tr>
      <w:tr w:rsidR="00FC1419" w:rsidRPr="0071681F" w14:paraId="7827BBB7" w14:textId="77777777" w:rsidTr="00FC1419">
        <w:tc>
          <w:tcPr>
            <w:tcW w:w="587" w:type="dxa"/>
            <w:shd w:val="clear" w:color="000000" w:fill="FFFFFF"/>
            <w:vAlign w:val="center"/>
          </w:tcPr>
          <w:p w14:paraId="238138F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F73FA55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F57601B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60E9B64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96C0BEB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111FFE0" w14:textId="77777777" w:rsidR="00FC1419" w:rsidRPr="0071681F" w:rsidRDefault="00FC1419" w:rsidP="005E7DD9">
            <w:pPr>
              <w:jc w:val="center"/>
            </w:pPr>
            <w:r w:rsidRPr="0071681F">
              <w:t>0310110050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A92157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14EF91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DB7707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161DE5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29BA57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</w:tr>
      <w:tr w:rsidR="00FC1419" w:rsidRPr="0071681F" w14:paraId="51A93E19" w14:textId="77777777" w:rsidTr="00FC1419">
        <w:tc>
          <w:tcPr>
            <w:tcW w:w="587" w:type="dxa"/>
            <w:shd w:val="clear" w:color="000000" w:fill="FFFFFF"/>
            <w:vAlign w:val="center"/>
          </w:tcPr>
          <w:p w14:paraId="2759547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90B26BD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BD9E6A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1721471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0871E58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AA41A5F" w14:textId="77777777" w:rsidR="00FC1419" w:rsidRPr="0071681F" w:rsidRDefault="00FC1419" w:rsidP="005E7DD9">
            <w:pPr>
              <w:jc w:val="center"/>
            </w:pPr>
            <w:r w:rsidRPr="0071681F">
              <w:t>0310110050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494607D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B467B2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9EFFFB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731897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27445D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</w:tr>
      <w:tr w:rsidR="00FC1419" w:rsidRPr="0071681F" w14:paraId="4B723B17" w14:textId="77777777" w:rsidTr="00FC1419">
        <w:tc>
          <w:tcPr>
            <w:tcW w:w="587" w:type="dxa"/>
            <w:shd w:val="clear" w:color="000000" w:fill="FFFFFF"/>
            <w:vAlign w:val="center"/>
          </w:tcPr>
          <w:p w14:paraId="64C026D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A9FC7B3" w14:textId="77777777" w:rsidR="00FC1419" w:rsidRPr="0071681F" w:rsidRDefault="00FC1419" w:rsidP="005E7DD9">
            <w:pPr>
              <w:jc w:val="both"/>
            </w:pPr>
            <w:r w:rsidRPr="0071681F">
              <w:t xml:space="preserve">Муниципальная программа «Внесение изменений в </w:t>
            </w:r>
            <w:proofErr w:type="gramStart"/>
            <w:r w:rsidRPr="0071681F">
              <w:t>документы  территориального</w:t>
            </w:r>
            <w:proofErr w:type="gramEnd"/>
            <w:r w:rsidRPr="0071681F">
              <w:t xml:space="preserve"> планирования поселений муниципального </w:t>
            </w:r>
            <w:r w:rsidRPr="0071681F">
              <w:lastRenderedPageBreak/>
              <w:t>образования  Кореновский район и схему территориального планирования муниципального образования Кореновский район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EBCE895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0336BB4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FB7AE7B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4AD9993" w14:textId="77777777" w:rsidR="00FC1419" w:rsidRPr="0071681F" w:rsidRDefault="00FC1419" w:rsidP="005E7DD9">
            <w:pPr>
              <w:jc w:val="center"/>
            </w:pPr>
            <w:r w:rsidRPr="0071681F">
              <w:t>1400000000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2E95DAA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DBB249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F787D6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C70384D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82CD849" w14:textId="77777777" w:rsidR="00FC1419" w:rsidRPr="0071681F" w:rsidRDefault="00FC1419" w:rsidP="005E7DD9">
            <w:pPr>
              <w:jc w:val="center"/>
            </w:pPr>
            <w:r w:rsidRPr="0071681F">
              <w:t>1000,0</w:t>
            </w:r>
          </w:p>
        </w:tc>
      </w:tr>
      <w:tr w:rsidR="00FC1419" w:rsidRPr="0071681F" w14:paraId="380C2EA9" w14:textId="77777777" w:rsidTr="00FC1419">
        <w:tc>
          <w:tcPr>
            <w:tcW w:w="587" w:type="dxa"/>
            <w:shd w:val="clear" w:color="000000" w:fill="FFFFFF"/>
            <w:vAlign w:val="center"/>
          </w:tcPr>
          <w:p w14:paraId="7851C1A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37E73B6" w14:textId="77777777" w:rsidR="00FC1419" w:rsidRPr="0071681F" w:rsidRDefault="00FC1419" w:rsidP="005E7DD9">
            <w:pPr>
              <w:jc w:val="both"/>
            </w:pPr>
            <w:r w:rsidRPr="0071681F"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52A03BA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7DDE517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6AA7A20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51BDE23" w14:textId="77777777" w:rsidR="00FC1419" w:rsidRPr="0071681F" w:rsidRDefault="00FC1419" w:rsidP="005E7DD9">
            <w:pPr>
              <w:jc w:val="center"/>
            </w:pPr>
            <w:r w:rsidRPr="0071681F">
              <w:t>1410000000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925CD9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A4DE54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961246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EBDDD22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4D91BCC" w14:textId="77777777" w:rsidR="00FC1419" w:rsidRPr="0071681F" w:rsidRDefault="00FC1419" w:rsidP="005E7DD9">
            <w:pPr>
              <w:jc w:val="center"/>
            </w:pPr>
            <w:r w:rsidRPr="0071681F">
              <w:t>1000,0</w:t>
            </w:r>
          </w:p>
        </w:tc>
      </w:tr>
      <w:tr w:rsidR="00FC1419" w:rsidRPr="0071681F" w14:paraId="6BDDCDB4" w14:textId="77777777" w:rsidTr="00FC1419">
        <w:tc>
          <w:tcPr>
            <w:tcW w:w="587" w:type="dxa"/>
            <w:shd w:val="clear" w:color="000000" w:fill="FFFFFF"/>
            <w:vAlign w:val="center"/>
          </w:tcPr>
          <w:p w14:paraId="4666E32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4256698" w14:textId="77777777" w:rsidR="00FC1419" w:rsidRPr="0071681F" w:rsidRDefault="00FC1419" w:rsidP="005E7DD9">
            <w:pPr>
              <w:jc w:val="both"/>
            </w:pPr>
            <w:r w:rsidRPr="0071681F">
              <w:t xml:space="preserve">Своевременное </w:t>
            </w:r>
            <w:proofErr w:type="gramStart"/>
            <w:r w:rsidRPr="0071681F">
              <w:t>внесение  необходимых</w:t>
            </w:r>
            <w:proofErr w:type="gramEnd"/>
            <w:r w:rsidRPr="0071681F">
              <w:t xml:space="preserve"> изменений в схему территориального планирования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9DDD917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EDE3B92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EA01F51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FDE20A4" w14:textId="77777777" w:rsidR="00FC1419" w:rsidRPr="0071681F" w:rsidRDefault="00FC1419" w:rsidP="005E7DD9">
            <w:pPr>
              <w:jc w:val="center"/>
            </w:pPr>
            <w:r w:rsidRPr="0071681F">
              <w:t>1410100000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79738F4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F70A86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FF9675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DFF1C80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EF51971" w14:textId="77777777" w:rsidR="00FC1419" w:rsidRPr="0071681F" w:rsidRDefault="00FC1419" w:rsidP="005E7DD9">
            <w:pPr>
              <w:jc w:val="center"/>
            </w:pPr>
            <w:r w:rsidRPr="0071681F">
              <w:t>1000,0</w:t>
            </w:r>
          </w:p>
        </w:tc>
      </w:tr>
      <w:tr w:rsidR="00FC1419" w:rsidRPr="0071681F" w14:paraId="6EB3DFAD" w14:textId="77777777" w:rsidTr="00FC1419">
        <w:tc>
          <w:tcPr>
            <w:tcW w:w="587" w:type="dxa"/>
            <w:shd w:val="clear" w:color="000000" w:fill="FFFFFF"/>
            <w:vAlign w:val="center"/>
          </w:tcPr>
          <w:p w14:paraId="3729616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98BC0A8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16AC500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8144DEB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DFDFDB2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3FA80E3" w14:textId="77777777" w:rsidR="00FC1419" w:rsidRPr="0071681F" w:rsidRDefault="00FC1419" w:rsidP="005E7DD9">
            <w:pPr>
              <w:jc w:val="center"/>
            </w:pPr>
            <w:r w:rsidRPr="0071681F">
              <w:t>1410110050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C2F5B88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FD74CC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1A9E02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D096BA0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D728DBA" w14:textId="77777777" w:rsidR="00FC1419" w:rsidRPr="0071681F" w:rsidRDefault="00FC1419" w:rsidP="005E7DD9">
            <w:pPr>
              <w:jc w:val="center"/>
            </w:pPr>
            <w:r w:rsidRPr="0071681F">
              <w:t>1000,0</w:t>
            </w:r>
          </w:p>
        </w:tc>
      </w:tr>
      <w:tr w:rsidR="00FC1419" w:rsidRPr="0071681F" w14:paraId="78579805" w14:textId="77777777" w:rsidTr="00FC1419">
        <w:tc>
          <w:tcPr>
            <w:tcW w:w="587" w:type="dxa"/>
            <w:shd w:val="clear" w:color="000000" w:fill="FFFFFF"/>
            <w:vAlign w:val="center"/>
          </w:tcPr>
          <w:p w14:paraId="0598D82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3A8FDA6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517ACF6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853232C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879259A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AA45DE3" w14:textId="77777777" w:rsidR="00FC1419" w:rsidRPr="0071681F" w:rsidRDefault="00FC1419" w:rsidP="005E7DD9">
            <w:pPr>
              <w:jc w:val="center"/>
            </w:pPr>
            <w:r w:rsidRPr="0071681F">
              <w:t>1410110050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EB2983F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487670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9875B1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BE775E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DF62E35" w14:textId="77777777" w:rsidR="00FC1419" w:rsidRPr="0071681F" w:rsidRDefault="00FC1419" w:rsidP="005E7DD9">
            <w:pPr>
              <w:jc w:val="center"/>
            </w:pPr>
            <w:r w:rsidRPr="0071681F">
              <w:t>1000,0</w:t>
            </w:r>
          </w:p>
        </w:tc>
      </w:tr>
      <w:tr w:rsidR="00FC1419" w:rsidRPr="0071681F" w14:paraId="2480418B" w14:textId="77777777" w:rsidTr="00FC1419">
        <w:tc>
          <w:tcPr>
            <w:tcW w:w="587" w:type="dxa"/>
            <w:shd w:val="clear" w:color="000000" w:fill="FFFFFF"/>
            <w:vAlign w:val="center"/>
          </w:tcPr>
          <w:p w14:paraId="536FDFD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5EA3344" w14:textId="77777777" w:rsidR="00FC1419" w:rsidRPr="0071681F" w:rsidRDefault="00FC1419" w:rsidP="005E7DD9">
            <w:pPr>
              <w:jc w:val="both"/>
            </w:pPr>
            <w:r w:rsidRPr="00921AF6"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4BD5F1F" w14:textId="77777777" w:rsidR="00FC1419" w:rsidRPr="0071681F" w:rsidRDefault="00FC1419" w:rsidP="005E7DD9">
            <w:pPr>
              <w:jc w:val="center"/>
            </w:pPr>
            <w: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FF6CA34" w14:textId="77777777" w:rsidR="00FC1419" w:rsidRPr="0071681F" w:rsidRDefault="00FC1419" w:rsidP="005E7DD9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9B81198" w14:textId="77777777" w:rsidR="00FC1419" w:rsidRPr="0071681F" w:rsidRDefault="00FC1419" w:rsidP="005E7DD9">
            <w:pPr>
              <w:jc w:val="center"/>
            </w:pPr>
            <w: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587D2DA" w14:textId="77777777" w:rsidR="00FC1419" w:rsidRPr="0071681F" w:rsidRDefault="00FC1419" w:rsidP="005E7DD9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6B0DED8" w14:textId="77777777" w:rsidR="00FC1419" w:rsidRPr="0071681F" w:rsidRDefault="00FC1419" w:rsidP="005E7DD9">
            <w:pPr>
              <w:jc w:val="center"/>
            </w:pPr>
            <w: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A61E2A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+3666,4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84106D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1B1698F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E2B76FB" w14:textId="77777777" w:rsidR="00FC1419" w:rsidRPr="0071681F" w:rsidRDefault="00FC1419" w:rsidP="005E7DD9">
            <w:pPr>
              <w:jc w:val="center"/>
            </w:pPr>
          </w:p>
        </w:tc>
      </w:tr>
      <w:tr w:rsidR="00FC1419" w:rsidRPr="0071681F" w14:paraId="15320066" w14:textId="77777777" w:rsidTr="00FC1419">
        <w:tc>
          <w:tcPr>
            <w:tcW w:w="587" w:type="dxa"/>
            <w:shd w:val="clear" w:color="000000" w:fill="FFFFFF"/>
            <w:vAlign w:val="center"/>
          </w:tcPr>
          <w:p w14:paraId="675F3A7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B533103" w14:textId="77777777" w:rsidR="00FC1419" w:rsidRPr="0071681F" w:rsidRDefault="00FC1419" w:rsidP="005E7DD9">
            <w:pPr>
              <w:jc w:val="both"/>
            </w:pPr>
            <w:r w:rsidRPr="007857C3"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18C1FFF" w14:textId="77777777" w:rsidR="00FC1419" w:rsidRPr="0071681F" w:rsidRDefault="00FC1419" w:rsidP="005E7DD9">
            <w:pPr>
              <w:jc w:val="center"/>
            </w:pPr>
            <w: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7B466A9" w14:textId="77777777" w:rsidR="00FC1419" w:rsidRPr="0071681F" w:rsidRDefault="00FC1419" w:rsidP="005E7DD9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ED31FE3" w14:textId="77777777" w:rsidR="00FC1419" w:rsidRPr="0071681F" w:rsidRDefault="00FC1419" w:rsidP="005E7DD9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47B0DAB" w14:textId="77777777" w:rsidR="00FC1419" w:rsidRPr="0071681F" w:rsidRDefault="00FC1419" w:rsidP="005E7DD9">
            <w:pPr>
              <w:jc w:val="center"/>
            </w:pPr>
            <w:r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FC860E4" w14:textId="77777777" w:rsidR="00FC1419" w:rsidRPr="0071681F" w:rsidRDefault="00FC1419" w:rsidP="005E7DD9">
            <w:pPr>
              <w:jc w:val="center"/>
            </w:pPr>
            <w: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539E9C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+3666,4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9C9BD0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B6476B4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82A98BA" w14:textId="77777777" w:rsidR="00FC1419" w:rsidRPr="0071681F" w:rsidRDefault="00FC1419" w:rsidP="005E7DD9">
            <w:pPr>
              <w:jc w:val="center"/>
            </w:pPr>
          </w:p>
        </w:tc>
      </w:tr>
      <w:tr w:rsidR="00FC1419" w:rsidRPr="0071681F" w14:paraId="0B86FD1C" w14:textId="77777777" w:rsidTr="00FC1419">
        <w:tc>
          <w:tcPr>
            <w:tcW w:w="587" w:type="dxa"/>
            <w:shd w:val="clear" w:color="000000" w:fill="FFFFFF"/>
            <w:vAlign w:val="center"/>
          </w:tcPr>
          <w:p w14:paraId="3A46010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AA23752" w14:textId="77777777" w:rsidR="00FC1419" w:rsidRPr="0071681F" w:rsidRDefault="00FC1419" w:rsidP="005E7DD9">
            <w:pPr>
              <w:jc w:val="both"/>
            </w:pPr>
            <w:r w:rsidRPr="0046611E"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C310D19" w14:textId="77777777" w:rsidR="00FC1419" w:rsidRPr="0071681F" w:rsidRDefault="00FC1419" w:rsidP="005E7DD9">
            <w:pPr>
              <w:jc w:val="center"/>
            </w:pPr>
            <w: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0D0366B" w14:textId="77777777" w:rsidR="00FC1419" w:rsidRPr="0071681F" w:rsidRDefault="00FC1419" w:rsidP="005E7DD9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EC4ABDE" w14:textId="77777777" w:rsidR="00FC1419" w:rsidRPr="0071681F" w:rsidRDefault="00FC1419" w:rsidP="005E7DD9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A024D5F" w14:textId="77777777" w:rsidR="00FC1419" w:rsidRPr="0071681F" w:rsidRDefault="00FC1419" w:rsidP="005E7DD9">
            <w:pPr>
              <w:jc w:val="center"/>
            </w:pPr>
            <w:r>
              <w:t>0400000000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55F1ABE" w14:textId="77777777" w:rsidR="00FC1419" w:rsidRPr="0071681F" w:rsidRDefault="00FC1419" w:rsidP="005E7DD9">
            <w:pPr>
              <w:jc w:val="center"/>
            </w:pPr>
            <w: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C91ADB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+3666,4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BC1EBE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984772E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9DCED43" w14:textId="77777777" w:rsidR="00FC1419" w:rsidRPr="0071681F" w:rsidRDefault="00FC1419" w:rsidP="005E7DD9">
            <w:pPr>
              <w:jc w:val="center"/>
            </w:pPr>
          </w:p>
        </w:tc>
      </w:tr>
      <w:tr w:rsidR="00FC1419" w:rsidRPr="0071681F" w14:paraId="42E3F941" w14:textId="77777777" w:rsidTr="00FC1419">
        <w:tc>
          <w:tcPr>
            <w:tcW w:w="587" w:type="dxa"/>
            <w:shd w:val="clear" w:color="000000" w:fill="FFFFFF"/>
            <w:vAlign w:val="center"/>
          </w:tcPr>
          <w:p w14:paraId="54A8BF8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8C7E219" w14:textId="77777777" w:rsidR="00FC1419" w:rsidRPr="0071681F" w:rsidRDefault="00FC1419" w:rsidP="005E7DD9">
            <w:pPr>
              <w:jc w:val="both"/>
            </w:pPr>
            <w:r w:rsidRPr="00FC3633">
              <w:t>Строительство объектов социальной сферы.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739CD4B" w14:textId="77777777" w:rsidR="00FC1419" w:rsidRPr="0071681F" w:rsidRDefault="00FC1419" w:rsidP="005E7DD9">
            <w:pPr>
              <w:jc w:val="center"/>
            </w:pPr>
            <w: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F85ABE2" w14:textId="77777777" w:rsidR="00FC1419" w:rsidRPr="0071681F" w:rsidRDefault="00FC1419" w:rsidP="005E7DD9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61FDDB0" w14:textId="77777777" w:rsidR="00FC1419" w:rsidRPr="0071681F" w:rsidRDefault="00FC1419" w:rsidP="005E7DD9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F886196" w14:textId="77777777" w:rsidR="00FC1419" w:rsidRPr="0071681F" w:rsidRDefault="00FC1419" w:rsidP="005E7DD9">
            <w:pPr>
              <w:jc w:val="center"/>
            </w:pPr>
            <w:r>
              <w:t>0410000000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E147742" w14:textId="77777777" w:rsidR="00FC1419" w:rsidRPr="0071681F" w:rsidRDefault="00FC1419" w:rsidP="005E7DD9">
            <w:pPr>
              <w:jc w:val="center"/>
            </w:pPr>
            <w: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22FE88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+3666,4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2F977A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77073B3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01363AF" w14:textId="77777777" w:rsidR="00FC1419" w:rsidRPr="0071681F" w:rsidRDefault="00FC1419" w:rsidP="005E7DD9">
            <w:pPr>
              <w:jc w:val="center"/>
            </w:pPr>
          </w:p>
        </w:tc>
      </w:tr>
      <w:tr w:rsidR="00FC1419" w:rsidRPr="0071681F" w14:paraId="2AB5DCCD" w14:textId="77777777" w:rsidTr="00FC1419">
        <w:tc>
          <w:tcPr>
            <w:tcW w:w="587" w:type="dxa"/>
            <w:shd w:val="clear" w:color="000000" w:fill="FFFFFF"/>
            <w:vAlign w:val="center"/>
          </w:tcPr>
          <w:p w14:paraId="3EDE13C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8AA4323" w14:textId="77777777" w:rsidR="00FC1419" w:rsidRPr="0071681F" w:rsidRDefault="00FC1419" w:rsidP="005E7DD9">
            <w:pPr>
              <w:jc w:val="both"/>
            </w:pPr>
            <w:r w:rsidRPr="00EA4D9B">
              <w:t xml:space="preserve">Строительство объектов теплоснабжения </w:t>
            </w:r>
            <w:proofErr w:type="gramStart"/>
            <w:r w:rsidRPr="00EA4D9B">
              <w:t>населения( котельных</w:t>
            </w:r>
            <w:proofErr w:type="gramEnd"/>
            <w:r w:rsidRPr="00EA4D9B">
              <w:t>,</w:t>
            </w:r>
            <w:r>
              <w:t xml:space="preserve"> </w:t>
            </w:r>
            <w:r w:rsidRPr="00EA4D9B">
              <w:t>тепловых сетей,</w:t>
            </w:r>
            <w:r>
              <w:t xml:space="preserve"> </w:t>
            </w:r>
            <w:r w:rsidRPr="00EA4D9B">
              <w:t>тепловых пунктов).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6DE813C" w14:textId="77777777" w:rsidR="00FC1419" w:rsidRPr="0071681F" w:rsidRDefault="00FC1419" w:rsidP="005E7DD9">
            <w:pPr>
              <w:jc w:val="center"/>
            </w:pPr>
            <w: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110CDBE" w14:textId="77777777" w:rsidR="00FC1419" w:rsidRPr="0071681F" w:rsidRDefault="00FC1419" w:rsidP="005E7DD9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CB1978F" w14:textId="77777777" w:rsidR="00FC1419" w:rsidRPr="0071681F" w:rsidRDefault="00FC1419" w:rsidP="005E7DD9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410493A" w14:textId="77777777" w:rsidR="00FC1419" w:rsidRPr="0071681F" w:rsidRDefault="00FC1419" w:rsidP="005E7DD9">
            <w:pPr>
              <w:jc w:val="center"/>
            </w:pPr>
            <w:r>
              <w:t>0410500000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FD61A40" w14:textId="77777777" w:rsidR="00FC1419" w:rsidRPr="0071681F" w:rsidRDefault="00FC1419" w:rsidP="005E7DD9">
            <w:pPr>
              <w:jc w:val="center"/>
            </w:pPr>
            <w: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3B9DD7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+3666,4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C7224B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1F7CF23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AD223D8" w14:textId="77777777" w:rsidR="00FC1419" w:rsidRPr="0071681F" w:rsidRDefault="00FC1419" w:rsidP="005E7DD9">
            <w:pPr>
              <w:jc w:val="center"/>
            </w:pPr>
          </w:p>
        </w:tc>
      </w:tr>
      <w:tr w:rsidR="00FC1419" w:rsidRPr="0071681F" w14:paraId="2FFD5039" w14:textId="77777777" w:rsidTr="00FC1419">
        <w:tc>
          <w:tcPr>
            <w:tcW w:w="587" w:type="dxa"/>
            <w:shd w:val="clear" w:color="000000" w:fill="FFFFFF"/>
            <w:vAlign w:val="center"/>
          </w:tcPr>
          <w:p w14:paraId="1DE47B5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15B99E8" w14:textId="77777777" w:rsidR="00FC1419" w:rsidRPr="00EA4D9B" w:rsidRDefault="00FC1419" w:rsidP="005E7DD9">
            <w:pPr>
              <w:jc w:val="both"/>
            </w:pPr>
            <w:r w:rsidRPr="001B07A3">
              <w:t xml:space="preserve">Субсидия на организацию </w:t>
            </w:r>
            <w:r w:rsidRPr="001B07A3">
              <w:lastRenderedPageBreak/>
              <w:t>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22C3E10" w14:textId="77777777" w:rsidR="00FC1419" w:rsidRPr="0071681F" w:rsidRDefault="00FC1419" w:rsidP="005E7DD9">
            <w:pPr>
              <w:jc w:val="center"/>
            </w:pPr>
            <w:r>
              <w:lastRenderedPageBreak/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655AB0D" w14:textId="77777777" w:rsidR="00FC1419" w:rsidRPr="0071681F" w:rsidRDefault="00FC1419" w:rsidP="005E7DD9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F8FF740" w14:textId="77777777" w:rsidR="00FC1419" w:rsidRPr="0071681F" w:rsidRDefault="00FC1419" w:rsidP="005E7DD9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10D30D0" w14:textId="77777777" w:rsidR="00FC1419" w:rsidRPr="001B07A3" w:rsidRDefault="00FC1419" w:rsidP="005E7DD9">
            <w:pPr>
              <w:jc w:val="center"/>
              <w:rPr>
                <w:lang w:val="en-US"/>
              </w:rPr>
            </w:pPr>
            <w:r>
              <w:t>04105</w:t>
            </w:r>
            <w:r>
              <w:rPr>
                <w:lang w:val="en-US"/>
              </w:rPr>
              <w:t>S1070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21657E1" w14:textId="77777777" w:rsidR="00FC1419" w:rsidRPr="0071681F" w:rsidRDefault="00FC1419" w:rsidP="005E7DD9">
            <w:pPr>
              <w:jc w:val="center"/>
            </w:pPr>
            <w: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E36350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+3666,4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9DCCD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0C78EB9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2BB2168" w14:textId="77777777" w:rsidR="00FC1419" w:rsidRPr="0071681F" w:rsidRDefault="00FC1419" w:rsidP="005E7DD9">
            <w:pPr>
              <w:jc w:val="center"/>
            </w:pPr>
          </w:p>
        </w:tc>
      </w:tr>
      <w:tr w:rsidR="00FC1419" w:rsidRPr="0071681F" w14:paraId="1A0E2770" w14:textId="77777777" w:rsidTr="00FC1419">
        <w:tc>
          <w:tcPr>
            <w:tcW w:w="587" w:type="dxa"/>
            <w:shd w:val="clear" w:color="000000" w:fill="FFFFFF"/>
            <w:vAlign w:val="center"/>
          </w:tcPr>
          <w:p w14:paraId="23FB727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0627428" w14:textId="77777777" w:rsidR="00FC1419" w:rsidRPr="00EA4D9B" w:rsidRDefault="00FC1419" w:rsidP="005E7DD9">
            <w:pPr>
              <w:jc w:val="both"/>
            </w:pPr>
            <w:r w:rsidRPr="00792F7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C0ED5DB" w14:textId="77777777" w:rsidR="00FC1419" w:rsidRPr="0071681F" w:rsidRDefault="00FC1419" w:rsidP="005E7DD9">
            <w:pPr>
              <w:jc w:val="center"/>
            </w:pPr>
            <w: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02F1CA9" w14:textId="77777777" w:rsidR="00FC1419" w:rsidRPr="0071681F" w:rsidRDefault="00FC1419" w:rsidP="005E7DD9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A6B490C" w14:textId="77777777" w:rsidR="00FC1419" w:rsidRPr="0071681F" w:rsidRDefault="00FC1419" w:rsidP="005E7DD9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0DE4068" w14:textId="77777777" w:rsidR="00FC1419" w:rsidRPr="001B07A3" w:rsidRDefault="00FC1419" w:rsidP="005E7DD9">
            <w:pPr>
              <w:jc w:val="center"/>
              <w:rPr>
                <w:lang w:val="en-US"/>
              </w:rPr>
            </w:pPr>
            <w:r>
              <w:t>04105</w:t>
            </w:r>
            <w:r>
              <w:rPr>
                <w:lang w:val="en-US"/>
              </w:rPr>
              <w:t>S1070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9599099" w14:textId="77777777" w:rsidR="00FC1419" w:rsidRPr="0071681F" w:rsidRDefault="00FC1419" w:rsidP="005E7DD9">
            <w:pPr>
              <w:jc w:val="center"/>
            </w:pPr>
            <w:r>
              <w:rPr>
                <w:lang w:val="en-US"/>
              </w:rPr>
              <w:t>4</w:t>
            </w:r>
            <w:r>
              <w:t>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C0D2DF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+3666,4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0A994F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4C52DC4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B795DBF" w14:textId="77777777" w:rsidR="00FC1419" w:rsidRPr="0071681F" w:rsidRDefault="00FC1419" w:rsidP="005E7DD9">
            <w:pPr>
              <w:jc w:val="center"/>
            </w:pPr>
          </w:p>
        </w:tc>
      </w:tr>
      <w:tr w:rsidR="00FC1419" w:rsidRPr="0071681F" w14:paraId="60956B68" w14:textId="77777777" w:rsidTr="00FC1419">
        <w:tc>
          <w:tcPr>
            <w:tcW w:w="587" w:type="dxa"/>
            <w:shd w:val="clear" w:color="000000" w:fill="FFFFFF"/>
            <w:vAlign w:val="center"/>
          </w:tcPr>
          <w:p w14:paraId="2C0BACF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6F78DE8" w14:textId="77777777" w:rsidR="00FC1419" w:rsidRPr="008B67E8" w:rsidRDefault="00FC1419" w:rsidP="005E7DD9">
            <w:pPr>
              <w:jc w:val="both"/>
              <w:rPr>
                <w:sz w:val="24"/>
                <w:szCs w:val="24"/>
              </w:rPr>
            </w:pPr>
            <w:r w:rsidRPr="008B67E8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20BDD60" w14:textId="77777777" w:rsidR="00FC1419" w:rsidRPr="008B67E8" w:rsidRDefault="00FC1419" w:rsidP="005E7DD9">
            <w:pPr>
              <w:jc w:val="center"/>
              <w:rPr>
                <w:sz w:val="24"/>
                <w:szCs w:val="24"/>
              </w:rPr>
            </w:pPr>
            <w:r w:rsidRPr="008B67E8">
              <w:rPr>
                <w:sz w:val="24"/>
                <w:szCs w:val="24"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C38972C" w14:textId="77777777" w:rsidR="00FC1419" w:rsidRPr="008B67E8" w:rsidRDefault="00FC1419" w:rsidP="005E7DD9">
            <w:pPr>
              <w:jc w:val="center"/>
              <w:rPr>
                <w:sz w:val="24"/>
                <w:szCs w:val="24"/>
              </w:rPr>
            </w:pPr>
            <w:r w:rsidRPr="008B67E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20C5105" w14:textId="77777777" w:rsidR="00FC1419" w:rsidRPr="008B67E8" w:rsidRDefault="00FC1419" w:rsidP="005E7DD9">
            <w:pPr>
              <w:jc w:val="center"/>
              <w:rPr>
                <w:sz w:val="24"/>
                <w:szCs w:val="24"/>
              </w:rPr>
            </w:pPr>
            <w:r w:rsidRPr="008B67E8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D8D0516" w14:textId="77777777" w:rsidR="00FC1419" w:rsidRPr="008B67E8" w:rsidRDefault="00FC1419" w:rsidP="005E7DD9">
            <w:pPr>
              <w:jc w:val="center"/>
              <w:rPr>
                <w:sz w:val="24"/>
                <w:szCs w:val="24"/>
              </w:rPr>
            </w:pPr>
            <w:r w:rsidRPr="008B67E8">
              <w:rPr>
                <w:sz w:val="24"/>
                <w:szCs w:val="24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608CF6B" w14:textId="77777777" w:rsidR="00FC1419" w:rsidRPr="008B67E8" w:rsidRDefault="00FC1419" w:rsidP="005E7DD9">
            <w:pPr>
              <w:jc w:val="center"/>
              <w:rPr>
                <w:sz w:val="24"/>
                <w:szCs w:val="24"/>
              </w:rPr>
            </w:pPr>
            <w:r w:rsidRPr="008B67E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B0A1F13" w14:textId="77777777" w:rsidR="00FC1419" w:rsidRPr="008B67E8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E5708A0" w14:textId="77777777" w:rsidR="00FC1419" w:rsidRPr="008B67E8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  <w:r w:rsidRPr="008B67E8">
              <w:rPr>
                <w:color w:val="000000"/>
                <w:sz w:val="24"/>
                <w:szCs w:val="24"/>
              </w:rPr>
              <w:t>120250,4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BF2AB1B" w14:textId="77777777" w:rsidR="00FC1419" w:rsidRPr="008B67E8" w:rsidRDefault="00FC1419" w:rsidP="005E7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79B0181" w14:textId="77777777" w:rsidR="00FC1419" w:rsidRPr="00067A52" w:rsidRDefault="00FC1419" w:rsidP="005E7DD9">
            <w:pPr>
              <w:jc w:val="center"/>
              <w:rPr>
                <w:highlight w:val="yellow"/>
              </w:rPr>
            </w:pPr>
            <w:r w:rsidRPr="00AC4574">
              <w:t>7516,5</w:t>
            </w:r>
          </w:p>
        </w:tc>
      </w:tr>
      <w:tr w:rsidR="00FC1419" w:rsidRPr="0071681F" w14:paraId="79AF5E8C" w14:textId="77777777" w:rsidTr="00FC1419">
        <w:tc>
          <w:tcPr>
            <w:tcW w:w="587" w:type="dxa"/>
            <w:shd w:val="clear" w:color="000000" w:fill="FFFFFF"/>
            <w:vAlign w:val="center"/>
          </w:tcPr>
          <w:p w14:paraId="5F4661C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A22DA54" w14:textId="77777777" w:rsidR="00FC1419" w:rsidRPr="008B67E8" w:rsidRDefault="00FC1419" w:rsidP="005E7DD9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8B67E8">
              <w:rPr>
                <w:sz w:val="24"/>
                <w:szCs w:val="24"/>
              </w:rPr>
              <w:t>Общее  образование</w:t>
            </w:r>
            <w:proofErr w:type="gram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61E8EBA" w14:textId="77777777" w:rsidR="00FC1419" w:rsidRPr="008B67E8" w:rsidRDefault="00FC1419" w:rsidP="005E7DD9">
            <w:pPr>
              <w:jc w:val="center"/>
              <w:rPr>
                <w:bCs/>
                <w:sz w:val="24"/>
                <w:szCs w:val="24"/>
              </w:rPr>
            </w:pPr>
            <w:r w:rsidRPr="008B67E8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D56309E" w14:textId="77777777" w:rsidR="00FC1419" w:rsidRPr="008B67E8" w:rsidRDefault="00FC1419" w:rsidP="005E7DD9">
            <w:pPr>
              <w:jc w:val="center"/>
              <w:rPr>
                <w:bCs/>
                <w:sz w:val="24"/>
                <w:szCs w:val="24"/>
              </w:rPr>
            </w:pPr>
            <w:r w:rsidRPr="008B67E8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E93D5F8" w14:textId="77777777" w:rsidR="00FC1419" w:rsidRPr="008B67E8" w:rsidRDefault="00FC1419" w:rsidP="005E7DD9">
            <w:pPr>
              <w:jc w:val="center"/>
              <w:rPr>
                <w:bCs/>
                <w:sz w:val="24"/>
                <w:szCs w:val="24"/>
              </w:rPr>
            </w:pPr>
            <w:r w:rsidRPr="008B67E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8846A40" w14:textId="77777777" w:rsidR="00FC1419" w:rsidRPr="008B67E8" w:rsidRDefault="00FC1419" w:rsidP="005E7DD9">
            <w:pPr>
              <w:jc w:val="center"/>
              <w:rPr>
                <w:bCs/>
                <w:sz w:val="24"/>
                <w:szCs w:val="24"/>
              </w:rPr>
            </w:pPr>
            <w:r w:rsidRPr="008B67E8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AED0D51" w14:textId="77777777" w:rsidR="00FC1419" w:rsidRPr="008B67E8" w:rsidRDefault="00FC1419" w:rsidP="005E7DD9">
            <w:pPr>
              <w:jc w:val="center"/>
              <w:rPr>
                <w:bCs/>
                <w:sz w:val="24"/>
                <w:szCs w:val="24"/>
              </w:rPr>
            </w:pPr>
            <w:r w:rsidRPr="008B67E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3249DC4" w14:textId="77777777" w:rsidR="00FC1419" w:rsidRPr="008B67E8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EC52AAB" w14:textId="77777777" w:rsidR="00FC1419" w:rsidRPr="008B67E8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  <w:r w:rsidRPr="008B67E8">
              <w:rPr>
                <w:color w:val="000000"/>
                <w:sz w:val="24"/>
                <w:szCs w:val="24"/>
              </w:rPr>
              <w:t>112733,9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D029A05" w14:textId="77777777" w:rsidR="00FC1419" w:rsidRPr="008B67E8" w:rsidRDefault="00FC1419" w:rsidP="005E7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7DB78A0" w14:textId="77777777" w:rsidR="00FC1419" w:rsidRPr="00067A52" w:rsidRDefault="00FC1419" w:rsidP="005E7DD9">
            <w:pPr>
              <w:jc w:val="center"/>
              <w:rPr>
                <w:highlight w:val="yellow"/>
              </w:rPr>
            </w:pPr>
          </w:p>
        </w:tc>
      </w:tr>
      <w:tr w:rsidR="00FC1419" w:rsidRPr="0071681F" w14:paraId="6BFA4AD3" w14:textId="77777777" w:rsidTr="00FC1419">
        <w:tc>
          <w:tcPr>
            <w:tcW w:w="587" w:type="dxa"/>
            <w:shd w:val="clear" w:color="000000" w:fill="FFFFFF"/>
            <w:vAlign w:val="center"/>
          </w:tcPr>
          <w:p w14:paraId="57CB2B8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852A275" w14:textId="77777777" w:rsidR="00FC1419" w:rsidRPr="008B67E8" w:rsidRDefault="00FC1419" w:rsidP="005E7DD9">
            <w:pPr>
              <w:jc w:val="both"/>
              <w:rPr>
                <w:bCs/>
                <w:i/>
              </w:rPr>
            </w:pPr>
            <w:r w:rsidRPr="008B67E8">
              <w:rPr>
                <w:bCs/>
                <w:i/>
              </w:rPr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52F1B01" w14:textId="77777777" w:rsidR="00FC1419" w:rsidRPr="008B67E8" w:rsidRDefault="00FC1419" w:rsidP="005E7DD9">
            <w:pPr>
              <w:jc w:val="center"/>
              <w:rPr>
                <w:bCs/>
                <w:i/>
              </w:rPr>
            </w:pPr>
            <w:r w:rsidRPr="008B67E8">
              <w:rPr>
                <w:bCs/>
                <w:i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B2BA730" w14:textId="77777777" w:rsidR="00FC1419" w:rsidRPr="008B67E8" w:rsidRDefault="00FC1419" w:rsidP="005E7DD9">
            <w:pPr>
              <w:jc w:val="center"/>
              <w:rPr>
                <w:bCs/>
                <w:i/>
              </w:rPr>
            </w:pPr>
            <w:r w:rsidRPr="008B67E8">
              <w:rPr>
                <w:bCs/>
                <w:i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4B9D49F" w14:textId="77777777" w:rsidR="00FC1419" w:rsidRPr="008B67E8" w:rsidRDefault="00FC1419" w:rsidP="005E7DD9">
            <w:pPr>
              <w:jc w:val="center"/>
              <w:rPr>
                <w:bCs/>
                <w:i/>
              </w:rPr>
            </w:pPr>
            <w:r w:rsidRPr="008B67E8">
              <w:rPr>
                <w:bCs/>
                <w:i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81EBF16" w14:textId="77777777" w:rsidR="00FC1419" w:rsidRPr="008B67E8" w:rsidRDefault="00FC1419" w:rsidP="005E7DD9">
            <w:pPr>
              <w:jc w:val="center"/>
              <w:rPr>
                <w:bCs/>
                <w:i/>
              </w:rPr>
            </w:pPr>
            <w:r w:rsidRPr="008B67E8">
              <w:rPr>
                <w:bCs/>
                <w:i/>
              </w:rPr>
              <w:t>0400000000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E959B57" w14:textId="77777777" w:rsidR="00FC1419" w:rsidRPr="008B67E8" w:rsidRDefault="00FC1419" w:rsidP="005E7DD9">
            <w:pPr>
              <w:jc w:val="center"/>
              <w:rPr>
                <w:bCs/>
                <w:i/>
              </w:rPr>
            </w:pPr>
            <w:r w:rsidRPr="008B67E8">
              <w:rPr>
                <w:bCs/>
                <w:i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C752541" w14:textId="77777777" w:rsidR="00FC1419" w:rsidRPr="008B67E8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52327DA" w14:textId="77777777" w:rsidR="00FC1419" w:rsidRPr="008B67E8" w:rsidRDefault="00FC1419">
            <w:pPr>
              <w:rPr>
                <w:sz w:val="24"/>
                <w:szCs w:val="24"/>
              </w:rPr>
            </w:pPr>
            <w:r w:rsidRPr="008B67E8">
              <w:rPr>
                <w:sz w:val="24"/>
                <w:szCs w:val="24"/>
              </w:rPr>
              <w:t>112733,9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0BC85A1" w14:textId="77777777" w:rsidR="00FC1419" w:rsidRPr="008B67E8" w:rsidRDefault="00FC1419" w:rsidP="005E7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B5F2423" w14:textId="77777777" w:rsidR="00FC1419" w:rsidRPr="00067A52" w:rsidRDefault="00FC1419" w:rsidP="005E7DD9">
            <w:pPr>
              <w:jc w:val="center"/>
              <w:rPr>
                <w:highlight w:val="yellow"/>
              </w:rPr>
            </w:pPr>
          </w:p>
        </w:tc>
      </w:tr>
      <w:tr w:rsidR="00FC1419" w:rsidRPr="0071681F" w14:paraId="24188358" w14:textId="77777777" w:rsidTr="008B67E8">
        <w:tc>
          <w:tcPr>
            <w:tcW w:w="587" w:type="dxa"/>
            <w:shd w:val="clear" w:color="000000" w:fill="FFFFFF"/>
            <w:vAlign w:val="center"/>
          </w:tcPr>
          <w:p w14:paraId="7C156C7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CEF467B" w14:textId="77777777" w:rsidR="00FC1419" w:rsidRPr="008B67E8" w:rsidRDefault="00FC1419" w:rsidP="005E7DD9">
            <w:pPr>
              <w:jc w:val="both"/>
              <w:rPr>
                <w:bCs/>
              </w:rPr>
            </w:pPr>
            <w:r w:rsidRPr="008B67E8">
              <w:rPr>
                <w:bCs/>
              </w:rPr>
              <w:t>Строительство объектов социальной сферы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26FC582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4F8EA7C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C488439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50524D8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0410000000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1635DC4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C11063E" w14:textId="77777777" w:rsidR="00FC1419" w:rsidRPr="00874360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4292A6D" w14:textId="77777777" w:rsidR="00FC1419" w:rsidRDefault="00FC1419" w:rsidP="008B67E8">
            <w:pPr>
              <w:jc w:val="center"/>
            </w:pPr>
            <w:r w:rsidRPr="00535C21">
              <w:t>112733,9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A4D7063" w14:textId="77777777" w:rsidR="00FC1419" w:rsidRPr="00067A52" w:rsidRDefault="00FC1419" w:rsidP="005E7DD9">
            <w:pPr>
              <w:jc w:val="center"/>
              <w:rPr>
                <w:highlight w:val="yellow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7DD692C" w14:textId="77777777" w:rsidR="00FC1419" w:rsidRPr="00067A52" w:rsidRDefault="00FC1419" w:rsidP="005E7DD9">
            <w:pPr>
              <w:jc w:val="center"/>
              <w:rPr>
                <w:highlight w:val="yellow"/>
              </w:rPr>
            </w:pPr>
          </w:p>
        </w:tc>
      </w:tr>
      <w:tr w:rsidR="00FC1419" w:rsidRPr="0071681F" w14:paraId="3D44C5E2" w14:textId="77777777" w:rsidTr="008B67E8">
        <w:tc>
          <w:tcPr>
            <w:tcW w:w="587" w:type="dxa"/>
            <w:shd w:val="clear" w:color="000000" w:fill="FFFFFF"/>
            <w:vAlign w:val="center"/>
          </w:tcPr>
          <w:p w14:paraId="5B738FF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B6633F7" w14:textId="77777777" w:rsidR="00FC1419" w:rsidRPr="008B67E8" w:rsidRDefault="00FC1419" w:rsidP="005E7DD9">
            <w:pPr>
              <w:jc w:val="both"/>
              <w:rPr>
                <w:bCs/>
              </w:rPr>
            </w:pPr>
            <w:r w:rsidRPr="008B67E8">
              <w:rPr>
                <w:bCs/>
              </w:rPr>
              <w:t>Строительство общеобразовательных организаций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AE49101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D9B9A05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57096AB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B510AB2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0410100000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F1409B5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EC543B1" w14:textId="77777777" w:rsidR="00FC1419" w:rsidRPr="00874360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0C2961A" w14:textId="77777777" w:rsidR="00FC1419" w:rsidRDefault="00FC1419" w:rsidP="008B67E8">
            <w:pPr>
              <w:jc w:val="center"/>
            </w:pPr>
            <w:r w:rsidRPr="00535C21">
              <w:t>112733,9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4050AC9" w14:textId="77777777" w:rsidR="00FC1419" w:rsidRPr="00067A52" w:rsidRDefault="00FC1419" w:rsidP="005E7DD9">
            <w:pPr>
              <w:jc w:val="center"/>
              <w:rPr>
                <w:highlight w:val="yellow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07B825C" w14:textId="77777777" w:rsidR="00FC1419" w:rsidRPr="00067A52" w:rsidRDefault="00FC1419" w:rsidP="005E7DD9">
            <w:pPr>
              <w:jc w:val="center"/>
              <w:rPr>
                <w:highlight w:val="yellow"/>
              </w:rPr>
            </w:pPr>
          </w:p>
        </w:tc>
      </w:tr>
      <w:tr w:rsidR="00FC1419" w:rsidRPr="0071681F" w14:paraId="447BAB56" w14:textId="77777777" w:rsidTr="008B67E8">
        <w:tc>
          <w:tcPr>
            <w:tcW w:w="587" w:type="dxa"/>
            <w:shd w:val="clear" w:color="000000" w:fill="FFFFFF"/>
            <w:vAlign w:val="center"/>
          </w:tcPr>
          <w:p w14:paraId="12684D5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66CAF98" w14:textId="77777777" w:rsidR="00FC1419" w:rsidRPr="008B67E8" w:rsidRDefault="00FC1419" w:rsidP="005E7DD9">
            <w:pPr>
              <w:jc w:val="both"/>
              <w:rPr>
                <w:bCs/>
              </w:rPr>
            </w:pPr>
            <w:r w:rsidRPr="008B67E8">
              <w:rPr>
                <w:bCs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29926A5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86C6C45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2827539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1D7E398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0410110050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24340E6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91D62A3" w14:textId="77777777" w:rsidR="00FC1419" w:rsidRPr="00874360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75DF211" w14:textId="77777777" w:rsidR="00FC1419" w:rsidRDefault="00FC1419" w:rsidP="008B67E8">
            <w:pPr>
              <w:jc w:val="center"/>
            </w:pPr>
            <w:r w:rsidRPr="00535C21">
              <w:t>112733,9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A1C4167" w14:textId="77777777" w:rsidR="00FC1419" w:rsidRPr="00067A52" w:rsidRDefault="00FC1419" w:rsidP="005E7DD9">
            <w:pPr>
              <w:jc w:val="center"/>
              <w:rPr>
                <w:highlight w:val="yellow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905F459" w14:textId="77777777" w:rsidR="00FC1419" w:rsidRPr="00067A52" w:rsidRDefault="00FC1419" w:rsidP="005E7DD9">
            <w:pPr>
              <w:jc w:val="center"/>
              <w:rPr>
                <w:highlight w:val="yellow"/>
              </w:rPr>
            </w:pPr>
          </w:p>
        </w:tc>
      </w:tr>
      <w:tr w:rsidR="00FC1419" w:rsidRPr="0071681F" w14:paraId="23FF5EC6" w14:textId="77777777" w:rsidTr="008B67E8">
        <w:tc>
          <w:tcPr>
            <w:tcW w:w="587" w:type="dxa"/>
            <w:shd w:val="clear" w:color="000000" w:fill="FFFFFF"/>
            <w:vAlign w:val="center"/>
          </w:tcPr>
          <w:p w14:paraId="5768D42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B9F3102" w14:textId="77777777" w:rsidR="00FC1419" w:rsidRPr="008B67E8" w:rsidRDefault="00FC1419" w:rsidP="005E7DD9">
            <w:pPr>
              <w:jc w:val="both"/>
              <w:rPr>
                <w:bCs/>
              </w:rPr>
            </w:pPr>
            <w:r w:rsidRPr="008B67E8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52801F3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ADFBA97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4062199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A43D668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0410110050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78515F2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400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7A7A74E" w14:textId="77777777" w:rsidR="00FC1419" w:rsidRPr="00874360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5CA0C44" w14:textId="77777777" w:rsidR="00FC1419" w:rsidRDefault="00FC1419" w:rsidP="008B67E8">
            <w:pPr>
              <w:jc w:val="center"/>
            </w:pPr>
            <w:r w:rsidRPr="00535C21">
              <w:t>112733,9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34557A3" w14:textId="77777777" w:rsidR="00FC1419" w:rsidRPr="00067A52" w:rsidRDefault="00FC1419" w:rsidP="005E7DD9">
            <w:pPr>
              <w:jc w:val="center"/>
              <w:rPr>
                <w:highlight w:val="yellow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63FADE8" w14:textId="77777777" w:rsidR="00FC1419" w:rsidRPr="00067A52" w:rsidRDefault="00FC1419" w:rsidP="005E7DD9">
            <w:pPr>
              <w:jc w:val="center"/>
              <w:rPr>
                <w:highlight w:val="yellow"/>
              </w:rPr>
            </w:pPr>
          </w:p>
        </w:tc>
      </w:tr>
      <w:tr w:rsidR="00FC1419" w:rsidRPr="0071681F" w14:paraId="57316202" w14:textId="77777777" w:rsidTr="00FC1419">
        <w:tc>
          <w:tcPr>
            <w:tcW w:w="587" w:type="dxa"/>
            <w:shd w:val="clear" w:color="000000" w:fill="FFFFFF"/>
            <w:vAlign w:val="center"/>
          </w:tcPr>
          <w:p w14:paraId="16E392F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38A010C" w14:textId="77777777" w:rsidR="00FC1419" w:rsidRPr="008B67E8" w:rsidRDefault="00FC1419" w:rsidP="005E7DD9">
            <w:pPr>
              <w:jc w:val="both"/>
              <w:rPr>
                <w:bCs/>
              </w:rPr>
            </w:pPr>
            <w:r w:rsidRPr="008B67E8">
              <w:rPr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056F1BD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284CB55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B795665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8F42459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9236B5B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EDA7A04" w14:textId="77777777" w:rsidR="00FC1419" w:rsidRPr="0071681F" w:rsidRDefault="00FC1419" w:rsidP="005E7D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E87E44F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220,7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E4EAA61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AEB127E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220,7</w:t>
            </w:r>
          </w:p>
        </w:tc>
      </w:tr>
      <w:tr w:rsidR="00FC1419" w:rsidRPr="0071681F" w14:paraId="08402BE7" w14:textId="77777777" w:rsidTr="00FC1419">
        <w:tc>
          <w:tcPr>
            <w:tcW w:w="587" w:type="dxa"/>
            <w:shd w:val="clear" w:color="000000" w:fill="FFFFFF"/>
            <w:vAlign w:val="center"/>
          </w:tcPr>
          <w:p w14:paraId="1C89D8D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F50A272" w14:textId="77777777" w:rsidR="00FC1419" w:rsidRPr="0071681F" w:rsidRDefault="00FC1419" w:rsidP="005E7DD9">
            <w:pPr>
              <w:jc w:val="both"/>
            </w:pPr>
            <w:r w:rsidRPr="0071681F">
              <w:t xml:space="preserve">Муниципальная программа "Развитие муниципальной службы в администрации муниципального образования Кореновский район на </w:t>
            </w:r>
            <w:r w:rsidRPr="0071681F">
              <w:lastRenderedPageBreak/>
              <w:t>2024-2028 годы"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374D04D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367C834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F784F81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58ECED2" w14:textId="77777777" w:rsidR="00FC1419" w:rsidRPr="0071681F" w:rsidRDefault="00FC1419" w:rsidP="005E7DD9">
            <w:pPr>
              <w:jc w:val="center"/>
            </w:pPr>
            <w:r w:rsidRPr="0071681F">
              <w:t>1000000000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2A128A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BA16AC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A89510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0F5FDA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8113C3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</w:tr>
      <w:tr w:rsidR="00FC1419" w:rsidRPr="0071681F" w14:paraId="5E44C32E" w14:textId="77777777" w:rsidTr="00FC1419">
        <w:tc>
          <w:tcPr>
            <w:tcW w:w="587" w:type="dxa"/>
            <w:shd w:val="clear" w:color="000000" w:fill="FFFFFF"/>
            <w:vAlign w:val="center"/>
          </w:tcPr>
          <w:p w14:paraId="20E1048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3786192" w14:textId="77777777" w:rsidR="00FC1419" w:rsidRPr="0071681F" w:rsidRDefault="00FC1419" w:rsidP="005E7DD9">
            <w:pPr>
              <w:jc w:val="both"/>
            </w:pPr>
            <w:r w:rsidRPr="0071681F"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C4421C3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CD01C45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6D9423C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7CEAFFD" w14:textId="77777777" w:rsidR="00FC1419" w:rsidRPr="0071681F" w:rsidRDefault="00FC1419" w:rsidP="005E7DD9">
            <w:pPr>
              <w:jc w:val="center"/>
            </w:pPr>
            <w:r w:rsidRPr="0071681F">
              <w:t>1010000000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F4285F4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619C40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581E09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292B6F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182B41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</w:tr>
      <w:tr w:rsidR="00FC1419" w:rsidRPr="0071681F" w14:paraId="273EBB0A" w14:textId="77777777" w:rsidTr="00FC1419">
        <w:tc>
          <w:tcPr>
            <w:tcW w:w="587" w:type="dxa"/>
            <w:shd w:val="clear" w:color="000000" w:fill="FFFFFF"/>
            <w:vAlign w:val="center"/>
          </w:tcPr>
          <w:p w14:paraId="0F00A53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6CED8DE" w14:textId="77777777" w:rsidR="00FC1419" w:rsidRPr="0071681F" w:rsidRDefault="00FC1419" w:rsidP="005E7DD9">
            <w:pPr>
              <w:jc w:val="both"/>
            </w:pPr>
            <w:r w:rsidRPr="0071681F">
              <w:t>Развитие системы профессиональной подготовки и повышения квалификации муниципальных служащих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86284BA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68AC9BC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569F5EF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D0C93FD" w14:textId="77777777" w:rsidR="00FC1419" w:rsidRPr="0071681F" w:rsidRDefault="00FC1419" w:rsidP="005E7DD9">
            <w:pPr>
              <w:jc w:val="center"/>
            </w:pPr>
            <w:r w:rsidRPr="0071681F">
              <w:t>1010100000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696134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66F21E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07465D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C7401E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97922F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</w:tr>
      <w:tr w:rsidR="00FC1419" w:rsidRPr="0071681F" w14:paraId="299DA7F9" w14:textId="77777777" w:rsidTr="00FC1419">
        <w:tc>
          <w:tcPr>
            <w:tcW w:w="587" w:type="dxa"/>
            <w:shd w:val="clear" w:color="000000" w:fill="FFFFFF"/>
            <w:vAlign w:val="center"/>
          </w:tcPr>
          <w:p w14:paraId="2C9A44A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548823A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9B8B07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D56339E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F0740A9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44894CD" w14:textId="77777777" w:rsidR="00FC1419" w:rsidRPr="0071681F" w:rsidRDefault="00FC1419" w:rsidP="005E7DD9">
            <w:pPr>
              <w:jc w:val="center"/>
            </w:pPr>
            <w:r w:rsidRPr="0071681F">
              <w:t>1010110050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F81244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858E32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50E12E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F6E37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580CF4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</w:tr>
      <w:tr w:rsidR="00FC1419" w:rsidRPr="0071681F" w14:paraId="6A780272" w14:textId="77777777" w:rsidTr="00FC1419">
        <w:tc>
          <w:tcPr>
            <w:tcW w:w="587" w:type="dxa"/>
            <w:shd w:val="clear" w:color="000000" w:fill="FFFFFF"/>
            <w:vAlign w:val="center"/>
          </w:tcPr>
          <w:p w14:paraId="2041BD9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5143F27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4C76C19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18AC603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3DB2D25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A5FA5ED" w14:textId="77777777" w:rsidR="00FC1419" w:rsidRPr="0071681F" w:rsidRDefault="00FC1419" w:rsidP="005E7DD9">
            <w:pPr>
              <w:jc w:val="center"/>
            </w:pPr>
            <w:r w:rsidRPr="0071681F">
              <w:t>1010110050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26D6BDC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ACFAD0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C2D40F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F229E7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E255D4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75,0</w:t>
            </w:r>
          </w:p>
        </w:tc>
      </w:tr>
      <w:tr w:rsidR="00FC1419" w:rsidRPr="0071681F" w14:paraId="3A59C0D4" w14:textId="77777777" w:rsidTr="00FC1419">
        <w:tc>
          <w:tcPr>
            <w:tcW w:w="587" w:type="dxa"/>
            <w:shd w:val="clear" w:color="000000" w:fill="FFFFFF"/>
            <w:vAlign w:val="center"/>
          </w:tcPr>
          <w:p w14:paraId="1902BC3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8FB3392" w14:textId="77777777" w:rsidR="00FC1419" w:rsidRPr="008B67E8" w:rsidRDefault="00FC1419" w:rsidP="005E7DD9">
            <w:pPr>
              <w:jc w:val="both"/>
              <w:rPr>
                <w:bCs/>
              </w:rPr>
            </w:pPr>
            <w:r w:rsidRPr="008B67E8">
              <w:rPr>
                <w:bCs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7F6143E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673952C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B2E7C33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15F6162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5200000000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327B091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4AD547C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88F0086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92,4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113E8AC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3D20013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92,4</w:t>
            </w:r>
          </w:p>
        </w:tc>
      </w:tr>
      <w:tr w:rsidR="00FC1419" w:rsidRPr="0071681F" w14:paraId="3D9E5E89" w14:textId="77777777" w:rsidTr="00FC1419">
        <w:tc>
          <w:tcPr>
            <w:tcW w:w="587" w:type="dxa"/>
            <w:shd w:val="clear" w:color="000000" w:fill="FFFFFF"/>
            <w:vAlign w:val="center"/>
          </w:tcPr>
          <w:p w14:paraId="20475C6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CAFED7F" w14:textId="77777777" w:rsidR="00FC1419" w:rsidRPr="008B67E8" w:rsidRDefault="00FC1419" w:rsidP="005E7DD9">
            <w:pPr>
              <w:jc w:val="both"/>
              <w:rPr>
                <w:bCs/>
              </w:rPr>
            </w:pPr>
            <w:r w:rsidRPr="008B67E8">
              <w:rPr>
                <w:bCs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4370F6F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F57D730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7E71951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7C2F9D6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5220000000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DF77689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98B3FE8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E1F94D3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92,4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C9D51EC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A5C9A76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92,4</w:t>
            </w:r>
          </w:p>
        </w:tc>
      </w:tr>
      <w:tr w:rsidR="00FC1419" w:rsidRPr="0071681F" w14:paraId="208B4F75" w14:textId="77777777" w:rsidTr="00FC1419">
        <w:tc>
          <w:tcPr>
            <w:tcW w:w="587" w:type="dxa"/>
            <w:shd w:val="clear" w:color="000000" w:fill="FFFFFF"/>
            <w:vAlign w:val="center"/>
          </w:tcPr>
          <w:p w14:paraId="7F9D740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679FF19" w14:textId="77777777" w:rsidR="00FC1419" w:rsidRPr="008B67E8" w:rsidRDefault="00FC1419" w:rsidP="005E7DD9">
            <w:pPr>
              <w:jc w:val="both"/>
              <w:rPr>
                <w:bCs/>
              </w:rPr>
            </w:pPr>
            <w:r w:rsidRPr="008B67E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13C3CF9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EFBDC99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F4A9FA4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CDB2A0D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5220000590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EE8F588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A20672D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8232474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58,4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73A60C4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59F04E2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58,4</w:t>
            </w:r>
          </w:p>
        </w:tc>
      </w:tr>
      <w:tr w:rsidR="00FC1419" w:rsidRPr="0071681F" w14:paraId="53A1735A" w14:textId="77777777" w:rsidTr="00FC1419">
        <w:tc>
          <w:tcPr>
            <w:tcW w:w="587" w:type="dxa"/>
            <w:shd w:val="clear" w:color="000000" w:fill="FFFFFF"/>
            <w:vAlign w:val="center"/>
          </w:tcPr>
          <w:p w14:paraId="1B7410E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EBA0A45" w14:textId="77777777" w:rsidR="00FC1419" w:rsidRPr="008B67E8" w:rsidRDefault="00FC1419" w:rsidP="005E7DD9">
            <w:pPr>
              <w:jc w:val="both"/>
              <w:rPr>
                <w:bCs/>
              </w:rPr>
            </w:pPr>
            <w:r w:rsidRPr="008B67E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228DF6B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50FEA5C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E9E80C5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1BEEBFF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5220000590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47054BB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46F3B29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A3D7AB3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58,4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398E098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AED1091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58,4</w:t>
            </w:r>
          </w:p>
        </w:tc>
      </w:tr>
      <w:tr w:rsidR="00FC1419" w:rsidRPr="0071681F" w14:paraId="6E2208BD" w14:textId="77777777" w:rsidTr="00FC1419">
        <w:tc>
          <w:tcPr>
            <w:tcW w:w="587" w:type="dxa"/>
            <w:shd w:val="clear" w:color="000000" w:fill="FFFFFF"/>
            <w:vAlign w:val="center"/>
          </w:tcPr>
          <w:p w14:paraId="73D3140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3B3D2DF" w14:textId="77777777" w:rsidR="00FC1419" w:rsidRPr="008B67E8" w:rsidRDefault="00FC1419" w:rsidP="005E7DD9">
            <w:pPr>
              <w:jc w:val="both"/>
              <w:rPr>
                <w:bCs/>
              </w:rPr>
            </w:pPr>
            <w:r w:rsidRPr="008B67E8">
              <w:rPr>
                <w:bCs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4AD5A67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971ED66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2AD1C94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62E07ED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5240000000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EF2BE60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17E5A51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75BAF91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34,0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36B14DD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E0C04D4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34,0</w:t>
            </w:r>
          </w:p>
        </w:tc>
      </w:tr>
      <w:tr w:rsidR="00FC1419" w:rsidRPr="0071681F" w14:paraId="3B2D5D3B" w14:textId="77777777" w:rsidTr="00FC1419">
        <w:tc>
          <w:tcPr>
            <w:tcW w:w="587" w:type="dxa"/>
            <w:shd w:val="clear" w:color="000000" w:fill="FFFFFF"/>
            <w:vAlign w:val="center"/>
          </w:tcPr>
          <w:p w14:paraId="2AB61EB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7C432A9" w14:textId="77777777" w:rsidR="00FC1419" w:rsidRPr="008B67E8" w:rsidRDefault="00FC1419" w:rsidP="005E7DD9">
            <w:pPr>
              <w:jc w:val="both"/>
              <w:rPr>
                <w:bCs/>
              </w:rPr>
            </w:pPr>
            <w:r w:rsidRPr="008B67E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CD84660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010A792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9F94596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AEF5228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5240000000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A2F6E51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8A7DA09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A644CED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34,0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4E7F692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1EAE3AE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34,0</w:t>
            </w:r>
          </w:p>
        </w:tc>
      </w:tr>
      <w:tr w:rsidR="00FC1419" w:rsidRPr="0071681F" w14:paraId="654B7E9C" w14:textId="77777777" w:rsidTr="00FC1419">
        <w:tc>
          <w:tcPr>
            <w:tcW w:w="587" w:type="dxa"/>
            <w:shd w:val="clear" w:color="000000" w:fill="FFFFFF"/>
            <w:vAlign w:val="center"/>
          </w:tcPr>
          <w:p w14:paraId="565E842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3011009" w14:textId="77777777" w:rsidR="00FC1419" w:rsidRPr="008B67E8" w:rsidRDefault="00FC1419" w:rsidP="005E7DD9">
            <w:pPr>
              <w:jc w:val="both"/>
              <w:rPr>
                <w:bCs/>
              </w:rPr>
            </w:pPr>
            <w:r w:rsidRPr="008B67E8">
              <w:rPr>
                <w:bCs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AD0D567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897A9BD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D576F8F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E5F87C1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530000000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1E7E9E7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9052740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5BF7E0A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53,3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E5343E3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B6037D9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53,3</w:t>
            </w:r>
          </w:p>
        </w:tc>
      </w:tr>
      <w:tr w:rsidR="00FC1419" w:rsidRPr="0071681F" w14:paraId="2D4B8C9E" w14:textId="77777777" w:rsidTr="00FC1419">
        <w:tc>
          <w:tcPr>
            <w:tcW w:w="587" w:type="dxa"/>
            <w:shd w:val="clear" w:color="000000" w:fill="FFFFFF"/>
            <w:vAlign w:val="center"/>
          </w:tcPr>
          <w:p w14:paraId="1C450D6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01FDD05" w14:textId="77777777" w:rsidR="00FC1419" w:rsidRPr="008B67E8" w:rsidRDefault="00FC1419" w:rsidP="005E7DD9">
            <w:pPr>
              <w:jc w:val="both"/>
              <w:rPr>
                <w:bCs/>
              </w:rPr>
            </w:pPr>
            <w:r w:rsidRPr="008B67E8">
              <w:rPr>
                <w:bCs/>
              </w:rPr>
              <w:t xml:space="preserve">Содержание органов местного самоуправления и муниципальных </w:t>
            </w:r>
            <w:r w:rsidRPr="008B67E8">
              <w:rPr>
                <w:bCs/>
              </w:rPr>
              <w:lastRenderedPageBreak/>
              <w:t>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16ECFED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lastRenderedPageBreak/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32B790A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5CF221F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65CA1B0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532000000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AB3DBC1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1025241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11A6AF9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53,3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D868063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BF83D10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53,3</w:t>
            </w:r>
          </w:p>
        </w:tc>
      </w:tr>
      <w:tr w:rsidR="00FC1419" w:rsidRPr="0071681F" w14:paraId="7DCB156B" w14:textId="77777777" w:rsidTr="00FC1419">
        <w:tc>
          <w:tcPr>
            <w:tcW w:w="587" w:type="dxa"/>
            <w:shd w:val="clear" w:color="000000" w:fill="FFFFFF"/>
            <w:vAlign w:val="center"/>
          </w:tcPr>
          <w:p w14:paraId="465E625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DEF6E63" w14:textId="77777777" w:rsidR="00FC1419" w:rsidRPr="008B67E8" w:rsidRDefault="00FC1419" w:rsidP="005E7DD9">
            <w:pPr>
              <w:jc w:val="both"/>
              <w:rPr>
                <w:bCs/>
              </w:rPr>
            </w:pPr>
            <w:r w:rsidRPr="008B67E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56A8A14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340115B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BE6C611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F497DAC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532000590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167274C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D5B5319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38F9A50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53,3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71F9354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163D40F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53,3</w:t>
            </w:r>
          </w:p>
        </w:tc>
      </w:tr>
      <w:tr w:rsidR="00FC1419" w:rsidRPr="0071681F" w14:paraId="592325D9" w14:textId="77777777" w:rsidTr="00FC1419">
        <w:tc>
          <w:tcPr>
            <w:tcW w:w="587" w:type="dxa"/>
            <w:shd w:val="clear" w:color="000000" w:fill="FFFFFF"/>
            <w:vAlign w:val="center"/>
          </w:tcPr>
          <w:p w14:paraId="73019F2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042BF88" w14:textId="77777777" w:rsidR="00FC1419" w:rsidRPr="008B67E8" w:rsidRDefault="00FC1419" w:rsidP="005E7DD9">
            <w:pPr>
              <w:jc w:val="both"/>
              <w:rPr>
                <w:bCs/>
              </w:rPr>
            </w:pPr>
            <w:r w:rsidRPr="008B67E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BBA98B3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080F222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DD5B36D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A515BD4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532000590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E3CA35D" w14:textId="77777777" w:rsidR="00FC1419" w:rsidRPr="008B67E8" w:rsidRDefault="00FC1419" w:rsidP="005E7DD9">
            <w:pPr>
              <w:jc w:val="center"/>
              <w:rPr>
                <w:bCs/>
              </w:rPr>
            </w:pPr>
            <w:r w:rsidRPr="008B67E8">
              <w:rPr>
                <w:bCs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7540E56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EB6D421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53,3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6F4DC7D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ABB93D6" w14:textId="77777777" w:rsidR="00FC1419" w:rsidRPr="008B67E8" w:rsidRDefault="00FC1419" w:rsidP="005E7DD9">
            <w:pPr>
              <w:jc w:val="center"/>
              <w:rPr>
                <w:bCs/>
                <w:color w:val="000000"/>
              </w:rPr>
            </w:pPr>
            <w:r w:rsidRPr="008B67E8">
              <w:rPr>
                <w:bCs/>
                <w:color w:val="000000"/>
              </w:rPr>
              <w:t>53,3</w:t>
            </w:r>
          </w:p>
        </w:tc>
      </w:tr>
      <w:tr w:rsidR="00FC1419" w:rsidRPr="0071681F" w14:paraId="62B9E5AF" w14:textId="77777777" w:rsidTr="00FC1419">
        <w:tc>
          <w:tcPr>
            <w:tcW w:w="587" w:type="dxa"/>
            <w:shd w:val="clear" w:color="000000" w:fill="FFFFFF"/>
            <w:vAlign w:val="center"/>
          </w:tcPr>
          <w:p w14:paraId="346FDD0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27E7423" w14:textId="77777777" w:rsidR="00FC1419" w:rsidRPr="0071681F" w:rsidRDefault="00FC1419" w:rsidP="005E7DD9">
            <w:pPr>
              <w:jc w:val="both"/>
            </w:pPr>
            <w:r w:rsidRPr="0071681F">
              <w:t>Молодежная политика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83A3776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C6E6E0D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380CDCC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F640C96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C43AB8A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B1886D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6F9479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7295,8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43D0849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4739F7B" w14:textId="77777777" w:rsidR="00FC1419" w:rsidRPr="0071681F" w:rsidRDefault="00FC1419" w:rsidP="005E7DD9">
            <w:pPr>
              <w:jc w:val="center"/>
            </w:pPr>
            <w:r w:rsidRPr="0071681F">
              <w:t>7295,8</w:t>
            </w:r>
          </w:p>
        </w:tc>
      </w:tr>
      <w:tr w:rsidR="00FC1419" w:rsidRPr="0071681F" w14:paraId="269ED38F" w14:textId="77777777" w:rsidTr="00FC1419">
        <w:tc>
          <w:tcPr>
            <w:tcW w:w="587" w:type="dxa"/>
            <w:shd w:val="clear" w:color="000000" w:fill="FFFFFF"/>
            <w:vAlign w:val="center"/>
          </w:tcPr>
          <w:p w14:paraId="10AD46A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27CA44C" w14:textId="77777777" w:rsidR="00FC1419" w:rsidRPr="0071681F" w:rsidRDefault="00FC1419" w:rsidP="005E7DD9">
            <w:pPr>
              <w:jc w:val="both"/>
            </w:pPr>
            <w:r w:rsidRPr="0071681F">
              <w:t xml:space="preserve">Муниципальная программа «Молодежь </w:t>
            </w:r>
            <w:proofErr w:type="gramStart"/>
            <w:r w:rsidRPr="0071681F">
              <w:t>Кореновского  района</w:t>
            </w:r>
            <w:proofErr w:type="gramEnd"/>
            <w:r w:rsidRPr="0071681F">
              <w:t xml:space="preserve">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2B7EED2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551C7C1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D690C4E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209FA54" w14:textId="77777777" w:rsidR="00FC1419" w:rsidRPr="0071681F" w:rsidRDefault="00FC1419" w:rsidP="005E7DD9">
            <w:pPr>
              <w:jc w:val="center"/>
            </w:pPr>
            <w:r w:rsidRPr="0071681F">
              <w:t>1800000000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3D55B3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B19C3D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67C08E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F6E0C97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BE5B6B4" w14:textId="77777777" w:rsidR="00FC1419" w:rsidRPr="0071681F" w:rsidRDefault="00FC1419" w:rsidP="005E7DD9">
            <w:pPr>
              <w:jc w:val="center"/>
            </w:pPr>
            <w:r w:rsidRPr="0071681F">
              <w:t>1000,0</w:t>
            </w:r>
          </w:p>
        </w:tc>
      </w:tr>
      <w:tr w:rsidR="00FC1419" w:rsidRPr="0071681F" w14:paraId="512D4462" w14:textId="77777777" w:rsidTr="00FC1419">
        <w:tc>
          <w:tcPr>
            <w:tcW w:w="587" w:type="dxa"/>
            <w:shd w:val="clear" w:color="000000" w:fill="FFFFFF"/>
            <w:vAlign w:val="center"/>
          </w:tcPr>
          <w:p w14:paraId="3626E95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DD1B680" w14:textId="77777777" w:rsidR="00FC1419" w:rsidRPr="0071681F" w:rsidRDefault="00FC1419" w:rsidP="005E7DD9">
            <w:pPr>
              <w:jc w:val="both"/>
            </w:pPr>
            <w:r w:rsidRPr="0071681F"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152F97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738D6BF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A931DAD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8E649D9" w14:textId="77777777" w:rsidR="00FC1419" w:rsidRPr="0071681F" w:rsidRDefault="00FC1419" w:rsidP="005E7DD9">
            <w:pPr>
              <w:jc w:val="center"/>
            </w:pPr>
            <w:r w:rsidRPr="0071681F">
              <w:t>1810000000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5ABAEB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659CA9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DBDDA3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698E9A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790983E" w14:textId="77777777" w:rsidR="00FC1419" w:rsidRPr="0071681F" w:rsidRDefault="00FC1419" w:rsidP="005E7DD9">
            <w:pPr>
              <w:jc w:val="center"/>
            </w:pPr>
            <w:r w:rsidRPr="0071681F">
              <w:t>1000,0</w:t>
            </w:r>
          </w:p>
        </w:tc>
      </w:tr>
      <w:tr w:rsidR="00FC1419" w:rsidRPr="0071681F" w14:paraId="4F0E763C" w14:textId="77777777" w:rsidTr="00FC1419">
        <w:tc>
          <w:tcPr>
            <w:tcW w:w="587" w:type="dxa"/>
            <w:shd w:val="clear" w:color="000000" w:fill="FFFFFF"/>
            <w:vAlign w:val="center"/>
          </w:tcPr>
          <w:p w14:paraId="50A556D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2015DE1" w14:textId="77777777" w:rsidR="00FC1419" w:rsidRPr="0071681F" w:rsidRDefault="00FC1419" w:rsidP="005E7DD9">
            <w:pPr>
              <w:jc w:val="both"/>
            </w:pPr>
            <w:r w:rsidRPr="0071681F">
              <w:t>Создание благоприятных, социально-экономических условий для гражданского становления и социальной самореализации молодых граждан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97B7088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F98EB8B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891210B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2AD6BE7" w14:textId="77777777" w:rsidR="00FC1419" w:rsidRPr="0071681F" w:rsidRDefault="00FC1419" w:rsidP="005E7DD9">
            <w:pPr>
              <w:jc w:val="center"/>
            </w:pPr>
            <w:r w:rsidRPr="0071681F">
              <w:t>1810100000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2114CA4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CB6139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01B0DF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8F33205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4D29E43" w14:textId="77777777" w:rsidR="00FC1419" w:rsidRPr="0071681F" w:rsidRDefault="00FC1419" w:rsidP="005E7DD9">
            <w:pPr>
              <w:jc w:val="center"/>
            </w:pPr>
            <w:r w:rsidRPr="0071681F">
              <w:t>1000,0</w:t>
            </w:r>
          </w:p>
        </w:tc>
      </w:tr>
      <w:tr w:rsidR="00FC1419" w:rsidRPr="0071681F" w14:paraId="6BBF0C1B" w14:textId="77777777" w:rsidTr="00FC1419">
        <w:tc>
          <w:tcPr>
            <w:tcW w:w="587" w:type="dxa"/>
            <w:shd w:val="clear" w:color="000000" w:fill="FFFFFF"/>
            <w:vAlign w:val="center"/>
          </w:tcPr>
          <w:p w14:paraId="78DACC6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CE0D891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8E13FC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4581D3D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366A199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3524EC3" w14:textId="77777777" w:rsidR="00FC1419" w:rsidRPr="0071681F" w:rsidRDefault="00FC1419" w:rsidP="005E7DD9">
            <w:pPr>
              <w:jc w:val="center"/>
            </w:pPr>
            <w:r w:rsidRPr="0071681F">
              <w:t>1810110050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7A46310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vAlign w:val="center"/>
          </w:tcPr>
          <w:p w14:paraId="6879169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642DB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  <w:tc>
          <w:tcPr>
            <w:tcW w:w="1418" w:type="dxa"/>
            <w:vAlign w:val="center"/>
          </w:tcPr>
          <w:p w14:paraId="0639B7CC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vAlign w:val="center"/>
          </w:tcPr>
          <w:p w14:paraId="6F4CAE13" w14:textId="77777777" w:rsidR="00FC1419" w:rsidRPr="0071681F" w:rsidRDefault="00FC1419" w:rsidP="005E7DD9">
            <w:pPr>
              <w:jc w:val="center"/>
            </w:pPr>
            <w:r w:rsidRPr="0071681F">
              <w:t>1000,0</w:t>
            </w:r>
          </w:p>
        </w:tc>
      </w:tr>
      <w:tr w:rsidR="00FC1419" w:rsidRPr="0071681F" w14:paraId="591CD361" w14:textId="77777777" w:rsidTr="00FC1419">
        <w:tc>
          <w:tcPr>
            <w:tcW w:w="587" w:type="dxa"/>
            <w:shd w:val="clear" w:color="000000" w:fill="FFFFFF"/>
            <w:vAlign w:val="center"/>
          </w:tcPr>
          <w:p w14:paraId="1B4055B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E25AC65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65360C7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B49413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5A17851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E9185FA" w14:textId="77777777" w:rsidR="00FC1419" w:rsidRPr="0071681F" w:rsidRDefault="00FC1419" w:rsidP="005E7DD9">
            <w:pPr>
              <w:jc w:val="center"/>
            </w:pPr>
            <w:r w:rsidRPr="0071681F">
              <w:t>1810110050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FCDBDC3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2F5919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1DE5C9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A91E7F0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A7BC40B" w14:textId="77777777" w:rsidR="00FC1419" w:rsidRPr="0071681F" w:rsidRDefault="00FC1419" w:rsidP="005E7DD9">
            <w:pPr>
              <w:jc w:val="center"/>
            </w:pPr>
            <w:r w:rsidRPr="0071681F">
              <w:t>1000,0</w:t>
            </w:r>
          </w:p>
        </w:tc>
      </w:tr>
      <w:tr w:rsidR="00FC1419" w:rsidRPr="0071681F" w14:paraId="140531DD" w14:textId="77777777" w:rsidTr="00FC1419">
        <w:tc>
          <w:tcPr>
            <w:tcW w:w="587" w:type="dxa"/>
            <w:shd w:val="clear" w:color="000000" w:fill="FFFFFF"/>
            <w:vAlign w:val="center"/>
          </w:tcPr>
          <w:p w14:paraId="41E613F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298E1DE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E1DD42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96068C1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29FA1BD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10C792C" w14:textId="77777777" w:rsidR="00FC1419" w:rsidRPr="0071681F" w:rsidRDefault="00FC1419" w:rsidP="005E7DD9">
            <w:pPr>
              <w:jc w:val="center"/>
            </w:pPr>
            <w:r w:rsidRPr="0071681F">
              <w:t>5300000000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691589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10056E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512785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6295,8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9E8F32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DE84E00" w14:textId="77777777" w:rsidR="00FC1419" w:rsidRPr="0071681F" w:rsidRDefault="00FC1419" w:rsidP="005E7DD9">
            <w:pPr>
              <w:jc w:val="center"/>
            </w:pPr>
            <w:r w:rsidRPr="0071681F">
              <w:t>6295,8</w:t>
            </w:r>
          </w:p>
        </w:tc>
      </w:tr>
      <w:tr w:rsidR="00FC1419" w:rsidRPr="0071681F" w14:paraId="0670EFE0" w14:textId="77777777" w:rsidTr="00FC1419">
        <w:tc>
          <w:tcPr>
            <w:tcW w:w="587" w:type="dxa"/>
            <w:shd w:val="clear" w:color="000000" w:fill="FFFFFF"/>
            <w:vAlign w:val="center"/>
          </w:tcPr>
          <w:p w14:paraId="2656B94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80F02BA" w14:textId="77777777" w:rsidR="00FC1419" w:rsidRPr="0071681F" w:rsidRDefault="00FC1419" w:rsidP="005E7DD9">
            <w:pPr>
              <w:jc w:val="both"/>
            </w:pPr>
            <w:r w:rsidRPr="0071681F"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2E89847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0269530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3363185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116A86B" w14:textId="77777777" w:rsidR="00FC1419" w:rsidRPr="0071681F" w:rsidRDefault="00FC1419" w:rsidP="005E7DD9">
            <w:pPr>
              <w:jc w:val="center"/>
            </w:pPr>
            <w:r w:rsidRPr="0071681F">
              <w:t>5320000000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D47AFF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2367F2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FB9F4F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6295,8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F72E66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4BBDF44" w14:textId="77777777" w:rsidR="00FC1419" w:rsidRPr="0071681F" w:rsidRDefault="00FC1419" w:rsidP="005E7DD9">
            <w:pPr>
              <w:jc w:val="center"/>
            </w:pPr>
            <w:r w:rsidRPr="0071681F">
              <w:t>6295,8</w:t>
            </w:r>
          </w:p>
        </w:tc>
      </w:tr>
      <w:tr w:rsidR="00FC1419" w:rsidRPr="0071681F" w14:paraId="457663B3" w14:textId="77777777" w:rsidTr="00FC1419">
        <w:tc>
          <w:tcPr>
            <w:tcW w:w="587" w:type="dxa"/>
            <w:shd w:val="clear" w:color="000000" w:fill="FFFFFF"/>
            <w:vAlign w:val="center"/>
          </w:tcPr>
          <w:p w14:paraId="35AF126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8610150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C7C070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D26240F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B4213BD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0FC0DA8" w14:textId="77777777" w:rsidR="00FC1419" w:rsidRPr="0071681F" w:rsidRDefault="00FC1419" w:rsidP="005E7DD9">
            <w:pPr>
              <w:jc w:val="center"/>
            </w:pPr>
            <w:r w:rsidRPr="0071681F">
              <w:t>5320000590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0A4B14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93118E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B952D4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6295,8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4F71B6B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6E39FCD" w14:textId="77777777" w:rsidR="00FC1419" w:rsidRPr="0071681F" w:rsidRDefault="00FC1419" w:rsidP="005E7DD9">
            <w:pPr>
              <w:jc w:val="center"/>
            </w:pPr>
            <w:r w:rsidRPr="0071681F">
              <w:t>6295,8</w:t>
            </w:r>
          </w:p>
        </w:tc>
      </w:tr>
      <w:tr w:rsidR="00FC1419" w:rsidRPr="0071681F" w14:paraId="01C5E88E" w14:textId="77777777" w:rsidTr="00FC1419">
        <w:tc>
          <w:tcPr>
            <w:tcW w:w="587" w:type="dxa"/>
            <w:shd w:val="clear" w:color="000000" w:fill="FFFFFF"/>
            <w:vAlign w:val="center"/>
          </w:tcPr>
          <w:p w14:paraId="69DB96E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83903B2" w14:textId="77777777" w:rsidR="00FC1419" w:rsidRPr="0071681F" w:rsidRDefault="00FC1419" w:rsidP="005E7DD9">
            <w:pPr>
              <w:jc w:val="both"/>
            </w:pPr>
            <w:r w:rsidRPr="0071681F">
              <w:t xml:space="preserve">Расходы на выплаты персоналу в </w:t>
            </w:r>
            <w:r w:rsidRPr="0071681F"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E4F8D18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CE4ABDC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BA1DE1B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BD27AB6" w14:textId="77777777" w:rsidR="00FC1419" w:rsidRPr="0071681F" w:rsidRDefault="00FC1419" w:rsidP="005E7DD9">
            <w:pPr>
              <w:jc w:val="center"/>
            </w:pPr>
            <w:r w:rsidRPr="0071681F">
              <w:t>5320000590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4BA8E34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3EE44E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6D6D80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6230,4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B29F9D3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46214D4" w14:textId="77777777" w:rsidR="00FC1419" w:rsidRPr="0071681F" w:rsidRDefault="00FC1419" w:rsidP="005E7DD9">
            <w:pPr>
              <w:jc w:val="center"/>
            </w:pPr>
            <w:r w:rsidRPr="0071681F">
              <w:t>6230,4</w:t>
            </w:r>
          </w:p>
        </w:tc>
      </w:tr>
      <w:tr w:rsidR="00FC1419" w:rsidRPr="0071681F" w14:paraId="426AE755" w14:textId="77777777" w:rsidTr="00FC1419">
        <w:tc>
          <w:tcPr>
            <w:tcW w:w="587" w:type="dxa"/>
            <w:shd w:val="clear" w:color="000000" w:fill="FFFFFF"/>
            <w:vAlign w:val="center"/>
          </w:tcPr>
          <w:p w14:paraId="2077336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7FBC985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16EA84B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D3B08D4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CCEA713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EEC59B1" w14:textId="77777777" w:rsidR="00FC1419" w:rsidRPr="0071681F" w:rsidRDefault="00FC1419" w:rsidP="005E7DD9">
            <w:pPr>
              <w:jc w:val="center"/>
            </w:pPr>
            <w:r w:rsidRPr="0071681F">
              <w:t>5320000590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C39DAAE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28716F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388955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56,5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9D6DAE3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2982908" w14:textId="77777777" w:rsidR="00FC1419" w:rsidRPr="0071681F" w:rsidRDefault="00FC1419" w:rsidP="005E7DD9">
            <w:pPr>
              <w:jc w:val="center"/>
            </w:pPr>
            <w:r w:rsidRPr="0071681F">
              <w:t>56,5</w:t>
            </w:r>
          </w:p>
        </w:tc>
      </w:tr>
      <w:tr w:rsidR="00FC1419" w:rsidRPr="0071681F" w14:paraId="1A6EC081" w14:textId="77777777" w:rsidTr="00FC1419">
        <w:tc>
          <w:tcPr>
            <w:tcW w:w="587" w:type="dxa"/>
            <w:shd w:val="clear" w:color="000000" w:fill="FFFFFF"/>
            <w:vAlign w:val="center"/>
          </w:tcPr>
          <w:p w14:paraId="1A39700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88BE00A" w14:textId="77777777" w:rsidR="00FC1419" w:rsidRPr="0071681F" w:rsidRDefault="00FC1419" w:rsidP="005E7DD9">
            <w:pPr>
              <w:jc w:val="both"/>
            </w:pPr>
            <w:r w:rsidRPr="0071681F"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91EA026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6F29457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331B2D5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4A67E6F" w14:textId="77777777" w:rsidR="00FC1419" w:rsidRPr="0071681F" w:rsidRDefault="00FC1419" w:rsidP="005E7DD9">
            <w:pPr>
              <w:jc w:val="center"/>
            </w:pPr>
            <w:r w:rsidRPr="0071681F">
              <w:t>5320000590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24D0EC4" w14:textId="77777777" w:rsidR="00FC1419" w:rsidRPr="0071681F" w:rsidRDefault="00FC1419" w:rsidP="005E7DD9">
            <w:pPr>
              <w:jc w:val="center"/>
            </w:pPr>
            <w:r w:rsidRPr="0071681F">
              <w:t>800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13C2FA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CFCC0D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77F8253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1B79228" w14:textId="77777777" w:rsidR="00FC1419" w:rsidRPr="0071681F" w:rsidRDefault="00FC1419" w:rsidP="005E7DD9">
            <w:pPr>
              <w:jc w:val="center"/>
            </w:pPr>
            <w:r w:rsidRPr="0071681F">
              <w:t>8,9</w:t>
            </w:r>
          </w:p>
        </w:tc>
      </w:tr>
      <w:tr w:rsidR="00FC1419" w:rsidRPr="0071681F" w14:paraId="2BCA8DC9" w14:textId="77777777" w:rsidTr="00FC1419">
        <w:tc>
          <w:tcPr>
            <w:tcW w:w="587" w:type="dxa"/>
            <w:shd w:val="clear" w:color="000000" w:fill="FFFFFF"/>
            <w:vAlign w:val="center"/>
          </w:tcPr>
          <w:p w14:paraId="25DBE2A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F9275E1" w14:textId="77777777" w:rsidR="00FC1419" w:rsidRPr="0071681F" w:rsidRDefault="00FC1419" w:rsidP="005E7DD9">
            <w:pPr>
              <w:jc w:val="both"/>
            </w:pPr>
            <w:r w:rsidRPr="0071681F">
              <w:t>СОЦИАЛЬНАЯ ПОЛИТИКА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0C143CE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1531479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B45293E" w14:textId="77777777" w:rsidR="00FC1419" w:rsidRPr="0071681F" w:rsidRDefault="00FC1419" w:rsidP="005E7DD9">
            <w:pPr>
              <w:jc w:val="center"/>
            </w:pPr>
            <w:r w:rsidRPr="0071681F"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74C0DB5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BB6CA9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vAlign w:val="center"/>
          </w:tcPr>
          <w:p w14:paraId="4E86198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8D5B3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58 677,6</w:t>
            </w:r>
          </w:p>
        </w:tc>
        <w:tc>
          <w:tcPr>
            <w:tcW w:w="1418" w:type="dxa"/>
            <w:vAlign w:val="center"/>
          </w:tcPr>
          <w:p w14:paraId="0EF1B975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vAlign w:val="center"/>
          </w:tcPr>
          <w:p w14:paraId="6A647ADE" w14:textId="77777777" w:rsidR="00FC1419" w:rsidRPr="0071681F" w:rsidRDefault="00FC1419" w:rsidP="005E7DD9">
            <w:pPr>
              <w:jc w:val="center"/>
            </w:pPr>
            <w:r w:rsidRPr="0071681F">
              <w:t>61 414,9</w:t>
            </w:r>
          </w:p>
        </w:tc>
      </w:tr>
      <w:tr w:rsidR="00FC1419" w:rsidRPr="0071681F" w14:paraId="2BE54DEF" w14:textId="77777777" w:rsidTr="00FC1419">
        <w:tc>
          <w:tcPr>
            <w:tcW w:w="587" w:type="dxa"/>
            <w:shd w:val="clear" w:color="000000" w:fill="FFFFFF"/>
            <w:vAlign w:val="center"/>
          </w:tcPr>
          <w:p w14:paraId="14AE2A8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8A1E344" w14:textId="77777777" w:rsidR="00FC1419" w:rsidRPr="0071681F" w:rsidRDefault="00FC1419" w:rsidP="005E7DD9">
            <w:pPr>
              <w:jc w:val="both"/>
            </w:pPr>
            <w:r w:rsidRPr="0071681F">
              <w:t>Пенсионное обеспечение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5989552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9A56119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88AF517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5E95AAE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448B18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3D0877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1E9321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7200,0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A32E0F0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CEC2F75" w14:textId="77777777" w:rsidR="00FC1419" w:rsidRPr="0071681F" w:rsidRDefault="00FC1419" w:rsidP="005E7DD9">
            <w:pPr>
              <w:jc w:val="center"/>
            </w:pPr>
            <w:r w:rsidRPr="0071681F">
              <w:t>7200,0</w:t>
            </w:r>
          </w:p>
        </w:tc>
      </w:tr>
      <w:tr w:rsidR="00FC1419" w:rsidRPr="0071681F" w14:paraId="37B5CB24" w14:textId="77777777" w:rsidTr="00FC1419">
        <w:tc>
          <w:tcPr>
            <w:tcW w:w="587" w:type="dxa"/>
            <w:shd w:val="clear" w:color="000000" w:fill="FFFFFF"/>
            <w:vAlign w:val="center"/>
          </w:tcPr>
          <w:p w14:paraId="16EB86A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49A147A" w14:textId="77777777" w:rsidR="00FC1419" w:rsidRPr="0071681F" w:rsidRDefault="00FC1419" w:rsidP="005E7DD9">
            <w:pPr>
              <w:jc w:val="both"/>
            </w:pPr>
            <w:r w:rsidRPr="0071681F">
              <w:t>Муниципальная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6107BAB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164FF73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AA8BEAF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6A82C99" w14:textId="77777777" w:rsidR="00FC1419" w:rsidRPr="0071681F" w:rsidRDefault="00FC1419" w:rsidP="005E7DD9">
            <w:pPr>
              <w:jc w:val="center"/>
            </w:pPr>
            <w:r w:rsidRPr="0071681F">
              <w:t>1100000000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CC3A81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913A71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1FEBE9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7200,0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4E212B3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FF43C2F" w14:textId="77777777" w:rsidR="00FC1419" w:rsidRPr="0071681F" w:rsidRDefault="00FC1419" w:rsidP="005E7DD9">
            <w:pPr>
              <w:jc w:val="center"/>
            </w:pPr>
            <w:r w:rsidRPr="0071681F">
              <w:t>7200,0</w:t>
            </w:r>
          </w:p>
        </w:tc>
      </w:tr>
      <w:tr w:rsidR="00FC1419" w:rsidRPr="0071681F" w14:paraId="79F0A891" w14:textId="77777777" w:rsidTr="00FC1419">
        <w:tc>
          <w:tcPr>
            <w:tcW w:w="587" w:type="dxa"/>
            <w:shd w:val="clear" w:color="000000" w:fill="FFFFFF"/>
            <w:vAlign w:val="center"/>
          </w:tcPr>
          <w:p w14:paraId="543EE56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BF3FC56" w14:textId="77777777" w:rsidR="00FC1419" w:rsidRPr="0071681F" w:rsidRDefault="00FC1419" w:rsidP="005E7DD9">
            <w:pPr>
              <w:jc w:val="both"/>
            </w:pPr>
            <w:r w:rsidRPr="0071681F">
              <w:t>Отдельные мероприятия муниципальной программы.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A24272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7FE56E3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3580EE5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4402528" w14:textId="77777777" w:rsidR="00FC1419" w:rsidRPr="0071681F" w:rsidRDefault="00FC1419" w:rsidP="005E7DD9">
            <w:pPr>
              <w:jc w:val="center"/>
            </w:pPr>
            <w:r w:rsidRPr="0071681F">
              <w:t>1110000000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BDE51B1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AF0A4D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CF0355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7200,0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63AA8F7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370D037" w14:textId="77777777" w:rsidR="00FC1419" w:rsidRPr="0071681F" w:rsidRDefault="00FC1419" w:rsidP="005E7DD9">
            <w:pPr>
              <w:jc w:val="center"/>
            </w:pPr>
            <w:r w:rsidRPr="0071681F">
              <w:t>7200,0</w:t>
            </w:r>
          </w:p>
        </w:tc>
      </w:tr>
      <w:tr w:rsidR="00FC1419" w:rsidRPr="0071681F" w14:paraId="413C1434" w14:textId="77777777" w:rsidTr="00FC1419">
        <w:tc>
          <w:tcPr>
            <w:tcW w:w="587" w:type="dxa"/>
            <w:shd w:val="clear" w:color="000000" w:fill="FFFFFF"/>
            <w:vAlign w:val="center"/>
          </w:tcPr>
          <w:p w14:paraId="207FB3A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E1C7DA9" w14:textId="77777777" w:rsidR="00FC1419" w:rsidRPr="0071681F" w:rsidRDefault="00FC1419" w:rsidP="005E7DD9">
            <w:pPr>
              <w:jc w:val="both"/>
            </w:pPr>
            <w:r w:rsidRPr="0071681F">
              <w:t>Обеспечение своевременности и полноты предоставления гражданам,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район, ежемесячных денежных выплат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60DB4BC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6DB38D5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320277C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3978D4C" w14:textId="77777777" w:rsidR="00FC1419" w:rsidRPr="0071681F" w:rsidRDefault="00FC1419" w:rsidP="005E7DD9">
            <w:pPr>
              <w:jc w:val="center"/>
            </w:pPr>
            <w:r w:rsidRPr="0071681F">
              <w:t>1110100000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81480DE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5A0799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866B2B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7200,0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6E2C3CF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47ED847" w14:textId="77777777" w:rsidR="00FC1419" w:rsidRPr="0071681F" w:rsidRDefault="00FC1419" w:rsidP="005E7DD9">
            <w:pPr>
              <w:jc w:val="center"/>
            </w:pPr>
            <w:r w:rsidRPr="0071681F">
              <w:t>7200,0</w:t>
            </w:r>
          </w:p>
        </w:tc>
      </w:tr>
      <w:tr w:rsidR="00FC1419" w:rsidRPr="0071681F" w14:paraId="20F8AB7D" w14:textId="77777777" w:rsidTr="00FC1419">
        <w:tc>
          <w:tcPr>
            <w:tcW w:w="587" w:type="dxa"/>
            <w:shd w:val="clear" w:color="000000" w:fill="FFFFFF"/>
            <w:vAlign w:val="center"/>
          </w:tcPr>
          <w:p w14:paraId="38DFE4D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05AA656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0ABD463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AFF94B6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9F8DB90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B0C0E28" w14:textId="77777777" w:rsidR="00FC1419" w:rsidRPr="0071681F" w:rsidRDefault="00FC1419" w:rsidP="005E7DD9">
            <w:pPr>
              <w:jc w:val="center"/>
            </w:pPr>
            <w:r w:rsidRPr="0071681F">
              <w:t>1110110050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888157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7AD00C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302A34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7200,0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73E0F32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2D99A12" w14:textId="77777777" w:rsidR="00FC1419" w:rsidRPr="0071681F" w:rsidRDefault="00FC1419" w:rsidP="005E7DD9">
            <w:pPr>
              <w:jc w:val="center"/>
            </w:pPr>
            <w:r w:rsidRPr="0071681F">
              <w:t>7200,0</w:t>
            </w:r>
          </w:p>
        </w:tc>
      </w:tr>
      <w:tr w:rsidR="00FC1419" w:rsidRPr="0071681F" w14:paraId="63A4E1F0" w14:textId="77777777" w:rsidTr="00FC1419">
        <w:tc>
          <w:tcPr>
            <w:tcW w:w="587" w:type="dxa"/>
            <w:shd w:val="clear" w:color="000000" w:fill="FFFFFF"/>
            <w:vAlign w:val="center"/>
          </w:tcPr>
          <w:p w14:paraId="7ED7932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F344616" w14:textId="77777777" w:rsidR="00FC1419" w:rsidRPr="0071681F" w:rsidRDefault="00FC1419" w:rsidP="005E7DD9">
            <w:pPr>
              <w:jc w:val="both"/>
            </w:pPr>
            <w:r w:rsidRPr="0071681F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3717F7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433473A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E405DDA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65D4F9B" w14:textId="77777777" w:rsidR="00FC1419" w:rsidRPr="0071681F" w:rsidRDefault="00FC1419" w:rsidP="005E7DD9">
            <w:pPr>
              <w:jc w:val="center"/>
            </w:pPr>
            <w:r w:rsidRPr="0071681F">
              <w:t>1110110050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4C3DE39" w14:textId="77777777" w:rsidR="00FC1419" w:rsidRPr="0071681F" w:rsidRDefault="00FC1419" w:rsidP="005E7DD9">
            <w:pPr>
              <w:jc w:val="center"/>
            </w:pPr>
            <w:r w:rsidRPr="0071681F">
              <w:t>300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93126B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DA73DF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7200,0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01978E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C200678" w14:textId="77777777" w:rsidR="00FC1419" w:rsidRPr="0071681F" w:rsidRDefault="00FC1419" w:rsidP="005E7DD9">
            <w:pPr>
              <w:jc w:val="center"/>
            </w:pPr>
            <w:r w:rsidRPr="0071681F">
              <w:t>7200,0</w:t>
            </w:r>
          </w:p>
        </w:tc>
      </w:tr>
      <w:tr w:rsidR="00FC1419" w:rsidRPr="0071681F" w14:paraId="0A6669B5" w14:textId="77777777" w:rsidTr="00FC1419">
        <w:tc>
          <w:tcPr>
            <w:tcW w:w="587" w:type="dxa"/>
            <w:shd w:val="clear" w:color="000000" w:fill="FFFFFF"/>
            <w:vAlign w:val="center"/>
          </w:tcPr>
          <w:p w14:paraId="477CA4C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3CB4CE7" w14:textId="77777777" w:rsidR="00FC1419" w:rsidRPr="0071681F" w:rsidRDefault="00FC1419" w:rsidP="005E7DD9">
            <w:pPr>
              <w:jc w:val="both"/>
            </w:pPr>
            <w:r w:rsidRPr="0071681F">
              <w:t>Социальное обеспечение населения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951FA21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8F5B760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588D396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D2A090B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0A9C5E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C19559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2F5E15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1540,0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DD3A6B1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BAEC272" w14:textId="77777777" w:rsidR="00FC1419" w:rsidRPr="0071681F" w:rsidRDefault="00FC1419" w:rsidP="005E7DD9">
            <w:pPr>
              <w:jc w:val="center"/>
            </w:pPr>
            <w:r w:rsidRPr="0071681F">
              <w:t>1060,0</w:t>
            </w:r>
          </w:p>
        </w:tc>
      </w:tr>
      <w:tr w:rsidR="00FC1419" w:rsidRPr="0071681F" w14:paraId="3CB80A1D" w14:textId="77777777" w:rsidTr="00FC1419">
        <w:tc>
          <w:tcPr>
            <w:tcW w:w="587" w:type="dxa"/>
            <w:shd w:val="clear" w:color="000000" w:fill="FFFFFF"/>
            <w:vAlign w:val="center"/>
          </w:tcPr>
          <w:p w14:paraId="15F1F38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E17A940" w14:textId="77777777" w:rsidR="00FC1419" w:rsidRPr="0071681F" w:rsidRDefault="00FC1419" w:rsidP="005E7DD9">
            <w:pPr>
              <w:jc w:val="both"/>
            </w:pPr>
            <w:r w:rsidRPr="0071681F">
              <w:t>Муниципальная программа «Меры социальной поддержки медицинских врачебных кадров в муниципальном образовании Кореновский район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CC4F31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AAE7020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110736F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F29542D" w14:textId="77777777" w:rsidR="00FC1419" w:rsidRPr="0071681F" w:rsidRDefault="00FC1419" w:rsidP="005E7DD9">
            <w:pPr>
              <w:jc w:val="center"/>
            </w:pPr>
            <w:r w:rsidRPr="0071681F">
              <w:t>2100000000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F8EF6BA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A9BEFC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B4A4D3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1540,0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C81A33A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45FDD43" w14:textId="77777777" w:rsidR="00FC1419" w:rsidRPr="0071681F" w:rsidRDefault="00FC1419" w:rsidP="005E7DD9">
            <w:pPr>
              <w:jc w:val="center"/>
            </w:pPr>
            <w:r w:rsidRPr="0071681F">
              <w:t>1060,0</w:t>
            </w:r>
          </w:p>
        </w:tc>
      </w:tr>
      <w:tr w:rsidR="00FC1419" w:rsidRPr="0071681F" w14:paraId="3C9682DA" w14:textId="77777777" w:rsidTr="00FC1419">
        <w:tc>
          <w:tcPr>
            <w:tcW w:w="587" w:type="dxa"/>
            <w:shd w:val="clear" w:color="000000" w:fill="FFFFFF"/>
            <w:vAlign w:val="center"/>
          </w:tcPr>
          <w:p w14:paraId="7B68CBE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E636728" w14:textId="77777777" w:rsidR="00FC1419" w:rsidRPr="0071681F" w:rsidRDefault="00FC1419" w:rsidP="005E7DD9">
            <w:pPr>
              <w:jc w:val="both"/>
            </w:pPr>
            <w:r w:rsidRPr="0071681F"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6796EAE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B97DA82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BA68A23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F0E438B" w14:textId="77777777" w:rsidR="00FC1419" w:rsidRPr="0071681F" w:rsidRDefault="00FC1419" w:rsidP="005E7DD9">
            <w:pPr>
              <w:jc w:val="center"/>
            </w:pPr>
            <w:r w:rsidRPr="0071681F">
              <w:t>2110000000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1421BB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02EFF4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602E8C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1540,0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8A912C7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9423921" w14:textId="77777777" w:rsidR="00FC1419" w:rsidRPr="0071681F" w:rsidRDefault="00FC1419" w:rsidP="005E7DD9">
            <w:pPr>
              <w:jc w:val="center"/>
            </w:pPr>
            <w:r w:rsidRPr="0071681F">
              <w:t>1060,0</w:t>
            </w:r>
          </w:p>
        </w:tc>
      </w:tr>
      <w:tr w:rsidR="00FC1419" w:rsidRPr="0071681F" w14:paraId="6EB620F4" w14:textId="77777777" w:rsidTr="00FC1419">
        <w:tc>
          <w:tcPr>
            <w:tcW w:w="587" w:type="dxa"/>
            <w:shd w:val="clear" w:color="000000" w:fill="FFFFFF"/>
            <w:vAlign w:val="center"/>
          </w:tcPr>
          <w:p w14:paraId="7526B33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8B5625F" w14:textId="77777777" w:rsidR="00FC1419" w:rsidRPr="0071681F" w:rsidRDefault="00FC1419" w:rsidP="005E7DD9">
            <w:pPr>
              <w:jc w:val="both"/>
            </w:pPr>
            <w:r w:rsidRPr="0071681F">
              <w:t xml:space="preserve">Создание </w:t>
            </w:r>
            <w:proofErr w:type="gramStart"/>
            <w:r w:rsidRPr="0071681F">
              <w:t>благоприятных  условий</w:t>
            </w:r>
            <w:proofErr w:type="gramEnd"/>
            <w:r w:rsidRPr="0071681F">
              <w:t xml:space="preserve"> в целях привлечения и закрепления высококвалифицированных врачебных кадров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18BD538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C7F7EBD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22DF7C0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886211F" w14:textId="77777777" w:rsidR="00FC1419" w:rsidRPr="0071681F" w:rsidRDefault="00FC1419" w:rsidP="005E7DD9">
            <w:pPr>
              <w:jc w:val="center"/>
            </w:pPr>
            <w:r w:rsidRPr="0071681F">
              <w:t>2110100000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CB167BA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CE4FD4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7D6255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1540,0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D62BD63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0086FCE" w14:textId="77777777" w:rsidR="00FC1419" w:rsidRPr="0071681F" w:rsidRDefault="00FC1419" w:rsidP="005E7DD9">
            <w:pPr>
              <w:jc w:val="center"/>
            </w:pPr>
            <w:r w:rsidRPr="0071681F">
              <w:t>1060,0</w:t>
            </w:r>
          </w:p>
        </w:tc>
      </w:tr>
      <w:tr w:rsidR="00FC1419" w:rsidRPr="0071681F" w14:paraId="070B35F2" w14:textId="77777777" w:rsidTr="00FC1419">
        <w:tc>
          <w:tcPr>
            <w:tcW w:w="587" w:type="dxa"/>
            <w:shd w:val="clear" w:color="000000" w:fill="FFFFFF"/>
            <w:vAlign w:val="center"/>
          </w:tcPr>
          <w:p w14:paraId="5C1B18C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692E9CF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D20574F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CC23282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118AA00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A3E96BE" w14:textId="77777777" w:rsidR="00FC1419" w:rsidRPr="0071681F" w:rsidRDefault="00FC1419" w:rsidP="005E7DD9">
            <w:pPr>
              <w:jc w:val="center"/>
            </w:pPr>
            <w:r w:rsidRPr="0071681F">
              <w:t>2110110050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E29E191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7BF831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915F11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1540,0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9CEB501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A02C34C" w14:textId="77777777" w:rsidR="00FC1419" w:rsidRPr="0071681F" w:rsidRDefault="00FC1419" w:rsidP="005E7DD9">
            <w:pPr>
              <w:jc w:val="center"/>
            </w:pPr>
            <w:r w:rsidRPr="0071681F">
              <w:t>1060,0</w:t>
            </w:r>
          </w:p>
        </w:tc>
      </w:tr>
      <w:tr w:rsidR="00FC1419" w:rsidRPr="0071681F" w14:paraId="73E638C8" w14:textId="77777777" w:rsidTr="00FC1419">
        <w:tc>
          <w:tcPr>
            <w:tcW w:w="587" w:type="dxa"/>
            <w:shd w:val="clear" w:color="000000" w:fill="FFFFFF"/>
            <w:vAlign w:val="center"/>
          </w:tcPr>
          <w:p w14:paraId="542137A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960674C" w14:textId="77777777" w:rsidR="00FC1419" w:rsidRPr="0071681F" w:rsidRDefault="00FC1419" w:rsidP="005E7DD9">
            <w:pPr>
              <w:jc w:val="both"/>
            </w:pPr>
            <w:r w:rsidRPr="0071681F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267847C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8525386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95B2AA7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97FFC99" w14:textId="77777777" w:rsidR="00FC1419" w:rsidRPr="0071681F" w:rsidRDefault="00FC1419" w:rsidP="005E7DD9">
            <w:pPr>
              <w:jc w:val="center"/>
            </w:pPr>
            <w:r w:rsidRPr="0071681F">
              <w:t>2110110050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E0A2857" w14:textId="77777777" w:rsidR="00FC1419" w:rsidRPr="0071681F" w:rsidRDefault="00FC1419" w:rsidP="005E7DD9">
            <w:pPr>
              <w:jc w:val="center"/>
            </w:pPr>
            <w:r w:rsidRPr="0071681F">
              <w:t>300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6BA524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4F2F18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1540,0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729181F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E8F20B3" w14:textId="77777777" w:rsidR="00FC1419" w:rsidRPr="0071681F" w:rsidRDefault="00FC1419" w:rsidP="005E7DD9">
            <w:pPr>
              <w:jc w:val="center"/>
            </w:pPr>
            <w:r w:rsidRPr="0071681F">
              <w:t>1060,0</w:t>
            </w:r>
          </w:p>
        </w:tc>
      </w:tr>
      <w:tr w:rsidR="00FC1419" w:rsidRPr="0071681F" w14:paraId="28A5E18F" w14:textId="77777777" w:rsidTr="00FC1419">
        <w:tc>
          <w:tcPr>
            <w:tcW w:w="587" w:type="dxa"/>
            <w:shd w:val="clear" w:color="000000" w:fill="FFFFFF"/>
            <w:vAlign w:val="center"/>
          </w:tcPr>
          <w:p w14:paraId="621D54F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A51F2A2" w14:textId="77777777" w:rsidR="00FC1419" w:rsidRPr="0071681F" w:rsidRDefault="00FC1419" w:rsidP="005E7DD9">
            <w:pPr>
              <w:jc w:val="both"/>
            </w:pPr>
            <w:r w:rsidRPr="0071681F">
              <w:t>Охрана семьи и детства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4D5F556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F31BED5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272BC02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6A36F45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6F07C0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2D35A8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144F78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Pr="0071681F">
              <w:rPr>
                <w:color w:val="000000"/>
              </w:rPr>
              <w:t>259,6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DD829D6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8CA016F" w14:textId="77777777" w:rsidR="00FC1419" w:rsidRPr="0071681F" w:rsidRDefault="00FC1419" w:rsidP="005E7DD9">
            <w:pPr>
              <w:jc w:val="center"/>
            </w:pPr>
            <w:r w:rsidRPr="0071681F">
              <w:t>51476,9</w:t>
            </w:r>
          </w:p>
        </w:tc>
      </w:tr>
      <w:tr w:rsidR="00FC1419" w:rsidRPr="0071681F" w14:paraId="29517EBB" w14:textId="77777777" w:rsidTr="00FC1419">
        <w:tc>
          <w:tcPr>
            <w:tcW w:w="587" w:type="dxa"/>
            <w:shd w:val="clear" w:color="000000" w:fill="FFFFFF"/>
            <w:vAlign w:val="center"/>
          </w:tcPr>
          <w:p w14:paraId="7ECAE37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884649B" w14:textId="77777777" w:rsidR="00FC1419" w:rsidRPr="0071681F" w:rsidRDefault="00FC1419" w:rsidP="005E7DD9">
            <w:pPr>
              <w:jc w:val="both"/>
            </w:pPr>
            <w:r w:rsidRPr="0071681F">
              <w:t>Муниципальная программа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 по договорам найма специализированных жилых помещений, проживающих на территории Кореновского района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A146035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ABB9930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9F0884D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BA9BEDA" w14:textId="77777777" w:rsidR="00FC1419" w:rsidRPr="0071681F" w:rsidRDefault="00FC1419" w:rsidP="005E7DD9">
            <w:pPr>
              <w:jc w:val="center"/>
            </w:pPr>
            <w:r w:rsidRPr="0071681F">
              <w:t>0700000000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A0B729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438941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996839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Pr="0071681F">
              <w:rPr>
                <w:color w:val="000000"/>
              </w:rPr>
              <w:t>259,6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E42D8BF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5820DA0" w14:textId="77777777" w:rsidR="00FC1419" w:rsidRPr="0071681F" w:rsidRDefault="00FC1419" w:rsidP="005E7DD9">
            <w:pPr>
              <w:jc w:val="center"/>
            </w:pPr>
            <w:r>
              <w:t>51</w:t>
            </w:r>
            <w:r w:rsidRPr="0071681F">
              <w:t>476,9</w:t>
            </w:r>
          </w:p>
        </w:tc>
      </w:tr>
      <w:tr w:rsidR="00FC1419" w:rsidRPr="0071681F" w14:paraId="2AEBBE8A" w14:textId="77777777" w:rsidTr="00FC1419">
        <w:tc>
          <w:tcPr>
            <w:tcW w:w="587" w:type="dxa"/>
            <w:shd w:val="clear" w:color="000000" w:fill="FFFFFF"/>
          </w:tcPr>
          <w:p w14:paraId="367789F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3490" w:type="dxa"/>
            <w:shd w:val="clear" w:color="000000" w:fill="FFFFFF"/>
            <w:vAlign w:val="center"/>
          </w:tcPr>
          <w:p w14:paraId="22F4FE9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BD76DE6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29FED3F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C5D3173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E3EDF06" w14:textId="77777777" w:rsidR="00FC1419" w:rsidRPr="0071681F" w:rsidRDefault="00FC1419" w:rsidP="005E7DD9">
            <w:pPr>
              <w:jc w:val="center"/>
            </w:pPr>
            <w:r w:rsidRPr="0071681F">
              <w:t>0710000000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CFEB648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2A3BE7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ECF0B6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Pr="0071681F">
              <w:rPr>
                <w:color w:val="000000"/>
              </w:rPr>
              <w:t>259,6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F4B03A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119840D" w14:textId="77777777" w:rsidR="00FC1419" w:rsidRPr="0071681F" w:rsidRDefault="00FC1419" w:rsidP="005E7DD9">
            <w:pPr>
              <w:jc w:val="center"/>
            </w:pPr>
            <w:r>
              <w:t>51</w:t>
            </w:r>
            <w:r w:rsidRPr="0071681F">
              <w:t>476,9</w:t>
            </w:r>
          </w:p>
        </w:tc>
      </w:tr>
      <w:tr w:rsidR="00FC1419" w:rsidRPr="0071681F" w14:paraId="136F676F" w14:textId="77777777" w:rsidTr="00FC1419">
        <w:tc>
          <w:tcPr>
            <w:tcW w:w="587" w:type="dxa"/>
            <w:shd w:val="clear" w:color="000000" w:fill="FFFFFF"/>
            <w:vAlign w:val="center"/>
          </w:tcPr>
          <w:p w14:paraId="30F9897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01BE2E3" w14:textId="77777777" w:rsidR="00FC1419" w:rsidRPr="0071681F" w:rsidRDefault="00FC1419" w:rsidP="005E7DD9">
            <w:pPr>
              <w:jc w:val="both"/>
            </w:pPr>
            <w:r w:rsidRPr="0071681F">
              <w:t xml:space="preserve">Обеспечение жильем детей-сирот и детей, оставшихся без попечения родителей, лиц из числа детей-сирот и детей оставшихся без попечения родителей, признанных </w:t>
            </w:r>
            <w:r w:rsidRPr="0071681F">
              <w:lastRenderedPageBreak/>
              <w:t>нуждающимися жилыми помещениями специализированного жилищного фонда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8DC08EF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C4FBD60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A20CBCB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736DBE7" w14:textId="77777777" w:rsidR="00FC1419" w:rsidRPr="0071681F" w:rsidRDefault="00FC1419" w:rsidP="005E7DD9">
            <w:pPr>
              <w:jc w:val="center"/>
            </w:pPr>
            <w:r w:rsidRPr="0071681F">
              <w:t>0710100000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E9EE66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0F94A0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699649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Pr="0071681F">
              <w:rPr>
                <w:color w:val="000000"/>
              </w:rPr>
              <w:t>259,6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5B4558A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2424575" w14:textId="77777777" w:rsidR="00FC1419" w:rsidRPr="0071681F" w:rsidRDefault="00FC1419" w:rsidP="005E7DD9">
            <w:pPr>
              <w:jc w:val="center"/>
            </w:pPr>
            <w:r>
              <w:t>51</w:t>
            </w:r>
            <w:r w:rsidRPr="0071681F">
              <w:t>476,9</w:t>
            </w:r>
          </w:p>
        </w:tc>
      </w:tr>
      <w:tr w:rsidR="00FC1419" w:rsidRPr="0071681F" w14:paraId="087DBEB7" w14:textId="77777777" w:rsidTr="00FC1419">
        <w:tc>
          <w:tcPr>
            <w:tcW w:w="587" w:type="dxa"/>
            <w:shd w:val="clear" w:color="000000" w:fill="FFFFFF"/>
            <w:vAlign w:val="center"/>
          </w:tcPr>
          <w:p w14:paraId="33DFBD3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96A505B" w14:textId="77777777" w:rsidR="00FC1419" w:rsidRPr="0071681F" w:rsidRDefault="00FC1419" w:rsidP="005E7DD9">
            <w:pPr>
              <w:jc w:val="both"/>
            </w:pPr>
            <w:r w:rsidRPr="0071681F">
              <w:t>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E996C1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ED41DE0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A8ACF59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A417348" w14:textId="77777777" w:rsidR="00FC1419" w:rsidRPr="0071681F" w:rsidRDefault="00FC1419" w:rsidP="005E7DD9">
            <w:pPr>
              <w:jc w:val="center"/>
            </w:pPr>
            <w:r w:rsidRPr="0071681F">
              <w:t>07101R0820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BF064F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05F94A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DD6BAF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6428,4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1D03A1A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C51C84C" w14:textId="77777777" w:rsidR="00FC1419" w:rsidRPr="0071681F" w:rsidRDefault="00FC1419" w:rsidP="005E7DD9">
            <w:pPr>
              <w:jc w:val="center"/>
            </w:pPr>
            <w:r w:rsidRPr="0071681F">
              <w:t>9642,6</w:t>
            </w:r>
          </w:p>
        </w:tc>
      </w:tr>
      <w:tr w:rsidR="00FC1419" w:rsidRPr="0071681F" w14:paraId="3FF40763" w14:textId="77777777" w:rsidTr="00FC1419">
        <w:tc>
          <w:tcPr>
            <w:tcW w:w="587" w:type="dxa"/>
            <w:shd w:val="clear" w:color="000000" w:fill="FFFFFF"/>
            <w:vAlign w:val="center"/>
          </w:tcPr>
          <w:p w14:paraId="5B0A214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EACC1B2" w14:textId="77777777" w:rsidR="00FC1419" w:rsidRPr="0071681F" w:rsidRDefault="00FC1419" w:rsidP="005E7DD9">
            <w:pPr>
              <w:jc w:val="both"/>
            </w:pPr>
            <w:r w:rsidRPr="007168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48F960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37AF4D1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F0EB5D8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262D0A0" w14:textId="77777777" w:rsidR="00FC1419" w:rsidRPr="0071681F" w:rsidRDefault="00FC1419" w:rsidP="005E7DD9">
            <w:pPr>
              <w:jc w:val="center"/>
            </w:pPr>
            <w:r w:rsidRPr="0071681F">
              <w:t>07101R0820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3EA4398" w14:textId="77777777" w:rsidR="00FC1419" w:rsidRPr="0071681F" w:rsidRDefault="00FC1419" w:rsidP="005E7DD9">
            <w:pPr>
              <w:jc w:val="center"/>
            </w:pPr>
            <w:r w:rsidRPr="0071681F">
              <w:t>400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D30044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620B43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6428,4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FAD8FA6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06C9098" w14:textId="77777777" w:rsidR="00FC1419" w:rsidRPr="0071681F" w:rsidRDefault="00FC1419" w:rsidP="005E7DD9">
            <w:pPr>
              <w:jc w:val="center"/>
            </w:pPr>
            <w:r w:rsidRPr="0071681F">
              <w:t>9642,6</w:t>
            </w:r>
          </w:p>
        </w:tc>
      </w:tr>
      <w:tr w:rsidR="00FC1419" w:rsidRPr="0071681F" w14:paraId="0AB7345B" w14:textId="77777777" w:rsidTr="00FC1419">
        <w:tc>
          <w:tcPr>
            <w:tcW w:w="587" w:type="dxa"/>
            <w:shd w:val="clear" w:color="000000" w:fill="FFFFFF"/>
            <w:vAlign w:val="center"/>
          </w:tcPr>
          <w:p w14:paraId="0FCC379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287D2812" w14:textId="77777777" w:rsidR="00FC1419" w:rsidRPr="0071681F" w:rsidRDefault="00FC1419" w:rsidP="005E7DD9">
            <w:pPr>
              <w:jc w:val="both"/>
            </w:pPr>
            <w:r w:rsidRPr="0071681F">
              <w:t>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770551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513D8E8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5750603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57470BE" w14:textId="77777777" w:rsidR="00FC1419" w:rsidRPr="0071681F" w:rsidRDefault="00FC1419" w:rsidP="005E7DD9">
            <w:pPr>
              <w:jc w:val="center"/>
              <w:rPr>
                <w:lang w:val="en-US"/>
              </w:rPr>
            </w:pPr>
            <w:r w:rsidRPr="0071681F">
              <w:t>07101</w:t>
            </w:r>
            <w:r w:rsidRPr="0071681F">
              <w:rPr>
                <w:lang w:val="en-US"/>
              </w:rPr>
              <w:t>A0820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15DFB9" w14:textId="77777777" w:rsidR="00FC1419" w:rsidRPr="0071681F" w:rsidRDefault="00FC1419" w:rsidP="005E7DD9">
            <w:pPr>
              <w:jc w:val="center"/>
              <w:rPr>
                <w:lang w:val="en-US"/>
              </w:rPr>
            </w:pPr>
            <w:r w:rsidRPr="0071681F">
              <w:rPr>
                <w:lang w:val="en-US"/>
              </w:rPr>
              <w:t>000</w:t>
            </w:r>
          </w:p>
        </w:tc>
        <w:tc>
          <w:tcPr>
            <w:tcW w:w="1417" w:type="dxa"/>
            <w:vAlign w:val="center"/>
          </w:tcPr>
          <w:p w14:paraId="7534869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1CF6A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Pr="0071681F">
              <w:rPr>
                <w:color w:val="000000"/>
              </w:rPr>
              <w:t>831,2</w:t>
            </w:r>
          </w:p>
        </w:tc>
        <w:tc>
          <w:tcPr>
            <w:tcW w:w="1418" w:type="dxa"/>
            <w:vAlign w:val="center"/>
          </w:tcPr>
          <w:p w14:paraId="213002D2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vAlign w:val="center"/>
          </w:tcPr>
          <w:p w14:paraId="49E90024" w14:textId="77777777" w:rsidR="00FC1419" w:rsidRPr="0071681F" w:rsidRDefault="00FC1419" w:rsidP="005E7DD9">
            <w:pPr>
              <w:jc w:val="center"/>
            </w:pPr>
            <w:r>
              <w:t>41</w:t>
            </w:r>
            <w:r w:rsidRPr="0071681F">
              <w:t>834,3</w:t>
            </w:r>
          </w:p>
        </w:tc>
      </w:tr>
      <w:tr w:rsidR="00FC1419" w:rsidRPr="0071681F" w14:paraId="3239FAC8" w14:textId="77777777" w:rsidTr="00FC1419">
        <w:tc>
          <w:tcPr>
            <w:tcW w:w="587" w:type="dxa"/>
            <w:shd w:val="clear" w:color="000000" w:fill="FFFFFF"/>
            <w:vAlign w:val="center"/>
          </w:tcPr>
          <w:p w14:paraId="3160414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54B51FCD" w14:textId="77777777" w:rsidR="00FC1419" w:rsidRPr="0071681F" w:rsidRDefault="00FC1419" w:rsidP="005E7DD9">
            <w:pPr>
              <w:jc w:val="both"/>
            </w:pPr>
            <w:r w:rsidRPr="007168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91E19A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E889A86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99CEEC1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480476B" w14:textId="77777777" w:rsidR="00FC1419" w:rsidRPr="0071681F" w:rsidRDefault="00FC1419" w:rsidP="005E7DD9">
            <w:pPr>
              <w:jc w:val="center"/>
              <w:rPr>
                <w:lang w:val="en-US"/>
              </w:rPr>
            </w:pPr>
            <w:r w:rsidRPr="0071681F">
              <w:t>07101</w:t>
            </w:r>
            <w:r w:rsidRPr="0071681F">
              <w:rPr>
                <w:lang w:val="en-US"/>
              </w:rPr>
              <w:t>A0820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409D88" w14:textId="77777777" w:rsidR="00FC1419" w:rsidRPr="0071681F" w:rsidRDefault="00FC1419" w:rsidP="005E7DD9">
            <w:pPr>
              <w:jc w:val="center"/>
            </w:pPr>
            <w:r w:rsidRPr="0071681F">
              <w:t>400</w:t>
            </w:r>
          </w:p>
        </w:tc>
        <w:tc>
          <w:tcPr>
            <w:tcW w:w="1417" w:type="dxa"/>
            <w:vAlign w:val="center"/>
          </w:tcPr>
          <w:p w14:paraId="31E80CB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3CF66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Pr="0071681F">
              <w:rPr>
                <w:color w:val="000000"/>
              </w:rPr>
              <w:t>831,2</w:t>
            </w:r>
          </w:p>
        </w:tc>
        <w:tc>
          <w:tcPr>
            <w:tcW w:w="1418" w:type="dxa"/>
            <w:vAlign w:val="center"/>
          </w:tcPr>
          <w:p w14:paraId="73C5245B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vAlign w:val="center"/>
          </w:tcPr>
          <w:p w14:paraId="6D10A294" w14:textId="77777777" w:rsidR="00FC1419" w:rsidRPr="0071681F" w:rsidRDefault="00FC1419" w:rsidP="005E7DD9">
            <w:pPr>
              <w:jc w:val="center"/>
            </w:pPr>
            <w:r>
              <w:t>41</w:t>
            </w:r>
            <w:r w:rsidRPr="0071681F">
              <w:t>834,3</w:t>
            </w:r>
          </w:p>
        </w:tc>
      </w:tr>
      <w:tr w:rsidR="00FC1419" w:rsidRPr="0071681F" w14:paraId="3D9C28CB" w14:textId="77777777" w:rsidTr="00FC1419">
        <w:tc>
          <w:tcPr>
            <w:tcW w:w="587" w:type="dxa"/>
            <w:shd w:val="clear" w:color="000000" w:fill="FFFFFF"/>
            <w:vAlign w:val="center"/>
          </w:tcPr>
          <w:p w14:paraId="75569D9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6E8F9B6" w14:textId="77777777" w:rsidR="00FC1419" w:rsidRPr="0071681F" w:rsidRDefault="00FC1419" w:rsidP="005E7DD9">
            <w:pPr>
              <w:jc w:val="both"/>
            </w:pPr>
            <w:r w:rsidRPr="0071681F"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2C069CD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AA7972B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A5F2137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E8A2E99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62A618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2ED1A0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D0BE35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1678,0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C1D8348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342329B" w14:textId="77777777" w:rsidR="00FC1419" w:rsidRPr="0071681F" w:rsidRDefault="00FC1419" w:rsidP="005E7DD9">
            <w:pPr>
              <w:jc w:val="center"/>
            </w:pPr>
            <w:r w:rsidRPr="0071681F">
              <w:t>1678,0</w:t>
            </w:r>
          </w:p>
        </w:tc>
      </w:tr>
      <w:tr w:rsidR="00FC1419" w:rsidRPr="0071681F" w14:paraId="2FA9D8F0" w14:textId="77777777" w:rsidTr="00FC1419">
        <w:tc>
          <w:tcPr>
            <w:tcW w:w="587" w:type="dxa"/>
            <w:shd w:val="clear" w:color="000000" w:fill="FFFFFF"/>
            <w:vAlign w:val="center"/>
          </w:tcPr>
          <w:p w14:paraId="2AD5CE5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75983DE" w14:textId="77777777" w:rsidR="00FC1419" w:rsidRPr="0071681F" w:rsidRDefault="00FC1419" w:rsidP="005E7DD9">
            <w:pPr>
              <w:jc w:val="both"/>
            </w:pPr>
            <w:r w:rsidRPr="0071681F">
              <w:t>Муниципальная программа «Поддержка деятельности социально ориентированных некоммерческих организаций, осуществляющих свою деятельность на территории муниципального образования Кореновский район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024D88D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094918F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EA0E9FF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E3DCDAE" w14:textId="77777777" w:rsidR="00FC1419" w:rsidRPr="0071681F" w:rsidRDefault="00FC1419" w:rsidP="005E7DD9">
            <w:pPr>
              <w:jc w:val="center"/>
            </w:pPr>
            <w:r w:rsidRPr="0071681F">
              <w:t>2000000000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408515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E26761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48D1C4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1678,0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481E9E3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6F6A878" w14:textId="77777777" w:rsidR="00FC1419" w:rsidRPr="0071681F" w:rsidRDefault="00FC1419" w:rsidP="005E7DD9">
            <w:pPr>
              <w:jc w:val="center"/>
            </w:pPr>
            <w:r w:rsidRPr="0071681F">
              <w:t>1678,0</w:t>
            </w:r>
          </w:p>
        </w:tc>
      </w:tr>
      <w:tr w:rsidR="00FC1419" w:rsidRPr="0071681F" w14:paraId="7734358D" w14:textId="77777777" w:rsidTr="00FC1419">
        <w:tc>
          <w:tcPr>
            <w:tcW w:w="587" w:type="dxa"/>
            <w:shd w:val="clear" w:color="000000" w:fill="FFFFFF"/>
            <w:vAlign w:val="center"/>
          </w:tcPr>
          <w:p w14:paraId="21F444C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2FE8A96" w14:textId="77777777" w:rsidR="00FC1419" w:rsidRPr="0071681F" w:rsidRDefault="00FC1419" w:rsidP="005E7DD9">
            <w:pPr>
              <w:jc w:val="both"/>
            </w:pPr>
            <w:r w:rsidRPr="0071681F"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A177A9A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1C7452E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4B5CA61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D21CED1" w14:textId="77777777" w:rsidR="00FC1419" w:rsidRPr="0071681F" w:rsidRDefault="00FC1419" w:rsidP="005E7DD9">
            <w:pPr>
              <w:jc w:val="center"/>
            </w:pPr>
            <w:r w:rsidRPr="0071681F">
              <w:t>2010000000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5081134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188B34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453B91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1678,0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F15817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7CD39EE" w14:textId="77777777" w:rsidR="00FC1419" w:rsidRPr="0071681F" w:rsidRDefault="00FC1419" w:rsidP="005E7DD9">
            <w:pPr>
              <w:jc w:val="center"/>
            </w:pPr>
            <w:r w:rsidRPr="0071681F">
              <w:t>1678,0</w:t>
            </w:r>
          </w:p>
        </w:tc>
      </w:tr>
      <w:tr w:rsidR="00FC1419" w:rsidRPr="0071681F" w14:paraId="1F2949FF" w14:textId="77777777" w:rsidTr="00FC1419">
        <w:tc>
          <w:tcPr>
            <w:tcW w:w="587" w:type="dxa"/>
            <w:shd w:val="clear" w:color="000000" w:fill="FFFFFF"/>
            <w:vAlign w:val="center"/>
          </w:tcPr>
          <w:p w14:paraId="28F7571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3D5B4CC" w14:textId="77777777" w:rsidR="00FC1419" w:rsidRPr="0071681F" w:rsidRDefault="00FC1419" w:rsidP="005E7DD9">
            <w:pPr>
              <w:jc w:val="both"/>
            </w:pPr>
            <w:r w:rsidRPr="0071681F">
              <w:t>Оказание поддержки социально ориентированным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885D7F8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1BB011D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E267BF7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56EA90B" w14:textId="77777777" w:rsidR="00FC1419" w:rsidRPr="0071681F" w:rsidRDefault="00FC1419" w:rsidP="005E7DD9">
            <w:pPr>
              <w:jc w:val="center"/>
            </w:pPr>
            <w:r w:rsidRPr="0071681F">
              <w:t>2010100000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157DDA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2DEC3D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70B816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1678,0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F6FD064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F9A57DB" w14:textId="77777777" w:rsidR="00FC1419" w:rsidRPr="0071681F" w:rsidRDefault="00FC1419" w:rsidP="005E7DD9">
            <w:pPr>
              <w:jc w:val="center"/>
            </w:pPr>
            <w:r w:rsidRPr="0071681F">
              <w:t>1678,0</w:t>
            </w:r>
          </w:p>
        </w:tc>
      </w:tr>
      <w:tr w:rsidR="00FC1419" w:rsidRPr="0071681F" w14:paraId="5A7DBF2C" w14:textId="77777777" w:rsidTr="00FC1419">
        <w:tc>
          <w:tcPr>
            <w:tcW w:w="587" w:type="dxa"/>
            <w:shd w:val="clear" w:color="000000" w:fill="FFFFFF"/>
            <w:vAlign w:val="center"/>
          </w:tcPr>
          <w:p w14:paraId="0E08828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783FBB5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D5C5554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A4233AE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8C594F1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EEFCFC6" w14:textId="77777777" w:rsidR="00FC1419" w:rsidRPr="0071681F" w:rsidRDefault="00FC1419" w:rsidP="005E7DD9">
            <w:pPr>
              <w:jc w:val="center"/>
            </w:pPr>
            <w:r w:rsidRPr="0071681F">
              <w:t>2010110050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10299D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BD404A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FC33BB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1678,0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FD65BB4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D88F723" w14:textId="77777777" w:rsidR="00FC1419" w:rsidRPr="0071681F" w:rsidRDefault="00FC1419" w:rsidP="005E7DD9">
            <w:pPr>
              <w:jc w:val="center"/>
            </w:pPr>
            <w:r w:rsidRPr="0071681F">
              <w:t>1678,0</w:t>
            </w:r>
          </w:p>
        </w:tc>
      </w:tr>
      <w:tr w:rsidR="00FC1419" w:rsidRPr="0071681F" w14:paraId="5556F273" w14:textId="77777777" w:rsidTr="00FC1419">
        <w:tc>
          <w:tcPr>
            <w:tcW w:w="587" w:type="dxa"/>
            <w:shd w:val="clear" w:color="000000" w:fill="FFFFFF"/>
            <w:vAlign w:val="center"/>
          </w:tcPr>
          <w:p w14:paraId="251BE37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9F0FB1B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CDE1638" w14:textId="77777777" w:rsidR="00FC1419" w:rsidRPr="0071681F" w:rsidRDefault="00FC1419" w:rsidP="005E7DD9">
            <w:pPr>
              <w:jc w:val="center"/>
            </w:pPr>
            <w:r w:rsidRPr="0071681F"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F075343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71200FC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8BCC6FA" w14:textId="77777777" w:rsidR="00FC1419" w:rsidRPr="0071681F" w:rsidRDefault="00FC1419" w:rsidP="005E7DD9">
            <w:pPr>
              <w:jc w:val="center"/>
            </w:pPr>
            <w:r w:rsidRPr="0071681F">
              <w:t>2010110050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D2A0903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0A887A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C695AD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1678,0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0CF2BB9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6CD1979" w14:textId="77777777" w:rsidR="00FC1419" w:rsidRPr="0071681F" w:rsidRDefault="00FC1419" w:rsidP="005E7DD9">
            <w:pPr>
              <w:jc w:val="center"/>
            </w:pPr>
            <w:r w:rsidRPr="0071681F">
              <w:t>1678,0</w:t>
            </w:r>
          </w:p>
        </w:tc>
      </w:tr>
      <w:tr w:rsidR="00FC1419" w:rsidRPr="0071681F" w14:paraId="21E1D0B2" w14:textId="77777777" w:rsidTr="00FC1419">
        <w:tc>
          <w:tcPr>
            <w:tcW w:w="587" w:type="dxa"/>
            <w:shd w:val="clear" w:color="000000" w:fill="FFFFFF"/>
            <w:vAlign w:val="center"/>
          </w:tcPr>
          <w:p w14:paraId="03A0082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D65D354" w14:textId="77777777" w:rsidR="00FC1419" w:rsidRPr="007C1E71" w:rsidRDefault="00FC1419" w:rsidP="005E7DD9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6690D77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73660CC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C2C78C1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1216DB0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A79D03C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E36325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036E5D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72 581,5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51C2AAB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49DB97D" w14:textId="77777777" w:rsidR="00FC1419" w:rsidRPr="0071681F" w:rsidRDefault="00FC1419" w:rsidP="005E7DD9">
            <w:pPr>
              <w:jc w:val="center"/>
            </w:pPr>
          </w:p>
        </w:tc>
      </w:tr>
      <w:tr w:rsidR="00FC1419" w:rsidRPr="0071681F" w14:paraId="08FEC47D" w14:textId="77777777" w:rsidTr="00FC1419">
        <w:tc>
          <w:tcPr>
            <w:tcW w:w="587" w:type="dxa"/>
            <w:shd w:val="clear" w:color="000000" w:fill="FFFFFF"/>
            <w:vAlign w:val="center"/>
          </w:tcPr>
          <w:p w14:paraId="6F0FFFC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3D52BB8" w14:textId="77777777" w:rsidR="00FC1419" w:rsidRPr="007C1E71" w:rsidRDefault="00FC1419" w:rsidP="005E7DD9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3FB205D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415668D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40C161A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EB8A5FB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CC47369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78C6C3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11F871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72 581,5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18F5247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254599D" w14:textId="77777777" w:rsidR="00FC1419" w:rsidRPr="0071681F" w:rsidRDefault="00FC1419" w:rsidP="005E7DD9">
            <w:pPr>
              <w:jc w:val="center"/>
            </w:pPr>
          </w:p>
        </w:tc>
      </w:tr>
      <w:tr w:rsidR="00FC1419" w:rsidRPr="0071681F" w14:paraId="05C8F688" w14:textId="77777777" w:rsidTr="00FC1419">
        <w:tc>
          <w:tcPr>
            <w:tcW w:w="587" w:type="dxa"/>
            <w:shd w:val="clear" w:color="000000" w:fill="FFFFFF"/>
            <w:vAlign w:val="center"/>
          </w:tcPr>
          <w:p w14:paraId="30C4AAD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3DA626F" w14:textId="77777777" w:rsidR="00FC1419" w:rsidRPr="007C1E71" w:rsidRDefault="00FC1419" w:rsidP="005E7DD9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Строительство объектов спортивной инфраструктуры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BFEE083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BF7F787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2DFCC49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EACE8FB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0410300000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A72C492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FEBD14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4C8927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72 581,5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DA8D5CC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11ECDC6" w14:textId="77777777" w:rsidR="00FC1419" w:rsidRPr="0071681F" w:rsidRDefault="00FC1419" w:rsidP="005E7DD9">
            <w:pPr>
              <w:jc w:val="center"/>
            </w:pPr>
          </w:p>
        </w:tc>
      </w:tr>
      <w:tr w:rsidR="00FC1419" w:rsidRPr="0071681F" w14:paraId="159A68AB" w14:textId="77777777" w:rsidTr="00FC1419">
        <w:tc>
          <w:tcPr>
            <w:tcW w:w="587" w:type="dxa"/>
            <w:shd w:val="clear" w:color="000000" w:fill="FFFFFF"/>
            <w:vAlign w:val="center"/>
          </w:tcPr>
          <w:p w14:paraId="09A66B7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0758693" w14:textId="77777777" w:rsidR="00FC1419" w:rsidRPr="007C1E71" w:rsidRDefault="00FC1419" w:rsidP="005E7DD9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7B8A725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1F105F2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67DBDAC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0E2687F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0410310050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CF9107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DFB789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34CE21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72 581,5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789C61C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B82022E" w14:textId="77777777" w:rsidR="00FC1419" w:rsidRPr="0071681F" w:rsidRDefault="00FC1419" w:rsidP="005E7DD9">
            <w:pPr>
              <w:jc w:val="center"/>
            </w:pPr>
          </w:p>
        </w:tc>
      </w:tr>
      <w:tr w:rsidR="00FC1419" w:rsidRPr="0071681F" w14:paraId="5D939858" w14:textId="77777777" w:rsidTr="00FC1419">
        <w:tc>
          <w:tcPr>
            <w:tcW w:w="587" w:type="dxa"/>
            <w:shd w:val="clear" w:color="000000" w:fill="FFFFFF"/>
            <w:vAlign w:val="center"/>
          </w:tcPr>
          <w:p w14:paraId="5FAE264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7009BC3" w14:textId="77777777" w:rsidR="00FC1419" w:rsidRPr="007C1E71" w:rsidRDefault="00FC1419" w:rsidP="005E7DD9">
            <w:pPr>
              <w:jc w:val="both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D64535E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902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CDF1A95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60BB361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9ED3D6B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0410310050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D5A2003" w14:textId="77777777" w:rsidR="00FC1419" w:rsidRPr="007C1E71" w:rsidRDefault="00FC1419" w:rsidP="005E7DD9">
            <w:pPr>
              <w:jc w:val="center"/>
              <w:rPr>
                <w:sz w:val="24"/>
                <w:szCs w:val="24"/>
              </w:rPr>
            </w:pPr>
            <w:r w:rsidRPr="007C1E71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58B13B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381353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72 581,5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EE36CFA" w14:textId="77777777" w:rsidR="00FC1419" w:rsidRPr="0071681F" w:rsidRDefault="00FC1419" w:rsidP="005E7DD9">
            <w:pPr>
              <w:jc w:val="center"/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5D87F2D" w14:textId="77777777" w:rsidR="00FC1419" w:rsidRPr="0071681F" w:rsidRDefault="00FC1419" w:rsidP="005E7DD9">
            <w:pPr>
              <w:jc w:val="center"/>
            </w:pPr>
          </w:p>
        </w:tc>
      </w:tr>
      <w:tr w:rsidR="00FC1419" w:rsidRPr="0071681F" w14:paraId="085AAD1E" w14:textId="77777777" w:rsidTr="00FC1419">
        <w:tc>
          <w:tcPr>
            <w:tcW w:w="587" w:type="dxa"/>
            <w:shd w:val="clear" w:color="000000" w:fill="FFFFFF"/>
            <w:vAlign w:val="center"/>
          </w:tcPr>
          <w:p w14:paraId="02484E4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  <w:r w:rsidRPr="0071681F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3490" w:type="dxa"/>
            <w:shd w:val="clear" w:color="000000" w:fill="FFFFFF"/>
          </w:tcPr>
          <w:p w14:paraId="2AEE9E68" w14:textId="77777777" w:rsidR="00FC1419" w:rsidRPr="0071681F" w:rsidRDefault="00FC1419" w:rsidP="005E7DD9">
            <w:pPr>
              <w:jc w:val="both"/>
              <w:rPr>
                <w:b/>
              </w:rPr>
            </w:pPr>
            <w:r w:rsidRPr="0071681F">
              <w:rPr>
                <w:b/>
              </w:rPr>
              <w:t>Финансовое управление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F3FB542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905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A19554E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8EA713E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507448C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2DD6D5B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3B8DBE8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-172,4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D90E53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19226,8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3077C14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-182,6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612FF86F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19198,0</w:t>
            </w:r>
          </w:p>
        </w:tc>
      </w:tr>
      <w:tr w:rsidR="00FC1419" w:rsidRPr="0071681F" w14:paraId="37FA10A5" w14:textId="77777777" w:rsidTr="00FC1419">
        <w:tc>
          <w:tcPr>
            <w:tcW w:w="587" w:type="dxa"/>
            <w:shd w:val="clear" w:color="000000" w:fill="FFFFFF"/>
            <w:vAlign w:val="center"/>
          </w:tcPr>
          <w:p w14:paraId="19B015D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343A172" w14:textId="77777777" w:rsidR="00FC1419" w:rsidRPr="0071681F" w:rsidRDefault="00FC1419" w:rsidP="005E7DD9">
            <w:pPr>
              <w:jc w:val="both"/>
            </w:pPr>
            <w:r w:rsidRPr="0071681F"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49543F2" w14:textId="77777777" w:rsidR="00FC1419" w:rsidRPr="0071681F" w:rsidRDefault="00FC1419" w:rsidP="005E7DD9">
            <w:pPr>
              <w:jc w:val="center"/>
            </w:pPr>
            <w:r w:rsidRPr="0071681F">
              <w:t>905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D5C50DE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996FFBC" w14:textId="77777777" w:rsidR="00FC1419" w:rsidRPr="0071681F" w:rsidRDefault="00FC1419" w:rsidP="005E7DD9">
            <w:pPr>
              <w:jc w:val="center"/>
            </w:pPr>
            <w:r w:rsidRPr="0071681F"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0DD93C9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F7B3A3E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5764D8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688978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19143,5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128B51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1B8C21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19143,5</w:t>
            </w:r>
          </w:p>
        </w:tc>
      </w:tr>
      <w:tr w:rsidR="00FC1419" w:rsidRPr="0071681F" w14:paraId="65FCD083" w14:textId="77777777" w:rsidTr="00FC1419">
        <w:tc>
          <w:tcPr>
            <w:tcW w:w="587" w:type="dxa"/>
            <w:shd w:val="clear" w:color="000000" w:fill="FFFFFF"/>
            <w:vAlign w:val="center"/>
          </w:tcPr>
          <w:p w14:paraId="0F5D573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AE6D70F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4D50F46" w14:textId="77777777" w:rsidR="00FC1419" w:rsidRPr="0071681F" w:rsidRDefault="00FC1419" w:rsidP="005E7DD9">
            <w:pPr>
              <w:jc w:val="center"/>
            </w:pPr>
            <w:r w:rsidRPr="0071681F">
              <w:t>905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CB7CC72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22AE6FE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2EC4CE1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E4E2CD4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81AB0B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2FAEF8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19143,5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FC479C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F803EF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19143,5</w:t>
            </w:r>
          </w:p>
        </w:tc>
      </w:tr>
      <w:tr w:rsidR="00FC1419" w:rsidRPr="0071681F" w14:paraId="171C0165" w14:textId="77777777" w:rsidTr="00FC1419">
        <w:tc>
          <w:tcPr>
            <w:tcW w:w="587" w:type="dxa"/>
            <w:shd w:val="clear" w:color="000000" w:fill="FFFFFF"/>
            <w:vAlign w:val="center"/>
          </w:tcPr>
          <w:p w14:paraId="2ED82DA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65CF188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6AAC447" w14:textId="77777777" w:rsidR="00FC1419" w:rsidRPr="0071681F" w:rsidRDefault="00FC1419" w:rsidP="005E7DD9">
            <w:pPr>
              <w:jc w:val="center"/>
            </w:pPr>
            <w:r w:rsidRPr="0071681F">
              <w:t>905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038916B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52F5D23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514C216" w14:textId="77777777" w:rsidR="00FC1419" w:rsidRPr="0071681F" w:rsidRDefault="00FC1419" w:rsidP="005E7DD9">
            <w:pPr>
              <w:jc w:val="center"/>
            </w:pPr>
            <w:r w:rsidRPr="0071681F">
              <w:t>5500000000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8669AF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352F08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FE186B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19143,5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9F9EC0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3DFADD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19143,5</w:t>
            </w:r>
          </w:p>
        </w:tc>
      </w:tr>
      <w:tr w:rsidR="00FC1419" w:rsidRPr="0071681F" w14:paraId="3E0D078C" w14:textId="77777777" w:rsidTr="00FC1419">
        <w:tc>
          <w:tcPr>
            <w:tcW w:w="587" w:type="dxa"/>
            <w:shd w:val="clear" w:color="000000" w:fill="FFFFFF"/>
            <w:vAlign w:val="center"/>
          </w:tcPr>
          <w:p w14:paraId="286E4AB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A3461B0" w14:textId="77777777" w:rsidR="00FC1419" w:rsidRPr="0071681F" w:rsidRDefault="00FC1419" w:rsidP="005E7DD9">
            <w:pPr>
              <w:jc w:val="both"/>
            </w:pPr>
            <w:r w:rsidRPr="0071681F"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6945A4E" w14:textId="77777777" w:rsidR="00FC1419" w:rsidRPr="0071681F" w:rsidRDefault="00FC1419" w:rsidP="005E7DD9">
            <w:pPr>
              <w:jc w:val="center"/>
            </w:pPr>
            <w:r w:rsidRPr="0071681F">
              <w:t>905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459331B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D0A8BAC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89CF883" w14:textId="77777777" w:rsidR="00FC1419" w:rsidRPr="0071681F" w:rsidRDefault="00FC1419" w:rsidP="005E7DD9">
            <w:pPr>
              <w:jc w:val="center"/>
            </w:pPr>
            <w:r w:rsidRPr="0071681F">
              <w:t>5520000000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8F687D0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4C528A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AB6674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19143,5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2A45D3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697F13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19143,5</w:t>
            </w:r>
          </w:p>
        </w:tc>
      </w:tr>
      <w:tr w:rsidR="00FC1419" w:rsidRPr="0071681F" w14:paraId="4EE5159A" w14:textId="77777777" w:rsidTr="00FC1419">
        <w:tc>
          <w:tcPr>
            <w:tcW w:w="587" w:type="dxa"/>
            <w:shd w:val="clear" w:color="000000" w:fill="FFFFFF"/>
            <w:vAlign w:val="center"/>
          </w:tcPr>
          <w:p w14:paraId="14E7647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C071F6D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84D506C" w14:textId="77777777" w:rsidR="00FC1419" w:rsidRPr="0071681F" w:rsidRDefault="00FC1419" w:rsidP="005E7DD9">
            <w:pPr>
              <w:jc w:val="center"/>
            </w:pPr>
            <w:r w:rsidRPr="0071681F">
              <w:t>905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912FF13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8D04C74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A11BBBB" w14:textId="77777777" w:rsidR="00FC1419" w:rsidRPr="0071681F" w:rsidRDefault="00FC1419" w:rsidP="005E7DD9">
            <w:pPr>
              <w:jc w:val="center"/>
            </w:pPr>
            <w:r w:rsidRPr="0071681F">
              <w:t>5520000190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55BDA9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FDE7F2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5C16F0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19143,5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8CE758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37EB4A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19143,5</w:t>
            </w:r>
          </w:p>
        </w:tc>
      </w:tr>
      <w:tr w:rsidR="00FC1419" w:rsidRPr="0071681F" w14:paraId="70750E17" w14:textId="77777777" w:rsidTr="00FC1419">
        <w:tc>
          <w:tcPr>
            <w:tcW w:w="587" w:type="dxa"/>
            <w:shd w:val="clear" w:color="000000" w:fill="FFFFFF"/>
            <w:vAlign w:val="center"/>
          </w:tcPr>
          <w:p w14:paraId="457A91D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A3A6165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CB70334" w14:textId="77777777" w:rsidR="00FC1419" w:rsidRPr="0071681F" w:rsidRDefault="00FC1419" w:rsidP="005E7DD9">
            <w:pPr>
              <w:jc w:val="center"/>
            </w:pPr>
            <w:r w:rsidRPr="0071681F">
              <w:t>905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402E5D8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E383E00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EAF581F" w14:textId="77777777" w:rsidR="00FC1419" w:rsidRPr="0071681F" w:rsidRDefault="00FC1419" w:rsidP="005E7DD9">
            <w:pPr>
              <w:jc w:val="center"/>
            </w:pPr>
            <w:r w:rsidRPr="0071681F">
              <w:t>5520000190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7D47A1A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D5CECF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0FACDE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15943,0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BA674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A1987A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15943,0</w:t>
            </w:r>
          </w:p>
        </w:tc>
      </w:tr>
      <w:tr w:rsidR="00FC1419" w:rsidRPr="0071681F" w14:paraId="7F113346" w14:textId="77777777" w:rsidTr="00FC1419">
        <w:tc>
          <w:tcPr>
            <w:tcW w:w="587" w:type="dxa"/>
            <w:shd w:val="clear" w:color="000000" w:fill="FFFFFF"/>
            <w:vAlign w:val="center"/>
          </w:tcPr>
          <w:p w14:paraId="55AA8A0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A7F251D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ABF7DD6" w14:textId="77777777" w:rsidR="00FC1419" w:rsidRPr="0071681F" w:rsidRDefault="00FC1419" w:rsidP="005E7DD9">
            <w:pPr>
              <w:jc w:val="center"/>
            </w:pPr>
            <w:r w:rsidRPr="0071681F">
              <w:t>905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F4B4C57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6BC7806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75576E4" w14:textId="77777777" w:rsidR="00FC1419" w:rsidRPr="0071681F" w:rsidRDefault="00FC1419" w:rsidP="005E7DD9">
            <w:pPr>
              <w:jc w:val="center"/>
            </w:pPr>
            <w:r w:rsidRPr="0071681F">
              <w:t>5520000190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4BED447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7E2A4A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CD2592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3190,5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CB21A0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79CA27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3190,5</w:t>
            </w:r>
          </w:p>
        </w:tc>
      </w:tr>
      <w:tr w:rsidR="00FC1419" w:rsidRPr="0071681F" w14:paraId="4CC8F076" w14:textId="77777777" w:rsidTr="00FC1419">
        <w:tc>
          <w:tcPr>
            <w:tcW w:w="587" w:type="dxa"/>
            <w:shd w:val="clear" w:color="000000" w:fill="FFFFFF"/>
            <w:vAlign w:val="center"/>
          </w:tcPr>
          <w:p w14:paraId="51E8FD4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249D945" w14:textId="77777777" w:rsidR="00FC1419" w:rsidRPr="0071681F" w:rsidRDefault="00FC1419" w:rsidP="005E7DD9">
            <w:pPr>
              <w:jc w:val="both"/>
            </w:pPr>
            <w:r w:rsidRPr="0071681F"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62120A8" w14:textId="77777777" w:rsidR="00FC1419" w:rsidRPr="0071681F" w:rsidRDefault="00FC1419" w:rsidP="005E7DD9">
            <w:pPr>
              <w:jc w:val="center"/>
            </w:pPr>
            <w:r w:rsidRPr="0071681F">
              <w:t>905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FEE98C9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F6822FF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9137184" w14:textId="77777777" w:rsidR="00FC1419" w:rsidRPr="0071681F" w:rsidRDefault="00FC1419" w:rsidP="005E7DD9">
            <w:pPr>
              <w:jc w:val="center"/>
            </w:pPr>
            <w:r w:rsidRPr="0071681F">
              <w:t>5520000190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9F6CFD6" w14:textId="77777777" w:rsidR="00FC1419" w:rsidRPr="0071681F" w:rsidRDefault="00FC1419" w:rsidP="005E7DD9">
            <w:pPr>
              <w:jc w:val="center"/>
            </w:pPr>
            <w:r w:rsidRPr="0071681F">
              <w:t>800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C901A6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F51130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454672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50570E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10,0</w:t>
            </w:r>
          </w:p>
        </w:tc>
      </w:tr>
      <w:tr w:rsidR="00FC1419" w:rsidRPr="0071681F" w14:paraId="70A1101D" w14:textId="77777777" w:rsidTr="00FC1419">
        <w:tc>
          <w:tcPr>
            <w:tcW w:w="587" w:type="dxa"/>
            <w:shd w:val="clear" w:color="000000" w:fill="FFFFFF"/>
            <w:vAlign w:val="center"/>
          </w:tcPr>
          <w:p w14:paraId="53BDAE9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EDFBAE3" w14:textId="77777777" w:rsidR="00FC1419" w:rsidRPr="0071681F" w:rsidRDefault="00FC1419" w:rsidP="005E7DD9">
            <w:pPr>
              <w:jc w:val="both"/>
            </w:pPr>
            <w:r w:rsidRPr="0071681F"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8115CBF" w14:textId="77777777" w:rsidR="00FC1419" w:rsidRPr="0071681F" w:rsidRDefault="00FC1419" w:rsidP="005E7DD9">
            <w:pPr>
              <w:jc w:val="center"/>
            </w:pPr>
            <w:r w:rsidRPr="0071681F">
              <w:t>905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D1FF3C3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DD75AA7" w14:textId="77777777" w:rsidR="00FC1419" w:rsidRPr="0071681F" w:rsidRDefault="00FC1419" w:rsidP="005E7DD9">
            <w:pPr>
              <w:jc w:val="center"/>
            </w:pPr>
            <w:r w:rsidRPr="0071681F"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9BD9835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984CD1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6BBFEA3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-172,4</w:t>
            </w:r>
          </w:p>
          <w:p w14:paraId="7524778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30B28E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2BEC5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-182,6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6615E28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FC1419" w:rsidRPr="0071681F" w14:paraId="6CD1EF87" w14:textId="77777777" w:rsidTr="00FC1419">
        <w:tc>
          <w:tcPr>
            <w:tcW w:w="587" w:type="dxa"/>
            <w:shd w:val="clear" w:color="000000" w:fill="FFFFFF"/>
            <w:vAlign w:val="center"/>
          </w:tcPr>
          <w:p w14:paraId="6DF4210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9A399A7" w14:textId="77777777" w:rsidR="00FC1419" w:rsidRPr="0071681F" w:rsidRDefault="00FC1419" w:rsidP="005E7DD9">
            <w:pPr>
              <w:jc w:val="both"/>
            </w:pPr>
            <w:r w:rsidRPr="0071681F"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44A779B" w14:textId="77777777" w:rsidR="00FC1419" w:rsidRPr="0071681F" w:rsidRDefault="00FC1419" w:rsidP="005E7DD9">
            <w:pPr>
              <w:jc w:val="center"/>
            </w:pPr>
            <w:r w:rsidRPr="0071681F">
              <w:t>905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DB4A47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2BD5EE3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5EDDCD2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13D1A2A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02187BC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-172,4</w:t>
            </w:r>
          </w:p>
          <w:p w14:paraId="5161264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705D8F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6625D6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-182,6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16A5AC5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FC1419" w:rsidRPr="0071681F" w14:paraId="4E4C2AC6" w14:textId="77777777" w:rsidTr="00FC1419">
        <w:tc>
          <w:tcPr>
            <w:tcW w:w="587" w:type="dxa"/>
            <w:shd w:val="clear" w:color="000000" w:fill="FFFFFF"/>
            <w:vAlign w:val="center"/>
          </w:tcPr>
          <w:p w14:paraId="4CDF116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4AB1334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финансового правления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20C7E9E" w14:textId="77777777" w:rsidR="00FC1419" w:rsidRPr="0071681F" w:rsidRDefault="00FC1419" w:rsidP="005E7DD9">
            <w:pPr>
              <w:jc w:val="center"/>
            </w:pPr>
            <w:r w:rsidRPr="0071681F">
              <w:t>905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4624D3D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A39EED6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B8C3AC4" w14:textId="77777777" w:rsidR="00FC1419" w:rsidRPr="0071681F" w:rsidRDefault="00FC1419" w:rsidP="005E7DD9">
            <w:pPr>
              <w:jc w:val="center"/>
            </w:pPr>
            <w:r w:rsidRPr="0071681F">
              <w:t>5500000000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DB765CA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FC8E87F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-172,4</w:t>
            </w:r>
          </w:p>
          <w:p w14:paraId="598C428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4E2032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D9FA02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-182,6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0FD08A0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FC1419" w:rsidRPr="0071681F" w14:paraId="189BF2ED" w14:textId="77777777" w:rsidTr="00FC1419">
        <w:tc>
          <w:tcPr>
            <w:tcW w:w="587" w:type="dxa"/>
            <w:shd w:val="clear" w:color="000000" w:fill="FFFFFF"/>
            <w:vAlign w:val="center"/>
          </w:tcPr>
          <w:p w14:paraId="5B11CDE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51557A2" w14:textId="77777777" w:rsidR="00FC1419" w:rsidRPr="0071681F" w:rsidRDefault="00FC1419" w:rsidP="005E7DD9">
            <w:pPr>
              <w:jc w:val="both"/>
            </w:pPr>
            <w:r w:rsidRPr="0071681F">
              <w:t>Управление муниципальным долгом и муниципальными финансовыми активами района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ECFC296" w14:textId="77777777" w:rsidR="00FC1419" w:rsidRPr="0071681F" w:rsidRDefault="00FC1419" w:rsidP="005E7DD9">
            <w:pPr>
              <w:jc w:val="center"/>
            </w:pPr>
            <w:r w:rsidRPr="0071681F">
              <w:t>905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368BB12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3DDA5CA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92E00CA" w14:textId="77777777" w:rsidR="00FC1419" w:rsidRPr="0071681F" w:rsidRDefault="00FC1419" w:rsidP="005E7DD9">
            <w:pPr>
              <w:jc w:val="center"/>
            </w:pPr>
            <w:r w:rsidRPr="0071681F">
              <w:t>5560000000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4E1070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7D72927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-172,4</w:t>
            </w:r>
          </w:p>
          <w:p w14:paraId="54528AF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DA92E3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E5EFF0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-182,6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7D6B4DF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FC1419" w:rsidRPr="0071681F" w14:paraId="2CEAB96B" w14:textId="77777777" w:rsidTr="00FC1419">
        <w:tc>
          <w:tcPr>
            <w:tcW w:w="587" w:type="dxa"/>
            <w:shd w:val="clear" w:color="000000" w:fill="FFFFFF"/>
            <w:vAlign w:val="center"/>
          </w:tcPr>
          <w:p w14:paraId="31C3261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6984E51" w14:textId="77777777" w:rsidR="00FC1419" w:rsidRPr="0071681F" w:rsidRDefault="00FC1419" w:rsidP="005E7DD9">
            <w:pPr>
              <w:jc w:val="both"/>
            </w:pPr>
            <w:r w:rsidRPr="0071681F"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C0141BB" w14:textId="77777777" w:rsidR="00FC1419" w:rsidRPr="0071681F" w:rsidRDefault="00FC1419" w:rsidP="005E7DD9">
            <w:pPr>
              <w:jc w:val="center"/>
            </w:pPr>
            <w:r w:rsidRPr="0071681F">
              <w:t>905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74387A4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4B756DA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88BAC7B" w14:textId="77777777" w:rsidR="00FC1419" w:rsidRPr="0071681F" w:rsidRDefault="00FC1419" w:rsidP="005E7DD9">
            <w:pPr>
              <w:jc w:val="center"/>
            </w:pPr>
            <w:r w:rsidRPr="0071681F">
              <w:t>5560000110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164C8D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27AD2DB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-172,4</w:t>
            </w:r>
          </w:p>
          <w:p w14:paraId="0CF7C5B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869F97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494B1A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-182,6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476FF3D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FC1419" w:rsidRPr="0071681F" w14:paraId="1C1B1219" w14:textId="77777777" w:rsidTr="00FC1419">
        <w:tc>
          <w:tcPr>
            <w:tcW w:w="587" w:type="dxa"/>
            <w:shd w:val="clear" w:color="000000" w:fill="FFFFFF"/>
            <w:vAlign w:val="center"/>
          </w:tcPr>
          <w:p w14:paraId="43D7F71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F300B0C" w14:textId="77777777" w:rsidR="00FC1419" w:rsidRPr="0071681F" w:rsidRDefault="00FC1419" w:rsidP="005E7DD9">
            <w:pPr>
              <w:jc w:val="both"/>
            </w:pPr>
            <w:r w:rsidRPr="0071681F"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1249A57" w14:textId="77777777" w:rsidR="00FC1419" w:rsidRPr="0071681F" w:rsidRDefault="00FC1419" w:rsidP="005E7DD9">
            <w:pPr>
              <w:jc w:val="center"/>
            </w:pPr>
            <w:r w:rsidRPr="0071681F">
              <w:t>905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44199F3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3BBEEC6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BC3EBBC" w14:textId="77777777" w:rsidR="00FC1419" w:rsidRPr="0071681F" w:rsidRDefault="00FC1419" w:rsidP="005E7DD9">
            <w:pPr>
              <w:jc w:val="center"/>
            </w:pPr>
            <w:r w:rsidRPr="0071681F">
              <w:t>5560000110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63761EB" w14:textId="77777777" w:rsidR="00FC1419" w:rsidRPr="0071681F" w:rsidRDefault="00FC1419" w:rsidP="005E7DD9">
            <w:pPr>
              <w:jc w:val="center"/>
            </w:pPr>
            <w:r w:rsidRPr="0071681F">
              <w:t>700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5B426F2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-172,4</w:t>
            </w:r>
          </w:p>
          <w:p w14:paraId="4B47030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E4D149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E1AC86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-182,6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14870D6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FC1419" w:rsidRPr="0071681F" w14:paraId="664D7E9B" w14:textId="77777777" w:rsidTr="00FC1419">
        <w:tc>
          <w:tcPr>
            <w:tcW w:w="587" w:type="dxa"/>
            <w:shd w:val="clear" w:color="000000" w:fill="FFFFFF"/>
            <w:vAlign w:val="center"/>
          </w:tcPr>
          <w:p w14:paraId="55921A7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  <w:r w:rsidRPr="0071681F">
              <w:rPr>
                <w:b/>
                <w:bCs/>
                <w:color w:val="000000"/>
              </w:rPr>
              <w:t xml:space="preserve"> 3</w:t>
            </w:r>
          </w:p>
        </w:tc>
        <w:tc>
          <w:tcPr>
            <w:tcW w:w="3490" w:type="dxa"/>
            <w:shd w:val="clear" w:color="000000" w:fill="FFFFFF"/>
          </w:tcPr>
          <w:p w14:paraId="610DB805" w14:textId="77777777" w:rsidR="00FC1419" w:rsidRPr="0071681F" w:rsidRDefault="00FC1419" w:rsidP="005E7DD9">
            <w:pPr>
              <w:jc w:val="both"/>
              <w:rPr>
                <w:b/>
              </w:rPr>
            </w:pPr>
            <w:proofErr w:type="spellStart"/>
            <w:r w:rsidRPr="0071681F">
              <w:rPr>
                <w:b/>
              </w:rPr>
              <w:t>Контрольно</w:t>
            </w:r>
            <w:proofErr w:type="spellEnd"/>
            <w:r w:rsidRPr="0071681F">
              <w:rPr>
                <w:b/>
              </w:rPr>
              <w:t xml:space="preserve"> - счетная палата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6597686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124E34D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F30B4AC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A901110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3EB5FD7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7C88A75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3746BB2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 w:rsidRPr="0071681F">
              <w:rPr>
                <w:b/>
                <w:color w:val="000000"/>
              </w:rPr>
              <w:t>5280,0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4544031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F2F57F0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 w:rsidRPr="0071681F">
              <w:rPr>
                <w:b/>
                <w:color w:val="000000"/>
              </w:rPr>
              <w:t>5280,0</w:t>
            </w:r>
          </w:p>
        </w:tc>
      </w:tr>
      <w:tr w:rsidR="00FC1419" w:rsidRPr="0071681F" w14:paraId="5110BED2" w14:textId="77777777" w:rsidTr="00FC1419">
        <w:tc>
          <w:tcPr>
            <w:tcW w:w="587" w:type="dxa"/>
            <w:shd w:val="clear" w:color="000000" w:fill="FFFFFF"/>
            <w:vAlign w:val="center"/>
          </w:tcPr>
          <w:p w14:paraId="45FEFA2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1CF1E41" w14:textId="77777777" w:rsidR="00FC1419" w:rsidRPr="0071681F" w:rsidRDefault="00FC1419" w:rsidP="005E7DD9">
            <w:pPr>
              <w:jc w:val="both"/>
            </w:pPr>
            <w:r w:rsidRPr="0071681F"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1C88205" w14:textId="77777777" w:rsidR="00FC1419" w:rsidRPr="0071681F" w:rsidRDefault="00FC1419" w:rsidP="005E7DD9">
            <w:pPr>
              <w:jc w:val="center"/>
            </w:pPr>
            <w:r w:rsidRPr="0071681F"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430F4EC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530EC48" w14:textId="77777777" w:rsidR="00FC1419" w:rsidRPr="0071681F" w:rsidRDefault="00FC1419" w:rsidP="005E7DD9">
            <w:pPr>
              <w:jc w:val="center"/>
            </w:pPr>
            <w:r w:rsidRPr="0071681F"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0E56B3D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C4FB7E8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94F3AB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F8B5D9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5265,8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093042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314691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5265,8</w:t>
            </w:r>
          </w:p>
        </w:tc>
      </w:tr>
      <w:tr w:rsidR="00FC1419" w:rsidRPr="0071681F" w14:paraId="28009CEE" w14:textId="77777777" w:rsidTr="00FC1419">
        <w:tc>
          <w:tcPr>
            <w:tcW w:w="587" w:type="dxa"/>
            <w:shd w:val="clear" w:color="000000" w:fill="FFFFFF"/>
            <w:vAlign w:val="center"/>
          </w:tcPr>
          <w:p w14:paraId="0A7556D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291DDDC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0F913A5" w14:textId="77777777" w:rsidR="00FC1419" w:rsidRPr="0071681F" w:rsidRDefault="00FC1419" w:rsidP="005E7DD9">
            <w:pPr>
              <w:jc w:val="center"/>
            </w:pPr>
            <w:r w:rsidRPr="0071681F"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E7368CD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C883B5E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15A5626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1A7B0D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9381B6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880C6B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5265,8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F53409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7E1442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5265,8</w:t>
            </w:r>
          </w:p>
        </w:tc>
      </w:tr>
      <w:tr w:rsidR="00FC1419" w:rsidRPr="0071681F" w14:paraId="76C62BDA" w14:textId="77777777" w:rsidTr="00FC1419">
        <w:tc>
          <w:tcPr>
            <w:tcW w:w="587" w:type="dxa"/>
            <w:shd w:val="clear" w:color="000000" w:fill="FFFFFF"/>
            <w:vAlign w:val="center"/>
          </w:tcPr>
          <w:p w14:paraId="3A912D9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E8F504C" w14:textId="77777777" w:rsidR="00FC1419" w:rsidRPr="0071681F" w:rsidRDefault="00FC1419" w:rsidP="005E7DD9">
            <w:pPr>
              <w:jc w:val="both"/>
            </w:pPr>
            <w:r w:rsidRPr="0071681F">
              <w:t>Руководитель Контрольно-счетной палаты муниципального образования Кореновский район и его заместитель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B086E45" w14:textId="77777777" w:rsidR="00FC1419" w:rsidRPr="0071681F" w:rsidRDefault="00FC1419" w:rsidP="005E7DD9">
            <w:pPr>
              <w:jc w:val="center"/>
            </w:pPr>
            <w:r w:rsidRPr="0071681F"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D7B0DE1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4D04F26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679398C" w14:textId="77777777" w:rsidR="00FC1419" w:rsidRPr="0071681F" w:rsidRDefault="00FC1419" w:rsidP="005E7DD9">
            <w:pPr>
              <w:jc w:val="center"/>
            </w:pPr>
            <w:r w:rsidRPr="0071681F">
              <w:t>5600000000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3A19A6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9AD6CD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D360F0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2532,6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DEBA15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3985A1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2532,6</w:t>
            </w:r>
          </w:p>
        </w:tc>
      </w:tr>
      <w:tr w:rsidR="00FC1419" w:rsidRPr="0071681F" w14:paraId="41041709" w14:textId="77777777" w:rsidTr="00FC1419">
        <w:tc>
          <w:tcPr>
            <w:tcW w:w="587" w:type="dxa"/>
            <w:shd w:val="clear" w:color="000000" w:fill="FFFFFF"/>
            <w:vAlign w:val="center"/>
          </w:tcPr>
          <w:p w14:paraId="2B8D4D2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6D657F0" w14:textId="77777777" w:rsidR="00FC1419" w:rsidRPr="0071681F" w:rsidRDefault="00FC1419" w:rsidP="005E7DD9">
            <w:pPr>
              <w:jc w:val="both"/>
            </w:pPr>
            <w:r w:rsidRPr="0071681F"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7F892EA" w14:textId="77777777" w:rsidR="00FC1419" w:rsidRPr="0071681F" w:rsidRDefault="00FC1419" w:rsidP="005E7DD9">
            <w:pPr>
              <w:jc w:val="center"/>
            </w:pPr>
            <w:r w:rsidRPr="0071681F"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628F719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C9C36A1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FE868F9" w14:textId="77777777" w:rsidR="00FC1419" w:rsidRPr="0071681F" w:rsidRDefault="00FC1419" w:rsidP="005E7DD9">
            <w:pPr>
              <w:jc w:val="center"/>
            </w:pPr>
            <w:r w:rsidRPr="0071681F">
              <w:t>5620000000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20FF1E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8C0BFE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58FD52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2532,6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9F1A5F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677E7C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2532,6</w:t>
            </w:r>
          </w:p>
        </w:tc>
      </w:tr>
      <w:tr w:rsidR="00FC1419" w:rsidRPr="0071681F" w14:paraId="4B882ACE" w14:textId="77777777" w:rsidTr="00FC1419">
        <w:tc>
          <w:tcPr>
            <w:tcW w:w="587" w:type="dxa"/>
            <w:shd w:val="clear" w:color="000000" w:fill="FFFFFF"/>
            <w:vAlign w:val="center"/>
          </w:tcPr>
          <w:p w14:paraId="54F4884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41C63EE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0328964" w14:textId="77777777" w:rsidR="00FC1419" w:rsidRPr="0071681F" w:rsidRDefault="00FC1419" w:rsidP="005E7DD9">
            <w:pPr>
              <w:jc w:val="center"/>
            </w:pPr>
            <w:r w:rsidRPr="0071681F"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DCD7254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DA7F8C6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FFFB24D" w14:textId="77777777" w:rsidR="00FC1419" w:rsidRPr="0071681F" w:rsidRDefault="00FC1419" w:rsidP="005E7DD9">
            <w:pPr>
              <w:jc w:val="center"/>
            </w:pPr>
            <w:r w:rsidRPr="0071681F">
              <w:t>5620000190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F67FCC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35A339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67A100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2532,6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3C4E2A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3374CC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2532,6</w:t>
            </w:r>
          </w:p>
        </w:tc>
      </w:tr>
      <w:tr w:rsidR="00FC1419" w:rsidRPr="0071681F" w14:paraId="5C15E868" w14:textId="77777777" w:rsidTr="00FC1419">
        <w:tc>
          <w:tcPr>
            <w:tcW w:w="587" w:type="dxa"/>
            <w:shd w:val="clear" w:color="000000" w:fill="FFFFFF"/>
            <w:vAlign w:val="center"/>
          </w:tcPr>
          <w:p w14:paraId="41DEFE7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2D629ED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D133022" w14:textId="77777777" w:rsidR="00FC1419" w:rsidRPr="0071681F" w:rsidRDefault="00FC1419" w:rsidP="005E7DD9">
            <w:pPr>
              <w:jc w:val="center"/>
            </w:pPr>
            <w:r w:rsidRPr="0071681F"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42A4352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46578C1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3D66764" w14:textId="77777777" w:rsidR="00FC1419" w:rsidRPr="0071681F" w:rsidRDefault="00FC1419" w:rsidP="005E7DD9">
            <w:pPr>
              <w:jc w:val="center"/>
            </w:pPr>
            <w:r w:rsidRPr="0071681F">
              <w:t>5620000190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3495B04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03593A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26F2AE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2532,6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DCE2F6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9FD0E2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2532,6</w:t>
            </w:r>
          </w:p>
        </w:tc>
      </w:tr>
      <w:tr w:rsidR="00FC1419" w:rsidRPr="0071681F" w14:paraId="357F95B3" w14:textId="77777777" w:rsidTr="00FC1419">
        <w:tc>
          <w:tcPr>
            <w:tcW w:w="587" w:type="dxa"/>
            <w:shd w:val="clear" w:color="000000" w:fill="FFFFFF"/>
            <w:vAlign w:val="center"/>
          </w:tcPr>
          <w:p w14:paraId="4F81B49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DFB259B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контрольно-счетной палаты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6DE9016" w14:textId="77777777" w:rsidR="00FC1419" w:rsidRPr="0071681F" w:rsidRDefault="00FC1419" w:rsidP="005E7DD9">
            <w:pPr>
              <w:jc w:val="center"/>
            </w:pPr>
            <w:r w:rsidRPr="0071681F"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34A8199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C5A89BF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86342F4" w14:textId="77777777" w:rsidR="00FC1419" w:rsidRPr="0071681F" w:rsidRDefault="00FC1419" w:rsidP="005E7DD9">
            <w:pPr>
              <w:jc w:val="center"/>
            </w:pPr>
            <w:r w:rsidRPr="0071681F">
              <w:t>5700000000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30C379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6BDC1D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8C17BF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2733,2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1BCA0B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C6DA5D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2733,2</w:t>
            </w:r>
          </w:p>
        </w:tc>
      </w:tr>
      <w:tr w:rsidR="00FC1419" w:rsidRPr="0071681F" w14:paraId="3DCA09AB" w14:textId="77777777" w:rsidTr="00FC1419">
        <w:tc>
          <w:tcPr>
            <w:tcW w:w="587" w:type="dxa"/>
            <w:shd w:val="clear" w:color="000000" w:fill="FFFFFF"/>
            <w:vAlign w:val="center"/>
          </w:tcPr>
          <w:p w14:paraId="7A9ECC2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90A724C" w14:textId="77777777" w:rsidR="00FC1419" w:rsidRPr="0071681F" w:rsidRDefault="00FC1419" w:rsidP="005E7DD9">
            <w:pPr>
              <w:jc w:val="both"/>
            </w:pPr>
            <w:r w:rsidRPr="0071681F"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0CF92C4" w14:textId="77777777" w:rsidR="00FC1419" w:rsidRPr="0071681F" w:rsidRDefault="00FC1419" w:rsidP="005E7DD9">
            <w:pPr>
              <w:jc w:val="center"/>
            </w:pPr>
            <w:r w:rsidRPr="0071681F"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63E5C25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161C357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E8FE0E2" w14:textId="77777777" w:rsidR="00FC1419" w:rsidRPr="0071681F" w:rsidRDefault="00FC1419" w:rsidP="005E7DD9">
            <w:pPr>
              <w:jc w:val="center"/>
            </w:pPr>
            <w:r w:rsidRPr="0071681F">
              <w:t>5720000000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0B316B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17C4C4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887A7D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2733,2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73F03A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77CE78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2733,2</w:t>
            </w:r>
          </w:p>
        </w:tc>
      </w:tr>
      <w:tr w:rsidR="00FC1419" w:rsidRPr="0071681F" w14:paraId="692CE643" w14:textId="77777777" w:rsidTr="00FC1419">
        <w:tc>
          <w:tcPr>
            <w:tcW w:w="587" w:type="dxa"/>
            <w:shd w:val="clear" w:color="000000" w:fill="FFFFFF"/>
            <w:vAlign w:val="center"/>
          </w:tcPr>
          <w:p w14:paraId="0AE1BBB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0EC1A9A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CC550B9" w14:textId="77777777" w:rsidR="00FC1419" w:rsidRPr="0071681F" w:rsidRDefault="00FC1419" w:rsidP="005E7DD9">
            <w:pPr>
              <w:jc w:val="center"/>
            </w:pPr>
            <w:r w:rsidRPr="0071681F"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8B6ADB0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33202AB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09D29C5" w14:textId="77777777" w:rsidR="00FC1419" w:rsidRPr="0071681F" w:rsidRDefault="00FC1419" w:rsidP="005E7DD9">
            <w:pPr>
              <w:jc w:val="center"/>
            </w:pPr>
            <w:r w:rsidRPr="0071681F">
              <w:t>5720000190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85847A1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DC0B5E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50ED3D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2733,2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4E14A5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1EE2C7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2733,2</w:t>
            </w:r>
          </w:p>
        </w:tc>
      </w:tr>
      <w:tr w:rsidR="00FC1419" w:rsidRPr="0071681F" w14:paraId="4A2AF97A" w14:textId="77777777" w:rsidTr="00FC1419">
        <w:tc>
          <w:tcPr>
            <w:tcW w:w="587" w:type="dxa"/>
            <w:shd w:val="clear" w:color="000000" w:fill="FFFFFF"/>
            <w:vAlign w:val="center"/>
          </w:tcPr>
          <w:p w14:paraId="7A8A7D0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DEBEDA2" w14:textId="77777777" w:rsidR="00FC1419" w:rsidRPr="0071681F" w:rsidRDefault="00FC1419" w:rsidP="005E7DD9">
            <w:pPr>
              <w:jc w:val="both"/>
            </w:pPr>
            <w:r w:rsidRPr="0071681F">
              <w:t xml:space="preserve">Расходы на выплаты персоналу в целях обеспечения выполнения функций государственными </w:t>
            </w:r>
            <w:r w:rsidRPr="0071681F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F082336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63BB3C6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B6C6EA6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9DDA73A" w14:textId="77777777" w:rsidR="00FC1419" w:rsidRPr="0071681F" w:rsidRDefault="00FC1419" w:rsidP="005E7DD9">
            <w:pPr>
              <w:jc w:val="center"/>
            </w:pPr>
            <w:r w:rsidRPr="0071681F">
              <w:t>5720000190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7653C80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1CEF1E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B244C3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1971,7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A8BE2F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390196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1971,7</w:t>
            </w:r>
          </w:p>
        </w:tc>
      </w:tr>
      <w:tr w:rsidR="00FC1419" w:rsidRPr="0071681F" w14:paraId="0A9D3538" w14:textId="77777777" w:rsidTr="00FC1419">
        <w:tc>
          <w:tcPr>
            <w:tcW w:w="587" w:type="dxa"/>
            <w:shd w:val="clear" w:color="000000" w:fill="FFFFFF"/>
            <w:vAlign w:val="center"/>
          </w:tcPr>
          <w:p w14:paraId="6DB1A99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3C3F1C0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F1E422C" w14:textId="77777777" w:rsidR="00FC1419" w:rsidRPr="0071681F" w:rsidRDefault="00FC1419" w:rsidP="005E7DD9">
            <w:pPr>
              <w:jc w:val="center"/>
            </w:pPr>
            <w:r w:rsidRPr="0071681F"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6DD4948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2512AF1" w14:textId="77777777" w:rsidR="00FC1419" w:rsidRPr="0071681F" w:rsidRDefault="00FC1419" w:rsidP="005E7DD9">
            <w:pPr>
              <w:jc w:val="center"/>
            </w:pPr>
            <w:r w:rsidRPr="0071681F">
              <w:t>06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EE94CF3" w14:textId="77777777" w:rsidR="00FC1419" w:rsidRPr="0071681F" w:rsidRDefault="00FC1419" w:rsidP="005E7DD9">
            <w:pPr>
              <w:jc w:val="center"/>
            </w:pPr>
            <w:r w:rsidRPr="0071681F">
              <w:t>5720000190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739C13F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DB765D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FCB3F7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761,5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4EF8B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7A89D0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761,5</w:t>
            </w:r>
          </w:p>
        </w:tc>
      </w:tr>
      <w:tr w:rsidR="00FC1419" w:rsidRPr="0071681F" w14:paraId="3F824313" w14:textId="77777777" w:rsidTr="00FC1419">
        <w:tc>
          <w:tcPr>
            <w:tcW w:w="587" w:type="dxa"/>
            <w:shd w:val="clear" w:color="000000" w:fill="FFFFFF"/>
            <w:vAlign w:val="center"/>
          </w:tcPr>
          <w:p w14:paraId="4C0F5BB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43F5CEC" w14:textId="77777777" w:rsidR="00FC1419" w:rsidRPr="0071681F" w:rsidRDefault="00FC1419" w:rsidP="005E7DD9">
            <w:pPr>
              <w:jc w:val="both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DDC757F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D943F9C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B591F89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51B98C5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EC09AC7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DFE9CA2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BCBD29C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  <w:r w:rsidRPr="0071681F"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55B89C2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3C09E35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  <w:r w:rsidRPr="0071681F"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FC1419" w:rsidRPr="0071681F" w14:paraId="45309C22" w14:textId="77777777" w:rsidTr="00FC1419">
        <w:tc>
          <w:tcPr>
            <w:tcW w:w="587" w:type="dxa"/>
            <w:shd w:val="clear" w:color="000000" w:fill="FFFFFF"/>
            <w:vAlign w:val="center"/>
          </w:tcPr>
          <w:p w14:paraId="0354186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C39F659" w14:textId="77777777" w:rsidR="00FC1419" w:rsidRPr="0071681F" w:rsidRDefault="00FC1419" w:rsidP="005E7DD9">
            <w:pPr>
              <w:jc w:val="both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6AC8BA0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755B0F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5331170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330B800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F0FA852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6B94734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CED61A5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  <w:r w:rsidRPr="0071681F"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9C7C2EB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F8D9242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  <w:r w:rsidRPr="0071681F"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FC1419" w:rsidRPr="0071681F" w14:paraId="41EB5AC6" w14:textId="77777777" w:rsidTr="00FC1419">
        <w:tc>
          <w:tcPr>
            <w:tcW w:w="587" w:type="dxa"/>
            <w:shd w:val="clear" w:color="000000" w:fill="FFFFFF"/>
            <w:vAlign w:val="center"/>
          </w:tcPr>
          <w:p w14:paraId="74E299F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43A96B7" w14:textId="77777777" w:rsidR="00FC1419" w:rsidRPr="0071681F" w:rsidRDefault="00FC1419" w:rsidP="005E7DD9">
            <w:pPr>
              <w:jc w:val="both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Обеспечение деятельности контрольно-счетной палаты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6B4C49E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FE7CEF2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AFAE2D2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5DC6204" w14:textId="77777777" w:rsidR="00FC1419" w:rsidRPr="0071681F" w:rsidRDefault="00FC1419" w:rsidP="005E7DD9">
            <w:pPr>
              <w:jc w:val="center"/>
              <w:rPr>
                <w:bCs/>
                <w:sz w:val="24"/>
                <w:szCs w:val="24"/>
              </w:rPr>
            </w:pPr>
            <w:r w:rsidRPr="0071681F">
              <w:rPr>
                <w:bCs/>
                <w:sz w:val="24"/>
                <w:szCs w:val="24"/>
              </w:rPr>
              <w:t>5700000000</w:t>
            </w:r>
          </w:p>
          <w:p w14:paraId="12A8F11F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636F88B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5E9D4DF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69849E6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  <w:r w:rsidRPr="0071681F"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B57E30E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5AE7C81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  <w:r w:rsidRPr="0071681F"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FC1419" w:rsidRPr="0071681F" w14:paraId="65EEAECE" w14:textId="77777777" w:rsidTr="00FC1419">
        <w:tc>
          <w:tcPr>
            <w:tcW w:w="587" w:type="dxa"/>
            <w:shd w:val="clear" w:color="000000" w:fill="FFFFFF"/>
            <w:vAlign w:val="center"/>
          </w:tcPr>
          <w:p w14:paraId="7D0625C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FE47146" w14:textId="77777777" w:rsidR="00FC1419" w:rsidRPr="0071681F" w:rsidRDefault="00FC1419" w:rsidP="005E7DD9">
            <w:pPr>
              <w:jc w:val="both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9DA81F1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EB7C99A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BBDE4A0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EF89323" w14:textId="77777777" w:rsidR="00FC1419" w:rsidRPr="0071681F" w:rsidRDefault="00FC1419" w:rsidP="005E7DD9">
            <w:pPr>
              <w:jc w:val="center"/>
              <w:rPr>
                <w:bCs/>
                <w:sz w:val="24"/>
                <w:szCs w:val="24"/>
              </w:rPr>
            </w:pPr>
            <w:r w:rsidRPr="0071681F">
              <w:rPr>
                <w:bCs/>
                <w:sz w:val="24"/>
                <w:szCs w:val="24"/>
              </w:rPr>
              <w:t>5720000000</w:t>
            </w:r>
          </w:p>
          <w:p w14:paraId="1131645C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EE3CB34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3F7630D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49FEFC4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  <w:r w:rsidRPr="0071681F"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6BE30C2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9615460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  <w:r w:rsidRPr="0071681F"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FC1419" w:rsidRPr="0071681F" w14:paraId="28497C91" w14:textId="77777777" w:rsidTr="00FC1419">
        <w:tc>
          <w:tcPr>
            <w:tcW w:w="587" w:type="dxa"/>
            <w:shd w:val="clear" w:color="000000" w:fill="FFFFFF"/>
            <w:vAlign w:val="center"/>
          </w:tcPr>
          <w:p w14:paraId="10B4FD1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A5D1BB1" w14:textId="77777777" w:rsidR="00FC1419" w:rsidRPr="0071681F" w:rsidRDefault="00FC1419" w:rsidP="005E7DD9">
            <w:pPr>
              <w:jc w:val="both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0FC16B7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20033E9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CD44BC8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76C2534" w14:textId="77777777" w:rsidR="00FC1419" w:rsidRPr="0071681F" w:rsidRDefault="00FC1419" w:rsidP="005E7DD9">
            <w:pPr>
              <w:jc w:val="center"/>
              <w:rPr>
                <w:bCs/>
                <w:sz w:val="24"/>
                <w:szCs w:val="24"/>
              </w:rPr>
            </w:pPr>
            <w:r w:rsidRPr="0071681F">
              <w:rPr>
                <w:bCs/>
                <w:sz w:val="24"/>
                <w:szCs w:val="24"/>
              </w:rPr>
              <w:t>5720000190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ADC04F1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5B69593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8950457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  <w:r w:rsidRPr="0071681F"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7D45292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770AA7E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  <w:r w:rsidRPr="0071681F"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FC1419" w:rsidRPr="0071681F" w14:paraId="33D8308D" w14:textId="77777777" w:rsidTr="00FC1419">
        <w:tc>
          <w:tcPr>
            <w:tcW w:w="587" w:type="dxa"/>
            <w:shd w:val="clear" w:color="000000" w:fill="FFFFFF"/>
            <w:vAlign w:val="center"/>
          </w:tcPr>
          <w:p w14:paraId="263C838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A8E4BAC" w14:textId="77777777" w:rsidR="00FC1419" w:rsidRPr="0071681F" w:rsidRDefault="00FC1419" w:rsidP="005E7DD9">
            <w:pPr>
              <w:jc w:val="both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FF9F4D4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910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3323FDB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9C8A267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10B2E58" w14:textId="77777777" w:rsidR="00FC1419" w:rsidRPr="0071681F" w:rsidRDefault="00FC1419" w:rsidP="005E7DD9">
            <w:pPr>
              <w:jc w:val="center"/>
              <w:rPr>
                <w:bCs/>
                <w:sz w:val="24"/>
                <w:szCs w:val="24"/>
              </w:rPr>
            </w:pPr>
            <w:r w:rsidRPr="0071681F">
              <w:rPr>
                <w:bCs/>
                <w:sz w:val="24"/>
                <w:szCs w:val="24"/>
              </w:rPr>
              <w:t>5720000190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4FDD982" w14:textId="77777777" w:rsidR="00FC1419" w:rsidRPr="0071681F" w:rsidRDefault="00FC1419" w:rsidP="005E7DD9">
            <w:pPr>
              <w:jc w:val="center"/>
              <w:rPr>
                <w:sz w:val="24"/>
                <w:szCs w:val="24"/>
              </w:rPr>
            </w:pPr>
            <w:r w:rsidRPr="0071681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98E2D84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E74D9E6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  <w:r w:rsidRPr="0071681F"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3D82831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68ABF43" w14:textId="77777777" w:rsidR="00FC1419" w:rsidRPr="0071681F" w:rsidRDefault="00FC1419" w:rsidP="005E7DD9">
            <w:pPr>
              <w:jc w:val="center"/>
              <w:rPr>
                <w:color w:val="000000"/>
                <w:sz w:val="24"/>
                <w:szCs w:val="24"/>
              </w:rPr>
            </w:pPr>
            <w:r w:rsidRPr="0071681F"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FC1419" w:rsidRPr="0071681F" w14:paraId="20F79E90" w14:textId="77777777" w:rsidTr="00FC1419">
        <w:tc>
          <w:tcPr>
            <w:tcW w:w="587" w:type="dxa"/>
            <w:shd w:val="clear" w:color="000000" w:fill="FFFFFF"/>
            <w:vAlign w:val="center"/>
          </w:tcPr>
          <w:p w14:paraId="07CB687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  <w:r w:rsidRPr="0071681F">
              <w:rPr>
                <w:b/>
                <w:bCs/>
                <w:color w:val="000000"/>
              </w:rPr>
              <w:t>4</w:t>
            </w:r>
          </w:p>
        </w:tc>
        <w:tc>
          <w:tcPr>
            <w:tcW w:w="3490" w:type="dxa"/>
            <w:shd w:val="clear" w:color="000000" w:fill="FFFFFF"/>
          </w:tcPr>
          <w:p w14:paraId="21727B03" w14:textId="77777777" w:rsidR="00FC1419" w:rsidRPr="0071681F" w:rsidRDefault="00FC1419" w:rsidP="005E7DD9">
            <w:pPr>
              <w:jc w:val="both"/>
              <w:rPr>
                <w:b/>
              </w:rPr>
            </w:pPr>
            <w:r w:rsidRPr="0071681F">
              <w:rPr>
                <w:b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FE5F243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921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38BDBD0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77CB4D8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632AD17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1273767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885416A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B2B2E90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 w:rsidRPr="0071681F">
              <w:rPr>
                <w:b/>
                <w:color w:val="000000"/>
              </w:rPr>
              <w:t>12197,7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2A626D9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B2D392F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 w:rsidRPr="0071681F">
              <w:rPr>
                <w:b/>
                <w:color w:val="000000"/>
              </w:rPr>
              <w:t>12240,7</w:t>
            </w:r>
          </w:p>
        </w:tc>
      </w:tr>
      <w:tr w:rsidR="00FC1419" w:rsidRPr="0071681F" w14:paraId="05A6807B" w14:textId="77777777" w:rsidTr="00FC1419">
        <w:tc>
          <w:tcPr>
            <w:tcW w:w="587" w:type="dxa"/>
            <w:shd w:val="clear" w:color="000000" w:fill="FFFFFF"/>
            <w:vAlign w:val="center"/>
          </w:tcPr>
          <w:p w14:paraId="568AAFA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181CCD3" w14:textId="77777777" w:rsidR="00FC1419" w:rsidRPr="0071681F" w:rsidRDefault="00FC1419" w:rsidP="005E7DD9">
            <w:pPr>
              <w:jc w:val="both"/>
            </w:pPr>
            <w:r w:rsidRPr="0071681F"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B9B79BF" w14:textId="77777777" w:rsidR="00FC1419" w:rsidRPr="0071681F" w:rsidRDefault="00FC1419" w:rsidP="005E7DD9">
            <w:pPr>
              <w:jc w:val="center"/>
            </w:pPr>
            <w:r w:rsidRPr="0071681F">
              <w:t>921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69A459D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76D7ED6" w14:textId="77777777" w:rsidR="00FC1419" w:rsidRPr="0071681F" w:rsidRDefault="00FC1419" w:rsidP="005E7DD9">
            <w:pPr>
              <w:jc w:val="center"/>
            </w:pPr>
            <w:r w:rsidRPr="0071681F"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EA7B9AC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38AE4D6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279A80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030F16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10215,4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0AA183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86F01D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10215,4</w:t>
            </w:r>
          </w:p>
        </w:tc>
      </w:tr>
      <w:tr w:rsidR="00FC1419" w:rsidRPr="0071681F" w14:paraId="7813FE03" w14:textId="77777777" w:rsidTr="00FC1419">
        <w:tc>
          <w:tcPr>
            <w:tcW w:w="587" w:type="dxa"/>
            <w:shd w:val="clear" w:color="000000" w:fill="FFFFFF"/>
            <w:vAlign w:val="center"/>
          </w:tcPr>
          <w:p w14:paraId="5F9BAD5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2551D4B" w14:textId="77777777" w:rsidR="00FC1419" w:rsidRPr="0071681F" w:rsidRDefault="00FC1419" w:rsidP="005E7DD9">
            <w:pPr>
              <w:jc w:val="both"/>
            </w:pPr>
            <w:r w:rsidRPr="0071681F"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651C5C6" w14:textId="77777777" w:rsidR="00FC1419" w:rsidRPr="0071681F" w:rsidRDefault="00FC1419" w:rsidP="005E7DD9">
            <w:pPr>
              <w:jc w:val="center"/>
            </w:pPr>
            <w:r w:rsidRPr="0071681F">
              <w:t>921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A1D1CC3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9E54AE4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C76F5CD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AC0A5A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BA0760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5DD9DE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10215,4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1FF5DD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CBFE07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10215,4</w:t>
            </w:r>
          </w:p>
        </w:tc>
      </w:tr>
      <w:tr w:rsidR="00FC1419" w:rsidRPr="0071681F" w14:paraId="5FDC6837" w14:textId="77777777" w:rsidTr="00FC1419">
        <w:tc>
          <w:tcPr>
            <w:tcW w:w="587" w:type="dxa"/>
            <w:shd w:val="clear" w:color="000000" w:fill="FFFFFF"/>
            <w:vAlign w:val="center"/>
          </w:tcPr>
          <w:p w14:paraId="3204BAC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A7EC167" w14:textId="77777777" w:rsidR="00FC1419" w:rsidRPr="0071681F" w:rsidRDefault="00FC1419" w:rsidP="005E7DD9">
            <w:pPr>
              <w:jc w:val="both"/>
            </w:pPr>
            <w:r w:rsidRPr="0071681F"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BCE8D71" w14:textId="77777777" w:rsidR="00FC1419" w:rsidRPr="0071681F" w:rsidRDefault="00FC1419" w:rsidP="005E7DD9">
            <w:pPr>
              <w:jc w:val="center"/>
            </w:pPr>
            <w:r w:rsidRPr="0071681F">
              <w:t>921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E152029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B7FA554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AF658AA" w14:textId="77777777" w:rsidR="00FC1419" w:rsidRPr="0071681F" w:rsidRDefault="00FC1419" w:rsidP="005E7DD9">
            <w:pPr>
              <w:jc w:val="center"/>
            </w:pPr>
            <w:r w:rsidRPr="0071681F">
              <w:t>6100000000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7B440B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924310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C78E2D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10215,4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4A3D03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B76991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10215,4</w:t>
            </w:r>
          </w:p>
        </w:tc>
      </w:tr>
      <w:tr w:rsidR="00FC1419" w:rsidRPr="0071681F" w14:paraId="0131FB6E" w14:textId="77777777" w:rsidTr="00FC1419">
        <w:tc>
          <w:tcPr>
            <w:tcW w:w="587" w:type="dxa"/>
            <w:shd w:val="clear" w:color="000000" w:fill="FFFFFF"/>
            <w:vAlign w:val="center"/>
          </w:tcPr>
          <w:p w14:paraId="2596E3C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8ADA61C" w14:textId="77777777" w:rsidR="00FC1419" w:rsidRPr="0071681F" w:rsidRDefault="00FC1419" w:rsidP="005E7DD9">
            <w:pPr>
              <w:jc w:val="both"/>
            </w:pPr>
            <w:r w:rsidRPr="0071681F"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8CA3EF7" w14:textId="77777777" w:rsidR="00FC1419" w:rsidRPr="0071681F" w:rsidRDefault="00FC1419" w:rsidP="005E7DD9">
            <w:pPr>
              <w:jc w:val="center"/>
            </w:pPr>
            <w:r w:rsidRPr="0071681F">
              <w:t>921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1DE4572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71B1DB2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64F3C75" w14:textId="77777777" w:rsidR="00FC1419" w:rsidRPr="0071681F" w:rsidRDefault="00FC1419" w:rsidP="005E7DD9">
            <w:pPr>
              <w:jc w:val="center"/>
            </w:pPr>
            <w:r w:rsidRPr="0071681F">
              <w:t>6120000000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CF4C0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3A4046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64AB4A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10215,4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B01F39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4EBB2A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10215,4</w:t>
            </w:r>
          </w:p>
        </w:tc>
      </w:tr>
      <w:tr w:rsidR="00FC1419" w:rsidRPr="0071681F" w14:paraId="315626C8" w14:textId="77777777" w:rsidTr="00FC1419">
        <w:tc>
          <w:tcPr>
            <w:tcW w:w="587" w:type="dxa"/>
            <w:shd w:val="clear" w:color="000000" w:fill="FFFFFF"/>
            <w:vAlign w:val="center"/>
          </w:tcPr>
          <w:p w14:paraId="75874C0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27BA02C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BBCAD3F" w14:textId="77777777" w:rsidR="00FC1419" w:rsidRPr="0071681F" w:rsidRDefault="00FC1419" w:rsidP="005E7DD9">
            <w:pPr>
              <w:jc w:val="center"/>
            </w:pPr>
            <w:r w:rsidRPr="0071681F">
              <w:t>921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04F2DFE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8A43687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ECC96F0" w14:textId="77777777" w:rsidR="00FC1419" w:rsidRPr="0071681F" w:rsidRDefault="00FC1419" w:rsidP="005E7DD9">
            <w:pPr>
              <w:jc w:val="center"/>
            </w:pPr>
            <w:r w:rsidRPr="0071681F">
              <w:t>6120000190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9C72A0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8A3911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6026E6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10215,4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6517A9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ED80C2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10215,4</w:t>
            </w:r>
          </w:p>
        </w:tc>
      </w:tr>
      <w:tr w:rsidR="00FC1419" w:rsidRPr="0071681F" w14:paraId="57044491" w14:textId="77777777" w:rsidTr="00FC1419">
        <w:tc>
          <w:tcPr>
            <w:tcW w:w="587" w:type="dxa"/>
            <w:shd w:val="clear" w:color="000000" w:fill="FFFFFF"/>
            <w:vAlign w:val="center"/>
          </w:tcPr>
          <w:p w14:paraId="511A837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1338BDD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1893FE7" w14:textId="77777777" w:rsidR="00FC1419" w:rsidRPr="0071681F" w:rsidRDefault="00FC1419" w:rsidP="005E7DD9">
            <w:pPr>
              <w:jc w:val="center"/>
            </w:pPr>
            <w:r w:rsidRPr="0071681F">
              <w:t>921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965579C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FDEE715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553E5F8" w14:textId="77777777" w:rsidR="00FC1419" w:rsidRPr="0071681F" w:rsidRDefault="00FC1419" w:rsidP="005E7DD9">
            <w:pPr>
              <w:jc w:val="center"/>
            </w:pPr>
            <w:r w:rsidRPr="0071681F">
              <w:t>6120000190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EAA5706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7D96BA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B03C3C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9879,3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A7A888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9D477C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9879,3</w:t>
            </w:r>
          </w:p>
        </w:tc>
      </w:tr>
      <w:tr w:rsidR="00FC1419" w:rsidRPr="0071681F" w14:paraId="3CBD1706" w14:textId="77777777" w:rsidTr="00FC1419">
        <w:tc>
          <w:tcPr>
            <w:tcW w:w="587" w:type="dxa"/>
            <w:shd w:val="clear" w:color="000000" w:fill="FFFFFF"/>
            <w:vAlign w:val="center"/>
          </w:tcPr>
          <w:p w14:paraId="59C753C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EE4EE3A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F93FC1D" w14:textId="77777777" w:rsidR="00FC1419" w:rsidRPr="0071681F" w:rsidRDefault="00FC1419" w:rsidP="005E7DD9">
            <w:pPr>
              <w:jc w:val="center"/>
            </w:pPr>
            <w:r w:rsidRPr="0071681F">
              <w:t>921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B3BC498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EF1CFD0" w14:textId="77777777" w:rsidR="00FC1419" w:rsidRPr="0071681F" w:rsidRDefault="00FC1419" w:rsidP="005E7DD9">
            <w:pPr>
              <w:jc w:val="center"/>
            </w:pPr>
            <w:r w:rsidRPr="0071681F"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DBE3B2D" w14:textId="77777777" w:rsidR="00FC1419" w:rsidRPr="0071681F" w:rsidRDefault="00FC1419" w:rsidP="005E7DD9">
            <w:pPr>
              <w:jc w:val="center"/>
            </w:pPr>
            <w:r w:rsidRPr="0071681F">
              <w:t>6120000190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5F0F44E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7D92EB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1E1651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336,1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EF0EC7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BAB7BE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336,1</w:t>
            </w:r>
          </w:p>
        </w:tc>
      </w:tr>
      <w:tr w:rsidR="00FC1419" w:rsidRPr="0071681F" w14:paraId="678DB49B" w14:textId="77777777" w:rsidTr="00FC1419">
        <w:tc>
          <w:tcPr>
            <w:tcW w:w="587" w:type="dxa"/>
            <w:shd w:val="clear" w:color="000000" w:fill="FFFFFF"/>
            <w:vAlign w:val="center"/>
          </w:tcPr>
          <w:p w14:paraId="3D290D4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AF05827" w14:textId="77777777" w:rsidR="00FC1419" w:rsidRPr="0071681F" w:rsidRDefault="00FC1419" w:rsidP="005E7DD9">
            <w:pPr>
              <w:jc w:val="both"/>
            </w:pPr>
            <w:r w:rsidRPr="0071681F"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172C2CF" w14:textId="77777777" w:rsidR="00FC1419" w:rsidRPr="0071681F" w:rsidRDefault="00FC1419" w:rsidP="005E7DD9">
            <w:pPr>
              <w:jc w:val="center"/>
            </w:pPr>
            <w:r w:rsidRPr="0071681F">
              <w:t>921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AA855BE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6EE2BFF" w14:textId="77777777" w:rsidR="00FC1419" w:rsidRPr="0071681F" w:rsidRDefault="00FC1419" w:rsidP="005E7DD9">
            <w:pPr>
              <w:jc w:val="center"/>
            </w:pPr>
            <w:r w:rsidRPr="0071681F"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A1AA489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B26FFE0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23301A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9D23B6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1982,3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13CD36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587D89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2025,3</w:t>
            </w:r>
          </w:p>
        </w:tc>
      </w:tr>
      <w:tr w:rsidR="00FC1419" w:rsidRPr="0071681F" w14:paraId="2092D116" w14:textId="77777777" w:rsidTr="00FC1419">
        <w:tc>
          <w:tcPr>
            <w:tcW w:w="587" w:type="dxa"/>
            <w:shd w:val="clear" w:color="000000" w:fill="FFFFFF"/>
            <w:vAlign w:val="center"/>
          </w:tcPr>
          <w:p w14:paraId="425699A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F5101AC" w14:textId="77777777" w:rsidR="00FC1419" w:rsidRPr="0071681F" w:rsidRDefault="00FC1419" w:rsidP="005E7DD9">
            <w:pPr>
              <w:jc w:val="both"/>
            </w:pPr>
            <w:r w:rsidRPr="0071681F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1B9D5D6" w14:textId="77777777" w:rsidR="00FC1419" w:rsidRPr="0071681F" w:rsidRDefault="00FC1419" w:rsidP="005E7DD9">
            <w:pPr>
              <w:jc w:val="center"/>
            </w:pPr>
            <w:r w:rsidRPr="0071681F">
              <w:t>921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14D4EFB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DDBBDA9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207EB5E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4DD2901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37AB32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537BAF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1982,3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60BB41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A07995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2025,3</w:t>
            </w:r>
          </w:p>
        </w:tc>
      </w:tr>
      <w:tr w:rsidR="00FC1419" w:rsidRPr="0071681F" w14:paraId="25498B34" w14:textId="77777777" w:rsidTr="00FC1419">
        <w:tc>
          <w:tcPr>
            <w:tcW w:w="587" w:type="dxa"/>
            <w:shd w:val="clear" w:color="000000" w:fill="FFFFFF"/>
            <w:vAlign w:val="center"/>
          </w:tcPr>
          <w:p w14:paraId="3B6C061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A329D09" w14:textId="77777777" w:rsidR="00FC1419" w:rsidRPr="0071681F" w:rsidRDefault="00FC1419" w:rsidP="005E7DD9">
            <w:pPr>
              <w:jc w:val="both"/>
            </w:pPr>
            <w:r w:rsidRPr="0071681F">
              <w:t xml:space="preserve">Муниципальная программа «Управление и распоряжение земельными ресурсами и муниципальным </w:t>
            </w:r>
            <w:proofErr w:type="gramStart"/>
            <w:r w:rsidRPr="0071681F">
              <w:t>имуществом  муниципального</w:t>
            </w:r>
            <w:proofErr w:type="gramEnd"/>
            <w:r w:rsidRPr="0071681F">
              <w:t xml:space="preserve"> образования Кореновский район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2BF45B3" w14:textId="77777777" w:rsidR="00FC1419" w:rsidRPr="0071681F" w:rsidRDefault="00FC1419" w:rsidP="005E7DD9">
            <w:pPr>
              <w:jc w:val="center"/>
            </w:pPr>
            <w:r w:rsidRPr="0071681F">
              <w:t>921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EE1BF4A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5745CDC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C1B621B" w14:textId="77777777" w:rsidR="00FC1419" w:rsidRPr="0071681F" w:rsidRDefault="00FC1419" w:rsidP="005E7DD9">
            <w:pPr>
              <w:jc w:val="center"/>
            </w:pPr>
            <w:r w:rsidRPr="0071681F">
              <w:t>0600000000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18F54C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2B49EF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642BAC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1982,3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90335D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B36182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2025,3</w:t>
            </w:r>
          </w:p>
        </w:tc>
      </w:tr>
      <w:tr w:rsidR="00FC1419" w:rsidRPr="0071681F" w14:paraId="1638572F" w14:textId="77777777" w:rsidTr="00FC1419">
        <w:tc>
          <w:tcPr>
            <w:tcW w:w="587" w:type="dxa"/>
            <w:shd w:val="clear" w:color="000000" w:fill="FFFFFF"/>
            <w:vAlign w:val="center"/>
          </w:tcPr>
          <w:p w14:paraId="116E071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5138002" w14:textId="77777777" w:rsidR="00FC1419" w:rsidRPr="0071681F" w:rsidRDefault="00FC1419" w:rsidP="005E7DD9">
            <w:pPr>
              <w:jc w:val="both"/>
            </w:pPr>
            <w:r w:rsidRPr="0071681F"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822A778" w14:textId="77777777" w:rsidR="00FC1419" w:rsidRPr="0071681F" w:rsidRDefault="00FC1419" w:rsidP="005E7DD9">
            <w:pPr>
              <w:jc w:val="center"/>
            </w:pPr>
            <w:r w:rsidRPr="0071681F">
              <w:t>921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7F58CD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47E5869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E1286DE" w14:textId="77777777" w:rsidR="00FC1419" w:rsidRPr="0071681F" w:rsidRDefault="00FC1419" w:rsidP="005E7DD9">
            <w:pPr>
              <w:jc w:val="center"/>
            </w:pPr>
            <w:r w:rsidRPr="0071681F">
              <w:t>0610000000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7CCBA81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41BC82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8D91E4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1982,3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C6AB16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423A33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2025,3</w:t>
            </w:r>
          </w:p>
        </w:tc>
      </w:tr>
      <w:tr w:rsidR="00FC1419" w:rsidRPr="0071681F" w14:paraId="643FA7F2" w14:textId="77777777" w:rsidTr="00FC1419">
        <w:tc>
          <w:tcPr>
            <w:tcW w:w="587" w:type="dxa"/>
            <w:shd w:val="clear" w:color="000000" w:fill="FFFFFF"/>
            <w:vAlign w:val="center"/>
          </w:tcPr>
          <w:p w14:paraId="0A756B8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5AB28DB" w14:textId="77777777" w:rsidR="00FC1419" w:rsidRPr="0071681F" w:rsidRDefault="00FC1419" w:rsidP="005E7DD9">
            <w:pPr>
              <w:jc w:val="both"/>
            </w:pPr>
            <w:r w:rsidRPr="0071681F">
              <w:t>Эффективное управление земельными и муниципальным имуществом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24B3B58" w14:textId="77777777" w:rsidR="00FC1419" w:rsidRPr="0071681F" w:rsidRDefault="00FC1419" w:rsidP="005E7DD9">
            <w:pPr>
              <w:jc w:val="center"/>
            </w:pPr>
            <w:r w:rsidRPr="0071681F">
              <w:t>921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B305405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8140E5F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4782216" w14:textId="77777777" w:rsidR="00FC1419" w:rsidRPr="0071681F" w:rsidRDefault="00FC1419" w:rsidP="005E7DD9">
            <w:pPr>
              <w:jc w:val="center"/>
            </w:pPr>
            <w:r w:rsidRPr="0071681F">
              <w:t>0610100000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FC07C16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665268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1837D9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1982,3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C75789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1A14E2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2025,3</w:t>
            </w:r>
          </w:p>
        </w:tc>
      </w:tr>
      <w:tr w:rsidR="00FC1419" w:rsidRPr="0071681F" w14:paraId="1C42BFB6" w14:textId="77777777" w:rsidTr="00FC1419">
        <w:tc>
          <w:tcPr>
            <w:tcW w:w="587" w:type="dxa"/>
            <w:shd w:val="clear" w:color="000000" w:fill="FFFFFF"/>
            <w:vAlign w:val="center"/>
          </w:tcPr>
          <w:p w14:paraId="791AEC3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8E4089E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F2B4FC4" w14:textId="77777777" w:rsidR="00FC1419" w:rsidRPr="0071681F" w:rsidRDefault="00FC1419" w:rsidP="005E7DD9">
            <w:pPr>
              <w:jc w:val="center"/>
            </w:pPr>
            <w:r w:rsidRPr="0071681F">
              <w:t>921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B9FFF26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40C32D8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3073A5F" w14:textId="77777777" w:rsidR="00FC1419" w:rsidRPr="0071681F" w:rsidRDefault="00FC1419" w:rsidP="005E7DD9">
            <w:pPr>
              <w:jc w:val="center"/>
            </w:pPr>
            <w:r w:rsidRPr="0071681F">
              <w:t>0610110050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757274E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58B982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759E31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1982,3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E68F28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B2CAF0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2025,3</w:t>
            </w:r>
          </w:p>
        </w:tc>
      </w:tr>
      <w:tr w:rsidR="00FC1419" w:rsidRPr="0071681F" w14:paraId="2E42190C" w14:textId="77777777" w:rsidTr="00FC1419">
        <w:tc>
          <w:tcPr>
            <w:tcW w:w="587" w:type="dxa"/>
            <w:shd w:val="clear" w:color="000000" w:fill="FFFFFF"/>
            <w:vAlign w:val="center"/>
          </w:tcPr>
          <w:p w14:paraId="47C176B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3F537C1" w14:textId="77777777" w:rsidR="00FC1419" w:rsidRPr="0071681F" w:rsidRDefault="00FC1419" w:rsidP="005E7DD9">
            <w:pPr>
              <w:jc w:val="both"/>
            </w:pPr>
            <w:r w:rsidRPr="007168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168D40F" w14:textId="77777777" w:rsidR="00FC1419" w:rsidRPr="0071681F" w:rsidRDefault="00FC1419" w:rsidP="005E7DD9">
            <w:pPr>
              <w:jc w:val="center"/>
            </w:pPr>
            <w:r w:rsidRPr="0071681F">
              <w:t>921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D9C2156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9B7AA93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6178413" w14:textId="77777777" w:rsidR="00FC1419" w:rsidRPr="0071681F" w:rsidRDefault="00FC1419" w:rsidP="005E7DD9">
            <w:pPr>
              <w:jc w:val="center"/>
            </w:pPr>
            <w:r w:rsidRPr="0071681F">
              <w:t>0610110050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F3288FF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0BE6C0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443877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1932,3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DB08CD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916E45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1975,3</w:t>
            </w:r>
          </w:p>
        </w:tc>
      </w:tr>
      <w:tr w:rsidR="00FC1419" w:rsidRPr="0071681F" w14:paraId="724145F2" w14:textId="77777777" w:rsidTr="00FC1419">
        <w:tc>
          <w:tcPr>
            <w:tcW w:w="587" w:type="dxa"/>
            <w:shd w:val="clear" w:color="000000" w:fill="FFFFFF"/>
            <w:vAlign w:val="center"/>
          </w:tcPr>
          <w:p w14:paraId="38C7B37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03D5285" w14:textId="77777777" w:rsidR="00FC1419" w:rsidRPr="0071681F" w:rsidRDefault="00FC1419" w:rsidP="005E7DD9">
            <w:pPr>
              <w:jc w:val="both"/>
            </w:pPr>
            <w:r w:rsidRPr="0071681F"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B93942E" w14:textId="77777777" w:rsidR="00FC1419" w:rsidRPr="0071681F" w:rsidRDefault="00FC1419" w:rsidP="005E7DD9">
            <w:pPr>
              <w:jc w:val="center"/>
            </w:pPr>
            <w:r w:rsidRPr="0071681F">
              <w:t>921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A876B6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4DF0153" w14:textId="77777777" w:rsidR="00FC1419" w:rsidRPr="0071681F" w:rsidRDefault="00FC1419" w:rsidP="005E7DD9">
            <w:pPr>
              <w:jc w:val="center"/>
            </w:pPr>
            <w:r w:rsidRPr="0071681F"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A42CBDC" w14:textId="77777777" w:rsidR="00FC1419" w:rsidRPr="0071681F" w:rsidRDefault="00FC1419" w:rsidP="005E7DD9">
            <w:pPr>
              <w:jc w:val="center"/>
            </w:pPr>
            <w:r w:rsidRPr="0071681F">
              <w:t>0610110050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F937064" w14:textId="77777777" w:rsidR="00FC1419" w:rsidRPr="0071681F" w:rsidRDefault="00FC1419" w:rsidP="005E7DD9">
            <w:pPr>
              <w:jc w:val="center"/>
            </w:pPr>
            <w:r w:rsidRPr="0071681F">
              <w:t>800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64B926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C3B7C3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1190FD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980837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50,0</w:t>
            </w:r>
          </w:p>
        </w:tc>
      </w:tr>
      <w:tr w:rsidR="00FC1419" w:rsidRPr="0071681F" w14:paraId="0FBEF04A" w14:textId="77777777" w:rsidTr="00FC1419">
        <w:tc>
          <w:tcPr>
            <w:tcW w:w="587" w:type="dxa"/>
            <w:shd w:val="clear" w:color="000000" w:fill="FFFFFF"/>
            <w:vAlign w:val="center"/>
          </w:tcPr>
          <w:p w14:paraId="4D25589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  <w:r w:rsidRPr="0071681F">
              <w:rPr>
                <w:b/>
                <w:bCs/>
                <w:color w:val="000000"/>
              </w:rPr>
              <w:t xml:space="preserve"> 5</w:t>
            </w:r>
          </w:p>
        </w:tc>
        <w:tc>
          <w:tcPr>
            <w:tcW w:w="3490" w:type="dxa"/>
            <w:shd w:val="clear" w:color="000000" w:fill="FFFFFF"/>
          </w:tcPr>
          <w:p w14:paraId="2CC36BB3" w14:textId="77777777" w:rsidR="00FC1419" w:rsidRPr="0071681F" w:rsidRDefault="00FC1419" w:rsidP="005E7DD9">
            <w:pPr>
              <w:jc w:val="both"/>
              <w:rPr>
                <w:b/>
              </w:rPr>
            </w:pPr>
            <w:r w:rsidRPr="0071681F">
              <w:rPr>
                <w:b/>
              </w:rPr>
              <w:t>Управление образования администрации Кореновского района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0076E45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81E2868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800E15E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4D2A6D8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0578231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82A3D7D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+19461,9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78593EA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1 367 944,6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8857FE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+20 364,5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1BA478E7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1 073 829,1</w:t>
            </w:r>
          </w:p>
        </w:tc>
      </w:tr>
      <w:tr w:rsidR="00FC1419" w:rsidRPr="0071681F" w14:paraId="7D841974" w14:textId="77777777" w:rsidTr="00FC1419">
        <w:tc>
          <w:tcPr>
            <w:tcW w:w="587" w:type="dxa"/>
            <w:shd w:val="clear" w:color="000000" w:fill="FFFFFF"/>
            <w:vAlign w:val="center"/>
          </w:tcPr>
          <w:p w14:paraId="2B150D7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1B26C1D" w14:textId="77777777" w:rsidR="00FC1419" w:rsidRPr="0071681F" w:rsidRDefault="00FC1419" w:rsidP="005E7DD9">
            <w:pPr>
              <w:jc w:val="both"/>
            </w:pPr>
            <w:r w:rsidRPr="0071681F">
              <w:t>ОБРАЗОВАНИЕ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4EA853B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05E31B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0E63EE6" w14:textId="77777777" w:rsidR="00FC1419" w:rsidRPr="0071681F" w:rsidRDefault="00FC1419" w:rsidP="005E7DD9">
            <w:pPr>
              <w:jc w:val="center"/>
            </w:pPr>
            <w:r w:rsidRPr="0071681F"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C07F152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7C1A2B0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A8B3A3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+19 461,9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A4528A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1 291 221,1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A34310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+20 364,5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6F49CE8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995 543,4</w:t>
            </w:r>
          </w:p>
        </w:tc>
      </w:tr>
      <w:tr w:rsidR="00FC1419" w:rsidRPr="0071681F" w14:paraId="0C8BF894" w14:textId="77777777" w:rsidTr="00FC1419">
        <w:tc>
          <w:tcPr>
            <w:tcW w:w="587" w:type="dxa"/>
            <w:shd w:val="clear" w:color="000000" w:fill="FFFFFF"/>
            <w:vAlign w:val="center"/>
          </w:tcPr>
          <w:p w14:paraId="4FD17B3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271B5FE" w14:textId="77777777" w:rsidR="00FC1419" w:rsidRPr="0071681F" w:rsidRDefault="00FC1419" w:rsidP="005E7DD9">
            <w:pPr>
              <w:jc w:val="both"/>
            </w:pPr>
            <w:r w:rsidRPr="0071681F">
              <w:t>Дошкольное образование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F5F9B27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1D004C1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45334EF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7227FFA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1947AC8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836FFC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0FF6D2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  <w:r w:rsidRPr="0071681F">
              <w:rPr>
                <w:color w:val="000000"/>
              </w:rPr>
              <w:t>527,6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20C492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C5FA6B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  <w:r w:rsidRPr="0071681F">
              <w:rPr>
                <w:color w:val="000000"/>
              </w:rPr>
              <w:t>992,5</w:t>
            </w:r>
          </w:p>
        </w:tc>
      </w:tr>
      <w:tr w:rsidR="00FC1419" w:rsidRPr="0071681F" w14:paraId="71D31619" w14:textId="77777777" w:rsidTr="00FC1419">
        <w:tc>
          <w:tcPr>
            <w:tcW w:w="587" w:type="dxa"/>
            <w:shd w:val="clear" w:color="000000" w:fill="FFFFFF"/>
            <w:vAlign w:val="center"/>
          </w:tcPr>
          <w:p w14:paraId="70CBF26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B1FFCF6" w14:textId="77777777" w:rsidR="00FC1419" w:rsidRPr="0071681F" w:rsidRDefault="00FC1419" w:rsidP="005E7DD9">
            <w:pPr>
              <w:jc w:val="both"/>
            </w:pPr>
            <w:r w:rsidRPr="0071681F">
              <w:t xml:space="preserve">Муниципальная   программа муниципального </w:t>
            </w:r>
            <w:proofErr w:type="gramStart"/>
            <w:r w:rsidRPr="0071681F">
              <w:t>образования  Кореновский</w:t>
            </w:r>
            <w:proofErr w:type="gramEnd"/>
            <w:r w:rsidRPr="0071681F">
              <w:t xml:space="preserve"> район "Развитие образования на 2020-2025 годы"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5386093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EDDE73C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1FC97C6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25782DD" w14:textId="77777777" w:rsidR="00FC1419" w:rsidRPr="0071681F" w:rsidRDefault="00FC1419" w:rsidP="005E7DD9">
            <w:pPr>
              <w:jc w:val="center"/>
            </w:pPr>
            <w:r w:rsidRPr="0071681F">
              <w:t>0100000000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2441C8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A07EC8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D0A7E9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  <w:r w:rsidRPr="0071681F">
              <w:rPr>
                <w:color w:val="000000"/>
              </w:rPr>
              <w:t>527,6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6A653F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5F136E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  <w:r w:rsidRPr="0071681F">
              <w:rPr>
                <w:color w:val="000000"/>
              </w:rPr>
              <w:t>992,5</w:t>
            </w:r>
          </w:p>
        </w:tc>
      </w:tr>
      <w:tr w:rsidR="00FC1419" w:rsidRPr="0071681F" w14:paraId="2F613FAD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A03BE6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CAC8968" w14:textId="77777777" w:rsidR="00FC1419" w:rsidRPr="0071681F" w:rsidRDefault="00FC1419" w:rsidP="005E7DD9">
            <w:pPr>
              <w:jc w:val="both"/>
            </w:pPr>
            <w:r w:rsidRPr="0071681F">
              <w:t>Организация образовательного процесса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220044A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1517CDA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E2F753D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DB167EC" w14:textId="77777777" w:rsidR="00FC1419" w:rsidRPr="0071681F" w:rsidRDefault="00FC1419" w:rsidP="005E7DD9">
            <w:pPr>
              <w:jc w:val="center"/>
            </w:pPr>
            <w:r w:rsidRPr="0071681F">
              <w:t>0110000000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9EC9C81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53CDD8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B0C382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</w:t>
            </w:r>
            <w:r w:rsidRPr="0071681F">
              <w:rPr>
                <w:color w:val="000000"/>
              </w:rPr>
              <w:t>286,5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D2E00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AEA08D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  <w:r w:rsidRPr="0071681F">
              <w:rPr>
                <w:color w:val="000000"/>
              </w:rPr>
              <w:t>723,0</w:t>
            </w:r>
          </w:p>
        </w:tc>
      </w:tr>
      <w:tr w:rsidR="00FC1419" w:rsidRPr="0071681F" w14:paraId="0B92C2CA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0D48C2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5120991" w14:textId="77777777" w:rsidR="00FC1419" w:rsidRPr="0071681F" w:rsidRDefault="00FC1419" w:rsidP="005E7DD9">
            <w:pPr>
              <w:jc w:val="both"/>
            </w:pPr>
            <w:r w:rsidRPr="0071681F">
              <w:t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005BF25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7829C26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8AD2FFF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71753CE" w14:textId="77777777" w:rsidR="00FC1419" w:rsidRPr="0071681F" w:rsidRDefault="00FC1419" w:rsidP="005E7DD9">
            <w:pPr>
              <w:jc w:val="center"/>
            </w:pPr>
            <w:r w:rsidRPr="0071681F">
              <w:t>0110100000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4F6DD94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D9F452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22C4FC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</w:t>
            </w:r>
            <w:r w:rsidRPr="0071681F">
              <w:rPr>
                <w:color w:val="000000"/>
              </w:rPr>
              <w:t>286,9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FCFC4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C67F79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317723,0</w:t>
            </w:r>
          </w:p>
        </w:tc>
      </w:tr>
      <w:tr w:rsidR="00FC1419" w:rsidRPr="0071681F" w14:paraId="320A0F37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8476BD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6FFFFC1" w14:textId="77777777" w:rsidR="00FC1419" w:rsidRPr="0071681F" w:rsidRDefault="00FC1419" w:rsidP="005E7DD9">
            <w:pPr>
              <w:jc w:val="both"/>
            </w:pPr>
            <w:r w:rsidRPr="0071681F">
              <w:t xml:space="preserve">Расходы на обеспечение деятельности (оказание услуг) муниципальных </w:t>
            </w:r>
            <w:r w:rsidRPr="0071681F">
              <w:lastRenderedPageBreak/>
              <w:t>учреждений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60345E3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69CE6D6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C5083A0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7D64979" w14:textId="77777777" w:rsidR="00FC1419" w:rsidRPr="0071681F" w:rsidRDefault="00FC1419" w:rsidP="005E7DD9">
            <w:pPr>
              <w:jc w:val="center"/>
            </w:pPr>
            <w:r w:rsidRPr="0071681F">
              <w:t>0110100590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2CD7136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E7CFEA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C433FC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128545,2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AF2F57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5C06C5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0642CFBB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6F68C3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B6F0980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DCC71AD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31F58E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2A61E3B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9E28883" w14:textId="77777777" w:rsidR="00FC1419" w:rsidRPr="0071681F" w:rsidRDefault="00FC1419" w:rsidP="005E7DD9">
            <w:pPr>
              <w:jc w:val="center"/>
            </w:pPr>
            <w:r w:rsidRPr="0071681F">
              <w:t>0110100590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29BE393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176845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AC1280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128545,2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F293D2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C1BEC3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0C9CF372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C27FE3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5516B0A" w14:textId="77777777" w:rsidR="00FC1419" w:rsidRPr="0071681F" w:rsidRDefault="00FC1419" w:rsidP="005E7DD9">
            <w:pPr>
              <w:jc w:val="both"/>
            </w:pPr>
            <w:r w:rsidRPr="0071681F"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F84224C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B2471E8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032C93E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75F21F2" w14:textId="77777777" w:rsidR="00FC1419" w:rsidRPr="0071681F" w:rsidRDefault="00FC1419" w:rsidP="005E7DD9">
            <w:pPr>
              <w:jc w:val="center"/>
            </w:pPr>
            <w:r w:rsidRPr="0071681F">
              <w:t>0110160860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7A6134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93DBCB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07DAE7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71681F">
              <w:rPr>
                <w:color w:val="000000"/>
              </w:rPr>
              <w:t>741,7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09BF4D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A0C802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  <w:r w:rsidRPr="0071681F">
              <w:rPr>
                <w:color w:val="000000"/>
              </w:rPr>
              <w:t>723,0</w:t>
            </w:r>
          </w:p>
        </w:tc>
      </w:tr>
      <w:tr w:rsidR="00FC1419" w:rsidRPr="0071681F" w14:paraId="5DDFC62A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C34146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4FEE7BD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20D2C7A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E703708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1FC31B5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30BB3B6" w14:textId="77777777" w:rsidR="00FC1419" w:rsidRPr="0071681F" w:rsidRDefault="00FC1419" w:rsidP="005E7DD9">
            <w:pPr>
              <w:jc w:val="center"/>
            </w:pPr>
            <w:r w:rsidRPr="0071681F">
              <w:t>0110160860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2FA277B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1C975C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8B7E97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71681F">
              <w:rPr>
                <w:color w:val="000000"/>
              </w:rPr>
              <w:t>741,7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28497C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3C0934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  <w:r w:rsidRPr="0071681F">
              <w:rPr>
                <w:color w:val="000000"/>
              </w:rPr>
              <w:t>723,0</w:t>
            </w:r>
          </w:p>
        </w:tc>
      </w:tr>
      <w:tr w:rsidR="00FC1419" w:rsidRPr="0071681F" w14:paraId="0F9874A2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CC2274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F68B4F6" w14:textId="77777777" w:rsidR="00FC1419" w:rsidRPr="0071681F" w:rsidRDefault="00FC1419" w:rsidP="005E7DD9">
            <w:pPr>
              <w:jc w:val="both"/>
            </w:pPr>
            <w:r w:rsidRPr="0071681F">
              <w:t xml:space="preserve">Меры социальной поддержки 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EF3452B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5B14993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D608D21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C130739" w14:textId="77777777" w:rsidR="00FC1419" w:rsidRPr="0071681F" w:rsidRDefault="00FC1419" w:rsidP="005E7DD9">
            <w:pPr>
              <w:jc w:val="center"/>
            </w:pPr>
            <w:r w:rsidRPr="0071681F">
              <w:t>0140000000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109068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24D17F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29DB9F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1240,7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7F44B5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1FC1AA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1269,5</w:t>
            </w:r>
          </w:p>
        </w:tc>
      </w:tr>
      <w:tr w:rsidR="00FC1419" w:rsidRPr="0071681F" w14:paraId="250124AD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6BF222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D8DE797" w14:textId="77777777" w:rsidR="00FC1419" w:rsidRPr="0071681F" w:rsidRDefault="00FC1419" w:rsidP="005E7DD9">
            <w:pPr>
              <w:jc w:val="both"/>
            </w:pPr>
            <w:r w:rsidRPr="0071681F">
              <w:t>Оказание социальной поддержки педагогам образовательных учреждений муниципального образования Кореновский район; выпускникам, обучающимся по целевым договорам; родителям воспитанников дошкольных учреждений, в форме компенсации части выплат; детям, оставшимся без попечения родителей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7FA7940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F0A6D95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E1AC519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4080D00" w14:textId="77777777" w:rsidR="00FC1419" w:rsidRPr="0071681F" w:rsidRDefault="00FC1419" w:rsidP="005E7DD9">
            <w:pPr>
              <w:jc w:val="center"/>
            </w:pPr>
            <w:r w:rsidRPr="0071681F">
              <w:t>0140100000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3E78654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419096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F897EF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1240,7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8D7BFF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7EB329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1269,5</w:t>
            </w:r>
          </w:p>
        </w:tc>
      </w:tr>
      <w:tr w:rsidR="00FC1419" w:rsidRPr="0071681F" w14:paraId="2914E06B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7E8B57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585C3E2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7B89D67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07B4C43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52989FF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59FC597" w14:textId="77777777" w:rsidR="00FC1419" w:rsidRPr="0071681F" w:rsidRDefault="00FC1419" w:rsidP="005E7DD9">
            <w:pPr>
              <w:jc w:val="center"/>
            </w:pPr>
            <w:r w:rsidRPr="0071681F">
              <w:t>0140110050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D6C166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6A48AD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16F4C0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5C3531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156C6C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771EC87F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20F222C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42D88E3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1E91659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60B42C7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90D9C18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A2A095A" w14:textId="77777777" w:rsidR="00FC1419" w:rsidRPr="0071681F" w:rsidRDefault="00FC1419" w:rsidP="005E7DD9">
            <w:pPr>
              <w:jc w:val="center"/>
            </w:pPr>
            <w:r w:rsidRPr="0071681F">
              <w:t>0140110050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9B5AA39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9500F1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F5FE30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C94B50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FF14CD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354BF0DD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2FEA6E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E559BA6" w14:textId="77777777" w:rsidR="00FC1419" w:rsidRPr="0071681F" w:rsidRDefault="00FC1419" w:rsidP="005E7DD9">
            <w:pPr>
              <w:jc w:val="both"/>
            </w:pPr>
            <w:r w:rsidRPr="0071681F">
              <w:t xml:space="preserve">Субвенции на осуществление отдельных государственных </w:t>
            </w:r>
            <w:r w:rsidRPr="0071681F">
              <w:lastRenderedPageBreak/>
              <w:t>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540FDE8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9597583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7FE0054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65F52E9" w14:textId="77777777" w:rsidR="00FC1419" w:rsidRPr="0071681F" w:rsidRDefault="00FC1419" w:rsidP="005E7DD9">
            <w:pPr>
              <w:jc w:val="center"/>
            </w:pPr>
            <w:r w:rsidRPr="0071681F">
              <w:t>0140160820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1FC778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D83644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4AB65B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1220,7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E691CF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1898F5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1269,5</w:t>
            </w:r>
          </w:p>
        </w:tc>
      </w:tr>
      <w:tr w:rsidR="00FC1419" w:rsidRPr="0071681F" w14:paraId="538D010C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D64315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7C5B564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6CC8E8E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0858D2A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E856B35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F6EC045" w14:textId="77777777" w:rsidR="00FC1419" w:rsidRPr="0071681F" w:rsidRDefault="00FC1419" w:rsidP="005E7DD9">
            <w:pPr>
              <w:jc w:val="center"/>
            </w:pPr>
            <w:r w:rsidRPr="0071681F">
              <w:t>0140160820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6D3061D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89E418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A43C9D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1220,7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5A2AD4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CDF09F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1269,5</w:t>
            </w:r>
          </w:p>
        </w:tc>
      </w:tr>
      <w:tr w:rsidR="00FC1419" w:rsidRPr="0071681F" w14:paraId="47DAE1FC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36E006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E1331FD" w14:textId="77777777" w:rsidR="00FC1419" w:rsidRPr="0071681F" w:rsidRDefault="00FC1419" w:rsidP="005E7DD9">
            <w:pPr>
              <w:jc w:val="both"/>
            </w:pPr>
            <w:r w:rsidRPr="0071681F">
              <w:t>Общее образование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17168F7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6D48C18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30F4FAE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D70B3AE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7AA028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02F2F6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+19 242,7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D3B98F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753 883,8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2689EF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+20 155,3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42A8268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646 673,9</w:t>
            </w:r>
          </w:p>
        </w:tc>
      </w:tr>
      <w:tr w:rsidR="00FC1419" w:rsidRPr="0071681F" w14:paraId="1881F3E4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31C4B5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F8293A1" w14:textId="77777777" w:rsidR="00FC1419" w:rsidRPr="0071681F" w:rsidRDefault="00FC1419" w:rsidP="005E7DD9">
            <w:pPr>
              <w:jc w:val="both"/>
            </w:pPr>
            <w:r w:rsidRPr="0071681F">
              <w:t xml:space="preserve">Муниципальная   программа муниципального </w:t>
            </w:r>
            <w:proofErr w:type="gramStart"/>
            <w:r w:rsidRPr="0071681F">
              <w:t>образования  Кореновский</w:t>
            </w:r>
            <w:proofErr w:type="gramEnd"/>
            <w:r w:rsidRPr="0071681F">
              <w:t xml:space="preserve"> район "Развитие образования на 2020-2025 годы"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F667795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9065EC8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46ED55A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AFBCE77" w14:textId="77777777" w:rsidR="00FC1419" w:rsidRPr="0071681F" w:rsidRDefault="00FC1419" w:rsidP="005E7DD9">
            <w:pPr>
              <w:jc w:val="center"/>
            </w:pPr>
            <w:r w:rsidRPr="0071681F">
              <w:t>0100000000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92C6CDE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8595EF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+19 242,7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9DB75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753 883,8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88EB37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+20 155,3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6587743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646 673,9</w:t>
            </w:r>
          </w:p>
        </w:tc>
      </w:tr>
      <w:tr w:rsidR="00FC1419" w:rsidRPr="0071681F" w14:paraId="7DD8E790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C76351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DE077B8" w14:textId="77777777" w:rsidR="00FC1419" w:rsidRPr="0071681F" w:rsidRDefault="00FC1419" w:rsidP="005E7DD9">
            <w:pPr>
              <w:jc w:val="both"/>
            </w:pPr>
            <w:r w:rsidRPr="0071681F">
              <w:t>Организация образовательного процесса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75DB40B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0D100E8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D1CA83D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F6EEB7A" w14:textId="77777777" w:rsidR="00FC1419" w:rsidRPr="0071681F" w:rsidRDefault="00FC1419" w:rsidP="005E7DD9">
            <w:pPr>
              <w:jc w:val="center"/>
            </w:pPr>
            <w:r w:rsidRPr="0071681F">
              <w:t>0110000000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D4C6D7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80FD59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28171D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</w:t>
            </w:r>
            <w:r w:rsidRPr="0071681F">
              <w:rPr>
                <w:color w:val="000000"/>
              </w:rPr>
              <w:t>399,9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AF8641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623FE2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  <w:r w:rsidRPr="0071681F">
              <w:rPr>
                <w:color w:val="000000"/>
              </w:rPr>
              <w:t>713,1</w:t>
            </w:r>
          </w:p>
        </w:tc>
      </w:tr>
      <w:tr w:rsidR="00FC1419" w:rsidRPr="0071681F" w14:paraId="030D6493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5388CA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577C624" w14:textId="77777777" w:rsidR="00FC1419" w:rsidRPr="0071681F" w:rsidRDefault="00FC1419" w:rsidP="005E7DD9">
            <w:pPr>
              <w:jc w:val="both"/>
            </w:pPr>
            <w:r w:rsidRPr="0071681F">
              <w:t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EF9421F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B6A8071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FCE5F72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B305D92" w14:textId="77777777" w:rsidR="00FC1419" w:rsidRPr="0071681F" w:rsidRDefault="00FC1419" w:rsidP="005E7DD9">
            <w:pPr>
              <w:jc w:val="center"/>
            </w:pPr>
            <w:r w:rsidRPr="0071681F">
              <w:t>0110100000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9829CF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2CD153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0B486A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  <w:r w:rsidRPr="0071681F">
              <w:rPr>
                <w:color w:val="000000"/>
              </w:rPr>
              <w:t>214,4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89E5EB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EA3F57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  <w:r w:rsidRPr="0071681F">
              <w:rPr>
                <w:color w:val="000000"/>
              </w:rPr>
              <w:t>444,8</w:t>
            </w:r>
          </w:p>
        </w:tc>
      </w:tr>
      <w:tr w:rsidR="00FC1419" w:rsidRPr="0071681F" w14:paraId="442A4533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3D81CA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4D0879F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EEF8B6B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6C46B99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860C3B8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3413C57" w14:textId="77777777" w:rsidR="00FC1419" w:rsidRPr="0071681F" w:rsidRDefault="00FC1419" w:rsidP="005E7DD9">
            <w:pPr>
              <w:jc w:val="center"/>
            </w:pPr>
            <w:r w:rsidRPr="0071681F">
              <w:t>0110100590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8B4AEE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6A75AF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D5A922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97626,4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6A5876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748852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16828B1D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24AD894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079054C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DCD0289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CE71803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891078D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EDB8B9C" w14:textId="77777777" w:rsidR="00FC1419" w:rsidRPr="0071681F" w:rsidRDefault="00FC1419" w:rsidP="005E7DD9">
            <w:pPr>
              <w:jc w:val="center"/>
            </w:pPr>
            <w:r w:rsidRPr="0071681F">
              <w:t>0110100590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7879BEA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8753B5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47288E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97626,4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8FB731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17A28F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645CEECA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291F82EC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8EE51BB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9C23D0A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BAC74C3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208254C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D8BA0E3" w14:textId="77777777" w:rsidR="00FC1419" w:rsidRPr="0071681F" w:rsidRDefault="00FC1419" w:rsidP="005E7DD9">
            <w:pPr>
              <w:jc w:val="center"/>
            </w:pPr>
            <w:r w:rsidRPr="0071681F">
              <w:t>0110110050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0A7FAD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74F8DF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205C72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1057,1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2B5C54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25D679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3C9D82B5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C41A5C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D81C0CC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5CE3577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2E5EA86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962FDC8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5AEB919" w14:textId="77777777" w:rsidR="00FC1419" w:rsidRPr="0071681F" w:rsidRDefault="00FC1419" w:rsidP="005E7DD9">
            <w:pPr>
              <w:jc w:val="center"/>
            </w:pPr>
            <w:r w:rsidRPr="0071681F">
              <w:t>0110110050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AFFCCF3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2664A1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935169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1057,1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4B08E9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45A709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23C63B35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1AC224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3AC1DC4" w14:textId="77777777" w:rsidR="00FC1419" w:rsidRPr="0071681F" w:rsidRDefault="00FC1419" w:rsidP="005E7DD9">
            <w:pPr>
              <w:jc w:val="both"/>
            </w:pPr>
            <w:r w:rsidRPr="0071681F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CFEBA7A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344B5BC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DFCB7DA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325F5C4" w14:textId="77777777" w:rsidR="00FC1419" w:rsidRPr="0071681F" w:rsidRDefault="00FC1419" w:rsidP="005E7DD9">
            <w:pPr>
              <w:jc w:val="center"/>
            </w:pPr>
            <w:r w:rsidRPr="0071681F">
              <w:t>01101</w:t>
            </w:r>
            <w:r w:rsidRPr="0071681F">
              <w:rPr>
                <w:lang w:val="en-US"/>
              </w:rPr>
              <w:t>R</w:t>
            </w:r>
            <w:r w:rsidRPr="0071681F">
              <w:t>3032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2525CAA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CB98DF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58937D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33357,2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C311D6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3411B6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33357,2</w:t>
            </w:r>
          </w:p>
        </w:tc>
      </w:tr>
      <w:tr w:rsidR="00FC1419" w:rsidRPr="0071681F" w14:paraId="05AF0111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6DA17A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7C937E1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D719C02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A7B00E0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BDD4680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2E66E05" w14:textId="77777777" w:rsidR="00FC1419" w:rsidRPr="0071681F" w:rsidRDefault="00FC1419" w:rsidP="005E7DD9">
            <w:pPr>
              <w:jc w:val="center"/>
            </w:pPr>
            <w:r w:rsidRPr="0071681F">
              <w:t>01101</w:t>
            </w:r>
            <w:r w:rsidRPr="0071681F">
              <w:rPr>
                <w:lang w:val="en-US"/>
              </w:rPr>
              <w:t>R</w:t>
            </w:r>
            <w:r w:rsidRPr="0071681F">
              <w:t>3032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D17A7A2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F86C85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0BFBCC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33357,2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6BA8AC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D6A64E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33357,2</w:t>
            </w:r>
          </w:p>
        </w:tc>
      </w:tr>
      <w:tr w:rsidR="00FC1419" w:rsidRPr="0071681F" w14:paraId="43DC412F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25C88D4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9E13EDB" w14:textId="77777777" w:rsidR="00FC1419" w:rsidRPr="0071681F" w:rsidRDefault="00FC1419" w:rsidP="005E7DD9">
            <w:pPr>
              <w:jc w:val="both"/>
            </w:pPr>
            <w:r w:rsidRPr="0071681F">
              <w:t xml:space="preserve"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</w:t>
            </w:r>
            <w:r w:rsidRPr="0071681F">
              <w:lastRenderedPageBreak/>
              <w:t>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1350B68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B03894C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1B6ED77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1C0EBAA" w14:textId="77777777" w:rsidR="00FC1419" w:rsidRPr="0071681F" w:rsidRDefault="00FC1419" w:rsidP="005E7DD9">
            <w:pPr>
              <w:jc w:val="center"/>
            </w:pPr>
            <w:r w:rsidRPr="0071681F">
              <w:t>0110160860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11D8EE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60126D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53AD80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  <w:r w:rsidRPr="0071681F">
              <w:rPr>
                <w:color w:val="000000"/>
              </w:rPr>
              <w:t>632,9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D7F201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0FE38F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  <w:r w:rsidRPr="0071681F">
              <w:rPr>
                <w:color w:val="000000"/>
              </w:rPr>
              <w:t>574,8</w:t>
            </w:r>
          </w:p>
        </w:tc>
      </w:tr>
      <w:tr w:rsidR="00FC1419" w:rsidRPr="0071681F" w14:paraId="16005AF4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3BD7FA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7D7838F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1DEE6E2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F4C2F16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8B747AB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A453B71" w14:textId="77777777" w:rsidR="00FC1419" w:rsidRPr="0071681F" w:rsidRDefault="00FC1419" w:rsidP="005E7DD9">
            <w:pPr>
              <w:jc w:val="center"/>
            </w:pPr>
            <w:r w:rsidRPr="0071681F">
              <w:t>0110160860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D065376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6BCC7E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34DFAC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  <w:r w:rsidRPr="0071681F">
              <w:rPr>
                <w:color w:val="000000"/>
              </w:rPr>
              <w:t>632,9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19B7D7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529F74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  <w:r w:rsidRPr="0071681F">
              <w:rPr>
                <w:color w:val="000000"/>
              </w:rPr>
              <w:t>574,8</w:t>
            </w:r>
          </w:p>
        </w:tc>
      </w:tr>
      <w:tr w:rsidR="00FC1419" w:rsidRPr="0071681F" w14:paraId="68924CCA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26ADF54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AA80FFD" w14:textId="77777777" w:rsidR="00FC1419" w:rsidRPr="0071681F" w:rsidRDefault="00FC1419" w:rsidP="005E7DD9">
            <w:pPr>
              <w:jc w:val="both"/>
            </w:pPr>
            <w:r w:rsidRPr="0071681F">
              <w:t>Осуществление отдельных государственных полномочий по материально - 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C7A63A2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E4D081C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C3CCDE0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3B2CA97" w14:textId="77777777" w:rsidR="00FC1419" w:rsidRPr="0071681F" w:rsidRDefault="00FC1419" w:rsidP="005E7DD9">
            <w:pPr>
              <w:jc w:val="center"/>
            </w:pPr>
            <w:r w:rsidRPr="0071681F">
              <w:t>0110162500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D12CFE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5BDE07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058835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2540,8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EB3086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5563DE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2512,8</w:t>
            </w:r>
          </w:p>
        </w:tc>
      </w:tr>
      <w:tr w:rsidR="00FC1419" w:rsidRPr="0071681F" w14:paraId="4A9F9CDC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F98DB3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61EB428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2F240F1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2B2324C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94051CA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38EBDD3" w14:textId="77777777" w:rsidR="00FC1419" w:rsidRPr="0071681F" w:rsidRDefault="00FC1419" w:rsidP="005E7DD9">
            <w:pPr>
              <w:jc w:val="center"/>
            </w:pPr>
            <w:r w:rsidRPr="0071681F">
              <w:t>0110162500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61522D8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3E66E1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A1B50D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2540,8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4F8F6C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E205D1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2512,8</w:t>
            </w:r>
          </w:p>
        </w:tc>
      </w:tr>
      <w:tr w:rsidR="00FC1419" w:rsidRPr="0071681F" w14:paraId="6266F732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851808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9BCCEBB" w14:textId="77777777" w:rsidR="00FC1419" w:rsidRPr="0071681F" w:rsidRDefault="00FC1419" w:rsidP="005E7DD9">
            <w:pPr>
              <w:jc w:val="both"/>
            </w:pPr>
            <w:r w:rsidRPr="0071681F"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B538FEE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FC59FE9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B94909F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D7D21F1" w14:textId="77777777" w:rsidR="00FC1419" w:rsidRPr="0071681F" w:rsidRDefault="00FC1419" w:rsidP="005E7DD9">
            <w:pPr>
              <w:jc w:val="center"/>
            </w:pPr>
            <w:r w:rsidRPr="0071681F">
              <w:t>011EВ51790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48BEFE6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77EF9C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D4071F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5185,50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C60556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6B8963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6268,3</w:t>
            </w:r>
          </w:p>
        </w:tc>
      </w:tr>
      <w:tr w:rsidR="00FC1419" w:rsidRPr="0071681F" w14:paraId="4B6A60D1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23261CB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8298E3A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D41FB72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7581CFB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A5C977B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D2C42C4" w14:textId="77777777" w:rsidR="00FC1419" w:rsidRPr="0071681F" w:rsidRDefault="00FC1419" w:rsidP="005E7DD9">
            <w:pPr>
              <w:jc w:val="center"/>
            </w:pPr>
            <w:r w:rsidRPr="0071681F">
              <w:t>011EВ51790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60A476C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362DB7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28B41C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5185,5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36709F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2F63C0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6268,3</w:t>
            </w:r>
          </w:p>
        </w:tc>
      </w:tr>
      <w:tr w:rsidR="00FC1419" w:rsidRPr="0071681F" w14:paraId="7B65988B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B10FE3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5F4E748" w14:textId="77777777" w:rsidR="00FC1419" w:rsidRPr="0071681F" w:rsidRDefault="00FC1419" w:rsidP="005E7DD9">
            <w:pPr>
              <w:jc w:val="both"/>
            </w:pPr>
            <w:r w:rsidRPr="0071681F">
              <w:t xml:space="preserve">Обеспечение образовательного процесса 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F599F8D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C4AE1BB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FC28000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3B55B43" w14:textId="77777777" w:rsidR="00FC1419" w:rsidRPr="0071681F" w:rsidRDefault="00FC1419" w:rsidP="005E7DD9">
            <w:pPr>
              <w:jc w:val="center"/>
            </w:pPr>
            <w:r w:rsidRPr="0071681F">
              <w:t>0120000000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F7AFC5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C2EADA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+19242,7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C9C88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110 654,5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91E8E2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+20 155,3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343F4C7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71 387,0</w:t>
            </w:r>
          </w:p>
        </w:tc>
      </w:tr>
      <w:tr w:rsidR="00FC1419" w:rsidRPr="0071681F" w14:paraId="3C40B11B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399FD7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59E7AF4" w14:textId="77777777" w:rsidR="00FC1419" w:rsidRPr="0071681F" w:rsidRDefault="00FC1419" w:rsidP="005E7DD9">
            <w:pPr>
              <w:jc w:val="both"/>
            </w:pPr>
            <w:r w:rsidRPr="0071681F">
              <w:t xml:space="preserve"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</w:t>
            </w:r>
            <w:r w:rsidRPr="0071681F">
              <w:lastRenderedPageBreak/>
              <w:t>противопожарной антитеррористической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BDFB49C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020B9F0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289EA02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FE2FC95" w14:textId="77777777" w:rsidR="00FC1419" w:rsidRPr="0071681F" w:rsidRDefault="00FC1419" w:rsidP="005E7DD9">
            <w:pPr>
              <w:jc w:val="center"/>
            </w:pPr>
            <w:r w:rsidRPr="0071681F">
              <w:t>0120100000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200CEA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4041A3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+19242,7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C6E38A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110 654,5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B80FB0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+20 155,3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2E2AD52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71 387,0</w:t>
            </w:r>
          </w:p>
        </w:tc>
      </w:tr>
      <w:tr w:rsidR="00FC1419" w:rsidRPr="0071681F" w14:paraId="093C4847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8D7348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306B8BF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3EA367B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B38BDE9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ADA7A72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A984959" w14:textId="77777777" w:rsidR="00FC1419" w:rsidRPr="0071681F" w:rsidRDefault="00FC1419" w:rsidP="005E7DD9">
            <w:pPr>
              <w:jc w:val="center"/>
            </w:pPr>
            <w:r w:rsidRPr="0071681F">
              <w:t>0120110050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F429E5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9C0721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6E61FC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11446,9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55D979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28E541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31FE7B8B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8AD8A6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4A49877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97A0CC3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A484E28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2EB5303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8DC64F1" w14:textId="77777777" w:rsidR="00FC1419" w:rsidRPr="0071681F" w:rsidRDefault="00FC1419" w:rsidP="005E7DD9">
            <w:pPr>
              <w:jc w:val="center"/>
            </w:pPr>
            <w:r w:rsidRPr="0071681F">
              <w:t>0120110050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A195D00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A118E9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E98C6B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11446,9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60B743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075CB2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0ACA6E30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AD6531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B3DAFA1" w14:textId="77777777" w:rsidR="00FC1419" w:rsidRPr="0071681F" w:rsidRDefault="00FC1419" w:rsidP="005E7DD9">
            <w:pPr>
              <w:jc w:val="both"/>
            </w:pPr>
            <w:r w:rsidRPr="0071681F">
              <w:t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887A860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7535280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290DA5C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A15B770" w14:textId="77777777" w:rsidR="00FC1419" w:rsidRPr="0071681F" w:rsidRDefault="00FC1419" w:rsidP="005E7DD9">
            <w:pPr>
              <w:jc w:val="center"/>
            </w:pPr>
            <w:r w:rsidRPr="0071681F">
              <w:t>0120162370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E2B307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9EFD4F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+19242,7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0CB0D3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20207,8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8C68A8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+20155,3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33BD935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21156,1</w:t>
            </w:r>
          </w:p>
        </w:tc>
      </w:tr>
      <w:tr w:rsidR="00FC1419" w:rsidRPr="0071681F" w14:paraId="3019A181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2F1EB6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5E0783A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F71308B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4603EC7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B5542EA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0F4F70D" w14:textId="77777777" w:rsidR="00FC1419" w:rsidRPr="0071681F" w:rsidRDefault="00FC1419" w:rsidP="005E7DD9">
            <w:pPr>
              <w:jc w:val="center"/>
            </w:pPr>
            <w:r w:rsidRPr="0071681F">
              <w:t>0120162370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0B6AB15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ACDF3C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+19242,7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0D3CF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20207,8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8E956F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+20155,3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2AB9AC7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21156,1</w:t>
            </w:r>
          </w:p>
        </w:tc>
      </w:tr>
      <w:tr w:rsidR="00FC1419" w:rsidRPr="0071681F" w14:paraId="570BA558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25590A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79B38C1" w14:textId="77777777" w:rsidR="00FC1419" w:rsidRPr="0071681F" w:rsidRDefault="00FC1419" w:rsidP="005E7DD9">
            <w:pPr>
              <w:jc w:val="both"/>
            </w:pPr>
            <w:r w:rsidRPr="0071681F"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8DCEEAC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EBD1CEA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80B3472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0E7C192" w14:textId="77777777" w:rsidR="00FC1419" w:rsidRPr="0071681F" w:rsidRDefault="00FC1419" w:rsidP="005E7DD9">
            <w:pPr>
              <w:jc w:val="center"/>
            </w:pPr>
            <w:r w:rsidRPr="0071681F">
              <w:t>0120163540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5F9D4CE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C65C9B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7F8341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613,8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7F3428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A4D002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638,3</w:t>
            </w:r>
          </w:p>
        </w:tc>
      </w:tr>
      <w:tr w:rsidR="00FC1419" w:rsidRPr="0071681F" w14:paraId="63BC5D04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4D2FE4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D70E2EC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EBE535F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69142F8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DC30DAB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EF03069" w14:textId="77777777" w:rsidR="00FC1419" w:rsidRPr="0071681F" w:rsidRDefault="00FC1419" w:rsidP="005E7DD9">
            <w:pPr>
              <w:jc w:val="center"/>
            </w:pPr>
            <w:r w:rsidRPr="0071681F">
              <w:t>0120163540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F7E1D6F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43C1DB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14DC38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613,8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F5248F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2C6E7E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638,3</w:t>
            </w:r>
          </w:p>
        </w:tc>
      </w:tr>
      <w:tr w:rsidR="00FC1419" w:rsidRPr="0071681F" w14:paraId="3F55C9AC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C494E3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349DC03" w14:textId="77777777" w:rsidR="00FC1419" w:rsidRPr="0071681F" w:rsidRDefault="00FC1419" w:rsidP="005E7DD9">
            <w:pPr>
              <w:jc w:val="both"/>
            </w:pPr>
            <w:r w:rsidRPr="0071681F">
              <w:t xml:space="preserve">Субсидии на организацию </w:t>
            </w:r>
            <w:r w:rsidRPr="0071681F">
              <w:lastRenderedPageBreak/>
      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38A1EA1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4C5E186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669C61E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2E25113" w14:textId="77777777" w:rsidR="00FC1419" w:rsidRPr="0071681F" w:rsidRDefault="00FC1419" w:rsidP="005E7DD9">
            <w:pPr>
              <w:jc w:val="center"/>
            </w:pPr>
            <w:r w:rsidRPr="0071681F">
              <w:t>01201L3040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F4D407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1AFB52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CC6814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41081,8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65A331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D660EE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41130,5</w:t>
            </w:r>
          </w:p>
        </w:tc>
      </w:tr>
      <w:tr w:rsidR="00FC1419" w:rsidRPr="0071681F" w14:paraId="28B81357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9268F9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75F9854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963ADBF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00D736C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F11B374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51E2BFA" w14:textId="77777777" w:rsidR="00FC1419" w:rsidRPr="0071681F" w:rsidRDefault="00FC1419" w:rsidP="005E7DD9">
            <w:pPr>
              <w:jc w:val="center"/>
            </w:pPr>
            <w:r w:rsidRPr="0071681F">
              <w:t>01201L3040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189F08F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3DE768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875744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41081,8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CF9B45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2880F1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41130,5</w:t>
            </w:r>
          </w:p>
        </w:tc>
      </w:tr>
      <w:tr w:rsidR="00FC1419" w:rsidRPr="0071681F" w14:paraId="6492DA47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8CAC19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5721858" w14:textId="77777777" w:rsidR="00FC1419" w:rsidRPr="0071681F" w:rsidRDefault="00FC1419" w:rsidP="005E7DD9">
            <w:pPr>
              <w:jc w:val="both"/>
            </w:pPr>
            <w:r w:rsidRPr="0071681F"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51CDB49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F1547E7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E742E3A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A1E4196" w14:textId="77777777" w:rsidR="00FC1419" w:rsidRPr="0071681F" w:rsidRDefault="00FC1419" w:rsidP="005E7DD9">
            <w:pPr>
              <w:jc w:val="center"/>
            </w:pPr>
            <w:r w:rsidRPr="0071681F">
              <w:t>01201S3410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5C6DB2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8D241D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53459F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27800,0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46C9E5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60262B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4F580819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0CCCC0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BBC1A81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A51D1B4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FE6D68F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5C202A4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EEC2D7D" w14:textId="77777777" w:rsidR="00FC1419" w:rsidRPr="0071681F" w:rsidRDefault="00FC1419" w:rsidP="005E7DD9">
            <w:pPr>
              <w:jc w:val="center"/>
            </w:pPr>
            <w:r w:rsidRPr="0071681F">
              <w:t>01201S3410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599DB12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A76000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BEBF91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27800,0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6C0AF0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907125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00C44A91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F3B752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70A63B6" w14:textId="77777777" w:rsidR="00FC1419" w:rsidRPr="0071681F" w:rsidRDefault="00FC1419" w:rsidP="005E7DD9">
            <w:pPr>
              <w:jc w:val="both"/>
            </w:pPr>
            <w:r w:rsidRPr="0071681F">
              <w:t>Субсидии 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4A01169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BC8D040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1E9D855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31CE762" w14:textId="77777777" w:rsidR="00FC1419" w:rsidRPr="0071681F" w:rsidRDefault="00FC1419" w:rsidP="005E7DD9">
            <w:pPr>
              <w:jc w:val="center"/>
            </w:pPr>
            <w:r w:rsidRPr="0071681F">
              <w:t>01201S3550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6E55E6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863E1B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AD8150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9504,2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EAC71F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89D975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8462,1</w:t>
            </w:r>
          </w:p>
        </w:tc>
      </w:tr>
      <w:tr w:rsidR="00FC1419" w:rsidRPr="0071681F" w14:paraId="00D334AF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56D3B4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A86BDEC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E30EA80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5A0E9F9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93CB526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8FE356B" w14:textId="77777777" w:rsidR="00FC1419" w:rsidRPr="0071681F" w:rsidRDefault="00FC1419" w:rsidP="005E7DD9">
            <w:pPr>
              <w:jc w:val="center"/>
            </w:pPr>
            <w:r w:rsidRPr="0071681F">
              <w:t>01201S3550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B540FB4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2EB515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89B840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9504,2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12557E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0A97AA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8462,1</w:t>
            </w:r>
          </w:p>
        </w:tc>
      </w:tr>
      <w:tr w:rsidR="00FC1419" w:rsidRPr="0071681F" w14:paraId="13FB51C5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198D32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EE93946" w14:textId="77777777" w:rsidR="00FC1419" w:rsidRPr="0071681F" w:rsidRDefault="00FC1419" w:rsidP="005E7DD9">
            <w:pPr>
              <w:jc w:val="both"/>
            </w:pPr>
            <w:r w:rsidRPr="0071681F">
              <w:t xml:space="preserve">Меры социальной поддержки 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4470333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352B463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6DF135A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6F65848" w14:textId="77777777" w:rsidR="00FC1419" w:rsidRPr="0071681F" w:rsidRDefault="00FC1419" w:rsidP="005E7DD9">
            <w:pPr>
              <w:jc w:val="center"/>
            </w:pPr>
            <w:r w:rsidRPr="0071681F">
              <w:t>0140000000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3A5B446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701AD6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6664FA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4829,4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E0B014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73CD67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3573,8</w:t>
            </w:r>
          </w:p>
        </w:tc>
      </w:tr>
      <w:tr w:rsidR="00FC1419" w:rsidRPr="0071681F" w14:paraId="5F063093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2B7CA63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8008568" w14:textId="77777777" w:rsidR="00FC1419" w:rsidRPr="0071681F" w:rsidRDefault="00FC1419" w:rsidP="005E7DD9">
            <w:pPr>
              <w:jc w:val="both"/>
            </w:pPr>
            <w:r w:rsidRPr="0071681F">
              <w:t>Оказание социальной поддержки педагогам образовательных учреждений муниципального образования Кореновский район; выпускникам, обучающимся по целевым договорам; родителям воспитанников дошкольных учреждений, в форме компенсации части выплат; детям, оставшимся без попечения родителей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70ADE4A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6FEB238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407F991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0FE06D1" w14:textId="77777777" w:rsidR="00FC1419" w:rsidRPr="0071681F" w:rsidRDefault="00FC1419" w:rsidP="005E7DD9">
            <w:pPr>
              <w:jc w:val="center"/>
            </w:pPr>
            <w:r w:rsidRPr="0071681F">
              <w:t>0140100000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C58634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5E5957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3A343E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4829,4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96FE62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4DE4B9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3573,8</w:t>
            </w:r>
          </w:p>
        </w:tc>
      </w:tr>
      <w:tr w:rsidR="00FC1419" w:rsidRPr="0071681F" w14:paraId="16521B53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B82600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3A9CFB8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4929904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704F9C2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4EE5002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5802FF8" w14:textId="77777777" w:rsidR="00FC1419" w:rsidRPr="0071681F" w:rsidRDefault="00FC1419" w:rsidP="005E7DD9">
            <w:pPr>
              <w:jc w:val="center"/>
            </w:pPr>
            <w:r w:rsidRPr="0071681F">
              <w:t>0140110050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1BD35B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2C30B5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F97029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1393,0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F4B409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4FA6DC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1C241D26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6EF032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A5A1F93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E7A541E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5F9FDB4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286D781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A064608" w14:textId="77777777" w:rsidR="00FC1419" w:rsidRPr="0071681F" w:rsidRDefault="00FC1419" w:rsidP="005E7DD9">
            <w:pPr>
              <w:jc w:val="center"/>
            </w:pPr>
            <w:r w:rsidRPr="0071681F">
              <w:t>0140110050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DB97666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F000A8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FA1F22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1393,0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2D4ADA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416721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6BC90A9D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07EFC3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29EB9C7" w14:textId="77777777" w:rsidR="00FC1419" w:rsidRPr="0071681F" w:rsidRDefault="00FC1419" w:rsidP="005E7DD9">
            <w:pPr>
              <w:jc w:val="both"/>
            </w:pPr>
            <w:r w:rsidRPr="0071681F"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E49BB11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D9A68B9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7B04A43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11DCA00" w14:textId="77777777" w:rsidR="00FC1419" w:rsidRPr="0071681F" w:rsidRDefault="00FC1419" w:rsidP="005E7DD9">
            <w:pPr>
              <w:jc w:val="center"/>
            </w:pPr>
            <w:r w:rsidRPr="0071681F">
              <w:t>0140160820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EDB3DC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BDE356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6B404D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3436,4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32A841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11989D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3573,8</w:t>
            </w:r>
          </w:p>
        </w:tc>
      </w:tr>
      <w:tr w:rsidR="00FC1419" w:rsidRPr="0071681F" w14:paraId="592091B4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AA9144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37AFF1E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09A0542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FC862E9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5874562" w14:textId="77777777" w:rsidR="00FC1419" w:rsidRPr="0071681F" w:rsidRDefault="00FC1419" w:rsidP="005E7DD9">
            <w:pPr>
              <w:jc w:val="center"/>
            </w:pPr>
            <w:r w:rsidRPr="0071681F">
              <w:t>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17DA38C" w14:textId="77777777" w:rsidR="00FC1419" w:rsidRPr="0071681F" w:rsidRDefault="00FC1419" w:rsidP="005E7DD9">
            <w:pPr>
              <w:jc w:val="center"/>
            </w:pPr>
            <w:r w:rsidRPr="0071681F">
              <w:t>0140160820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BF7F30B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233EE4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D47CD7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3436,4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6A21B4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3FC825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3573,8</w:t>
            </w:r>
          </w:p>
        </w:tc>
      </w:tr>
      <w:tr w:rsidR="00FC1419" w:rsidRPr="0071681F" w14:paraId="7C426935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182814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6A6674C" w14:textId="77777777" w:rsidR="00FC1419" w:rsidRPr="0071681F" w:rsidRDefault="00FC1419" w:rsidP="005E7DD9">
            <w:pPr>
              <w:jc w:val="both"/>
            </w:pPr>
            <w:r w:rsidRPr="0071681F">
              <w:t>Дополнительное образование детей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8D594AC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B53798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7228308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209A851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78B002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A925C2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BE6C2B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46857,8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EC8283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FBBA1F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6651093F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ACB119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B6E80BA" w14:textId="77777777" w:rsidR="00FC1419" w:rsidRPr="0071681F" w:rsidRDefault="00FC1419" w:rsidP="005E7DD9">
            <w:pPr>
              <w:jc w:val="both"/>
            </w:pPr>
            <w:r w:rsidRPr="0071681F">
              <w:t xml:space="preserve">Муниципальная   программа муниципального </w:t>
            </w:r>
            <w:proofErr w:type="gramStart"/>
            <w:r w:rsidRPr="0071681F">
              <w:t>образования  Кореновский</w:t>
            </w:r>
            <w:proofErr w:type="gramEnd"/>
            <w:r w:rsidRPr="0071681F">
              <w:t xml:space="preserve"> район "Развитие образования на 2020-2025 годы"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94D6C96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A4B8AA4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F126862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03B30EC" w14:textId="77777777" w:rsidR="00FC1419" w:rsidRPr="0071681F" w:rsidRDefault="00FC1419" w:rsidP="005E7DD9">
            <w:pPr>
              <w:jc w:val="center"/>
            </w:pPr>
            <w:r w:rsidRPr="0071681F">
              <w:t>0100000000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9D0A5D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477670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3B922CF" w14:textId="77777777" w:rsidR="00FC1419" w:rsidRPr="0071681F" w:rsidRDefault="00FC1419" w:rsidP="005E7DD9">
            <w:pPr>
              <w:jc w:val="center"/>
            </w:pPr>
            <w:r w:rsidRPr="0071681F">
              <w:rPr>
                <w:color w:val="000000"/>
              </w:rPr>
              <w:t>46857,8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07924C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285E93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66422003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DDC920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1DBD73D" w14:textId="77777777" w:rsidR="00FC1419" w:rsidRPr="0071681F" w:rsidRDefault="00FC1419" w:rsidP="005E7DD9">
            <w:pPr>
              <w:jc w:val="both"/>
            </w:pPr>
            <w:r w:rsidRPr="0071681F">
              <w:t>Организация образовательного процесса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9DD02D3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EC20CF3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577BE3C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DC9FCA9" w14:textId="77777777" w:rsidR="00FC1419" w:rsidRPr="0071681F" w:rsidRDefault="00FC1419" w:rsidP="005E7DD9">
            <w:pPr>
              <w:jc w:val="center"/>
            </w:pPr>
            <w:r w:rsidRPr="0071681F">
              <w:t>0110000000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8EE926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374077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54F059E" w14:textId="77777777" w:rsidR="00FC1419" w:rsidRPr="0071681F" w:rsidRDefault="00FC1419" w:rsidP="005E7DD9">
            <w:pPr>
              <w:jc w:val="center"/>
            </w:pPr>
            <w:r w:rsidRPr="0071681F">
              <w:rPr>
                <w:color w:val="000000"/>
              </w:rPr>
              <w:t>46857,8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9770B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3CCE38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07E4B46D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1D30F1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8F6FD28" w14:textId="77777777" w:rsidR="00FC1419" w:rsidRPr="0071681F" w:rsidRDefault="00FC1419" w:rsidP="005E7DD9">
            <w:pPr>
              <w:jc w:val="both"/>
            </w:pPr>
            <w:r w:rsidRPr="0071681F">
              <w:t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65AE7E2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87EA8B6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E1B1F44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18B42AE" w14:textId="77777777" w:rsidR="00FC1419" w:rsidRPr="0071681F" w:rsidRDefault="00FC1419" w:rsidP="005E7DD9">
            <w:pPr>
              <w:jc w:val="center"/>
            </w:pPr>
            <w:r w:rsidRPr="0071681F">
              <w:t>0110100000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689D1E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04713D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1D1E9EA" w14:textId="77777777" w:rsidR="00FC1419" w:rsidRPr="0071681F" w:rsidRDefault="00FC1419" w:rsidP="005E7DD9">
            <w:pPr>
              <w:jc w:val="center"/>
            </w:pPr>
            <w:r w:rsidRPr="0071681F">
              <w:rPr>
                <w:color w:val="000000"/>
              </w:rPr>
              <w:t>46857,8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D078DA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5D2ED4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76AC2074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BEA7CF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DC8A829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5E7E8C3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CD95FB4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A392E37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EAEEC2A" w14:textId="77777777" w:rsidR="00FC1419" w:rsidRPr="0071681F" w:rsidRDefault="00FC1419" w:rsidP="005E7DD9">
            <w:pPr>
              <w:jc w:val="center"/>
            </w:pPr>
            <w:r w:rsidRPr="0071681F">
              <w:t>0110100590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7A6EE9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A1BB67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43432F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36982,6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1944D5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167657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37E903C8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465F20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6022373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B16BBC1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22DD82B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3CAC99B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5A50CEF" w14:textId="77777777" w:rsidR="00FC1419" w:rsidRPr="0071681F" w:rsidRDefault="00FC1419" w:rsidP="005E7DD9">
            <w:pPr>
              <w:jc w:val="center"/>
            </w:pPr>
            <w:r w:rsidRPr="0071681F">
              <w:t>0110100590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7EE0D8F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28AED8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6C7584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36982,6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92FF9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A638B6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0105A672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142DD1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D275446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8D8FABD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7180D09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0B8ED16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16C1E29" w14:textId="77777777" w:rsidR="00FC1419" w:rsidRPr="0071681F" w:rsidRDefault="00FC1419" w:rsidP="005E7DD9">
            <w:pPr>
              <w:jc w:val="center"/>
            </w:pPr>
            <w:r w:rsidRPr="0071681F">
              <w:t>0110110050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BCDFB6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833CAF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5FD051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9875,2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6B9547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EEB396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052FF23E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0CF133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32120D7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8F5A0B7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2234055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D67CB08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1E4B6B1" w14:textId="77777777" w:rsidR="00FC1419" w:rsidRPr="0071681F" w:rsidRDefault="00FC1419" w:rsidP="005E7DD9">
            <w:pPr>
              <w:jc w:val="center"/>
            </w:pPr>
            <w:r w:rsidRPr="0071681F">
              <w:t>0110110050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E417466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01B4D9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27B655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9875,2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2EC17F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65F684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59EFAED1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B6CF07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D51EB0F" w14:textId="77777777" w:rsidR="00FC1419" w:rsidRPr="0071681F" w:rsidRDefault="00FC1419" w:rsidP="005E7DD9">
            <w:pPr>
              <w:jc w:val="both"/>
            </w:pPr>
            <w:r w:rsidRPr="0071681F">
              <w:t>Молодежная политика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AB37286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13D2A84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294C765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0B2456E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21E81B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76289B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A4A1B93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  <w:p w14:paraId="0810DE6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0A30BC9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AC06014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  <w:p w14:paraId="1132839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</w:tr>
      <w:tr w:rsidR="00FC1419" w:rsidRPr="0071681F" w14:paraId="4FA48F63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B127C2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F31405A" w14:textId="77777777" w:rsidR="00FC1419" w:rsidRPr="0071681F" w:rsidRDefault="00FC1419" w:rsidP="005E7DD9">
            <w:pPr>
              <w:jc w:val="both"/>
            </w:pPr>
            <w:r w:rsidRPr="0071681F">
              <w:t xml:space="preserve">Муниципальная   программа муниципального </w:t>
            </w:r>
            <w:proofErr w:type="gramStart"/>
            <w:r w:rsidRPr="0071681F">
              <w:t xml:space="preserve">образования  </w:t>
            </w:r>
            <w:r w:rsidRPr="0071681F">
              <w:lastRenderedPageBreak/>
              <w:t>Кореновский</w:t>
            </w:r>
            <w:proofErr w:type="gramEnd"/>
            <w:r w:rsidRPr="0071681F">
              <w:t xml:space="preserve"> район "Развитие образования на 2020-2025 годы"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F7E9D47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7648BE0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756FD78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F46D06A" w14:textId="77777777" w:rsidR="00FC1419" w:rsidRPr="0071681F" w:rsidRDefault="00FC1419" w:rsidP="005E7DD9">
            <w:pPr>
              <w:jc w:val="center"/>
            </w:pPr>
            <w:r w:rsidRPr="0071681F">
              <w:t>0100000000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AB65B0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0CF2AA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6A44653" w14:textId="77777777" w:rsidR="00FC1419" w:rsidRDefault="00FC1419" w:rsidP="005E7DD9">
            <w:pPr>
              <w:jc w:val="center"/>
              <w:rPr>
                <w:color w:val="000000"/>
              </w:rPr>
            </w:pPr>
          </w:p>
          <w:p w14:paraId="072AA916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  <w:p w14:paraId="0AA5623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05B4753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701696D" w14:textId="77777777" w:rsidR="00FC1419" w:rsidRDefault="00FC1419" w:rsidP="005E7DD9">
            <w:pPr>
              <w:jc w:val="center"/>
              <w:rPr>
                <w:color w:val="000000"/>
              </w:rPr>
            </w:pPr>
          </w:p>
          <w:p w14:paraId="0C3663C3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  <w:p w14:paraId="1D9DF3F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</w:tr>
      <w:tr w:rsidR="00FC1419" w:rsidRPr="0071681F" w14:paraId="176F2D1E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71DA83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7CA8132" w14:textId="77777777" w:rsidR="00FC1419" w:rsidRPr="0071681F" w:rsidRDefault="00FC1419" w:rsidP="005E7DD9">
            <w:pPr>
              <w:jc w:val="both"/>
            </w:pPr>
            <w:r w:rsidRPr="0071681F">
              <w:t xml:space="preserve">Меры социальной поддержки 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ECB3EE5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638A7F8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690813B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0BA6763" w14:textId="77777777" w:rsidR="00FC1419" w:rsidRPr="0071681F" w:rsidRDefault="00FC1419" w:rsidP="005E7DD9">
            <w:pPr>
              <w:jc w:val="center"/>
            </w:pPr>
            <w:r w:rsidRPr="0071681F">
              <w:t>0140000000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A1D083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6D1429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4F419BC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  <w:p w14:paraId="138BFF5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7CCF6F5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CF03CEB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  <w:p w14:paraId="675DE03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</w:tr>
      <w:tr w:rsidR="00FC1419" w:rsidRPr="0071681F" w14:paraId="2DFAEAD2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F22A5E7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F4345C5" w14:textId="77777777" w:rsidR="00FC1419" w:rsidRPr="0071681F" w:rsidRDefault="00FC1419" w:rsidP="005E7DD9">
            <w:pPr>
              <w:jc w:val="both"/>
            </w:pPr>
            <w:r w:rsidRPr="0071681F">
              <w:t>Оказание социальной поддержки педагогам образовательных учреждений муниципального образования Кореновский район; выпускникам, обучающимся по целевым договорам; родителям воспитанников дошкольных учреждений, в форме компенсации части выплат; детям, оставшимся без попечения родителей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2D8488C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E63DC41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80588B3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75A01C2" w14:textId="77777777" w:rsidR="00FC1419" w:rsidRPr="0071681F" w:rsidRDefault="00FC1419" w:rsidP="005E7DD9">
            <w:pPr>
              <w:jc w:val="center"/>
            </w:pPr>
            <w:r w:rsidRPr="0071681F">
              <w:t>0140100000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3025B4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C755B0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D33303A" w14:textId="77777777" w:rsidR="00FC1419" w:rsidRDefault="00FC1419" w:rsidP="005E7DD9">
            <w:pPr>
              <w:jc w:val="center"/>
              <w:rPr>
                <w:color w:val="000000"/>
              </w:rPr>
            </w:pPr>
          </w:p>
          <w:p w14:paraId="5FCE22EB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  <w:p w14:paraId="021E895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6887544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AB9E053" w14:textId="77777777" w:rsidR="00FC1419" w:rsidRDefault="00FC1419" w:rsidP="005E7DD9">
            <w:pPr>
              <w:jc w:val="center"/>
              <w:rPr>
                <w:color w:val="000000"/>
              </w:rPr>
            </w:pPr>
          </w:p>
          <w:p w14:paraId="37DF8C2C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  <w:p w14:paraId="16113A6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</w:tr>
      <w:tr w:rsidR="00FC1419" w:rsidRPr="0071681F" w14:paraId="044C6FEE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E0F4CD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C047434" w14:textId="77777777" w:rsidR="00FC1419" w:rsidRPr="0071681F" w:rsidRDefault="00FC1419" w:rsidP="005E7DD9">
            <w:pPr>
              <w:jc w:val="both"/>
            </w:pPr>
            <w:r w:rsidRPr="0071681F"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1EAD864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7C4494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F5FA9D8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403B9A1" w14:textId="77777777" w:rsidR="00FC1419" w:rsidRPr="0071681F" w:rsidRDefault="00FC1419" w:rsidP="005E7DD9">
            <w:pPr>
              <w:jc w:val="center"/>
            </w:pPr>
            <w:r w:rsidRPr="0071681F">
              <w:t>0140169120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DF5408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4BA9D7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636DCAE" w14:textId="77777777" w:rsidR="00FC1419" w:rsidRDefault="00FC1419" w:rsidP="005E7DD9">
            <w:pPr>
              <w:jc w:val="center"/>
              <w:rPr>
                <w:color w:val="000000"/>
              </w:rPr>
            </w:pPr>
          </w:p>
          <w:p w14:paraId="21BCD6E1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  <w:p w14:paraId="648C3D2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7312924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A818AFA" w14:textId="77777777" w:rsidR="00FC1419" w:rsidRDefault="00FC1419" w:rsidP="005E7DD9">
            <w:pPr>
              <w:jc w:val="center"/>
              <w:rPr>
                <w:color w:val="000000"/>
              </w:rPr>
            </w:pPr>
          </w:p>
          <w:p w14:paraId="46BD57AF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  <w:p w14:paraId="68D9BD9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</w:tr>
      <w:tr w:rsidR="00FC1419" w:rsidRPr="0071681F" w14:paraId="33AD1824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36EB7E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9920CD5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3032126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A1B5326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5518FF4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50C687E" w14:textId="77777777" w:rsidR="00FC1419" w:rsidRPr="0071681F" w:rsidRDefault="00FC1419" w:rsidP="005E7DD9">
            <w:pPr>
              <w:jc w:val="center"/>
            </w:pPr>
            <w:r w:rsidRPr="0071681F">
              <w:t>0140169120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811967E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5C74F1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A330897" w14:textId="77777777" w:rsidR="00FC1419" w:rsidRDefault="00FC1419" w:rsidP="005E7DD9">
            <w:pPr>
              <w:jc w:val="center"/>
              <w:rPr>
                <w:color w:val="000000"/>
              </w:rPr>
            </w:pPr>
          </w:p>
          <w:p w14:paraId="52DD68C3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  <w:p w14:paraId="1308EDD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5899F5C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5769981" w14:textId="77777777" w:rsidR="00FC1419" w:rsidRDefault="00FC1419" w:rsidP="005E7DD9">
            <w:pPr>
              <w:jc w:val="center"/>
              <w:rPr>
                <w:color w:val="000000"/>
              </w:rPr>
            </w:pPr>
          </w:p>
          <w:p w14:paraId="51EBA4E8" w14:textId="77777777" w:rsidR="00FC1419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  <w:p w14:paraId="5822373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</w:tr>
      <w:tr w:rsidR="00FC1419" w:rsidRPr="0071681F" w14:paraId="45A24EEB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283EAC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9D2BBFE" w14:textId="77777777" w:rsidR="00FC1419" w:rsidRPr="0071681F" w:rsidRDefault="00FC1419" w:rsidP="005E7DD9">
            <w:pPr>
              <w:jc w:val="both"/>
            </w:pPr>
            <w:r w:rsidRPr="0071681F">
              <w:t>Другие вопросы в области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482E819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D0EE558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F8127C6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8DFC9B9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C4A7C2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08A862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+219,2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D48EAF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59871,5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16B086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+209,2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022E4F3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29796,6</w:t>
            </w:r>
          </w:p>
        </w:tc>
      </w:tr>
      <w:tr w:rsidR="00FC1419" w:rsidRPr="0071681F" w14:paraId="0B916BA0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EBA737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1EC382E" w14:textId="77777777" w:rsidR="00FC1419" w:rsidRPr="0071681F" w:rsidRDefault="00FC1419" w:rsidP="005E7DD9">
            <w:pPr>
              <w:jc w:val="both"/>
            </w:pPr>
            <w:r w:rsidRPr="0071681F">
              <w:t xml:space="preserve">Муниципальная </w:t>
            </w:r>
            <w:proofErr w:type="gramStart"/>
            <w:r w:rsidRPr="0071681F">
              <w:t>целевая  программа</w:t>
            </w:r>
            <w:proofErr w:type="gramEnd"/>
            <w:r w:rsidRPr="0071681F">
              <w:t xml:space="preserve"> муниципального образования  </w:t>
            </w:r>
            <w:r w:rsidRPr="0071681F">
              <w:lastRenderedPageBreak/>
              <w:t>Кореновский район "Развитие образования на 2020-2025 годы"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E340D1B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DE7C130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EEB3C5C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1775ACE" w14:textId="77777777" w:rsidR="00FC1419" w:rsidRPr="0071681F" w:rsidRDefault="00FC1419" w:rsidP="005E7DD9">
            <w:pPr>
              <w:jc w:val="center"/>
            </w:pPr>
            <w:r w:rsidRPr="0071681F">
              <w:t>0100000000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AE3725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2A5735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+219,2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046388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59871,5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F46DA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+209,2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1C1FD09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29796,6</w:t>
            </w:r>
          </w:p>
        </w:tc>
      </w:tr>
      <w:tr w:rsidR="00FC1419" w:rsidRPr="0071681F" w14:paraId="3A7EA242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4DA92E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04236C1" w14:textId="77777777" w:rsidR="00FC1419" w:rsidRPr="0071681F" w:rsidRDefault="00FC1419" w:rsidP="005E7DD9">
            <w:pPr>
              <w:jc w:val="both"/>
            </w:pPr>
            <w:r w:rsidRPr="0071681F">
              <w:t>Организация образовательного процесса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73B629A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C429BA4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259B96B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72B2BB8" w14:textId="77777777" w:rsidR="00FC1419" w:rsidRPr="0071681F" w:rsidRDefault="00FC1419" w:rsidP="005E7DD9">
            <w:pPr>
              <w:jc w:val="center"/>
            </w:pPr>
            <w:r w:rsidRPr="0071681F">
              <w:t>0110000000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E38F04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965F99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824884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5515,4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C8D83C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C06588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2939,1</w:t>
            </w:r>
          </w:p>
        </w:tc>
      </w:tr>
      <w:tr w:rsidR="00FC1419" w:rsidRPr="0071681F" w14:paraId="72340A51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2723A3C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D4FE9E8" w14:textId="77777777" w:rsidR="00FC1419" w:rsidRPr="0071681F" w:rsidRDefault="00FC1419" w:rsidP="005E7DD9">
            <w:pPr>
              <w:jc w:val="both"/>
            </w:pPr>
            <w:r w:rsidRPr="0071681F">
              <w:t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DCD3B7B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56F9B1F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59EF25F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DC4CE86" w14:textId="77777777" w:rsidR="00FC1419" w:rsidRPr="0071681F" w:rsidRDefault="00FC1419" w:rsidP="005E7DD9">
            <w:pPr>
              <w:jc w:val="center"/>
            </w:pPr>
            <w:r w:rsidRPr="0071681F">
              <w:t>0110100000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233C45E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701343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43E368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5515,4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1BE59C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E87938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2939,1</w:t>
            </w:r>
          </w:p>
        </w:tc>
      </w:tr>
      <w:tr w:rsidR="00FC1419" w:rsidRPr="0071681F" w14:paraId="351E4683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17CC8E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B34FD8C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AEFA857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1A128E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E46C2A8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BA65E2E" w14:textId="77777777" w:rsidR="00FC1419" w:rsidRPr="0071681F" w:rsidRDefault="00FC1419" w:rsidP="005E7DD9">
            <w:pPr>
              <w:jc w:val="center"/>
            </w:pPr>
            <w:r w:rsidRPr="0071681F">
              <w:t>0110100590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877D88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8BBDB9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9E3EA1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407,3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797B9E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2C405C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0DA9AED9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583D14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D017348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BB051BF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63CD5E5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6E66CEF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0EDF640" w14:textId="77777777" w:rsidR="00FC1419" w:rsidRPr="0071681F" w:rsidRDefault="00FC1419" w:rsidP="005E7DD9">
            <w:pPr>
              <w:jc w:val="center"/>
            </w:pPr>
            <w:r w:rsidRPr="0071681F">
              <w:t>0110100590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40CBE88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7F6339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B26B71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407,3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74B023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3A1B50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19E6B9AA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1A5793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4294B7E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F41DFF0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D38D8BF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8DFFA11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389407B" w14:textId="77777777" w:rsidR="00FC1419" w:rsidRPr="0071681F" w:rsidRDefault="00FC1419" w:rsidP="005E7DD9">
            <w:pPr>
              <w:jc w:val="center"/>
            </w:pPr>
            <w:r w:rsidRPr="0071681F">
              <w:t>0110110050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37B948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6FD39B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B9CBA8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944,1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6AD006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5F6033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5D28BB6E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36D705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87AD127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AB6BD6D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F8DECE4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2C5CF0E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9A518F6" w14:textId="77777777" w:rsidR="00FC1419" w:rsidRPr="0071681F" w:rsidRDefault="00FC1419" w:rsidP="005E7DD9">
            <w:pPr>
              <w:jc w:val="center"/>
            </w:pPr>
            <w:r w:rsidRPr="0071681F">
              <w:t>0110110050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DBB7D24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CBCBDD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FCCEE2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944,1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D9156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A17C68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0702FD58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EAB4B3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C727307" w14:textId="77777777" w:rsidR="00FC1419" w:rsidRPr="0071681F" w:rsidRDefault="00FC1419" w:rsidP="005E7DD9">
            <w:pPr>
              <w:jc w:val="both"/>
            </w:pPr>
            <w:r w:rsidRPr="0071681F">
              <w:t xml:space="preserve"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</w:t>
            </w:r>
            <w:r w:rsidRPr="0071681F">
              <w:lastRenderedPageBreak/>
              <w:t>общеобразовательными организациями.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DB37D6E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9DFAD0C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4FE4ECB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B21ACBF" w14:textId="77777777" w:rsidR="00FC1419" w:rsidRPr="0071681F" w:rsidRDefault="00FC1419" w:rsidP="005E7DD9">
            <w:pPr>
              <w:jc w:val="center"/>
            </w:pPr>
            <w:r w:rsidRPr="0071681F">
              <w:t>0110110590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5ECDD8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AFC2C9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74833F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1337,8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7FE55A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329007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3BB6C9F2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8BDCA0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3FD0739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D0AFFE1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A074357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3AF29F6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1E9958B" w14:textId="77777777" w:rsidR="00FC1419" w:rsidRPr="0071681F" w:rsidRDefault="00FC1419" w:rsidP="005E7DD9">
            <w:pPr>
              <w:jc w:val="center"/>
            </w:pPr>
            <w:r w:rsidRPr="0071681F">
              <w:t>0110110590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91A9A6F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CA3833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7EDE5A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1337,8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C90A14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388A1D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60AE4CC4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E6E0BE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ECB5F3C" w14:textId="77777777" w:rsidR="00FC1419" w:rsidRPr="0071681F" w:rsidRDefault="00FC1419" w:rsidP="005E7DD9">
            <w:pPr>
              <w:jc w:val="both"/>
            </w:pPr>
            <w:r w:rsidRPr="0071681F"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B112AD5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CA50365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180279C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C7C776B" w14:textId="77777777" w:rsidR="00FC1419" w:rsidRPr="0071681F" w:rsidRDefault="00FC1419" w:rsidP="005E7DD9">
            <w:pPr>
              <w:jc w:val="center"/>
            </w:pPr>
            <w:r w:rsidRPr="0071681F">
              <w:t>0110163110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DFE2581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9F1935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3AE436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2826,2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F5C953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DD648A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2939,1</w:t>
            </w:r>
          </w:p>
        </w:tc>
      </w:tr>
      <w:tr w:rsidR="00FC1419" w:rsidRPr="0071681F" w14:paraId="122E3959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9C3DF1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A520758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7F05EDD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B73F7FD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AFD6520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61D49A8" w14:textId="77777777" w:rsidR="00FC1419" w:rsidRPr="0071681F" w:rsidRDefault="00FC1419" w:rsidP="005E7DD9">
            <w:pPr>
              <w:jc w:val="center"/>
            </w:pPr>
            <w:r w:rsidRPr="0071681F">
              <w:t>0110163110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C9F5B05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873900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468514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2826,2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101EAD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19A940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2939,1</w:t>
            </w:r>
          </w:p>
        </w:tc>
      </w:tr>
      <w:tr w:rsidR="00FC1419" w:rsidRPr="0071681F" w14:paraId="7E864956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25ACC8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064E534" w14:textId="77777777" w:rsidR="00FC1419" w:rsidRPr="0071681F" w:rsidRDefault="00FC1419" w:rsidP="005E7DD9">
            <w:pPr>
              <w:jc w:val="both"/>
            </w:pPr>
            <w:r w:rsidRPr="0071681F">
              <w:t>Обеспечение образовательного процесса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9B9E264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B2F02BF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589534D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04D5278" w14:textId="77777777" w:rsidR="00FC1419" w:rsidRPr="0071681F" w:rsidRDefault="00FC1419" w:rsidP="005E7DD9">
            <w:pPr>
              <w:jc w:val="center"/>
            </w:pPr>
            <w:r w:rsidRPr="0071681F">
              <w:t>0120000000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161807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48B0C6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567E79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3528,8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E2B943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8E118E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14148,0</w:t>
            </w:r>
          </w:p>
        </w:tc>
      </w:tr>
      <w:tr w:rsidR="00FC1419" w:rsidRPr="0071681F" w14:paraId="0CF90F3A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0B8512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A0DB74F" w14:textId="77777777" w:rsidR="00FC1419" w:rsidRPr="0071681F" w:rsidRDefault="00FC1419" w:rsidP="005E7DD9">
            <w:pPr>
              <w:jc w:val="both"/>
            </w:pPr>
            <w:r w:rsidRPr="0071681F"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B3E1463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A0F23B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4799A39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81E5FE9" w14:textId="77777777" w:rsidR="00FC1419" w:rsidRPr="0071681F" w:rsidRDefault="00FC1419" w:rsidP="005E7DD9">
            <w:pPr>
              <w:jc w:val="center"/>
            </w:pPr>
            <w:r w:rsidRPr="0071681F">
              <w:t>0120100000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0525A5E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261912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40975AE" w14:textId="77777777" w:rsidR="00FC1419" w:rsidRPr="0071681F" w:rsidRDefault="00FC1419" w:rsidP="005E7DD9">
            <w:pPr>
              <w:jc w:val="center"/>
            </w:pPr>
            <w:r w:rsidRPr="0071681F">
              <w:rPr>
                <w:color w:val="000000"/>
              </w:rPr>
              <w:t>3528,8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9F4741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2178FE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14148,0</w:t>
            </w:r>
          </w:p>
        </w:tc>
      </w:tr>
      <w:tr w:rsidR="00FC1419" w:rsidRPr="0071681F" w14:paraId="5C1BADAC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9C9EA6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23346F0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435623E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F06C46E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1AA9CFB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9552E1D" w14:textId="77777777" w:rsidR="00FC1419" w:rsidRPr="0071681F" w:rsidRDefault="00FC1419" w:rsidP="005E7DD9">
            <w:pPr>
              <w:jc w:val="center"/>
            </w:pPr>
            <w:r w:rsidRPr="0071681F">
              <w:t>0120110050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3D6DBCA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4BA924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48A629D" w14:textId="77777777" w:rsidR="00FC1419" w:rsidRPr="0071681F" w:rsidRDefault="00FC1419" w:rsidP="005E7DD9">
            <w:pPr>
              <w:jc w:val="center"/>
            </w:pPr>
            <w:r w:rsidRPr="0071681F">
              <w:rPr>
                <w:color w:val="000000"/>
              </w:rPr>
              <w:t>3528,8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BF6236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CB94F1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2D2E72AE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2CE27F8B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843CC18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BF96AF8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A89730E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60F9417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EB0EC14" w14:textId="77777777" w:rsidR="00FC1419" w:rsidRPr="0071681F" w:rsidRDefault="00FC1419" w:rsidP="005E7DD9">
            <w:pPr>
              <w:jc w:val="center"/>
            </w:pPr>
            <w:r w:rsidRPr="0071681F">
              <w:t>0120110050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45D9E2C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689CED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FD09AD7" w14:textId="77777777" w:rsidR="00FC1419" w:rsidRPr="0071681F" w:rsidRDefault="00FC1419" w:rsidP="005E7DD9">
            <w:pPr>
              <w:jc w:val="center"/>
            </w:pPr>
            <w:r w:rsidRPr="0071681F">
              <w:rPr>
                <w:color w:val="000000"/>
              </w:rPr>
              <w:t>3528,8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D125A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29EB26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30A4800D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9F25A92" w14:textId="77777777" w:rsidR="00FC1419" w:rsidRPr="0071681F" w:rsidRDefault="00FC1419" w:rsidP="005E7DD9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90" w:type="dxa"/>
            <w:shd w:val="clear" w:color="000000" w:fill="FFFFFF"/>
          </w:tcPr>
          <w:p w14:paraId="11897952" w14:textId="77777777" w:rsidR="00FC1419" w:rsidRPr="0071681F" w:rsidRDefault="00FC1419" w:rsidP="005E7DD9">
            <w:pPr>
              <w:jc w:val="both"/>
            </w:pPr>
            <w:r w:rsidRPr="0071681F">
              <w:t xml:space="preserve">Участие в профилактике терроризма в части обеспечения инженерно-технической </w:t>
            </w:r>
            <w:proofErr w:type="gramStart"/>
            <w:r w:rsidRPr="0071681F">
              <w:t>защищенности  муниципальных</w:t>
            </w:r>
            <w:proofErr w:type="gramEnd"/>
            <w:r w:rsidRPr="0071681F">
              <w:t xml:space="preserve"> образовательных организаций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1FFEFF1" w14:textId="77777777" w:rsidR="00FC1419" w:rsidRPr="0071681F" w:rsidRDefault="00FC1419" w:rsidP="005E7DD9">
            <w:pPr>
              <w:jc w:val="center"/>
              <w:rPr>
                <w:lang w:val="en-US"/>
              </w:rPr>
            </w:pPr>
            <w:r w:rsidRPr="0071681F">
              <w:rPr>
                <w:lang w:val="en-US"/>
              </w:rPr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2A4D063" w14:textId="77777777" w:rsidR="00FC1419" w:rsidRPr="0071681F" w:rsidRDefault="00FC1419" w:rsidP="005E7DD9">
            <w:pPr>
              <w:jc w:val="center"/>
              <w:rPr>
                <w:lang w:val="en-US"/>
              </w:rPr>
            </w:pPr>
            <w:r w:rsidRPr="0071681F">
              <w:rPr>
                <w:lang w:val="en-US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7DB25A7" w14:textId="77777777" w:rsidR="00FC1419" w:rsidRPr="0071681F" w:rsidRDefault="00FC1419" w:rsidP="005E7DD9">
            <w:pPr>
              <w:jc w:val="center"/>
              <w:rPr>
                <w:lang w:val="en-US"/>
              </w:rPr>
            </w:pPr>
            <w:r w:rsidRPr="0071681F">
              <w:rPr>
                <w:lang w:val="en-US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D4060A5" w14:textId="77777777" w:rsidR="00FC1419" w:rsidRPr="0071681F" w:rsidRDefault="00FC1419" w:rsidP="005E7DD9">
            <w:pPr>
              <w:jc w:val="center"/>
              <w:rPr>
                <w:lang w:val="en-US"/>
              </w:rPr>
            </w:pPr>
            <w:r w:rsidRPr="0071681F">
              <w:rPr>
                <w:lang w:val="en-US"/>
              </w:rPr>
              <w:t>01201S0460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9C85FDA" w14:textId="77777777" w:rsidR="00FC1419" w:rsidRPr="0071681F" w:rsidRDefault="00FC1419" w:rsidP="005E7DD9">
            <w:pPr>
              <w:jc w:val="center"/>
              <w:rPr>
                <w:lang w:val="en-US"/>
              </w:rPr>
            </w:pPr>
            <w:r w:rsidRPr="0071681F">
              <w:rPr>
                <w:lang w:val="en-US"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711F3B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6C015F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2186892" w14:textId="77777777" w:rsidR="00FC1419" w:rsidRPr="0071681F" w:rsidRDefault="00FC1419" w:rsidP="005E7DD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D7084D4" w14:textId="77777777" w:rsidR="00FC1419" w:rsidRPr="0071681F" w:rsidRDefault="00FC1419" w:rsidP="005E7DD9">
            <w:pPr>
              <w:jc w:val="center"/>
              <w:rPr>
                <w:color w:val="000000"/>
                <w:lang w:val="en-US"/>
              </w:rPr>
            </w:pPr>
            <w:r w:rsidRPr="0071681F">
              <w:rPr>
                <w:color w:val="000000"/>
                <w:lang w:val="en-US"/>
              </w:rPr>
              <w:t>14148,0</w:t>
            </w:r>
          </w:p>
        </w:tc>
      </w:tr>
      <w:tr w:rsidR="00FC1419" w:rsidRPr="0071681F" w14:paraId="4E2AB573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1D12DB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0D2B744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ECD8EFB" w14:textId="77777777" w:rsidR="00FC1419" w:rsidRPr="0071681F" w:rsidRDefault="00FC1419" w:rsidP="005E7DD9">
            <w:pPr>
              <w:jc w:val="center"/>
              <w:rPr>
                <w:lang w:val="en-US"/>
              </w:rPr>
            </w:pPr>
            <w:r w:rsidRPr="0071681F">
              <w:rPr>
                <w:lang w:val="en-US"/>
              </w:rPr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EF326DF" w14:textId="77777777" w:rsidR="00FC1419" w:rsidRPr="0071681F" w:rsidRDefault="00FC1419" w:rsidP="005E7DD9">
            <w:pPr>
              <w:jc w:val="center"/>
              <w:rPr>
                <w:lang w:val="en-US"/>
              </w:rPr>
            </w:pPr>
            <w:r w:rsidRPr="0071681F">
              <w:rPr>
                <w:lang w:val="en-US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127243C" w14:textId="77777777" w:rsidR="00FC1419" w:rsidRPr="0071681F" w:rsidRDefault="00FC1419" w:rsidP="005E7DD9">
            <w:pPr>
              <w:jc w:val="center"/>
              <w:rPr>
                <w:lang w:val="en-US"/>
              </w:rPr>
            </w:pPr>
            <w:r w:rsidRPr="0071681F">
              <w:rPr>
                <w:lang w:val="en-US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5A5E8DD" w14:textId="77777777" w:rsidR="00FC1419" w:rsidRPr="0071681F" w:rsidRDefault="00FC1419" w:rsidP="005E7DD9">
            <w:pPr>
              <w:jc w:val="center"/>
              <w:rPr>
                <w:lang w:val="en-US"/>
              </w:rPr>
            </w:pPr>
            <w:r w:rsidRPr="0071681F">
              <w:rPr>
                <w:lang w:val="en-US"/>
              </w:rPr>
              <w:t>01201S0460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E342AD" w14:textId="77777777" w:rsidR="00FC1419" w:rsidRPr="0071681F" w:rsidRDefault="00FC1419" w:rsidP="005E7DD9">
            <w:pPr>
              <w:jc w:val="center"/>
              <w:rPr>
                <w:lang w:val="en-US"/>
              </w:rPr>
            </w:pPr>
            <w:r w:rsidRPr="0071681F">
              <w:rPr>
                <w:lang w:val="en-US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18198E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3D3964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39231E" w14:textId="77777777" w:rsidR="00FC1419" w:rsidRPr="0071681F" w:rsidRDefault="00FC1419" w:rsidP="005E7DD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605235E" w14:textId="77777777" w:rsidR="00FC1419" w:rsidRPr="0071681F" w:rsidRDefault="00FC1419" w:rsidP="005E7DD9">
            <w:pPr>
              <w:jc w:val="center"/>
              <w:rPr>
                <w:color w:val="000000"/>
                <w:lang w:val="en-US"/>
              </w:rPr>
            </w:pPr>
            <w:r w:rsidRPr="0071681F">
              <w:rPr>
                <w:color w:val="000000"/>
                <w:lang w:val="en-US"/>
              </w:rPr>
              <w:t>14148,0</w:t>
            </w:r>
          </w:p>
        </w:tc>
      </w:tr>
      <w:tr w:rsidR="00FC1419" w:rsidRPr="0071681F" w14:paraId="4D1D089F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77FD09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D73476A" w14:textId="77777777" w:rsidR="00FC1419" w:rsidRPr="0071681F" w:rsidRDefault="00FC1419" w:rsidP="005E7DD9">
            <w:pPr>
              <w:jc w:val="both"/>
            </w:pPr>
            <w:r w:rsidRPr="0071681F">
              <w:t xml:space="preserve">Обеспечение реализации </w:t>
            </w:r>
            <w:proofErr w:type="gramStart"/>
            <w:r w:rsidRPr="0071681F">
              <w:t>муниципальной  программы</w:t>
            </w:r>
            <w:proofErr w:type="gramEnd"/>
            <w:r w:rsidRPr="0071681F">
              <w:t xml:space="preserve"> и прочие мероприятия.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A879DAD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FB8CC77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F88CA2B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DC0C4C4" w14:textId="77777777" w:rsidR="00FC1419" w:rsidRPr="0071681F" w:rsidRDefault="00FC1419" w:rsidP="005E7DD9">
            <w:pPr>
              <w:jc w:val="center"/>
            </w:pPr>
            <w:r w:rsidRPr="0071681F">
              <w:t>0130000000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749515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2C1808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+219,2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6C3DF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50827,3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79209C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+209,2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388E7B4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12709,5</w:t>
            </w:r>
          </w:p>
        </w:tc>
      </w:tr>
      <w:tr w:rsidR="00FC1419" w:rsidRPr="0071681F" w14:paraId="27794D19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DE098D2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C53A10E" w14:textId="77777777" w:rsidR="00FC1419" w:rsidRPr="0071681F" w:rsidRDefault="00FC1419" w:rsidP="005E7DD9">
            <w:pPr>
              <w:jc w:val="both"/>
            </w:pPr>
            <w:r w:rsidRPr="0071681F">
      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F567E2A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32D034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C69FE2F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94919C0" w14:textId="77777777" w:rsidR="00FC1419" w:rsidRPr="0071681F" w:rsidRDefault="00FC1419" w:rsidP="005E7DD9">
            <w:pPr>
              <w:jc w:val="center"/>
            </w:pPr>
            <w:r w:rsidRPr="0071681F">
              <w:t>0130100000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46DE24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68F47B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+219,2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BF039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50827,3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FA402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+209,2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367AFE4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12709,5</w:t>
            </w:r>
          </w:p>
        </w:tc>
      </w:tr>
      <w:tr w:rsidR="00FC1419" w:rsidRPr="0071681F" w14:paraId="74084B9C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38F7C1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299620A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152FD10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C32A13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531FDE1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9E59EEC" w14:textId="77777777" w:rsidR="00FC1419" w:rsidRPr="0071681F" w:rsidRDefault="00FC1419" w:rsidP="005E7DD9">
            <w:pPr>
              <w:jc w:val="center"/>
            </w:pPr>
            <w:r w:rsidRPr="0071681F">
              <w:t>0130100190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90E72B8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A53AC0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6FC32D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7779,0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436F37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B27E1A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55A33BD5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D498366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842D745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749253F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C2697B0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F95FE74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84F4E82" w14:textId="77777777" w:rsidR="00FC1419" w:rsidRPr="0071681F" w:rsidRDefault="00FC1419" w:rsidP="005E7DD9">
            <w:pPr>
              <w:jc w:val="center"/>
            </w:pPr>
            <w:r w:rsidRPr="0071681F">
              <w:t>0130100190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58384B3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186BF1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95CA23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7710,2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1C7731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B981D2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6B61968B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23B2BF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312E83D" w14:textId="77777777" w:rsidR="00FC1419" w:rsidRPr="0071681F" w:rsidRDefault="00FC1419" w:rsidP="005E7DD9">
            <w:pPr>
              <w:jc w:val="both"/>
            </w:pPr>
            <w:r w:rsidRPr="0071681F"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76464DE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17E8A65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E8FEDD4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2A3AD24" w14:textId="77777777" w:rsidR="00FC1419" w:rsidRPr="0071681F" w:rsidRDefault="00FC1419" w:rsidP="005E7DD9">
            <w:pPr>
              <w:jc w:val="center"/>
            </w:pPr>
            <w:r w:rsidRPr="0071681F">
              <w:t>0130100190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C3610B9" w14:textId="77777777" w:rsidR="00FC1419" w:rsidRPr="0071681F" w:rsidRDefault="00FC1419" w:rsidP="005E7DD9">
            <w:pPr>
              <w:jc w:val="center"/>
            </w:pPr>
            <w:r w:rsidRPr="0071681F">
              <w:t>800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12C707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0E31DE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68,8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3FE37B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AAC9F2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729F0847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9D93F5F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E60D024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31DCA80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8EE46AC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81A1AD5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C84623B" w14:textId="77777777" w:rsidR="00FC1419" w:rsidRPr="0071681F" w:rsidRDefault="00FC1419" w:rsidP="005E7DD9">
            <w:pPr>
              <w:jc w:val="center"/>
            </w:pPr>
            <w:r w:rsidRPr="0071681F">
              <w:t>0130100590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DB926D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3148CF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6704DF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29167,7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D6C216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84B0F8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3F80231E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A0D7704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19BAB98" w14:textId="77777777" w:rsidR="00FC1419" w:rsidRPr="0071681F" w:rsidRDefault="00FC1419" w:rsidP="005E7DD9">
            <w:pPr>
              <w:jc w:val="both"/>
            </w:pPr>
            <w:r w:rsidRPr="007168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1681F"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C12C993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CBE0B2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377F3C4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BCF7DA4" w14:textId="77777777" w:rsidR="00FC1419" w:rsidRPr="0071681F" w:rsidRDefault="00FC1419" w:rsidP="005E7DD9">
            <w:pPr>
              <w:jc w:val="center"/>
            </w:pPr>
            <w:r w:rsidRPr="0071681F">
              <w:t>0130100590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213FBCF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3AFF82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0D00D1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29167,7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8922CA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AC7D69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4D549E52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1CFFB9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2F35A20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CD52CAF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1FEBC0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8A3E4BE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28B0525" w14:textId="77777777" w:rsidR="00FC1419" w:rsidRPr="0071681F" w:rsidRDefault="00FC1419" w:rsidP="005E7DD9">
            <w:pPr>
              <w:jc w:val="center"/>
            </w:pPr>
            <w:r w:rsidRPr="0071681F">
              <w:t>0130110050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A513828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8E4169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143AAA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1890,0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BF7601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C2D9FB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62F81B4B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24A992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2E1BC64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90518A6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38F8DB9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53C9786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08DB4B0" w14:textId="77777777" w:rsidR="00FC1419" w:rsidRPr="0071681F" w:rsidRDefault="00FC1419" w:rsidP="005E7DD9">
            <w:pPr>
              <w:jc w:val="center"/>
            </w:pPr>
            <w:r w:rsidRPr="0071681F">
              <w:t>0130110050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759A8F2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5B2F9B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E21FAD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1665,0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A076B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EF6892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66129005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33BF7B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E9A2D47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BC7A674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54989AE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133B460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79B8A63" w14:textId="77777777" w:rsidR="00FC1419" w:rsidRPr="0071681F" w:rsidRDefault="00FC1419" w:rsidP="005E7DD9">
            <w:pPr>
              <w:jc w:val="center"/>
            </w:pPr>
            <w:r w:rsidRPr="0071681F">
              <w:t>0130110050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518C4B2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23E942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5C5FAB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225,0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731714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ED4000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0,0</w:t>
            </w:r>
          </w:p>
        </w:tc>
      </w:tr>
      <w:tr w:rsidR="00FC1419" w:rsidRPr="0071681F" w14:paraId="72645AC4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12BEA7A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CCF4248" w14:textId="77777777" w:rsidR="00FC1419" w:rsidRPr="0071681F" w:rsidRDefault="00FC1419" w:rsidP="005E7DD9">
            <w:pPr>
              <w:jc w:val="both"/>
            </w:pPr>
            <w:r w:rsidRPr="0071681F"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62E96A6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4565DFB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06053CE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A7BD5C8" w14:textId="77777777" w:rsidR="00FC1419" w:rsidRPr="0071681F" w:rsidRDefault="00FC1419" w:rsidP="005E7DD9">
            <w:pPr>
              <w:jc w:val="center"/>
            </w:pPr>
            <w:r w:rsidRPr="0071681F">
              <w:t>0130160860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BC55296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BFE4B4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+219,2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59B270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11990,6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C352CE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+209,2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4F079EC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12709,5</w:t>
            </w:r>
          </w:p>
        </w:tc>
      </w:tr>
      <w:tr w:rsidR="00FC1419" w:rsidRPr="0071681F" w14:paraId="63457522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EFAFCC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DC11804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3C33F9A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46BAADE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1870221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3699305" w14:textId="77777777" w:rsidR="00FC1419" w:rsidRPr="0071681F" w:rsidRDefault="00FC1419" w:rsidP="005E7DD9">
            <w:pPr>
              <w:jc w:val="center"/>
            </w:pPr>
            <w:r w:rsidRPr="0071681F">
              <w:t>0130160860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439D0ED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910F11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9FD9C6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6724,4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166EDB9" w14:textId="77777777" w:rsidR="00FC1419" w:rsidRPr="0071681F" w:rsidRDefault="00FC1419" w:rsidP="005E7DD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4BA89C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7222,5</w:t>
            </w:r>
          </w:p>
        </w:tc>
      </w:tr>
      <w:tr w:rsidR="00FC1419" w:rsidRPr="0071681F" w14:paraId="4137035A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AAB81B9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09C9763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2686A23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ABC8AE4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E294649" w14:textId="77777777" w:rsidR="00FC1419" w:rsidRPr="0071681F" w:rsidRDefault="00FC1419" w:rsidP="005E7DD9">
            <w:pPr>
              <w:jc w:val="center"/>
            </w:pPr>
            <w:r w:rsidRPr="0071681F"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07A4937" w14:textId="77777777" w:rsidR="00FC1419" w:rsidRPr="0071681F" w:rsidRDefault="00FC1419" w:rsidP="005E7DD9">
            <w:pPr>
              <w:jc w:val="center"/>
            </w:pPr>
            <w:r w:rsidRPr="0071681F">
              <w:t>0130160860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E57B5FF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5EDCA9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+219,2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E8192E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5266,2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ED09B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+209,2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0F9AD05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5487,0</w:t>
            </w:r>
          </w:p>
        </w:tc>
      </w:tr>
      <w:tr w:rsidR="00FC1419" w:rsidRPr="0071681F" w14:paraId="01544925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6886F8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B2C8EF3" w14:textId="77777777" w:rsidR="00FC1419" w:rsidRPr="0071681F" w:rsidRDefault="00FC1419" w:rsidP="005E7DD9">
            <w:pPr>
              <w:jc w:val="both"/>
            </w:pPr>
            <w:r w:rsidRPr="0071681F">
              <w:t>СОЦИАЛЬНАЯ ПОЛИТИКА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774DD91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964BCB2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8A7DB45" w14:textId="77777777" w:rsidR="00FC1419" w:rsidRPr="0071681F" w:rsidRDefault="00FC1419" w:rsidP="005E7DD9">
            <w:pPr>
              <w:jc w:val="center"/>
            </w:pPr>
            <w:r w:rsidRPr="0071681F"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A93C168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16F765E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C1CC7D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72B7F3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76723,5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ABB267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8C038E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78285,7</w:t>
            </w:r>
          </w:p>
        </w:tc>
      </w:tr>
      <w:tr w:rsidR="00FC1419" w:rsidRPr="0071681F" w14:paraId="1F47232A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986C5B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25BDCF0" w14:textId="77777777" w:rsidR="00FC1419" w:rsidRPr="0071681F" w:rsidRDefault="00FC1419" w:rsidP="005E7DD9">
            <w:pPr>
              <w:jc w:val="both"/>
            </w:pPr>
            <w:r w:rsidRPr="0071681F">
              <w:t>Охрана семьи и детства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937D843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E70683D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95BED8F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6B57B77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B4E490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553EE8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FF377C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76723,5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47F8D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6225C9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78285,7</w:t>
            </w:r>
          </w:p>
        </w:tc>
      </w:tr>
      <w:tr w:rsidR="00FC1419" w:rsidRPr="0071681F" w14:paraId="60042E3C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71CC42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59CA623" w14:textId="77777777" w:rsidR="00FC1419" w:rsidRPr="0071681F" w:rsidRDefault="00FC1419" w:rsidP="005E7DD9">
            <w:pPr>
              <w:jc w:val="both"/>
            </w:pPr>
            <w:r w:rsidRPr="0071681F">
              <w:t xml:space="preserve">Муниципальная   программа муниципального </w:t>
            </w:r>
            <w:proofErr w:type="gramStart"/>
            <w:r w:rsidRPr="0071681F">
              <w:t>образования  Кореновский</w:t>
            </w:r>
            <w:proofErr w:type="gramEnd"/>
            <w:r w:rsidRPr="0071681F">
              <w:t xml:space="preserve"> район "Развитие образования на 2020-2025 годы"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59E747E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AE7CF46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A07B7E7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526DBFC" w14:textId="77777777" w:rsidR="00FC1419" w:rsidRPr="0071681F" w:rsidRDefault="00FC1419" w:rsidP="005E7DD9">
            <w:pPr>
              <w:jc w:val="center"/>
            </w:pPr>
            <w:r w:rsidRPr="0071681F">
              <w:t>0100000000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ED1F57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7C2A26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0DE4BC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76723,5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B0CCCE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51DB70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78285,7</w:t>
            </w:r>
          </w:p>
        </w:tc>
      </w:tr>
      <w:tr w:rsidR="00FC1419" w:rsidRPr="0071681F" w14:paraId="08170C7C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B6E9CB3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D7E3DE4" w14:textId="77777777" w:rsidR="00FC1419" w:rsidRPr="0071681F" w:rsidRDefault="00FC1419" w:rsidP="005E7DD9">
            <w:pPr>
              <w:jc w:val="both"/>
            </w:pPr>
            <w:r w:rsidRPr="0071681F">
              <w:t>Меры социальной поддержки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F193CE0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64150B1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2C15EC3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F5D04C1" w14:textId="77777777" w:rsidR="00FC1419" w:rsidRPr="0071681F" w:rsidRDefault="00FC1419" w:rsidP="005E7DD9">
            <w:pPr>
              <w:jc w:val="center"/>
            </w:pPr>
            <w:r w:rsidRPr="0071681F">
              <w:t>0140000000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E8C368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413F44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C8EA2C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76723,5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707907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83E462C" w14:textId="77777777" w:rsidR="00FC1419" w:rsidRDefault="00FC1419" w:rsidP="005E7DD9">
            <w:pPr>
              <w:jc w:val="center"/>
            </w:pPr>
            <w:r w:rsidRPr="00E84D28">
              <w:rPr>
                <w:color w:val="000000"/>
              </w:rPr>
              <w:t>78285,7</w:t>
            </w:r>
          </w:p>
        </w:tc>
      </w:tr>
      <w:tr w:rsidR="00FC1419" w:rsidRPr="0071681F" w14:paraId="6EA45972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746A651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C67773F" w14:textId="77777777" w:rsidR="00FC1419" w:rsidRPr="0071681F" w:rsidRDefault="00FC1419" w:rsidP="005E7DD9">
            <w:pPr>
              <w:jc w:val="both"/>
            </w:pPr>
            <w:r w:rsidRPr="0071681F">
              <w:t>Оказание социальной поддержки педагогам образовательных учреждений муниципального образования Кореновский район; выпускникам, обучающимся по целевым договорам; родителям воспитанников дошкольных учреждений, в форме компенсации части выплат; детям, оставшимся без попечения родителей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856959C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CB666E7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C966E9B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21DFD1C" w14:textId="77777777" w:rsidR="00FC1419" w:rsidRPr="0071681F" w:rsidRDefault="00FC1419" w:rsidP="005E7DD9">
            <w:pPr>
              <w:jc w:val="center"/>
            </w:pPr>
            <w:r w:rsidRPr="0071681F">
              <w:t>0140100000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383FBF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96699B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0249B1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76723,5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75D7F8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8F1C876" w14:textId="77777777" w:rsidR="00FC1419" w:rsidRDefault="00FC1419" w:rsidP="005E7DD9">
            <w:pPr>
              <w:jc w:val="center"/>
            </w:pPr>
            <w:r w:rsidRPr="00E84D28">
              <w:rPr>
                <w:color w:val="000000"/>
              </w:rPr>
              <w:t>78285,7</w:t>
            </w:r>
          </w:p>
        </w:tc>
      </w:tr>
      <w:tr w:rsidR="00FC1419" w:rsidRPr="0071681F" w14:paraId="4A778B69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2086320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6CF8E15" w14:textId="77777777" w:rsidR="00FC1419" w:rsidRPr="0071681F" w:rsidRDefault="00FC1419" w:rsidP="005E7DD9">
            <w:pPr>
              <w:jc w:val="both"/>
            </w:pPr>
            <w:r w:rsidRPr="0071681F"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</w:t>
            </w:r>
            <w:proofErr w:type="gramStart"/>
            <w:r w:rsidRPr="0071681F">
              <w:t>реализующие  общеобразовательную</w:t>
            </w:r>
            <w:proofErr w:type="gramEnd"/>
            <w:r w:rsidRPr="0071681F">
              <w:t xml:space="preserve"> программу дошкольного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38A6BBB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053D64D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B511AFE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1856601" w14:textId="77777777" w:rsidR="00FC1419" w:rsidRPr="0071681F" w:rsidRDefault="00FC1419" w:rsidP="005E7DD9">
            <w:pPr>
              <w:jc w:val="center"/>
            </w:pPr>
            <w:r w:rsidRPr="0071681F">
              <w:t>0140160710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5A7052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37CE23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8FF0AE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8665,8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B533A1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2E8079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8665,8</w:t>
            </w:r>
          </w:p>
        </w:tc>
      </w:tr>
      <w:tr w:rsidR="00FC1419" w:rsidRPr="0071681F" w14:paraId="7E2E814E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72C2278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33341F1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075870F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7CAE905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E5A42D9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7C388EC" w14:textId="77777777" w:rsidR="00FC1419" w:rsidRPr="0071681F" w:rsidRDefault="00FC1419" w:rsidP="005E7DD9">
            <w:pPr>
              <w:jc w:val="center"/>
            </w:pPr>
            <w:r w:rsidRPr="0071681F">
              <w:t>0140160710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368BCF2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425696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A48836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110,0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AE7010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B1F633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110,0</w:t>
            </w:r>
          </w:p>
        </w:tc>
      </w:tr>
      <w:tr w:rsidR="00FC1419" w:rsidRPr="0071681F" w14:paraId="77A1F8AF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9239A6D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5E822A3" w14:textId="77777777" w:rsidR="00FC1419" w:rsidRPr="0071681F" w:rsidRDefault="00FC1419" w:rsidP="005E7DD9">
            <w:pPr>
              <w:jc w:val="both"/>
            </w:pPr>
            <w:r w:rsidRPr="0071681F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585954A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0BD1C10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1EA661C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85C00E8" w14:textId="77777777" w:rsidR="00FC1419" w:rsidRPr="0071681F" w:rsidRDefault="00FC1419" w:rsidP="005E7DD9">
            <w:pPr>
              <w:jc w:val="center"/>
            </w:pPr>
            <w:r w:rsidRPr="0071681F">
              <w:t>0140160710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C9BC216" w14:textId="77777777" w:rsidR="00FC1419" w:rsidRPr="0071681F" w:rsidRDefault="00FC1419" w:rsidP="005E7DD9">
            <w:pPr>
              <w:jc w:val="center"/>
            </w:pPr>
            <w:r w:rsidRPr="0071681F">
              <w:t>300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E719ED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7E821B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8555,8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F62EB9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0F58FF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8555,8</w:t>
            </w:r>
          </w:p>
        </w:tc>
      </w:tr>
      <w:tr w:rsidR="00FC1419" w:rsidRPr="0071681F" w14:paraId="1F821016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BCE439E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304C98E" w14:textId="77777777" w:rsidR="00FC1419" w:rsidRPr="0071681F" w:rsidRDefault="00FC1419" w:rsidP="005E7DD9">
            <w:pPr>
              <w:jc w:val="both"/>
            </w:pPr>
            <w:r w:rsidRPr="0071681F"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9B53F86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52E9F2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CE5C2E7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572F787" w14:textId="77777777" w:rsidR="00FC1419" w:rsidRPr="0071681F" w:rsidRDefault="00FC1419" w:rsidP="005E7DD9">
            <w:pPr>
              <w:jc w:val="center"/>
            </w:pPr>
            <w:r w:rsidRPr="0071681F">
              <w:t>0140169100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68EC731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E7C71C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725A40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39055,6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A11837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CEE5D6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40617,8</w:t>
            </w:r>
          </w:p>
        </w:tc>
      </w:tr>
      <w:tr w:rsidR="00FC1419" w:rsidRPr="0071681F" w14:paraId="5EFB3616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BAFE366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5B39DDE" w14:textId="77777777" w:rsidR="00FC1419" w:rsidRPr="0071681F" w:rsidRDefault="00FC1419" w:rsidP="005E7DD9">
            <w:pPr>
              <w:jc w:val="both"/>
            </w:pPr>
            <w:r w:rsidRPr="0071681F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6BC1102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7E55EE2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575BFD3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14CAC37" w14:textId="77777777" w:rsidR="00FC1419" w:rsidRPr="0071681F" w:rsidRDefault="00FC1419" w:rsidP="005E7DD9">
            <w:pPr>
              <w:jc w:val="center"/>
            </w:pPr>
            <w:r w:rsidRPr="0071681F">
              <w:t>0140169100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577740D" w14:textId="77777777" w:rsidR="00FC1419" w:rsidRPr="0071681F" w:rsidRDefault="00FC1419" w:rsidP="005E7DD9">
            <w:pPr>
              <w:jc w:val="center"/>
            </w:pPr>
            <w:r w:rsidRPr="0071681F">
              <w:t>300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2ABE7C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7E8451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39055,6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4B058B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C48C6B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40617,8</w:t>
            </w:r>
          </w:p>
        </w:tc>
      </w:tr>
      <w:tr w:rsidR="00FC1419" w:rsidRPr="0071681F" w14:paraId="29739E08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656D643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C66B43D" w14:textId="77777777" w:rsidR="00FC1419" w:rsidRPr="0071681F" w:rsidRDefault="00FC1419" w:rsidP="005E7DD9">
            <w:pPr>
              <w:jc w:val="both"/>
            </w:pPr>
            <w:r w:rsidRPr="0071681F"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B1D5136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EC188A4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1A3D784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58FB7ED" w14:textId="77777777" w:rsidR="00FC1419" w:rsidRPr="0071681F" w:rsidRDefault="00FC1419" w:rsidP="005E7DD9">
            <w:pPr>
              <w:jc w:val="center"/>
            </w:pPr>
            <w:r w:rsidRPr="0071681F">
              <w:t>0140169130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58FB1D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4A5C45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66B266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29002,1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7AC6E7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D15D40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29002,1</w:t>
            </w:r>
          </w:p>
        </w:tc>
      </w:tr>
      <w:tr w:rsidR="00FC1419" w:rsidRPr="0071681F" w14:paraId="64771876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382670E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CB86F3C" w14:textId="77777777" w:rsidR="00FC1419" w:rsidRPr="0071681F" w:rsidRDefault="00FC1419" w:rsidP="005E7DD9">
            <w:pPr>
              <w:jc w:val="both"/>
            </w:pPr>
            <w:r w:rsidRPr="0071681F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A9020E5" w14:textId="77777777" w:rsidR="00FC1419" w:rsidRPr="0071681F" w:rsidRDefault="00FC1419" w:rsidP="005E7DD9">
            <w:pPr>
              <w:jc w:val="center"/>
            </w:pPr>
            <w:r w:rsidRPr="0071681F">
              <w:t>925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64AD1B2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F5B9811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7E5AE6C" w14:textId="77777777" w:rsidR="00FC1419" w:rsidRPr="0071681F" w:rsidRDefault="00FC1419" w:rsidP="005E7DD9">
            <w:pPr>
              <w:jc w:val="center"/>
            </w:pPr>
            <w:r w:rsidRPr="0071681F">
              <w:t>0140169130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16154CE" w14:textId="77777777" w:rsidR="00FC1419" w:rsidRPr="0071681F" w:rsidRDefault="00FC1419" w:rsidP="005E7DD9">
            <w:pPr>
              <w:jc w:val="center"/>
            </w:pPr>
            <w:r w:rsidRPr="0071681F">
              <w:t>300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DFF281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0B10E1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29002,1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37629C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72D6B3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29002,1</w:t>
            </w:r>
          </w:p>
        </w:tc>
      </w:tr>
      <w:tr w:rsidR="00FC1419" w:rsidRPr="0071681F" w14:paraId="1EB49E3E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7F24DE5" w14:textId="77777777" w:rsidR="00FC1419" w:rsidRPr="0071681F" w:rsidRDefault="00FC1419" w:rsidP="005E7DD9">
            <w:pPr>
              <w:rPr>
                <w:b/>
                <w:bCs/>
                <w:color w:val="000000"/>
              </w:rPr>
            </w:pPr>
            <w:r w:rsidRPr="0071681F">
              <w:rPr>
                <w:b/>
                <w:bCs/>
                <w:color w:val="000000"/>
              </w:rPr>
              <w:t xml:space="preserve"> 6</w:t>
            </w:r>
          </w:p>
        </w:tc>
        <w:tc>
          <w:tcPr>
            <w:tcW w:w="3490" w:type="dxa"/>
            <w:shd w:val="clear" w:color="000000" w:fill="FFFFFF"/>
          </w:tcPr>
          <w:p w14:paraId="35A31AAA" w14:textId="77777777" w:rsidR="00FC1419" w:rsidRPr="0071681F" w:rsidRDefault="00FC1419" w:rsidP="005E7DD9">
            <w:pPr>
              <w:jc w:val="both"/>
              <w:rPr>
                <w:b/>
              </w:rPr>
            </w:pPr>
            <w:r w:rsidRPr="0071681F">
              <w:rPr>
                <w:b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D42C8BE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61C0AD3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CD80669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67AC81C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F5B851A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50E39B7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DC92AAD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 w:rsidRPr="0071681F">
              <w:rPr>
                <w:b/>
                <w:color w:val="000000"/>
              </w:rPr>
              <w:t>85604,3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976F8CD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433B508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 w:rsidRPr="0071681F">
              <w:rPr>
                <w:b/>
                <w:color w:val="000000"/>
              </w:rPr>
              <w:t>85587,9</w:t>
            </w:r>
          </w:p>
        </w:tc>
      </w:tr>
      <w:tr w:rsidR="00FC1419" w:rsidRPr="0071681F" w14:paraId="0F2B7E32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2277C0E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FCEDC29" w14:textId="77777777" w:rsidR="00FC1419" w:rsidRPr="0071681F" w:rsidRDefault="00FC1419" w:rsidP="005E7DD9">
            <w:pPr>
              <w:jc w:val="both"/>
            </w:pPr>
            <w:r w:rsidRPr="0071681F">
              <w:t>ОБРАЗОВАНИЕ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DE0D7C8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5C2C0B1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B670026" w14:textId="77777777" w:rsidR="00FC1419" w:rsidRPr="0071681F" w:rsidRDefault="00FC1419" w:rsidP="005E7DD9">
            <w:pPr>
              <w:jc w:val="center"/>
            </w:pPr>
            <w:r w:rsidRPr="0071681F"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97D6DF9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BF0BDD4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DAF35B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5ACCD8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30570,8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1558D4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A19E9C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30579,2</w:t>
            </w:r>
          </w:p>
        </w:tc>
      </w:tr>
      <w:tr w:rsidR="00FC1419" w:rsidRPr="0071681F" w14:paraId="786E6309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2950F65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B7C5740" w14:textId="77777777" w:rsidR="00FC1419" w:rsidRPr="0071681F" w:rsidRDefault="00FC1419" w:rsidP="005E7DD9">
            <w:pPr>
              <w:jc w:val="both"/>
            </w:pPr>
            <w:r w:rsidRPr="0071681F">
              <w:t>Дополнительное образование детей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C2C2FFA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639823A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745E761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FCA34E6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B5C5264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FD1A37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878DD9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30570,8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FDA40D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2F5BD5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30579,2</w:t>
            </w:r>
          </w:p>
        </w:tc>
      </w:tr>
      <w:tr w:rsidR="00FC1419" w:rsidRPr="0071681F" w14:paraId="69CC57A3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DDA50B2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B56A363" w14:textId="77777777" w:rsidR="00FC1419" w:rsidRPr="0071681F" w:rsidRDefault="00FC1419" w:rsidP="005E7DD9">
            <w:pPr>
              <w:jc w:val="both"/>
            </w:pPr>
            <w:r w:rsidRPr="0071681F">
              <w:t xml:space="preserve">Муниципальная </w:t>
            </w:r>
            <w:proofErr w:type="gramStart"/>
            <w:r w:rsidRPr="0071681F">
              <w:t>программа  муниципального</w:t>
            </w:r>
            <w:proofErr w:type="gramEnd"/>
            <w:r w:rsidRPr="0071681F">
              <w:t xml:space="preserve"> образования Кореновский район  Развитие культуры на 2022-2026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5C70E4B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07C1A82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41196BD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1D09C44" w14:textId="77777777" w:rsidR="00FC1419" w:rsidRPr="0071681F" w:rsidRDefault="00FC1419" w:rsidP="005E7DD9">
            <w:pPr>
              <w:jc w:val="center"/>
            </w:pPr>
            <w:r w:rsidRPr="0071681F">
              <w:t>0200000000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B07A63E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F81904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88987D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30570,8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F2CB02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06E7D5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30579,2</w:t>
            </w:r>
          </w:p>
        </w:tc>
      </w:tr>
      <w:tr w:rsidR="00FC1419" w:rsidRPr="0071681F" w14:paraId="7BED5CBB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F4AF5E9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9C8C27C" w14:textId="77777777" w:rsidR="00FC1419" w:rsidRPr="0071681F" w:rsidRDefault="00FC1419" w:rsidP="005E7DD9">
            <w:pPr>
              <w:jc w:val="both"/>
            </w:pPr>
            <w:r w:rsidRPr="0071681F">
              <w:t>Развитие художественно-эстетического образования и воспитания детей и молодежи в муниципальном образовании Кореновский район.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5D9FCE5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6C79B9C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2A96EEA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910C62C" w14:textId="77777777" w:rsidR="00FC1419" w:rsidRPr="0071681F" w:rsidRDefault="00FC1419" w:rsidP="005E7DD9">
            <w:pPr>
              <w:jc w:val="center"/>
            </w:pPr>
            <w:r w:rsidRPr="0071681F">
              <w:t>0210000000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38F648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F11222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F5917F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30570,8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7F8ABE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9E89D7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30579,2</w:t>
            </w:r>
          </w:p>
        </w:tc>
      </w:tr>
      <w:tr w:rsidR="00FC1419" w:rsidRPr="0071681F" w14:paraId="5C9629C5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C0B59DC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A83245D" w14:textId="77777777" w:rsidR="00FC1419" w:rsidRPr="0071681F" w:rsidRDefault="00FC1419" w:rsidP="005E7DD9">
            <w:pPr>
              <w:jc w:val="both"/>
            </w:pPr>
            <w:r w:rsidRPr="0071681F">
              <w:t xml:space="preserve">Создание условий для устойчивого развития организаций дополнительного образования, сохранение и развитие их материально-технической базы творческого потенциала, создание благоприятных условий для разностороннего развития личности </w:t>
            </w:r>
            <w:r w:rsidRPr="0071681F">
              <w:lastRenderedPageBreak/>
              <w:t>обучающихся, поддержку одаренных учащихся школ искусств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416DCA6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C1BB67B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E344EEC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7C47D17" w14:textId="77777777" w:rsidR="00FC1419" w:rsidRPr="0071681F" w:rsidRDefault="00FC1419" w:rsidP="005E7DD9">
            <w:pPr>
              <w:jc w:val="center"/>
            </w:pPr>
            <w:r w:rsidRPr="0071681F">
              <w:t>0210100000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7FFAE8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6D73C5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A32EAD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30570,8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E68F38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B537AA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30579,2</w:t>
            </w:r>
          </w:p>
        </w:tc>
      </w:tr>
      <w:tr w:rsidR="00FC1419" w:rsidRPr="0071681F" w14:paraId="2B8CD324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7CD4C20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9EE2E21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16CA544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00D1684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125A6B0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C787498" w14:textId="77777777" w:rsidR="00FC1419" w:rsidRPr="0071681F" w:rsidRDefault="00FC1419" w:rsidP="005E7DD9">
            <w:pPr>
              <w:jc w:val="center"/>
            </w:pPr>
            <w:r w:rsidRPr="0071681F">
              <w:t>0210100590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41DD01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6C42F1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F50269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30010,1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0E4DAB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6A6E42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30010,1</w:t>
            </w:r>
          </w:p>
        </w:tc>
      </w:tr>
      <w:tr w:rsidR="00FC1419" w:rsidRPr="0071681F" w14:paraId="55766408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48CD8E1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A69108C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BAC9868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75FCDE8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16B2E80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7E3A995" w14:textId="77777777" w:rsidR="00FC1419" w:rsidRPr="0071681F" w:rsidRDefault="00FC1419" w:rsidP="005E7DD9">
            <w:pPr>
              <w:jc w:val="center"/>
            </w:pPr>
            <w:r w:rsidRPr="0071681F">
              <w:t>0210100590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3EDA51A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EE3A67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E76232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30010,1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52EAB8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A76AA7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30010,1</w:t>
            </w:r>
          </w:p>
        </w:tc>
      </w:tr>
      <w:tr w:rsidR="00FC1419" w:rsidRPr="0071681F" w14:paraId="327ED677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9E867B7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3DFA509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5CAFDAB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7727A30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DC660F3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E821821" w14:textId="77777777" w:rsidR="00FC1419" w:rsidRPr="0071681F" w:rsidRDefault="00FC1419" w:rsidP="005E7DD9">
            <w:pPr>
              <w:jc w:val="center"/>
            </w:pPr>
            <w:r w:rsidRPr="0071681F">
              <w:t>0210110050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FE4794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B0CDFE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7F73FB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351,0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355422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8D79BB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351,0</w:t>
            </w:r>
          </w:p>
        </w:tc>
      </w:tr>
      <w:tr w:rsidR="00FC1419" w:rsidRPr="0071681F" w14:paraId="7976834C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6F6522C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2BB2BA3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185FB43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C04F44F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51D52AA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0F9270A" w14:textId="77777777" w:rsidR="00FC1419" w:rsidRPr="0071681F" w:rsidRDefault="00FC1419" w:rsidP="005E7DD9">
            <w:pPr>
              <w:jc w:val="center"/>
            </w:pPr>
            <w:r w:rsidRPr="0071681F">
              <w:t>0210110050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15B77F6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D15DD3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AD4D12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351,0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168084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F1165A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351,0</w:t>
            </w:r>
          </w:p>
        </w:tc>
      </w:tr>
      <w:tr w:rsidR="00FC1419" w:rsidRPr="0071681F" w14:paraId="1DCE888E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297F890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B279331" w14:textId="77777777" w:rsidR="00FC1419" w:rsidRPr="0071681F" w:rsidRDefault="00FC1419" w:rsidP="005E7DD9">
            <w:pPr>
              <w:jc w:val="both"/>
            </w:pPr>
            <w:r w:rsidRPr="0071681F"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8468157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3DCA579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2C4D5A5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444E7BE" w14:textId="77777777" w:rsidR="00FC1419" w:rsidRPr="0071681F" w:rsidRDefault="00FC1419" w:rsidP="005E7DD9">
            <w:pPr>
              <w:jc w:val="center"/>
            </w:pPr>
            <w:r w:rsidRPr="0071681F">
              <w:t>0210160820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27B44D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E0C6CE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DBBC03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209,7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6CA3BE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769B84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218,1</w:t>
            </w:r>
          </w:p>
        </w:tc>
      </w:tr>
      <w:tr w:rsidR="00FC1419" w:rsidRPr="0071681F" w14:paraId="61BB883E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7597B7E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EE34453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FC0FCCB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9AECD04" w14:textId="77777777" w:rsidR="00FC1419" w:rsidRPr="0071681F" w:rsidRDefault="00FC1419" w:rsidP="005E7DD9">
            <w:pPr>
              <w:jc w:val="center"/>
            </w:pPr>
            <w:r w:rsidRPr="0071681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1FBE10F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6F59E51" w14:textId="77777777" w:rsidR="00FC1419" w:rsidRPr="0071681F" w:rsidRDefault="00FC1419" w:rsidP="005E7DD9">
            <w:pPr>
              <w:jc w:val="center"/>
            </w:pPr>
            <w:r w:rsidRPr="0071681F">
              <w:t>0210160820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7C7672B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7CD89A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326ABE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209,7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D9C92E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ABCA2B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218,1</w:t>
            </w:r>
          </w:p>
        </w:tc>
      </w:tr>
      <w:tr w:rsidR="00FC1419" w:rsidRPr="0071681F" w14:paraId="3C830BA6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266A815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74B2D9B" w14:textId="77777777" w:rsidR="00FC1419" w:rsidRPr="0071681F" w:rsidRDefault="00FC1419" w:rsidP="005E7DD9">
            <w:pPr>
              <w:jc w:val="both"/>
            </w:pPr>
            <w:r w:rsidRPr="0071681F"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A217670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0C98C72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F1D9827" w14:textId="77777777" w:rsidR="00FC1419" w:rsidRPr="0071681F" w:rsidRDefault="00FC1419" w:rsidP="005E7DD9">
            <w:pPr>
              <w:jc w:val="center"/>
            </w:pPr>
            <w:r w:rsidRPr="0071681F"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D62E67D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63111F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38A1DC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4A5ED6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55033,5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C908D2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0843F7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55008,7</w:t>
            </w:r>
          </w:p>
        </w:tc>
      </w:tr>
      <w:tr w:rsidR="00FC1419" w:rsidRPr="0071681F" w14:paraId="78644B6D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A62B63A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7F57729" w14:textId="77777777" w:rsidR="00FC1419" w:rsidRPr="0071681F" w:rsidRDefault="00FC1419" w:rsidP="005E7DD9">
            <w:pPr>
              <w:jc w:val="both"/>
            </w:pPr>
            <w:r w:rsidRPr="0071681F"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EE91A30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F9E8969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00A8998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F4D36DB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03E309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CDB382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106BA9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</w:t>
            </w:r>
            <w:r>
              <w:rPr>
                <w:color w:val="000000"/>
              </w:rPr>
              <w:t>3349,7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A31EF9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8C0D2D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53324,9</w:t>
            </w:r>
          </w:p>
        </w:tc>
      </w:tr>
      <w:tr w:rsidR="00FC1419" w:rsidRPr="0071681F" w14:paraId="112AA101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AAE9AF2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77B039D" w14:textId="77777777" w:rsidR="00FC1419" w:rsidRPr="0071681F" w:rsidRDefault="00FC1419" w:rsidP="005E7DD9">
            <w:pPr>
              <w:jc w:val="both"/>
            </w:pPr>
            <w:r w:rsidRPr="0071681F">
              <w:t xml:space="preserve">Муниципальная </w:t>
            </w:r>
            <w:proofErr w:type="gramStart"/>
            <w:r w:rsidRPr="0071681F">
              <w:t xml:space="preserve">программа  </w:t>
            </w:r>
            <w:r w:rsidRPr="0071681F">
              <w:lastRenderedPageBreak/>
              <w:t>муниципального</w:t>
            </w:r>
            <w:proofErr w:type="gramEnd"/>
            <w:r w:rsidRPr="0071681F">
              <w:t xml:space="preserve"> образования Кореновский район  Развитие культуры на 2022-2026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54685BD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D856620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1AB9186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DFA887D" w14:textId="77777777" w:rsidR="00FC1419" w:rsidRPr="0071681F" w:rsidRDefault="00FC1419" w:rsidP="005E7DD9">
            <w:pPr>
              <w:jc w:val="center"/>
            </w:pPr>
            <w:r w:rsidRPr="0071681F">
              <w:t>0200000000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F52EFD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BC7C91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A7999B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</w:t>
            </w:r>
            <w:r>
              <w:rPr>
                <w:color w:val="000000"/>
              </w:rPr>
              <w:t>3349,7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60A198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C8338E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53324,9</w:t>
            </w:r>
          </w:p>
        </w:tc>
      </w:tr>
      <w:tr w:rsidR="00FC1419" w:rsidRPr="0071681F" w14:paraId="7BD910A5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2B6F67D9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BEFCA6B" w14:textId="77777777" w:rsidR="00FC1419" w:rsidRPr="0071681F" w:rsidRDefault="00FC1419" w:rsidP="005E7DD9">
            <w:pPr>
              <w:jc w:val="both"/>
            </w:pPr>
            <w:r w:rsidRPr="0071681F">
              <w:t xml:space="preserve">Развитие муниципального бюджетного учреждения культуры муниципального образования Кореновский район «Кореновская </w:t>
            </w:r>
            <w:proofErr w:type="spellStart"/>
            <w:r w:rsidRPr="0071681F">
              <w:t>межпоселенческая</w:t>
            </w:r>
            <w:proofErr w:type="spellEnd"/>
            <w:r w:rsidRPr="0071681F">
              <w:t xml:space="preserve"> центральная районная библиотека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9355BDC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F1203D4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129ADFD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70491D0" w14:textId="77777777" w:rsidR="00FC1419" w:rsidRPr="0071681F" w:rsidRDefault="00FC1419" w:rsidP="005E7DD9">
            <w:pPr>
              <w:jc w:val="center"/>
            </w:pPr>
            <w:r w:rsidRPr="0071681F">
              <w:t>0220000000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55A964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F44FB9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4748DD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15689,2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671937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E32544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15664,4</w:t>
            </w:r>
          </w:p>
        </w:tc>
      </w:tr>
      <w:tr w:rsidR="00FC1419" w:rsidRPr="0071681F" w14:paraId="5CEE4B39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16081C0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E5E8DAB" w14:textId="77777777" w:rsidR="00FC1419" w:rsidRPr="0071681F" w:rsidRDefault="00FC1419" w:rsidP="005E7DD9">
            <w:pPr>
              <w:jc w:val="both"/>
            </w:pPr>
            <w:r w:rsidRPr="0071681F">
              <w:t>Улучшение качества услуг, предоставляемых муниципальными библиотеками, организацию библиотечного обслуживания населения, комплектование и обеспечение сохранности библиотечных фондов, организацию научно-методического, информационного обеспечения отрасли культуры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C6DE10B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E5F29A7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3CDD085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9C56B0A" w14:textId="77777777" w:rsidR="00FC1419" w:rsidRPr="0071681F" w:rsidRDefault="00FC1419" w:rsidP="005E7DD9">
            <w:pPr>
              <w:jc w:val="center"/>
            </w:pPr>
            <w:r w:rsidRPr="0071681F">
              <w:t>0220100000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5A8279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F0488B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BFE277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15689,2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03D605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DA5CE7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15664,4</w:t>
            </w:r>
          </w:p>
        </w:tc>
      </w:tr>
      <w:tr w:rsidR="00FC1419" w:rsidRPr="0071681F" w14:paraId="42C45363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CC8B920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B72DE48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0C67250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81C07CE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6645223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1AFE807" w14:textId="77777777" w:rsidR="00FC1419" w:rsidRPr="0071681F" w:rsidRDefault="00FC1419" w:rsidP="005E7DD9">
            <w:pPr>
              <w:jc w:val="center"/>
            </w:pPr>
            <w:r w:rsidRPr="0071681F">
              <w:t>0220100590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46509D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336766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B68772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15220,4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1B0D09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73E0EA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15220,4</w:t>
            </w:r>
          </w:p>
        </w:tc>
      </w:tr>
      <w:tr w:rsidR="00FC1419" w:rsidRPr="0071681F" w14:paraId="5F02CFCE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0BFE472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CAB96F8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DCB92B8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5C86DFE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5307840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F81F3F6" w14:textId="77777777" w:rsidR="00FC1419" w:rsidRPr="0071681F" w:rsidRDefault="00FC1419" w:rsidP="005E7DD9">
            <w:pPr>
              <w:jc w:val="center"/>
            </w:pPr>
            <w:r w:rsidRPr="0071681F">
              <w:t>0220100590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778ED7F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53C05C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AB607D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15220,4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458BD6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B678FC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15220,4</w:t>
            </w:r>
          </w:p>
        </w:tc>
      </w:tr>
      <w:tr w:rsidR="00FC1419" w:rsidRPr="0071681F" w14:paraId="4E9268D0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9EAF2DF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574111B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0C10636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8181172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E62155C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3DA472F" w14:textId="77777777" w:rsidR="00FC1419" w:rsidRPr="0071681F" w:rsidRDefault="00FC1419" w:rsidP="005E7DD9">
            <w:pPr>
              <w:jc w:val="center"/>
            </w:pPr>
            <w:r w:rsidRPr="0071681F">
              <w:t>0220110050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7E9AAF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A50BE3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69E20D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79,4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B5DCDC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8AC8C6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44,6</w:t>
            </w:r>
          </w:p>
        </w:tc>
      </w:tr>
      <w:tr w:rsidR="00FC1419" w:rsidRPr="0071681F" w14:paraId="370B8430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1CBCBE7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25A3CAD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AD697EF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58F728E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B2A9D68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CE5873C" w14:textId="77777777" w:rsidR="00FC1419" w:rsidRPr="0071681F" w:rsidRDefault="00FC1419" w:rsidP="005E7DD9">
            <w:pPr>
              <w:jc w:val="center"/>
            </w:pPr>
            <w:r w:rsidRPr="0071681F">
              <w:t>0220110050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C81C45D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9570D2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B9FBA2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79,4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9B62E9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D26DD7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44,3</w:t>
            </w:r>
          </w:p>
        </w:tc>
      </w:tr>
      <w:tr w:rsidR="00FC1419" w:rsidRPr="0071681F" w14:paraId="32507E4C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FDAEA5F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C5E1C8D" w14:textId="77777777" w:rsidR="00FC1419" w:rsidRPr="0071681F" w:rsidRDefault="00FC1419" w:rsidP="005E7DD9">
            <w:pPr>
              <w:jc w:val="both"/>
            </w:pPr>
            <w:r w:rsidRPr="0071681F">
              <w:t xml:space="preserve">Субсидия на реализацию мероприятий по модернизации библиотек в части комплектования книжных фондов библиотек муниципальных </w:t>
            </w:r>
            <w:r w:rsidRPr="0071681F">
              <w:lastRenderedPageBreak/>
              <w:t>образований Краснодарского края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179FF20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03D476B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9E990B6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06182D7" w14:textId="77777777" w:rsidR="00FC1419" w:rsidRPr="0071681F" w:rsidRDefault="00FC1419" w:rsidP="005E7DD9">
            <w:pPr>
              <w:jc w:val="center"/>
            </w:pPr>
            <w:r w:rsidRPr="0071681F">
              <w:t>02201L5190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7E53B1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01891A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999C68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389,4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B63299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63ECD2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399,7</w:t>
            </w:r>
          </w:p>
        </w:tc>
      </w:tr>
      <w:tr w:rsidR="00FC1419" w:rsidRPr="0071681F" w14:paraId="2B940CAF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50A077E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CCE5D76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3E47F44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FF30FDF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AB4B261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12C214F" w14:textId="77777777" w:rsidR="00FC1419" w:rsidRPr="0071681F" w:rsidRDefault="00FC1419" w:rsidP="005E7DD9">
            <w:pPr>
              <w:jc w:val="center"/>
            </w:pPr>
            <w:r w:rsidRPr="0071681F">
              <w:t>02201L5190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506A706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B42440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839B3B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389,4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8B12DC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037110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399,7</w:t>
            </w:r>
          </w:p>
        </w:tc>
      </w:tr>
      <w:tr w:rsidR="00FC1419" w:rsidRPr="0071681F" w14:paraId="49181D86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9B76DB0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CF7EA28" w14:textId="77777777" w:rsidR="00FC1419" w:rsidRPr="0071681F" w:rsidRDefault="00FC1419" w:rsidP="005E7DD9">
            <w:pPr>
              <w:jc w:val="both"/>
            </w:pPr>
            <w:r w:rsidRPr="0071681F">
              <w:t>Развитие и сохранение народного творчества, традиционной народной культуры, ремесленной деятельности, проведение общественно-значимых культурно-массовых мероприятий в муниципальном образовании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DDEC59E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6500402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6B690C0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4DBEF4B" w14:textId="77777777" w:rsidR="00FC1419" w:rsidRPr="0071681F" w:rsidRDefault="00FC1419" w:rsidP="005E7DD9">
            <w:pPr>
              <w:jc w:val="center"/>
            </w:pPr>
            <w:r w:rsidRPr="0071681F">
              <w:t>0230000000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477C60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1F57DD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1EAA0B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37660,5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1254C7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EF49C2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37660,5</w:t>
            </w:r>
          </w:p>
        </w:tc>
      </w:tr>
      <w:tr w:rsidR="00FC1419" w:rsidRPr="0071681F" w14:paraId="0BBC8452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D3179D8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E1C16FB" w14:textId="77777777" w:rsidR="00FC1419" w:rsidRPr="0071681F" w:rsidRDefault="00FC1419" w:rsidP="005E7DD9">
            <w:pPr>
              <w:jc w:val="both"/>
            </w:pPr>
            <w:r w:rsidRPr="0071681F">
              <w:t>Повышение качества и доступности муниципальных услуг сферы культуры для всех категорий потребителей, обеспечение развития муниципальных учреждений культуры, традиционной народной культуры, повышение конкурентоспособности путем укрепления материально - технической базы, пропаганду лучших образцов народного творчества и ремесленной деятельности муниципального образования Кореновский район).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6AA67EA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2612F7C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56779B7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DB5613C" w14:textId="77777777" w:rsidR="00FC1419" w:rsidRPr="0071681F" w:rsidRDefault="00FC1419" w:rsidP="005E7DD9">
            <w:pPr>
              <w:jc w:val="center"/>
            </w:pPr>
            <w:r w:rsidRPr="0071681F">
              <w:t>0230100000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2600919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949D6C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0C264B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37660,5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C9DBB8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A312DF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37660,5</w:t>
            </w:r>
          </w:p>
        </w:tc>
      </w:tr>
      <w:tr w:rsidR="00FC1419" w:rsidRPr="0071681F" w14:paraId="09D8B2FB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A2CE460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742259F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FAA0A13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9512F0E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A86EFC0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5A84D0C" w14:textId="77777777" w:rsidR="00FC1419" w:rsidRPr="0071681F" w:rsidRDefault="00FC1419" w:rsidP="005E7DD9">
            <w:pPr>
              <w:jc w:val="center"/>
            </w:pPr>
            <w:r w:rsidRPr="0071681F">
              <w:t>0230100590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4A0BD5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58BC54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E1C5AD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36216,6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0D58B0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B424EE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36216,6</w:t>
            </w:r>
          </w:p>
        </w:tc>
      </w:tr>
      <w:tr w:rsidR="00FC1419" w:rsidRPr="0071681F" w14:paraId="6441DE1B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9570539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A7044D4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00D7326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F0755A4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76D5071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7B3CD0C" w14:textId="77777777" w:rsidR="00FC1419" w:rsidRPr="0071681F" w:rsidRDefault="00FC1419" w:rsidP="005E7DD9">
            <w:pPr>
              <w:jc w:val="center"/>
            </w:pPr>
            <w:r w:rsidRPr="0071681F">
              <w:t>0230100590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7CE48EF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FD0D12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8F5180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36216,6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DA7308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1FDE4D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36216,6</w:t>
            </w:r>
          </w:p>
        </w:tc>
      </w:tr>
      <w:tr w:rsidR="00FC1419" w:rsidRPr="0071681F" w14:paraId="18A9F56A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DF29A42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F14B7C1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8DA68E5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DF6BD62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DCC282D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C2E1C70" w14:textId="77777777" w:rsidR="00FC1419" w:rsidRPr="0071681F" w:rsidRDefault="00FC1419" w:rsidP="005E7DD9">
            <w:pPr>
              <w:jc w:val="center"/>
            </w:pPr>
            <w:r w:rsidRPr="0071681F">
              <w:t>0230110050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005E99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DDE940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EE1B27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1443,9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388B54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EA05A0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1443,9</w:t>
            </w:r>
          </w:p>
        </w:tc>
      </w:tr>
      <w:tr w:rsidR="00FC1419" w:rsidRPr="0071681F" w14:paraId="6A269587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B38B28F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926E3A0" w14:textId="77777777" w:rsidR="00FC1419" w:rsidRPr="0071681F" w:rsidRDefault="00FC1419" w:rsidP="005E7DD9">
            <w:pPr>
              <w:jc w:val="both"/>
            </w:pPr>
            <w:r w:rsidRPr="0071681F">
              <w:t xml:space="preserve">Предоставление субсидий </w:t>
            </w:r>
            <w:r w:rsidRPr="0071681F"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3F75C7F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3A45925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2FC8E39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DE8F9DF" w14:textId="77777777" w:rsidR="00FC1419" w:rsidRPr="0071681F" w:rsidRDefault="00FC1419" w:rsidP="005E7DD9">
            <w:pPr>
              <w:jc w:val="center"/>
            </w:pPr>
            <w:r w:rsidRPr="0071681F">
              <w:t>0230110050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DC6BFB2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CB4E7C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32CAE8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1443,9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2F9CA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19A5E7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1443,9</w:t>
            </w:r>
          </w:p>
        </w:tc>
      </w:tr>
      <w:tr w:rsidR="00FC1419" w:rsidRPr="0071681F" w14:paraId="555C6918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54352E1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2CF5EB9" w14:textId="77777777" w:rsidR="00FC1419" w:rsidRPr="0071681F" w:rsidRDefault="00FC1419" w:rsidP="005E7DD9">
            <w:pPr>
              <w:jc w:val="both"/>
            </w:pPr>
            <w:r w:rsidRPr="0071681F"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871C901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039177C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946CE02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C59F405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1F3671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1C6C03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0C7BB5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1683,8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969F00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0298EE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1683,8</w:t>
            </w:r>
          </w:p>
        </w:tc>
      </w:tr>
      <w:tr w:rsidR="00FC1419" w:rsidRPr="0071681F" w14:paraId="4BCD4A92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5389F80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84BDB4C" w14:textId="77777777" w:rsidR="00FC1419" w:rsidRPr="0071681F" w:rsidRDefault="00FC1419" w:rsidP="005E7DD9">
            <w:pPr>
              <w:jc w:val="both"/>
            </w:pPr>
            <w:r w:rsidRPr="0071681F">
              <w:t xml:space="preserve">Муниципальная </w:t>
            </w:r>
            <w:proofErr w:type="gramStart"/>
            <w:r w:rsidRPr="0071681F">
              <w:t>программа  муниципального</w:t>
            </w:r>
            <w:proofErr w:type="gramEnd"/>
            <w:r w:rsidRPr="0071681F">
              <w:t xml:space="preserve"> образования Кореновский район  Развитие культуры на 2022-2026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128DEBC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7F589F7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1BAC75C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57EED37" w14:textId="77777777" w:rsidR="00FC1419" w:rsidRPr="0071681F" w:rsidRDefault="00FC1419" w:rsidP="005E7DD9">
            <w:pPr>
              <w:jc w:val="center"/>
            </w:pPr>
            <w:r w:rsidRPr="0071681F">
              <w:t>0200000000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15F13D2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7884C0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2D8D82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1683,8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3E8E11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8107E6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1683,8</w:t>
            </w:r>
          </w:p>
        </w:tc>
      </w:tr>
      <w:tr w:rsidR="00FC1419" w:rsidRPr="0071681F" w14:paraId="5F1A20D9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DB29C22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81C76B4" w14:textId="77777777" w:rsidR="00FC1419" w:rsidRPr="0071681F" w:rsidRDefault="00FC1419" w:rsidP="005E7DD9">
            <w:pPr>
              <w:jc w:val="both"/>
            </w:pPr>
            <w:r w:rsidRPr="0071681F">
              <w:t>Отдельные мероприятия по реализации программы.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702B3A1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DB1F1F8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E9C7FB4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4DBD03D" w14:textId="77777777" w:rsidR="00FC1419" w:rsidRPr="0071681F" w:rsidRDefault="00FC1419" w:rsidP="005E7DD9">
            <w:pPr>
              <w:jc w:val="center"/>
            </w:pPr>
            <w:r w:rsidRPr="0071681F">
              <w:t>0240000000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FD0A8A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2E3B9B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5582BD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1683,8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295F3D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DB7CC0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1683,8</w:t>
            </w:r>
          </w:p>
        </w:tc>
      </w:tr>
      <w:tr w:rsidR="00FC1419" w:rsidRPr="0071681F" w14:paraId="6D8F1A0C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86B008C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C00BAED" w14:textId="77777777" w:rsidR="00FC1419" w:rsidRPr="0071681F" w:rsidRDefault="00FC1419" w:rsidP="005E7DD9">
            <w:pPr>
              <w:jc w:val="both"/>
            </w:pPr>
            <w:r w:rsidRPr="0071681F">
              <w:t>Обеспечение качественного управления развитием муниципальных учреждений отрасли «культура»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30FD531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1726A07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D5A7557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25492E7" w14:textId="77777777" w:rsidR="00FC1419" w:rsidRPr="0071681F" w:rsidRDefault="00FC1419" w:rsidP="005E7DD9">
            <w:pPr>
              <w:jc w:val="center"/>
            </w:pPr>
            <w:r w:rsidRPr="0071681F">
              <w:t>0240100000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1946AFA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5D8E87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D5AE96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1683,8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3BA16C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5078BE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1683,8</w:t>
            </w:r>
          </w:p>
        </w:tc>
      </w:tr>
      <w:tr w:rsidR="00FC1419" w:rsidRPr="0071681F" w14:paraId="62D24CEA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25E7253D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F8C57C6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функционирования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6100CC4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0C679C5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93A47BD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BDF214F" w14:textId="77777777" w:rsidR="00FC1419" w:rsidRPr="0071681F" w:rsidRDefault="00FC1419" w:rsidP="005E7DD9">
            <w:pPr>
              <w:jc w:val="center"/>
            </w:pPr>
            <w:r w:rsidRPr="0071681F">
              <w:t>0240100190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A0DB31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A9C0F3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0014C2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1683,8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CD29E4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70FC3A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1683,8</w:t>
            </w:r>
          </w:p>
        </w:tc>
      </w:tr>
      <w:tr w:rsidR="00FC1419" w:rsidRPr="0071681F" w14:paraId="0B709D3A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8DD8606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56B65EE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4321575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06DF39C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52773CE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59247ED" w14:textId="77777777" w:rsidR="00FC1419" w:rsidRPr="0071681F" w:rsidRDefault="00FC1419" w:rsidP="005E7DD9">
            <w:pPr>
              <w:jc w:val="center"/>
            </w:pPr>
            <w:r w:rsidRPr="0071681F">
              <w:t>0240100190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7DE41BC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48CC60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796CB1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1638,6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FB3B6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722C1C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1638,6</w:t>
            </w:r>
          </w:p>
        </w:tc>
      </w:tr>
      <w:tr w:rsidR="00FC1419" w:rsidRPr="0071681F" w14:paraId="3E2236B8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A4C7AE1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3130E82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D208C55" w14:textId="77777777" w:rsidR="00FC1419" w:rsidRPr="0071681F" w:rsidRDefault="00FC1419" w:rsidP="005E7DD9">
            <w:pPr>
              <w:jc w:val="center"/>
            </w:pPr>
            <w:r w:rsidRPr="0071681F">
              <w:t>926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4B4836E" w14:textId="77777777" w:rsidR="00FC1419" w:rsidRPr="0071681F" w:rsidRDefault="00FC1419" w:rsidP="005E7DD9">
            <w:pPr>
              <w:jc w:val="center"/>
            </w:pPr>
            <w:r w:rsidRPr="0071681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C22D1D3" w14:textId="77777777" w:rsidR="00FC1419" w:rsidRPr="0071681F" w:rsidRDefault="00FC1419" w:rsidP="005E7DD9">
            <w:pPr>
              <w:jc w:val="center"/>
            </w:pPr>
            <w:r w:rsidRPr="0071681F">
              <w:t>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ED874B5" w14:textId="77777777" w:rsidR="00FC1419" w:rsidRPr="0071681F" w:rsidRDefault="00FC1419" w:rsidP="005E7DD9">
            <w:pPr>
              <w:jc w:val="center"/>
            </w:pPr>
            <w:r w:rsidRPr="0071681F">
              <w:t>0240100190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101EA58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187FA5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89C140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45,2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6B844E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6372F6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45,2</w:t>
            </w:r>
          </w:p>
        </w:tc>
      </w:tr>
      <w:tr w:rsidR="00FC1419" w:rsidRPr="0071681F" w14:paraId="42260D16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19A0297" w14:textId="77777777" w:rsidR="00FC1419" w:rsidRPr="0071681F" w:rsidRDefault="00FC1419" w:rsidP="005E7DD9">
            <w:pPr>
              <w:rPr>
                <w:bCs/>
                <w:color w:val="000000"/>
              </w:rPr>
            </w:pPr>
            <w:r w:rsidRPr="0071681F">
              <w:rPr>
                <w:bCs/>
                <w:color w:val="000000"/>
              </w:rPr>
              <w:t xml:space="preserve"> 7</w:t>
            </w:r>
          </w:p>
        </w:tc>
        <w:tc>
          <w:tcPr>
            <w:tcW w:w="3490" w:type="dxa"/>
            <w:shd w:val="clear" w:color="000000" w:fill="FFFFFF"/>
          </w:tcPr>
          <w:p w14:paraId="4C623B36" w14:textId="77777777" w:rsidR="00FC1419" w:rsidRPr="0071681F" w:rsidRDefault="00FC1419" w:rsidP="005E7DD9">
            <w:pPr>
              <w:jc w:val="both"/>
              <w:rPr>
                <w:b/>
              </w:rPr>
            </w:pPr>
            <w:r w:rsidRPr="0071681F">
              <w:rPr>
                <w:b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F867715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493531F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2E894B7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F9E231F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0B632CE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8C7DACE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622061A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110 638,0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250D144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178CB8E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110 638,0</w:t>
            </w:r>
          </w:p>
        </w:tc>
      </w:tr>
      <w:tr w:rsidR="00FC1419" w:rsidRPr="0071681F" w14:paraId="35BB41B1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8D0D132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DF63A97" w14:textId="77777777" w:rsidR="00FC1419" w:rsidRPr="0071681F" w:rsidRDefault="00FC1419" w:rsidP="005E7DD9">
            <w:pPr>
              <w:jc w:val="both"/>
            </w:pPr>
            <w:r w:rsidRPr="0071681F">
              <w:t>СОЦИАЛЬНАЯ ПОЛИТИКА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A327B03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DA5F8DB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348D070" w14:textId="77777777" w:rsidR="00FC1419" w:rsidRPr="0071681F" w:rsidRDefault="00FC1419" w:rsidP="005E7DD9">
            <w:pPr>
              <w:jc w:val="center"/>
            </w:pPr>
            <w:r w:rsidRPr="0071681F"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B711B39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D2E3EE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2313FD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66C415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840,0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212FBF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D594BB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840,0</w:t>
            </w:r>
          </w:p>
        </w:tc>
      </w:tr>
      <w:tr w:rsidR="00FC1419" w:rsidRPr="0071681F" w14:paraId="001D72C9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BD3E755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B5EA562" w14:textId="77777777" w:rsidR="00FC1419" w:rsidRPr="0071681F" w:rsidRDefault="00FC1419" w:rsidP="005E7DD9">
            <w:pPr>
              <w:jc w:val="both"/>
            </w:pPr>
            <w:r w:rsidRPr="0071681F">
              <w:t>Социальное обеспечение населения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8FB8408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405022C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F310E99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80A01C3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2F26B2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906BFA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2F2E10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840,0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AB08DD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23E039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840,0</w:t>
            </w:r>
          </w:p>
        </w:tc>
      </w:tr>
      <w:tr w:rsidR="00FC1419" w:rsidRPr="0071681F" w14:paraId="1F858222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4C926D8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3E3EB30" w14:textId="77777777" w:rsidR="00FC1419" w:rsidRPr="0071681F" w:rsidRDefault="00FC1419" w:rsidP="005E7DD9">
            <w:pPr>
              <w:jc w:val="both"/>
            </w:pPr>
            <w:r w:rsidRPr="0071681F">
              <w:t xml:space="preserve">Муниципальная программа «Развитие физической культуры и спорта в </w:t>
            </w:r>
            <w:r w:rsidRPr="0071681F">
              <w:lastRenderedPageBreak/>
              <w:t>муниципальном образовании Кореновский районе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9C2538F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F0C74AC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BE4B2DD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FAEB3F4" w14:textId="77777777" w:rsidR="00FC1419" w:rsidRPr="0071681F" w:rsidRDefault="00FC1419" w:rsidP="005E7DD9">
            <w:pPr>
              <w:jc w:val="center"/>
            </w:pPr>
            <w:r w:rsidRPr="0071681F">
              <w:t>0900000000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C3A9885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EF9E9F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491F67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840,0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EA9C4A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21E9C05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840,0</w:t>
            </w:r>
          </w:p>
        </w:tc>
      </w:tr>
      <w:tr w:rsidR="00FC1419" w:rsidRPr="0071681F" w14:paraId="0DFF6DF0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FDE1DBA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7275E6E" w14:textId="77777777" w:rsidR="00FC1419" w:rsidRPr="0071681F" w:rsidRDefault="00FC1419" w:rsidP="005E7DD9">
            <w:pPr>
              <w:jc w:val="both"/>
            </w:pPr>
            <w:r w:rsidRPr="0071681F">
              <w:t>Развитие физической культуры и массового спорта в муниципальном образовании Кореновский район на 2024-2028 годы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C5E9772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3E4E96D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FDBBB8F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BB7494C" w14:textId="77777777" w:rsidR="00FC1419" w:rsidRPr="0071681F" w:rsidRDefault="00FC1419" w:rsidP="005E7DD9">
            <w:pPr>
              <w:jc w:val="center"/>
            </w:pPr>
            <w:r w:rsidRPr="0071681F">
              <w:t>0920000000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183B543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4CD9E3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F3B536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840,0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1FBBC2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16E42A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840,0</w:t>
            </w:r>
          </w:p>
        </w:tc>
      </w:tr>
      <w:tr w:rsidR="00FC1419" w:rsidRPr="0071681F" w14:paraId="2C1870A1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B295A4B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C79BB60" w14:textId="77777777" w:rsidR="00FC1419" w:rsidRPr="0071681F" w:rsidRDefault="00FC1419" w:rsidP="005E7DD9">
            <w:pPr>
              <w:jc w:val="both"/>
            </w:pPr>
            <w:r w:rsidRPr="0071681F"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5161A56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BFCFB28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33C03EC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06F5F22" w14:textId="77777777" w:rsidR="00FC1419" w:rsidRPr="0071681F" w:rsidRDefault="00FC1419" w:rsidP="005E7DD9">
            <w:pPr>
              <w:jc w:val="center"/>
            </w:pPr>
            <w:r w:rsidRPr="0071681F">
              <w:t>0920100000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BA1727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BB22F2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DC6D94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840,0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08A865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D50494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840,0</w:t>
            </w:r>
          </w:p>
        </w:tc>
      </w:tr>
      <w:tr w:rsidR="00FC1419" w:rsidRPr="0071681F" w14:paraId="58B260CD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0A594AC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B456F90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1D5C26D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090A4A5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80907A2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D76CCCF" w14:textId="77777777" w:rsidR="00FC1419" w:rsidRPr="0071681F" w:rsidRDefault="00FC1419" w:rsidP="005E7DD9">
            <w:pPr>
              <w:jc w:val="center"/>
            </w:pPr>
            <w:r w:rsidRPr="0071681F">
              <w:t>0920110050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19BFDD0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864DB8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04657A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840,0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59E8A4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E2C688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840,0</w:t>
            </w:r>
          </w:p>
        </w:tc>
      </w:tr>
      <w:tr w:rsidR="00FC1419" w:rsidRPr="0071681F" w14:paraId="7528B89B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E3871F0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677D961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EDB4C3C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E086626" w14:textId="77777777" w:rsidR="00FC1419" w:rsidRPr="0071681F" w:rsidRDefault="00FC1419" w:rsidP="005E7DD9">
            <w:pPr>
              <w:jc w:val="center"/>
            </w:pPr>
            <w:r w:rsidRPr="0071681F"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3439D2B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3F13A89" w14:textId="77777777" w:rsidR="00FC1419" w:rsidRPr="0071681F" w:rsidRDefault="00FC1419" w:rsidP="005E7DD9">
            <w:pPr>
              <w:jc w:val="center"/>
            </w:pPr>
            <w:r w:rsidRPr="0071681F">
              <w:t>0920110050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85F7149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089F45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770240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840,0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23A3C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64F8ED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840,0</w:t>
            </w:r>
          </w:p>
        </w:tc>
      </w:tr>
      <w:tr w:rsidR="00FC1419" w:rsidRPr="0071681F" w14:paraId="716EB79F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63F09F8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B6E4C15" w14:textId="77777777" w:rsidR="00FC1419" w:rsidRPr="0071681F" w:rsidRDefault="00FC1419" w:rsidP="005E7DD9">
            <w:pPr>
              <w:jc w:val="both"/>
            </w:pPr>
            <w:r w:rsidRPr="0071681F"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1698511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822A2F0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3D188C9" w14:textId="77777777" w:rsidR="00FC1419" w:rsidRPr="0071681F" w:rsidRDefault="00FC1419" w:rsidP="005E7DD9">
            <w:pPr>
              <w:jc w:val="center"/>
            </w:pPr>
            <w:r w:rsidRPr="0071681F"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8795852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23DF85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E6CDE1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19048C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109798,0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744FE3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CDA655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109798,0</w:t>
            </w:r>
          </w:p>
        </w:tc>
      </w:tr>
      <w:tr w:rsidR="00FC1419" w:rsidRPr="0071681F" w14:paraId="49681FA1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F873E68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4271E822" w14:textId="77777777" w:rsidR="00FC1419" w:rsidRPr="0071681F" w:rsidRDefault="00FC1419" w:rsidP="005E7DD9">
            <w:pPr>
              <w:jc w:val="both"/>
            </w:pPr>
            <w:r w:rsidRPr="0071681F">
              <w:t>Физическая культура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6E33DB7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6C35564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EAFDB35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B796015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A68120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589192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7958E1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103777,7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F79857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401F03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103777,7</w:t>
            </w:r>
          </w:p>
        </w:tc>
      </w:tr>
      <w:tr w:rsidR="00FC1419" w:rsidRPr="0071681F" w14:paraId="0EC74328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A923430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5E8E0F8" w14:textId="77777777" w:rsidR="00FC1419" w:rsidRPr="0071681F" w:rsidRDefault="00FC1419" w:rsidP="005E7DD9">
            <w:pPr>
              <w:jc w:val="both"/>
            </w:pPr>
            <w:r w:rsidRPr="0071681F">
              <w:t>Муниципальная программа «Развитие физической культуры и спорта в муниципальном образовании Кореновский районе на 2024-2028 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20B412B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4CFD581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43E8942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E24892E" w14:textId="77777777" w:rsidR="00FC1419" w:rsidRPr="0071681F" w:rsidRDefault="00FC1419" w:rsidP="005E7DD9">
            <w:pPr>
              <w:jc w:val="center"/>
            </w:pPr>
            <w:r w:rsidRPr="0071681F">
              <w:t>0900000000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AAFB29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163B8C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9B392C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678,6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9131E9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D8913B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678,6</w:t>
            </w:r>
          </w:p>
        </w:tc>
      </w:tr>
      <w:tr w:rsidR="00FC1419" w:rsidRPr="0071681F" w14:paraId="671C8DF0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D681500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CFA4EB4" w14:textId="77777777" w:rsidR="00FC1419" w:rsidRPr="0071681F" w:rsidRDefault="00FC1419" w:rsidP="005E7DD9">
            <w:pPr>
              <w:jc w:val="both"/>
            </w:pPr>
            <w:r w:rsidRPr="0071681F">
              <w:t>Развитие физической культуры и массового спорта в муниципальном образовании Кореновский район на 2024-2028 годы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9AA47F3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4971927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3ACF23D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CD5FEC6" w14:textId="77777777" w:rsidR="00FC1419" w:rsidRPr="0071681F" w:rsidRDefault="00FC1419" w:rsidP="005E7DD9">
            <w:pPr>
              <w:jc w:val="center"/>
            </w:pPr>
            <w:r w:rsidRPr="0071681F">
              <w:t>0910000000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89BF25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1AD73C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63FC0F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678,6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6DB4AA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5CBD0F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678,6</w:t>
            </w:r>
          </w:p>
        </w:tc>
      </w:tr>
      <w:tr w:rsidR="00FC1419" w:rsidRPr="0071681F" w14:paraId="3D75FAD5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D7E13D7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8CC0F45" w14:textId="77777777" w:rsidR="00FC1419" w:rsidRPr="0071681F" w:rsidRDefault="00FC1419" w:rsidP="005E7DD9">
            <w:pPr>
              <w:jc w:val="both"/>
            </w:pPr>
            <w:r w:rsidRPr="0071681F">
              <w:t xml:space="preserve">Обеспечение условий для развития </w:t>
            </w:r>
            <w:r w:rsidRPr="0071681F">
              <w:lastRenderedPageBreak/>
              <w:t>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772C70C" w14:textId="77777777" w:rsidR="00FC1419" w:rsidRPr="0071681F" w:rsidRDefault="00FC1419" w:rsidP="005E7DD9">
            <w:pPr>
              <w:jc w:val="center"/>
            </w:pPr>
            <w:r w:rsidRPr="0071681F">
              <w:lastRenderedPageBreak/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94AF04D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AF184C0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E7E9E3A" w14:textId="77777777" w:rsidR="00FC1419" w:rsidRPr="0071681F" w:rsidRDefault="00FC1419" w:rsidP="005E7DD9">
            <w:pPr>
              <w:jc w:val="center"/>
            </w:pPr>
            <w:r w:rsidRPr="0071681F">
              <w:t>0910100000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A89073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5E785C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E03FC3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678,6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9F0549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3E96FE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678,6</w:t>
            </w:r>
          </w:p>
        </w:tc>
      </w:tr>
      <w:tr w:rsidR="00FC1419" w:rsidRPr="0071681F" w14:paraId="6BD9A20B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2248D06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F43229A" w14:textId="77777777" w:rsidR="00FC1419" w:rsidRPr="0071681F" w:rsidRDefault="00FC1419" w:rsidP="005E7DD9">
            <w:pPr>
              <w:jc w:val="both"/>
            </w:pPr>
            <w:r w:rsidRPr="0071681F"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D935EDD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9AB13F0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32894E3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6E492DE" w14:textId="77777777" w:rsidR="00FC1419" w:rsidRPr="0071681F" w:rsidRDefault="00FC1419" w:rsidP="005E7DD9">
            <w:pPr>
              <w:jc w:val="center"/>
            </w:pPr>
            <w:r w:rsidRPr="0071681F">
              <w:t>0910110050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9E336A6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CB45CA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E52CD5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678,6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99CE45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2F1A87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678,6</w:t>
            </w:r>
          </w:p>
        </w:tc>
      </w:tr>
      <w:tr w:rsidR="00FC1419" w:rsidRPr="0071681F" w14:paraId="13CCEF5F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72A69A6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123BD47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3211A91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8051B59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6F6E3AC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8891C1F" w14:textId="77777777" w:rsidR="00FC1419" w:rsidRPr="0071681F" w:rsidRDefault="00FC1419" w:rsidP="005E7DD9">
            <w:pPr>
              <w:jc w:val="center"/>
            </w:pPr>
            <w:r w:rsidRPr="0071681F">
              <w:t>0910110050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F08948D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7379D0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B90953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318,6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4B8961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8623AD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318,6</w:t>
            </w:r>
          </w:p>
          <w:p w14:paraId="6B78C93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</w:tr>
      <w:tr w:rsidR="00FC1419" w:rsidRPr="0071681F" w14:paraId="1214DF48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807CAA2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DF56865" w14:textId="77777777" w:rsidR="00FC1419" w:rsidRPr="0071681F" w:rsidRDefault="00FC1419" w:rsidP="005E7DD9">
            <w:pPr>
              <w:jc w:val="both"/>
            </w:pPr>
            <w:r w:rsidRPr="0071681F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AB29F5D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198A739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85419E3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D71EDB0" w14:textId="77777777" w:rsidR="00FC1419" w:rsidRPr="0071681F" w:rsidRDefault="00FC1419" w:rsidP="005E7DD9">
            <w:pPr>
              <w:jc w:val="center"/>
            </w:pPr>
            <w:r w:rsidRPr="0071681F">
              <w:t>0910110050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6B832B5" w14:textId="77777777" w:rsidR="00FC1419" w:rsidRPr="0071681F" w:rsidRDefault="00FC1419" w:rsidP="005E7DD9">
            <w:pPr>
              <w:jc w:val="center"/>
            </w:pPr>
            <w:r w:rsidRPr="0071681F">
              <w:t>300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37E255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96A6CE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360,0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2E13AB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595E23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360,0</w:t>
            </w:r>
          </w:p>
        </w:tc>
      </w:tr>
      <w:tr w:rsidR="00FC1419" w:rsidRPr="0071681F" w14:paraId="2DC644FC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5C68BB9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CEB0561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F3A5DE4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D30ACD9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F63E370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6191B07" w14:textId="77777777" w:rsidR="00FC1419" w:rsidRPr="0071681F" w:rsidRDefault="00FC1419" w:rsidP="005E7DD9">
            <w:pPr>
              <w:jc w:val="center"/>
            </w:pPr>
            <w:r w:rsidRPr="0071681F">
              <w:t>5300000000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C2E9F20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39B88B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0D7774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103099,1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5084A4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A16F51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103099,1</w:t>
            </w:r>
          </w:p>
        </w:tc>
      </w:tr>
      <w:tr w:rsidR="00FC1419" w:rsidRPr="0071681F" w14:paraId="398A9626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2A513D28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09A3F78F" w14:textId="77777777" w:rsidR="00FC1419" w:rsidRPr="0071681F" w:rsidRDefault="00FC1419" w:rsidP="005E7DD9">
            <w:pPr>
              <w:jc w:val="both"/>
            </w:pPr>
            <w:r w:rsidRPr="0071681F"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25CDC1F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F7593C9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CB3700C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ADE30BC" w14:textId="77777777" w:rsidR="00FC1419" w:rsidRPr="0071681F" w:rsidRDefault="00FC1419" w:rsidP="005E7DD9">
            <w:pPr>
              <w:jc w:val="center"/>
            </w:pPr>
            <w:r w:rsidRPr="0071681F">
              <w:t>5320000000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90074DD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190109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ED91D36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103099,1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A428ED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666E88F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103099,1</w:t>
            </w:r>
          </w:p>
        </w:tc>
      </w:tr>
      <w:tr w:rsidR="00FC1419" w:rsidRPr="0071681F" w14:paraId="631ED831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4AEFEC8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871035E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29AF647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DE6E66C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E2294E7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FB72952" w14:textId="77777777" w:rsidR="00FC1419" w:rsidRPr="0071681F" w:rsidRDefault="00FC1419" w:rsidP="005E7DD9">
            <w:pPr>
              <w:jc w:val="center"/>
            </w:pPr>
            <w:r w:rsidRPr="0071681F">
              <w:t>5320000590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0B932F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BE4F11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901E48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103099,1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A8314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778749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103099,1</w:t>
            </w:r>
          </w:p>
        </w:tc>
      </w:tr>
      <w:tr w:rsidR="00FC1419" w:rsidRPr="0071681F" w14:paraId="0C5377BC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3158C750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5E3170A" w14:textId="77777777" w:rsidR="00FC1419" w:rsidRPr="0071681F" w:rsidRDefault="00FC1419" w:rsidP="005E7DD9">
            <w:pPr>
              <w:jc w:val="both"/>
            </w:pPr>
            <w:r w:rsidRPr="0071681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3F79F57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DA8BC1A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D44EFB6" w14:textId="77777777" w:rsidR="00FC1419" w:rsidRPr="0071681F" w:rsidRDefault="00FC1419" w:rsidP="005E7DD9">
            <w:pPr>
              <w:jc w:val="center"/>
            </w:pPr>
            <w:r w:rsidRPr="0071681F">
              <w:t>01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8ACF0C9" w14:textId="77777777" w:rsidR="00FC1419" w:rsidRPr="0071681F" w:rsidRDefault="00FC1419" w:rsidP="005E7DD9">
            <w:pPr>
              <w:jc w:val="center"/>
            </w:pPr>
            <w:r w:rsidRPr="0071681F">
              <w:t>5320000590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D9E166D" w14:textId="77777777" w:rsidR="00FC1419" w:rsidRPr="0071681F" w:rsidRDefault="00FC1419" w:rsidP="005E7DD9">
            <w:pPr>
              <w:jc w:val="center"/>
            </w:pPr>
            <w:r w:rsidRPr="0071681F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4CF3168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BA74C8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103099,1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C2ED61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BD8196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103099,1</w:t>
            </w:r>
          </w:p>
        </w:tc>
      </w:tr>
      <w:tr w:rsidR="00FC1419" w:rsidRPr="0071681F" w14:paraId="10CB4D04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9252FAD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2A2EB86" w14:textId="77777777" w:rsidR="00FC1419" w:rsidRPr="0071681F" w:rsidRDefault="00FC1419" w:rsidP="005E7DD9">
            <w:pPr>
              <w:jc w:val="both"/>
            </w:pPr>
            <w:r w:rsidRPr="0071681F">
              <w:t>Спорт высших достижений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F3227E7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231B9E9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68B5F62F" w14:textId="77777777" w:rsidR="00FC1419" w:rsidRPr="0071681F" w:rsidRDefault="00FC1419" w:rsidP="005E7DD9">
            <w:pPr>
              <w:jc w:val="center"/>
            </w:pPr>
            <w:r w:rsidRPr="0071681F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7B26169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14FC80C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CBA321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E20DCB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DBF888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7E5AA8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1900,7</w:t>
            </w:r>
          </w:p>
        </w:tc>
      </w:tr>
      <w:tr w:rsidR="00FC1419" w:rsidRPr="0071681F" w14:paraId="18A9BBDC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2565BBB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  <w:vAlign w:val="bottom"/>
          </w:tcPr>
          <w:p w14:paraId="260A0780" w14:textId="77777777" w:rsidR="00FC1419" w:rsidRPr="00095417" w:rsidRDefault="00FC1419">
            <w:pPr>
              <w:rPr>
                <w:bCs/>
              </w:rPr>
            </w:pPr>
            <w:r w:rsidRPr="00095417">
              <w:rPr>
                <w:bCs/>
              </w:rPr>
              <w:t xml:space="preserve">Муниципальная </w:t>
            </w:r>
            <w:proofErr w:type="gramStart"/>
            <w:r w:rsidRPr="00095417">
              <w:rPr>
                <w:bCs/>
              </w:rPr>
              <w:t>программа  «</w:t>
            </w:r>
            <w:proofErr w:type="gramEnd"/>
            <w:r w:rsidRPr="00095417">
              <w:rPr>
                <w:bCs/>
              </w:rPr>
              <w:t xml:space="preserve">Развитие физической культуры и спорта в муниципальном образовании Кореновский районе на 2024-2028 </w:t>
            </w:r>
            <w:r w:rsidRPr="00095417">
              <w:rPr>
                <w:bCs/>
              </w:rPr>
              <w:lastRenderedPageBreak/>
              <w:t>годы»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9CE88EC" w14:textId="77777777" w:rsidR="00FC1419" w:rsidRPr="00095417" w:rsidRDefault="00FC1419" w:rsidP="005E7DD9">
            <w:pPr>
              <w:jc w:val="center"/>
            </w:pPr>
            <w:r w:rsidRPr="00095417">
              <w:lastRenderedPageBreak/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367B441" w14:textId="77777777" w:rsidR="00FC1419" w:rsidRPr="00095417" w:rsidRDefault="00FC1419" w:rsidP="005E7DD9">
            <w:pPr>
              <w:jc w:val="center"/>
            </w:pPr>
            <w:r w:rsidRPr="00095417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C7AF862" w14:textId="77777777" w:rsidR="00FC1419" w:rsidRPr="00095417" w:rsidRDefault="00FC1419" w:rsidP="005E7DD9">
            <w:pPr>
              <w:jc w:val="center"/>
            </w:pPr>
            <w:r w:rsidRPr="00095417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497881E" w14:textId="77777777" w:rsidR="00FC1419" w:rsidRPr="00095417" w:rsidRDefault="00FC1419" w:rsidP="005E7DD9">
            <w:pPr>
              <w:jc w:val="center"/>
              <w:rPr>
                <w:bCs/>
              </w:rPr>
            </w:pPr>
            <w:r w:rsidRPr="00095417">
              <w:rPr>
                <w:bCs/>
              </w:rPr>
              <w:t>0900000000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44DA96F" w14:textId="77777777" w:rsidR="00FC1419" w:rsidRPr="00095417" w:rsidRDefault="00FC1419" w:rsidP="005E7DD9">
            <w:pPr>
              <w:jc w:val="center"/>
            </w:pPr>
            <w:r w:rsidRPr="00095417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269EC8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4A4C64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057386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4D1ACFF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1900,7</w:t>
            </w:r>
          </w:p>
        </w:tc>
      </w:tr>
      <w:tr w:rsidR="00FC1419" w:rsidRPr="0071681F" w14:paraId="5CC83D8B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2989B12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  <w:vAlign w:val="bottom"/>
          </w:tcPr>
          <w:p w14:paraId="7381EB8F" w14:textId="77777777" w:rsidR="00FC1419" w:rsidRPr="00095417" w:rsidRDefault="00FC1419">
            <w:pPr>
              <w:rPr>
                <w:iCs/>
              </w:rPr>
            </w:pPr>
            <w:r w:rsidRPr="00095417">
              <w:rPr>
                <w:iCs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A36CDF9" w14:textId="77777777" w:rsidR="00FC1419" w:rsidRPr="00095417" w:rsidRDefault="00FC1419" w:rsidP="005E7DD9">
            <w:pPr>
              <w:jc w:val="center"/>
            </w:pPr>
            <w:r w:rsidRPr="00095417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388C192" w14:textId="77777777" w:rsidR="00FC1419" w:rsidRPr="00095417" w:rsidRDefault="00FC1419" w:rsidP="005E7DD9">
            <w:pPr>
              <w:jc w:val="center"/>
            </w:pPr>
            <w:r w:rsidRPr="00095417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076B809" w14:textId="77777777" w:rsidR="00FC1419" w:rsidRPr="00095417" w:rsidRDefault="00FC1419" w:rsidP="005E7DD9">
            <w:pPr>
              <w:jc w:val="center"/>
            </w:pPr>
            <w:r w:rsidRPr="00095417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57EFB5F" w14:textId="77777777" w:rsidR="00FC1419" w:rsidRPr="00095417" w:rsidRDefault="00FC1419" w:rsidP="005E7DD9">
            <w:pPr>
              <w:jc w:val="center"/>
              <w:rPr>
                <w:iCs/>
              </w:rPr>
            </w:pPr>
            <w:r w:rsidRPr="00095417">
              <w:rPr>
                <w:iCs/>
              </w:rPr>
              <w:t>0910000000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37E5E02" w14:textId="77777777" w:rsidR="00FC1419" w:rsidRPr="00095417" w:rsidRDefault="00FC1419" w:rsidP="005E7DD9">
            <w:pPr>
              <w:jc w:val="center"/>
            </w:pPr>
            <w:r w:rsidRPr="00095417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1E914D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5D0889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C13F91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546EB9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1900,7</w:t>
            </w:r>
          </w:p>
        </w:tc>
      </w:tr>
      <w:tr w:rsidR="00FC1419" w:rsidRPr="0071681F" w14:paraId="693C7926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8EDE0DB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  <w:vAlign w:val="bottom"/>
          </w:tcPr>
          <w:p w14:paraId="28D7DF7E" w14:textId="77777777" w:rsidR="00FC1419" w:rsidRPr="00095417" w:rsidRDefault="00FC1419">
            <w:pPr>
              <w:rPr>
                <w:iCs/>
              </w:rPr>
            </w:pPr>
            <w:r w:rsidRPr="00095417">
              <w:rPr>
                <w:iCs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CA5A582" w14:textId="77777777" w:rsidR="00FC1419" w:rsidRPr="00095417" w:rsidRDefault="00FC1419" w:rsidP="005E7DD9">
            <w:pPr>
              <w:jc w:val="center"/>
            </w:pPr>
            <w:r w:rsidRPr="00095417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9CB6A07" w14:textId="77777777" w:rsidR="00FC1419" w:rsidRPr="00095417" w:rsidRDefault="00FC1419" w:rsidP="005E7DD9">
            <w:pPr>
              <w:jc w:val="center"/>
            </w:pPr>
            <w:r w:rsidRPr="00095417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BAF8DDA" w14:textId="77777777" w:rsidR="00FC1419" w:rsidRPr="00095417" w:rsidRDefault="00FC1419" w:rsidP="005E7DD9">
            <w:pPr>
              <w:jc w:val="center"/>
            </w:pPr>
            <w:r w:rsidRPr="00095417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8E188AF" w14:textId="77777777" w:rsidR="00FC1419" w:rsidRPr="00095417" w:rsidRDefault="00FC1419" w:rsidP="005E7DD9">
            <w:pPr>
              <w:jc w:val="center"/>
              <w:rPr>
                <w:iCs/>
              </w:rPr>
            </w:pPr>
            <w:r w:rsidRPr="00095417">
              <w:rPr>
                <w:iCs/>
              </w:rPr>
              <w:t>0910100000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F458D06" w14:textId="77777777" w:rsidR="00FC1419" w:rsidRPr="00095417" w:rsidRDefault="00FC1419" w:rsidP="005E7DD9">
            <w:pPr>
              <w:jc w:val="center"/>
            </w:pPr>
            <w:r w:rsidRPr="00095417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A3FE4C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038E96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25F145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49B69F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1900,7</w:t>
            </w:r>
          </w:p>
        </w:tc>
      </w:tr>
      <w:tr w:rsidR="00FC1419" w:rsidRPr="0071681F" w14:paraId="0EBA34BB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00099E5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  <w:vAlign w:val="bottom"/>
          </w:tcPr>
          <w:p w14:paraId="421CC008" w14:textId="77777777" w:rsidR="00FC1419" w:rsidRPr="00095417" w:rsidRDefault="00FC1419">
            <w:pPr>
              <w:rPr>
                <w:iCs/>
              </w:rPr>
            </w:pPr>
            <w:r w:rsidRPr="00095417">
              <w:rPr>
                <w:iCs/>
              </w:rPr>
              <w:t>Реализация мероприятий на софинансирование расходных обязательств в целях обеспечения условий для развития физической культуры и спорта и массового спорта в части оплаты труда инструкторов по спорту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3FFC494" w14:textId="77777777" w:rsidR="00FC1419" w:rsidRPr="00095417" w:rsidRDefault="00FC1419" w:rsidP="005E7DD9">
            <w:pPr>
              <w:jc w:val="center"/>
            </w:pPr>
            <w:r w:rsidRPr="00095417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6253B27" w14:textId="77777777" w:rsidR="00FC1419" w:rsidRPr="00095417" w:rsidRDefault="00FC1419" w:rsidP="005E7DD9">
            <w:pPr>
              <w:jc w:val="center"/>
            </w:pPr>
            <w:r w:rsidRPr="00095417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D5B3BC2" w14:textId="77777777" w:rsidR="00FC1419" w:rsidRPr="00095417" w:rsidRDefault="00FC1419" w:rsidP="005E7DD9">
            <w:pPr>
              <w:jc w:val="center"/>
            </w:pPr>
            <w:r w:rsidRPr="00095417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0104D3A" w14:textId="77777777" w:rsidR="00FC1419" w:rsidRPr="00095417" w:rsidRDefault="00FC1419" w:rsidP="005E7DD9">
            <w:pPr>
              <w:jc w:val="center"/>
              <w:rPr>
                <w:iCs/>
                <w:lang w:val="en-US"/>
              </w:rPr>
            </w:pPr>
            <w:r w:rsidRPr="00095417">
              <w:rPr>
                <w:iCs/>
              </w:rPr>
              <w:t>09101</w:t>
            </w:r>
            <w:r>
              <w:rPr>
                <w:iCs/>
                <w:lang w:val="en-US"/>
              </w:rPr>
              <w:t>S2820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C6F9C69" w14:textId="77777777" w:rsidR="00FC1419" w:rsidRPr="00095417" w:rsidRDefault="00FC1419" w:rsidP="005E7DD9">
            <w:pPr>
              <w:jc w:val="center"/>
            </w:pPr>
            <w:r w:rsidRPr="00095417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0D0492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19425C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B7B1D3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D1D791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1900,7</w:t>
            </w:r>
          </w:p>
        </w:tc>
      </w:tr>
      <w:tr w:rsidR="00FC1419" w:rsidRPr="0071681F" w14:paraId="05122EE2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8859C37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  <w:vAlign w:val="bottom"/>
          </w:tcPr>
          <w:p w14:paraId="58C698E2" w14:textId="77777777" w:rsidR="00FC1419" w:rsidRPr="00095417" w:rsidRDefault="00FC1419">
            <w:pPr>
              <w:rPr>
                <w:iCs/>
              </w:rPr>
            </w:pPr>
            <w:r w:rsidRPr="00095417">
              <w:rPr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5E40B10" w14:textId="77777777" w:rsidR="00FC1419" w:rsidRPr="00095417" w:rsidRDefault="00FC1419" w:rsidP="005E7DD9">
            <w:pPr>
              <w:jc w:val="center"/>
            </w:pPr>
            <w:r w:rsidRPr="00095417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8895369" w14:textId="77777777" w:rsidR="00FC1419" w:rsidRPr="00095417" w:rsidRDefault="00FC1419" w:rsidP="005E7DD9">
            <w:pPr>
              <w:jc w:val="center"/>
            </w:pPr>
            <w:r w:rsidRPr="00095417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7519A84" w14:textId="77777777" w:rsidR="00FC1419" w:rsidRPr="00095417" w:rsidRDefault="00FC1419" w:rsidP="005E7DD9">
            <w:pPr>
              <w:jc w:val="center"/>
            </w:pPr>
            <w:r w:rsidRPr="00095417">
              <w:t>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0A19CB5" w14:textId="77777777" w:rsidR="00FC1419" w:rsidRPr="00095417" w:rsidRDefault="00FC1419" w:rsidP="005E7DD9">
            <w:pPr>
              <w:jc w:val="center"/>
              <w:rPr>
                <w:iCs/>
              </w:rPr>
            </w:pPr>
            <w:r w:rsidRPr="00095417">
              <w:rPr>
                <w:iCs/>
              </w:rPr>
              <w:t>09101</w:t>
            </w:r>
            <w:r w:rsidRPr="00095417">
              <w:rPr>
                <w:iCs/>
                <w:lang w:val="en-US"/>
              </w:rPr>
              <w:t>S2820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305B507" w14:textId="77777777" w:rsidR="00FC1419" w:rsidRPr="00095417" w:rsidRDefault="00FC1419" w:rsidP="005E7DD9">
            <w:pPr>
              <w:jc w:val="center"/>
            </w:pPr>
            <w:r w:rsidRPr="00095417"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CFEAF3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195FEB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258C16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5200D5A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1900,7</w:t>
            </w:r>
          </w:p>
        </w:tc>
      </w:tr>
      <w:tr w:rsidR="00FC1419" w:rsidRPr="0071681F" w14:paraId="3B7D2F3A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259D5032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1F1A5B91" w14:textId="77777777" w:rsidR="00FC1419" w:rsidRPr="0071681F" w:rsidRDefault="00FC1419" w:rsidP="005E7DD9">
            <w:pPr>
              <w:jc w:val="both"/>
            </w:pPr>
            <w:r w:rsidRPr="0071681F"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1379581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C6F48CF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44909F6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10FF742" w14:textId="77777777" w:rsidR="00FC1419" w:rsidRPr="0071681F" w:rsidRDefault="00FC1419" w:rsidP="005E7DD9">
            <w:pPr>
              <w:jc w:val="center"/>
            </w:pPr>
            <w:r w:rsidRPr="0071681F"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C8D9777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EF866B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A88E34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4119,6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083029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D081E3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4119,6</w:t>
            </w:r>
          </w:p>
        </w:tc>
      </w:tr>
      <w:tr w:rsidR="00FC1419" w:rsidRPr="0071681F" w14:paraId="4E8F6A6F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4C89A3E7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5761BAF8" w14:textId="77777777" w:rsidR="00FC1419" w:rsidRPr="0071681F" w:rsidRDefault="00FC1419" w:rsidP="005E7DD9">
            <w:pPr>
              <w:jc w:val="both"/>
            </w:pPr>
            <w:r w:rsidRPr="0071681F">
              <w:t>Обеспечение деятельности отдела по физической культуре и спорту администрации муниципального образования Кореновский район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B4EA511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31F695F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71A4671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60D2A4D" w14:textId="77777777" w:rsidR="00FC1419" w:rsidRPr="0071681F" w:rsidRDefault="00FC1419" w:rsidP="005E7DD9">
            <w:pPr>
              <w:jc w:val="center"/>
            </w:pPr>
            <w:r w:rsidRPr="0071681F">
              <w:t>9000000000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21CB03B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1A17C42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B28CBF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4119,6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72684D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BC34DE0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4119,6</w:t>
            </w:r>
          </w:p>
        </w:tc>
      </w:tr>
      <w:tr w:rsidR="00FC1419" w:rsidRPr="0071681F" w14:paraId="52F579EA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6EF2F8EA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A442BFB" w14:textId="77777777" w:rsidR="00FC1419" w:rsidRPr="0071681F" w:rsidRDefault="00FC1419" w:rsidP="005E7DD9">
            <w:pPr>
              <w:jc w:val="both"/>
            </w:pPr>
            <w:r w:rsidRPr="0071681F"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4582982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53D144D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340B106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3D43855" w14:textId="77777777" w:rsidR="00FC1419" w:rsidRPr="0071681F" w:rsidRDefault="00FC1419" w:rsidP="005E7DD9">
            <w:pPr>
              <w:jc w:val="center"/>
            </w:pPr>
            <w:r w:rsidRPr="0071681F">
              <w:t>9020000000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F81BFD0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FA86B7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B2FE3CA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4119,6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742864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E2595E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4119,6</w:t>
            </w:r>
          </w:p>
        </w:tc>
      </w:tr>
      <w:tr w:rsidR="00FC1419" w:rsidRPr="0071681F" w14:paraId="667618F8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2E52F787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3FEEB0A3" w14:textId="77777777" w:rsidR="00FC1419" w:rsidRPr="0071681F" w:rsidRDefault="00FC1419" w:rsidP="005E7DD9">
            <w:pPr>
              <w:jc w:val="both"/>
            </w:pPr>
            <w:r w:rsidRPr="0071681F">
              <w:t>Расходы на обеспечение функционирования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2FB38B4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ABB22EA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8373676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9312356" w14:textId="77777777" w:rsidR="00FC1419" w:rsidRPr="0071681F" w:rsidRDefault="00FC1419" w:rsidP="005E7DD9">
            <w:pPr>
              <w:jc w:val="center"/>
            </w:pPr>
            <w:r w:rsidRPr="0071681F">
              <w:t>9020000190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D25653F" w14:textId="77777777" w:rsidR="00FC1419" w:rsidRPr="0071681F" w:rsidRDefault="00FC1419" w:rsidP="005E7DD9">
            <w:pPr>
              <w:jc w:val="center"/>
            </w:pPr>
            <w:r w:rsidRPr="0071681F"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EA9F4E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9254C03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4119,6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6E1DFDE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255F3C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4119,6</w:t>
            </w:r>
          </w:p>
        </w:tc>
      </w:tr>
      <w:tr w:rsidR="00FC1419" w:rsidRPr="0071681F" w14:paraId="423EF887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5BA8CFB6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76356F5A" w14:textId="77777777" w:rsidR="00FC1419" w:rsidRPr="0071681F" w:rsidRDefault="00FC1419" w:rsidP="005E7DD9">
            <w:pPr>
              <w:jc w:val="both"/>
            </w:pPr>
            <w:r w:rsidRPr="007168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AFDC1A8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3FB54DF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BF3DF2F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5C5BE68" w14:textId="77777777" w:rsidR="00FC1419" w:rsidRPr="0071681F" w:rsidRDefault="00FC1419" w:rsidP="005E7DD9">
            <w:pPr>
              <w:jc w:val="center"/>
            </w:pPr>
            <w:r w:rsidRPr="0071681F">
              <w:t>9020000190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E265554" w14:textId="77777777" w:rsidR="00FC1419" w:rsidRPr="0071681F" w:rsidRDefault="00FC1419" w:rsidP="005E7DD9">
            <w:pPr>
              <w:jc w:val="center"/>
            </w:pPr>
            <w:r w:rsidRPr="0071681F">
              <w:t>100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FA43E2D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AF202D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3507,0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163B851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09A2B67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3507,0</w:t>
            </w:r>
          </w:p>
        </w:tc>
      </w:tr>
      <w:tr w:rsidR="00FC1419" w:rsidRPr="0071681F" w14:paraId="27D4438B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04D13235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87FC297" w14:textId="77777777" w:rsidR="00FC1419" w:rsidRPr="0071681F" w:rsidRDefault="00FC1419" w:rsidP="005E7DD9">
            <w:pPr>
              <w:jc w:val="both"/>
            </w:pPr>
            <w:r w:rsidRPr="007168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859028F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9C3EA69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C049C67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7F10896" w14:textId="77777777" w:rsidR="00FC1419" w:rsidRPr="0071681F" w:rsidRDefault="00FC1419" w:rsidP="005E7DD9">
            <w:pPr>
              <w:jc w:val="center"/>
            </w:pPr>
            <w:r w:rsidRPr="0071681F">
              <w:t>9020000190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4E35549" w14:textId="77777777" w:rsidR="00FC1419" w:rsidRPr="0071681F" w:rsidRDefault="00FC1419" w:rsidP="005E7DD9">
            <w:pPr>
              <w:jc w:val="center"/>
            </w:pPr>
            <w:r w:rsidRPr="0071681F"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04B8F7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DCC6A34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606,9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61324C9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7776E8F7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606,9</w:t>
            </w:r>
          </w:p>
        </w:tc>
      </w:tr>
      <w:tr w:rsidR="00FC1419" w:rsidRPr="0071681F" w14:paraId="2BD74A7A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152FF00F" w14:textId="77777777" w:rsidR="00FC1419" w:rsidRPr="0071681F" w:rsidRDefault="00FC1419" w:rsidP="005E7DD9">
            <w:pPr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6B192AA4" w14:textId="77777777" w:rsidR="00FC1419" w:rsidRPr="0071681F" w:rsidRDefault="00FC1419" w:rsidP="005E7DD9">
            <w:pPr>
              <w:jc w:val="both"/>
            </w:pPr>
            <w:r w:rsidRPr="0071681F"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F85C273" w14:textId="77777777" w:rsidR="00FC1419" w:rsidRPr="0071681F" w:rsidRDefault="00FC1419" w:rsidP="005E7DD9">
            <w:pPr>
              <w:jc w:val="center"/>
            </w:pPr>
            <w:r w:rsidRPr="0071681F">
              <w:t>929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9818CC6" w14:textId="77777777" w:rsidR="00FC1419" w:rsidRPr="0071681F" w:rsidRDefault="00FC1419" w:rsidP="005E7DD9">
            <w:pPr>
              <w:jc w:val="center"/>
            </w:pPr>
            <w:r w:rsidRPr="0071681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A0236FC" w14:textId="77777777" w:rsidR="00FC1419" w:rsidRPr="0071681F" w:rsidRDefault="00FC1419" w:rsidP="005E7DD9">
            <w:pPr>
              <w:jc w:val="center"/>
            </w:pPr>
            <w:r w:rsidRPr="0071681F">
              <w:t>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2043E15" w14:textId="77777777" w:rsidR="00FC1419" w:rsidRPr="0071681F" w:rsidRDefault="00FC1419" w:rsidP="005E7DD9">
            <w:pPr>
              <w:jc w:val="center"/>
            </w:pPr>
            <w:r w:rsidRPr="0071681F">
              <w:t>9020000190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7CE91FC" w14:textId="77777777" w:rsidR="00FC1419" w:rsidRPr="0071681F" w:rsidRDefault="00FC1419" w:rsidP="005E7DD9">
            <w:pPr>
              <w:jc w:val="center"/>
            </w:pPr>
            <w:r w:rsidRPr="0071681F">
              <w:t>800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AC328AC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BFC03D5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E2BE8CF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158F0C4B" w14:textId="77777777" w:rsidR="00FC1419" w:rsidRPr="0071681F" w:rsidRDefault="00FC1419" w:rsidP="005E7DD9">
            <w:pPr>
              <w:jc w:val="center"/>
              <w:rPr>
                <w:color w:val="000000"/>
              </w:rPr>
            </w:pPr>
            <w:r w:rsidRPr="0071681F">
              <w:rPr>
                <w:color w:val="000000"/>
              </w:rPr>
              <w:t>5,7</w:t>
            </w:r>
          </w:p>
        </w:tc>
      </w:tr>
      <w:tr w:rsidR="00FC1419" w:rsidRPr="00082D1E" w14:paraId="0A52A00C" w14:textId="77777777" w:rsidTr="00FC1419">
        <w:trPr>
          <w:trHeight w:val="253"/>
        </w:trPr>
        <w:tc>
          <w:tcPr>
            <w:tcW w:w="587" w:type="dxa"/>
            <w:shd w:val="clear" w:color="000000" w:fill="FFFFFF"/>
            <w:vAlign w:val="center"/>
          </w:tcPr>
          <w:p w14:paraId="7D50EAC1" w14:textId="77777777" w:rsidR="00FC1419" w:rsidRPr="0071681F" w:rsidRDefault="00FC1419" w:rsidP="005E7D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90" w:type="dxa"/>
            <w:shd w:val="clear" w:color="000000" w:fill="FFFFFF"/>
          </w:tcPr>
          <w:p w14:paraId="244AF669" w14:textId="77777777" w:rsidR="00FC1419" w:rsidRPr="0071681F" w:rsidRDefault="00FC1419" w:rsidP="005E7DD9">
            <w:pPr>
              <w:jc w:val="both"/>
              <w:rPr>
                <w:b/>
              </w:rPr>
            </w:pPr>
            <w:r w:rsidRPr="0071681F"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ADBDD34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FC20389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10E6B20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130619F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81DF709" w14:textId="77777777" w:rsidR="00FC1419" w:rsidRPr="0071681F" w:rsidRDefault="00FC1419" w:rsidP="005E7DD9">
            <w:pPr>
              <w:jc w:val="center"/>
              <w:rPr>
                <w:b/>
              </w:rPr>
            </w:pPr>
            <w:r w:rsidRPr="0071681F">
              <w:rPr>
                <w:b/>
              </w:rPr>
              <w:t>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09B1226" w14:textId="77777777" w:rsidR="00FC1419" w:rsidRPr="00ED6B55" w:rsidRDefault="00FC1419" w:rsidP="005E7D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-</w:t>
            </w:r>
            <w:r>
              <w:rPr>
                <w:b/>
                <w:color w:val="000000"/>
              </w:rPr>
              <w:t>304,3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8141BA3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76 440,1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6752244" w14:textId="77777777" w:rsidR="00FC1419" w:rsidRPr="0071681F" w:rsidRDefault="00FC1419" w:rsidP="005E7D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+182,6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16B073AE" w14:textId="77777777" w:rsidR="00FC1419" w:rsidRPr="0076324A" w:rsidRDefault="00FC1419" w:rsidP="005E7D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546 173,3</w:t>
            </w:r>
          </w:p>
        </w:tc>
      </w:tr>
    </w:tbl>
    <w:p w14:paraId="1ED2AAED" w14:textId="77777777" w:rsidR="00FC1419" w:rsidRDefault="00FC1419" w:rsidP="005E7DD9">
      <w:pPr>
        <w:rPr>
          <w:sz w:val="28"/>
          <w:szCs w:val="28"/>
        </w:rPr>
      </w:pPr>
    </w:p>
    <w:p w14:paraId="12F41347" w14:textId="77777777" w:rsidR="00FC1419" w:rsidRPr="00FC1419" w:rsidRDefault="00FC1419" w:rsidP="005E7DD9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93"/>
        <w:gridCol w:w="7393"/>
      </w:tblGrid>
      <w:tr w:rsidR="005E7DD9" w:rsidRPr="009C6EC4" w14:paraId="0A6F9B02" w14:textId="77777777" w:rsidTr="005E7DD9">
        <w:tc>
          <w:tcPr>
            <w:tcW w:w="4927" w:type="dxa"/>
          </w:tcPr>
          <w:p w14:paraId="389441B7" w14:textId="77777777" w:rsidR="005E7DD9" w:rsidRDefault="005E7DD9" w:rsidP="005E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2AA9E8CA" w14:textId="77777777" w:rsidR="005E7DD9" w:rsidRDefault="005E7DD9" w:rsidP="005E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53546905" w14:textId="77777777" w:rsidR="005E7DD9" w:rsidRDefault="005E7DD9" w:rsidP="005E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4927" w:type="dxa"/>
            <w:vAlign w:val="bottom"/>
          </w:tcPr>
          <w:p w14:paraId="684DC446" w14:textId="77777777" w:rsidR="005E7DD9" w:rsidRDefault="005E7DD9" w:rsidP="005E7D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 w14:paraId="769A4C94" w14:textId="77777777" w:rsidR="00FC1419" w:rsidRDefault="00FC1419" w:rsidP="005E7DD9">
      <w:pPr>
        <w:rPr>
          <w:sz w:val="28"/>
          <w:szCs w:val="28"/>
        </w:rPr>
        <w:sectPr w:rsidR="00FC1419" w:rsidSect="005E7DD9">
          <w:headerReference w:type="default" r:id="rId19"/>
          <w:pgSz w:w="16838" w:h="11906" w:orient="landscape" w:code="9"/>
          <w:pgMar w:top="1701" w:right="1134" w:bottom="567" w:left="1134" w:header="454" w:footer="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5E7DD9" w:rsidRPr="00C36C40" w14:paraId="230AA2B3" w14:textId="77777777" w:rsidTr="005E7DD9">
        <w:tc>
          <w:tcPr>
            <w:tcW w:w="4927" w:type="dxa"/>
          </w:tcPr>
          <w:p w14:paraId="1878B417" w14:textId="77777777" w:rsidR="005E7DD9" w:rsidRPr="00C36C40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927" w:type="dxa"/>
            <w:hideMark/>
          </w:tcPr>
          <w:p w14:paraId="69A1A69A" w14:textId="77777777" w:rsidR="005E7DD9" w:rsidRPr="00C36C40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C36C40">
              <w:rPr>
                <w:sz w:val="28"/>
                <w:szCs w:val="28"/>
                <w:lang w:eastAsia="x-none"/>
              </w:rPr>
              <w:t xml:space="preserve">ПРИЛОЖЕНИЕ № </w:t>
            </w:r>
            <w:r>
              <w:rPr>
                <w:sz w:val="28"/>
                <w:szCs w:val="28"/>
                <w:lang w:eastAsia="x-none"/>
              </w:rPr>
              <w:t>11</w:t>
            </w:r>
          </w:p>
          <w:p w14:paraId="79815063" w14:textId="77777777" w:rsidR="005E7DD9" w:rsidRPr="00C36C40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C36C40">
              <w:rPr>
                <w:sz w:val="28"/>
                <w:szCs w:val="28"/>
                <w:lang w:eastAsia="x-none"/>
              </w:rPr>
              <w:t>к решению Совета муниципального образования Кореновский район</w:t>
            </w:r>
          </w:p>
          <w:p w14:paraId="70F5DC20" w14:textId="77777777" w:rsidR="005E7DD9" w:rsidRPr="00C36C40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C36C40">
              <w:rPr>
                <w:sz w:val="28"/>
                <w:szCs w:val="28"/>
                <w:lang w:eastAsia="x-none"/>
              </w:rPr>
              <w:t xml:space="preserve"> </w:t>
            </w:r>
            <w:proofErr w:type="gramStart"/>
            <w:r w:rsidR="00D7584E" w:rsidRPr="00D7584E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="00D7584E" w:rsidRPr="00D7584E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  <w:tr w:rsidR="005E7DD9" w:rsidRPr="00C36C40" w14:paraId="38DC7ECC" w14:textId="77777777" w:rsidTr="005E7DD9">
        <w:tc>
          <w:tcPr>
            <w:tcW w:w="4927" w:type="dxa"/>
          </w:tcPr>
          <w:p w14:paraId="6A10763B" w14:textId="77777777" w:rsidR="005E7DD9" w:rsidRPr="00C36C40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927" w:type="dxa"/>
            <w:hideMark/>
          </w:tcPr>
          <w:p w14:paraId="1494A109" w14:textId="77777777" w:rsidR="005E7DD9" w:rsidRPr="00C36C40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C36C40">
              <w:rPr>
                <w:sz w:val="28"/>
                <w:szCs w:val="28"/>
                <w:lang w:val="x-none" w:eastAsia="x-none"/>
              </w:rPr>
              <w:t>ПРИЛОЖЕНИЕ № 1</w:t>
            </w:r>
            <w:r>
              <w:rPr>
                <w:sz w:val="28"/>
                <w:szCs w:val="28"/>
                <w:lang w:eastAsia="x-none"/>
              </w:rPr>
              <w:t>1</w:t>
            </w:r>
          </w:p>
          <w:p w14:paraId="24F28374" w14:textId="77777777" w:rsidR="005E7DD9" w:rsidRPr="00C36C40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C36C40">
              <w:rPr>
                <w:sz w:val="28"/>
                <w:szCs w:val="28"/>
                <w:lang w:val="x-none" w:eastAsia="x-none"/>
              </w:rPr>
              <w:t>к решению Совета муниципального</w:t>
            </w:r>
          </w:p>
          <w:p w14:paraId="06A9C0ED" w14:textId="77777777" w:rsidR="005E7DD9" w:rsidRPr="00C36C40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C36C40">
              <w:rPr>
                <w:sz w:val="28"/>
                <w:szCs w:val="28"/>
                <w:lang w:val="x-none" w:eastAsia="x-none"/>
              </w:rPr>
              <w:t>образования Кореновский район</w:t>
            </w:r>
          </w:p>
          <w:p w14:paraId="395AF806" w14:textId="77777777" w:rsidR="005E7DD9" w:rsidRPr="00C36C40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C36C40">
              <w:rPr>
                <w:sz w:val="28"/>
                <w:szCs w:val="28"/>
                <w:lang w:val="x-none" w:eastAsia="x-none"/>
              </w:rPr>
              <w:t xml:space="preserve">от  </w:t>
            </w:r>
            <w:r w:rsidRPr="00C36C40">
              <w:rPr>
                <w:sz w:val="28"/>
                <w:szCs w:val="28"/>
                <w:lang w:eastAsia="x-none"/>
              </w:rPr>
              <w:t>29</w:t>
            </w:r>
            <w:r w:rsidRPr="00C36C40">
              <w:rPr>
                <w:sz w:val="28"/>
                <w:szCs w:val="28"/>
                <w:lang w:val="x-none" w:eastAsia="x-none"/>
              </w:rPr>
              <w:t>.11.202</w:t>
            </w:r>
            <w:r w:rsidRPr="00C36C40">
              <w:rPr>
                <w:sz w:val="28"/>
                <w:szCs w:val="28"/>
                <w:lang w:eastAsia="x-none"/>
              </w:rPr>
              <w:t>3</w:t>
            </w:r>
            <w:r w:rsidRPr="00C36C40">
              <w:rPr>
                <w:sz w:val="28"/>
                <w:szCs w:val="28"/>
                <w:lang w:val="x-none" w:eastAsia="x-none"/>
              </w:rPr>
              <w:t xml:space="preserve"> г. № </w:t>
            </w:r>
            <w:r w:rsidRPr="00C36C40">
              <w:rPr>
                <w:sz w:val="28"/>
                <w:szCs w:val="28"/>
                <w:lang w:eastAsia="x-none"/>
              </w:rPr>
              <w:t>464</w:t>
            </w:r>
          </w:p>
          <w:p w14:paraId="71E9D34C" w14:textId="77777777" w:rsidR="005E7DD9" w:rsidRPr="00C36C40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C36C40">
              <w:rPr>
                <w:sz w:val="28"/>
                <w:szCs w:val="28"/>
                <w:lang w:eastAsia="x-none"/>
              </w:rPr>
              <w:t xml:space="preserve">в редакции решения </w:t>
            </w:r>
          </w:p>
          <w:p w14:paraId="325BF1A3" w14:textId="77777777" w:rsidR="005E7DD9" w:rsidRPr="00C36C40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C36C40">
              <w:rPr>
                <w:sz w:val="28"/>
                <w:szCs w:val="28"/>
                <w:lang w:eastAsia="x-none"/>
              </w:rPr>
              <w:t>Совета муниципального образования Кореновский район</w:t>
            </w:r>
          </w:p>
          <w:p w14:paraId="0C51CAC4" w14:textId="77777777" w:rsidR="005E7DD9" w:rsidRPr="00C36C40" w:rsidRDefault="00D7584E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proofErr w:type="gramStart"/>
            <w:r w:rsidRPr="00D7584E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Pr="00D7584E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</w:tbl>
    <w:p w14:paraId="7DF9176C" w14:textId="30C3DC89" w:rsidR="005E7DD9" w:rsidRDefault="005E7DD9" w:rsidP="005E7DD9">
      <w:pPr>
        <w:tabs>
          <w:tab w:val="left" w:pos="5040"/>
        </w:tabs>
        <w:jc w:val="center"/>
        <w:rPr>
          <w:sz w:val="28"/>
        </w:rPr>
      </w:pPr>
    </w:p>
    <w:p w14:paraId="64F04DFC" w14:textId="77777777" w:rsidR="00DF1191" w:rsidRPr="002268CA" w:rsidRDefault="00DF1191" w:rsidP="005E7DD9">
      <w:pPr>
        <w:tabs>
          <w:tab w:val="left" w:pos="5040"/>
        </w:tabs>
        <w:jc w:val="center"/>
        <w:rPr>
          <w:sz w:val="28"/>
        </w:rPr>
      </w:pPr>
    </w:p>
    <w:p w14:paraId="580476BB" w14:textId="77777777" w:rsidR="005E7DD9" w:rsidRPr="00AE2118" w:rsidRDefault="005E7DD9" w:rsidP="005E7DD9">
      <w:pPr>
        <w:jc w:val="center"/>
        <w:rPr>
          <w:sz w:val="28"/>
        </w:rPr>
      </w:pPr>
      <w:r w:rsidRPr="00AE2118">
        <w:rPr>
          <w:sz w:val="28"/>
        </w:rPr>
        <w:t>ИСТОЧНИКИ</w:t>
      </w:r>
    </w:p>
    <w:p w14:paraId="3E4BBE5F" w14:textId="77777777" w:rsidR="005E7DD9" w:rsidRPr="00AE2118" w:rsidRDefault="005E7DD9" w:rsidP="005E7DD9">
      <w:pPr>
        <w:jc w:val="center"/>
        <w:rPr>
          <w:sz w:val="28"/>
        </w:rPr>
      </w:pPr>
      <w:r w:rsidRPr="00AE2118">
        <w:rPr>
          <w:sz w:val="28"/>
        </w:rPr>
        <w:t xml:space="preserve">финансирования </w:t>
      </w:r>
      <w:proofErr w:type="gramStart"/>
      <w:r w:rsidRPr="00AE2118">
        <w:rPr>
          <w:sz w:val="28"/>
        </w:rPr>
        <w:t>дефицита  районного</w:t>
      </w:r>
      <w:proofErr w:type="gramEnd"/>
      <w:r w:rsidRPr="00AE2118">
        <w:rPr>
          <w:sz w:val="28"/>
        </w:rPr>
        <w:t xml:space="preserve"> бюджета, перечень статей  источников финансирования дефицитов бюджетов на 20</w:t>
      </w:r>
      <w:r>
        <w:rPr>
          <w:sz w:val="28"/>
        </w:rPr>
        <w:t xml:space="preserve">24 </w:t>
      </w:r>
      <w:r w:rsidRPr="00AE2118">
        <w:rPr>
          <w:sz w:val="28"/>
        </w:rPr>
        <w:t>год</w:t>
      </w:r>
    </w:p>
    <w:p w14:paraId="7AD32590" w14:textId="77777777" w:rsidR="005E7DD9" w:rsidRPr="00AE2118" w:rsidRDefault="005E7DD9" w:rsidP="005E7DD9">
      <w:pPr>
        <w:jc w:val="center"/>
        <w:rPr>
          <w:sz w:val="28"/>
        </w:rPr>
      </w:pPr>
    </w:p>
    <w:p w14:paraId="11550A77" w14:textId="77777777" w:rsidR="005E7DD9" w:rsidRPr="00AE2118" w:rsidRDefault="005E7DD9" w:rsidP="005E7DD9">
      <w:pPr>
        <w:jc w:val="right"/>
        <w:rPr>
          <w:sz w:val="28"/>
        </w:rPr>
      </w:pPr>
      <w:r w:rsidRPr="00AE2118">
        <w:rPr>
          <w:sz w:val="28"/>
        </w:rPr>
        <w:t>(тыс. рублей)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4347"/>
        <w:gridCol w:w="1734"/>
        <w:gridCol w:w="6"/>
        <w:gridCol w:w="37"/>
      </w:tblGrid>
      <w:tr w:rsidR="005E7DD9" w:rsidRPr="00A942D0" w14:paraId="0739C206" w14:textId="77777777" w:rsidTr="005E7DD9">
        <w:trPr>
          <w:gridAfter w:val="1"/>
          <w:wAfter w:w="37" w:type="dxa"/>
          <w:tblHeader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222B" w14:textId="77777777" w:rsidR="005E7DD9" w:rsidRPr="00A942D0" w:rsidRDefault="005E7DD9" w:rsidP="005E7DD9">
            <w:pPr>
              <w:jc w:val="center"/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Код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822B" w14:textId="77777777" w:rsidR="005E7DD9" w:rsidRPr="00A942D0" w:rsidRDefault="005E7DD9" w:rsidP="005E7DD9">
            <w:pPr>
              <w:jc w:val="center"/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</w:t>
            </w:r>
            <w:r w:rsidRPr="00A942D0">
              <w:rPr>
                <w:spacing w:val="-6"/>
                <w:sz w:val="28"/>
                <w:szCs w:val="28"/>
              </w:rPr>
              <w:t>кодов экономической классификации</w:t>
            </w:r>
            <w:r w:rsidRPr="00A942D0">
              <w:rPr>
                <w:sz w:val="28"/>
                <w:szCs w:val="28"/>
              </w:rPr>
              <w:t xml:space="preserve"> источников внутреннего финансирования дефицита бюджета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8E74" w14:textId="77777777" w:rsidR="005E7DD9" w:rsidRPr="00A942D0" w:rsidRDefault="005E7DD9" w:rsidP="005E7DD9">
            <w:pPr>
              <w:jc w:val="center"/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Сумма</w:t>
            </w:r>
          </w:p>
        </w:tc>
      </w:tr>
      <w:tr w:rsidR="005E7DD9" w:rsidRPr="00A942D0" w14:paraId="0B118807" w14:textId="77777777" w:rsidTr="005E7DD9">
        <w:trPr>
          <w:gridAfter w:val="1"/>
          <w:wAfter w:w="37" w:type="dxa"/>
          <w:tblHeader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1767" w14:textId="77777777" w:rsidR="005E7DD9" w:rsidRPr="00A942D0" w:rsidRDefault="005E7DD9" w:rsidP="005E7DD9">
            <w:pPr>
              <w:jc w:val="center"/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9F3E" w14:textId="77777777" w:rsidR="005E7DD9" w:rsidRPr="00A942D0" w:rsidRDefault="005E7DD9" w:rsidP="005E7DD9">
            <w:pPr>
              <w:jc w:val="center"/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B250" w14:textId="77777777" w:rsidR="005E7DD9" w:rsidRPr="00A942D0" w:rsidRDefault="005E7DD9" w:rsidP="005E7DD9">
            <w:pPr>
              <w:jc w:val="center"/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3</w:t>
            </w:r>
          </w:p>
        </w:tc>
      </w:tr>
      <w:tr w:rsidR="005E7DD9" w:rsidRPr="00A942D0" w14:paraId="570F9697" w14:textId="77777777" w:rsidTr="005E7DD9">
        <w:trPr>
          <w:gridAfter w:val="1"/>
          <w:wAfter w:w="37" w:type="dxa"/>
        </w:trPr>
        <w:tc>
          <w:tcPr>
            <w:tcW w:w="37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9C1A4F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000 01 00 00 00 00 0000 000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AA1128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60F7CF" w14:textId="77777777" w:rsidR="005E7DD9" w:rsidRPr="00EB753E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106 963,3</w:t>
            </w:r>
          </w:p>
        </w:tc>
      </w:tr>
      <w:tr w:rsidR="005E7DD9" w:rsidRPr="00A942D0" w14:paraId="006463E4" w14:textId="77777777" w:rsidTr="005E7DD9">
        <w:trPr>
          <w:gridAfter w:val="2"/>
          <w:wAfter w:w="43" w:type="dxa"/>
        </w:trPr>
        <w:tc>
          <w:tcPr>
            <w:tcW w:w="37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10942" w14:textId="77777777" w:rsidR="005E7DD9" w:rsidRPr="00A942D0" w:rsidRDefault="005E7DD9" w:rsidP="005E7DD9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CD9C2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5AA479" w14:textId="77777777" w:rsidR="005E7DD9" w:rsidRPr="00A942D0" w:rsidRDefault="005E7DD9" w:rsidP="005E7DD9">
            <w:pPr>
              <w:rPr>
                <w:sz w:val="28"/>
                <w:szCs w:val="28"/>
              </w:rPr>
            </w:pPr>
          </w:p>
        </w:tc>
      </w:tr>
      <w:tr w:rsidR="005E7DD9" w:rsidRPr="00A942D0" w14:paraId="3DC3B12F" w14:textId="77777777" w:rsidTr="005E7DD9">
        <w:trPr>
          <w:gridAfter w:val="2"/>
          <w:wAfter w:w="43" w:type="dxa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8E291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8AC1F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EFE226" w14:textId="77777777" w:rsidR="005E7DD9" w:rsidRPr="00A942D0" w:rsidRDefault="005E7DD9" w:rsidP="005E7DD9">
            <w:pPr>
              <w:jc w:val="center"/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0,0</w:t>
            </w:r>
          </w:p>
        </w:tc>
      </w:tr>
      <w:tr w:rsidR="005E7DD9" w:rsidRPr="00A942D0" w14:paraId="43E1CC82" w14:textId="77777777" w:rsidTr="005E7DD9">
        <w:trPr>
          <w:gridAfter w:val="2"/>
          <w:wAfter w:w="43" w:type="dxa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128C6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5FF75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9608F1" w14:textId="77777777" w:rsidR="005E7DD9" w:rsidRPr="00A942D0" w:rsidRDefault="005E7DD9" w:rsidP="005E7DD9">
            <w:pPr>
              <w:jc w:val="center"/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0,0</w:t>
            </w:r>
          </w:p>
        </w:tc>
      </w:tr>
      <w:tr w:rsidR="005E7DD9" w:rsidRPr="00A942D0" w14:paraId="64C8EA5A" w14:textId="77777777" w:rsidTr="005E7DD9">
        <w:trPr>
          <w:gridAfter w:val="2"/>
          <w:wAfter w:w="43" w:type="dxa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F7197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000 01 02 00 00 05 0000 710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589F0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69C575" w14:textId="77777777" w:rsidR="005E7DD9" w:rsidRPr="00A942D0" w:rsidRDefault="005E7DD9" w:rsidP="005E7DD9">
            <w:pPr>
              <w:jc w:val="center"/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0,0</w:t>
            </w:r>
          </w:p>
        </w:tc>
      </w:tr>
      <w:tr w:rsidR="005E7DD9" w:rsidRPr="00A942D0" w14:paraId="7DE66D42" w14:textId="77777777" w:rsidTr="005E7DD9">
        <w:trPr>
          <w:gridAfter w:val="2"/>
          <w:wAfter w:w="43" w:type="dxa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3582A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9F216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F923FC" w14:textId="77777777" w:rsidR="005E7DD9" w:rsidRPr="00A942D0" w:rsidRDefault="005E7DD9" w:rsidP="005E7DD9">
            <w:pPr>
              <w:jc w:val="center"/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0,0</w:t>
            </w:r>
          </w:p>
        </w:tc>
      </w:tr>
      <w:tr w:rsidR="005E7DD9" w:rsidRPr="00A942D0" w14:paraId="255D1120" w14:textId="77777777" w:rsidTr="005E7DD9">
        <w:trPr>
          <w:gridAfter w:val="2"/>
          <w:wAfter w:w="43" w:type="dxa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A80C7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000 01 02 00 00 05 0000 810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B1941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Погашение муниципальными </w:t>
            </w:r>
            <w:r w:rsidRPr="00A942D0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районами кредитов от кредитных организаций в валюте Российской Федерации</w:t>
            </w: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74869E" w14:textId="77777777" w:rsidR="005E7DD9" w:rsidRPr="00A942D0" w:rsidRDefault="005E7DD9" w:rsidP="005E7DD9">
            <w:pPr>
              <w:jc w:val="center"/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lastRenderedPageBreak/>
              <w:t>0,0</w:t>
            </w:r>
          </w:p>
        </w:tc>
      </w:tr>
      <w:tr w:rsidR="005E7DD9" w:rsidRPr="00A942D0" w14:paraId="2525B084" w14:textId="77777777" w:rsidTr="005E7DD9">
        <w:trPr>
          <w:gridAfter w:val="2"/>
          <w:wAfter w:w="43" w:type="dxa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6B52A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10378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2EEC21" w14:textId="77777777" w:rsidR="005E7DD9" w:rsidRPr="00A942D0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-7 314,0</w:t>
            </w:r>
          </w:p>
        </w:tc>
      </w:tr>
      <w:tr w:rsidR="005E7DD9" w:rsidRPr="00A942D0" w14:paraId="61475024" w14:textId="77777777" w:rsidTr="005E7DD9">
        <w:trPr>
          <w:gridAfter w:val="2"/>
          <w:wAfter w:w="43" w:type="dxa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17B77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A50F6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A0A0D8" w14:textId="77777777" w:rsidR="005E7DD9" w:rsidRPr="00A942D0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37 000,0</w:t>
            </w:r>
          </w:p>
        </w:tc>
      </w:tr>
      <w:tr w:rsidR="005E7DD9" w:rsidRPr="00A942D0" w14:paraId="126A3D58" w14:textId="77777777" w:rsidTr="005E7DD9">
        <w:trPr>
          <w:gridAfter w:val="2"/>
          <w:wAfter w:w="43" w:type="dxa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A4E79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000 01 03 01 00 05 0000 710</w:t>
            </w:r>
          </w:p>
          <w:p w14:paraId="5D011FD1" w14:textId="77777777" w:rsidR="005E7DD9" w:rsidRPr="00A942D0" w:rsidRDefault="005E7DD9" w:rsidP="005E7DD9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ab/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E870B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FF7CFA" w14:textId="77777777" w:rsidR="005E7DD9" w:rsidRPr="00A942D0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37 000,0</w:t>
            </w:r>
          </w:p>
        </w:tc>
      </w:tr>
      <w:tr w:rsidR="005E7DD9" w:rsidRPr="00A942D0" w14:paraId="63724B6E" w14:textId="77777777" w:rsidTr="005E7DD9">
        <w:trPr>
          <w:gridAfter w:val="2"/>
          <w:wAfter w:w="43" w:type="dxa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00721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E2C45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551E25" w14:textId="77777777" w:rsidR="005E7DD9" w:rsidRPr="00A942D0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44 314,0</w:t>
            </w:r>
          </w:p>
        </w:tc>
      </w:tr>
      <w:tr w:rsidR="005E7DD9" w:rsidRPr="00A942D0" w14:paraId="272F6B38" w14:textId="77777777" w:rsidTr="005E7DD9">
        <w:trPr>
          <w:gridAfter w:val="2"/>
          <w:wAfter w:w="43" w:type="dxa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49A92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000 01 03 01 00 05 0000 810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AA430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29946A" w14:textId="77777777" w:rsidR="005E7DD9" w:rsidRPr="00A942D0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44 314,0</w:t>
            </w:r>
          </w:p>
        </w:tc>
      </w:tr>
      <w:tr w:rsidR="005E7DD9" w:rsidRPr="00A942D0" w14:paraId="7D32A84C" w14:textId="77777777" w:rsidTr="005E7DD9">
        <w:trPr>
          <w:gridAfter w:val="2"/>
          <w:wAfter w:w="43" w:type="dxa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10C79" w14:textId="77777777" w:rsidR="005E7DD9" w:rsidRPr="00A942D0" w:rsidRDefault="005E7DD9" w:rsidP="005E7DD9">
            <w:pPr>
              <w:jc w:val="both"/>
              <w:rPr>
                <w:bCs/>
                <w:sz w:val="28"/>
                <w:szCs w:val="28"/>
              </w:rPr>
            </w:pPr>
            <w:r w:rsidRPr="00A942D0">
              <w:rPr>
                <w:bCs/>
                <w:sz w:val="28"/>
                <w:szCs w:val="28"/>
              </w:rPr>
              <w:t>000 01 06 00 00 00 0000 000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86296" w14:textId="77777777" w:rsidR="005E7DD9" w:rsidRPr="00A942D0" w:rsidRDefault="005E7DD9" w:rsidP="005E7DD9">
            <w:pPr>
              <w:jc w:val="both"/>
              <w:rPr>
                <w:bCs/>
                <w:sz w:val="28"/>
                <w:szCs w:val="28"/>
              </w:rPr>
            </w:pPr>
            <w:r w:rsidRPr="00A942D0">
              <w:rPr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AAEC29" w14:textId="77777777" w:rsidR="005E7DD9" w:rsidRPr="00A942D0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-880</w:t>
            </w:r>
            <w:r w:rsidRPr="00A942D0">
              <w:rPr>
                <w:sz w:val="28"/>
                <w:szCs w:val="28"/>
              </w:rPr>
              <w:t>,0</w:t>
            </w:r>
          </w:p>
        </w:tc>
      </w:tr>
      <w:tr w:rsidR="005E7DD9" w:rsidRPr="00EA3126" w14:paraId="36D17169" w14:textId="77777777" w:rsidTr="005E7DD9">
        <w:trPr>
          <w:gridAfter w:val="2"/>
          <w:wAfter w:w="43" w:type="dxa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F6FC9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000 01 06 05 00 00 0000 500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03562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ACAF63" w14:textId="77777777" w:rsidR="005E7DD9" w:rsidRPr="00EA3126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14 380,0</w:t>
            </w:r>
          </w:p>
        </w:tc>
      </w:tr>
      <w:tr w:rsidR="005E7DD9" w:rsidRPr="00EA3126" w14:paraId="41E45299" w14:textId="77777777" w:rsidTr="005E7DD9">
        <w:trPr>
          <w:gridAfter w:val="2"/>
          <w:wAfter w:w="43" w:type="dxa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89A25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000 01 06 05 02 00 0000 500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E3E7B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 xml:space="preserve">Предоставление бюджетных кредитов другим бюджетам бюджетной системы Российской </w:t>
            </w:r>
            <w:r w:rsidRPr="00EA3126">
              <w:rPr>
                <w:sz w:val="28"/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EFC1A3" w14:textId="77777777" w:rsidR="005E7DD9" w:rsidRPr="00EA3126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14 380,0</w:t>
            </w:r>
          </w:p>
        </w:tc>
      </w:tr>
      <w:tr w:rsidR="005E7DD9" w:rsidRPr="00EA3126" w14:paraId="20679B27" w14:textId="77777777" w:rsidTr="005E7DD9">
        <w:trPr>
          <w:gridAfter w:val="2"/>
          <w:wAfter w:w="43" w:type="dxa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17CE3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000 01 06 05 02 05 0000 540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11158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E320A1" w14:textId="77777777" w:rsidR="005E7DD9" w:rsidRPr="00EA3126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14 380,0</w:t>
            </w:r>
          </w:p>
        </w:tc>
      </w:tr>
      <w:tr w:rsidR="005E7DD9" w:rsidRPr="00EA3126" w14:paraId="616A5A55" w14:textId="77777777" w:rsidTr="005E7DD9">
        <w:trPr>
          <w:gridAfter w:val="2"/>
          <w:wAfter w:w="43" w:type="dxa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7F8C4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000 01 06 05 02 00 0000 600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F49A0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485179" w14:textId="77777777" w:rsidR="005E7DD9" w:rsidRPr="00EA3126" w:rsidRDefault="005E7DD9">
            <w:pPr>
              <w:jc w:val="center"/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13 500,0</w:t>
            </w:r>
          </w:p>
        </w:tc>
      </w:tr>
      <w:tr w:rsidR="005E7DD9" w:rsidRPr="00EA3126" w14:paraId="189B931B" w14:textId="77777777" w:rsidTr="005E7DD9">
        <w:trPr>
          <w:gridAfter w:val="2"/>
          <w:wAfter w:w="43" w:type="dxa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864BE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000 01 06 05 02 05 0000 640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D9C25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BC3073" w14:textId="77777777" w:rsidR="005E7DD9" w:rsidRPr="00EA3126" w:rsidRDefault="005E7DD9" w:rsidP="005E7DD9">
            <w:pPr>
              <w:jc w:val="center"/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 xml:space="preserve">13 </w:t>
            </w:r>
            <w:r w:rsidRPr="00EA3126">
              <w:rPr>
                <w:sz w:val="28"/>
                <w:szCs w:val="28"/>
                <w:lang w:val="en-US"/>
              </w:rPr>
              <w:t>500</w:t>
            </w:r>
            <w:r w:rsidRPr="00EA3126">
              <w:rPr>
                <w:sz w:val="28"/>
                <w:szCs w:val="28"/>
              </w:rPr>
              <w:t>,0</w:t>
            </w:r>
          </w:p>
        </w:tc>
      </w:tr>
      <w:tr w:rsidR="005E7DD9" w:rsidRPr="00EA3126" w14:paraId="45E6651C" w14:textId="77777777" w:rsidTr="005E7DD9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738CB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A903F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CAC30" w14:textId="77777777" w:rsidR="005E7DD9" w:rsidRPr="00EA3126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115 157,3</w:t>
            </w:r>
          </w:p>
        </w:tc>
      </w:tr>
      <w:tr w:rsidR="005E7DD9" w:rsidRPr="00EA3126" w14:paraId="57D6B066" w14:textId="77777777" w:rsidTr="005E7DD9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1BB70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0907A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37B87" w14:textId="77777777" w:rsidR="005E7DD9" w:rsidRPr="001A15B6" w:rsidRDefault="005E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3 286 296,6</w:t>
            </w:r>
          </w:p>
        </w:tc>
      </w:tr>
      <w:tr w:rsidR="005E7DD9" w:rsidRPr="00EA3126" w14:paraId="215F6C45" w14:textId="77777777" w:rsidTr="005E7DD9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A2865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CA7BF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C2A4C" w14:textId="77777777" w:rsidR="005E7DD9" w:rsidRDefault="005E7DD9">
            <w:r w:rsidRPr="00CC1240">
              <w:rPr>
                <w:sz w:val="28"/>
                <w:szCs w:val="28"/>
              </w:rPr>
              <w:t>3 286 296,6</w:t>
            </w:r>
          </w:p>
        </w:tc>
      </w:tr>
      <w:tr w:rsidR="005E7DD9" w:rsidRPr="00EA3126" w14:paraId="1A9B4220" w14:textId="77777777" w:rsidTr="005E7DD9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9518E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AA129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55CF0" w14:textId="77777777" w:rsidR="005E7DD9" w:rsidRDefault="005E7DD9">
            <w:r w:rsidRPr="00CC1240">
              <w:rPr>
                <w:sz w:val="28"/>
                <w:szCs w:val="28"/>
              </w:rPr>
              <w:t>3 286 296,6</w:t>
            </w:r>
          </w:p>
        </w:tc>
      </w:tr>
      <w:tr w:rsidR="005E7DD9" w:rsidRPr="00EA3126" w14:paraId="5DB82781" w14:textId="77777777" w:rsidTr="005E7DD9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47E6B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000 01 05 02 01 05 0000 510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2C2EF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D3287" w14:textId="77777777" w:rsidR="005E7DD9" w:rsidRDefault="005E7DD9">
            <w:r w:rsidRPr="00CC1240">
              <w:rPr>
                <w:sz w:val="28"/>
                <w:szCs w:val="28"/>
              </w:rPr>
              <w:t>3 286 296,6</w:t>
            </w:r>
          </w:p>
        </w:tc>
      </w:tr>
      <w:tr w:rsidR="005E7DD9" w:rsidRPr="00EA3126" w14:paraId="2E48F7F3" w14:textId="77777777" w:rsidTr="005E7DD9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05E1F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7B86E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 xml:space="preserve"> Уменьшение остатков средств бюджетов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B46D4" w14:textId="77777777" w:rsidR="005E7DD9" w:rsidRDefault="005E7DD9" w:rsidP="005E7DD9">
            <w:r>
              <w:rPr>
                <w:sz w:val="28"/>
                <w:szCs w:val="28"/>
              </w:rPr>
              <w:t>3 401 453,9</w:t>
            </w:r>
          </w:p>
        </w:tc>
      </w:tr>
      <w:tr w:rsidR="005E7DD9" w:rsidRPr="00EA3126" w14:paraId="642A2EF9" w14:textId="77777777" w:rsidTr="005E7DD9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D0351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50355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 xml:space="preserve">Уменьшение прочих </w:t>
            </w:r>
            <w:proofErr w:type="gramStart"/>
            <w:r w:rsidRPr="00EA3126">
              <w:rPr>
                <w:sz w:val="28"/>
                <w:szCs w:val="28"/>
              </w:rPr>
              <w:t>остатков  средств</w:t>
            </w:r>
            <w:proofErr w:type="gramEnd"/>
            <w:r w:rsidRPr="00EA3126">
              <w:rPr>
                <w:sz w:val="28"/>
                <w:szCs w:val="28"/>
              </w:rPr>
              <w:t xml:space="preserve"> бюджетов 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DA39B" w14:textId="77777777" w:rsidR="005E7DD9" w:rsidRDefault="005E7DD9" w:rsidP="005E7DD9">
            <w:r>
              <w:rPr>
                <w:sz w:val="28"/>
                <w:szCs w:val="28"/>
              </w:rPr>
              <w:t>3 401 453,9</w:t>
            </w:r>
          </w:p>
        </w:tc>
      </w:tr>
      <w:tr w:rsidR="005E7DD9" w:rsidRPr="00EA3126" w14:paraId="369B9FFB" w14:textId="77777777" w:rsidTr="005E7DD9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8F31A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314D3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2971A" w14:textId="77777777" w:rsidR="005E7DD9" w:rsidRDefault="005E7DD9" w:rsidP="005E7DD9">
            <w:r>
              <w:rPr>
                <w:sz w:val="28"/>
                <w:szCs w:val="28"/>
              </w:rPr>
              <w:t>3 401 453,9</w:t>
            </w:r>
          </w:p>
        </w:tc>
      </w:tr>
      <w:tr w:rsidR="005E7DD9" w:rsidRPr="00846281" w14:paraId="0DD09358" w14:textId="77777777" w:rsidTr="005E7DD9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52A5E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lastRenderedPageBreak/>
              <w:t>000 01 05 02 01 05 0000 610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704E1" w14:textId="77777777" w:rsidR="005E7DD9" w:rsidRPr="00EA3126" w:rsidRDefault="005E7DD9" w:rsidP="005E7DD9">
            <w:pPr>
              <w:rPr>
                <w:sz w:val="28"/>
                <w:szCs w:val="28"/>
              </w:rPr>
            </w:pPr>
            <w:r w:rsidRPr="00EA3126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31671" w14:textId="77777777" w:rsidR="005E7DD9" w:rsidRDefault="005E7DD9" w:rsidP="005E7DD9">
            <w:r>
              <w:rPr>
                <w:sz w:val="28"/>
                <w:szCs w:val="28"/>
              </w:rPr>
              <w:t>3 401 453,9</w:t>
            </w:r>
          </w:p>
        </w:tc>
      </w:tr>
    </w:tbl>
    <w:p w14:paraId="15B1437B" w14:textId="77777777" w:rsidR="005E7DD9" w:rsidRDefault="005E7DD9"/>
    <w:p w14:paraId="4C76751D" w14:textId="77777777" w:rsidR="005E7DD9" w:rsidRDefault="005E7DD9"/>
    <w:p w14:paraId="7777B28C" w14:textId="77777777" w:rsidR="005E7DD9" w:rsidRDefault="005E7DD9"/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5E7DD9" w:rsidRPr="009C6EC4" w14:paraId="1114B4DB" w14:textId="77777777" w:rsidTr="005E7DD9">
        <w:tc>
          <w:tcPr>
            <w:tcW w:w="4927" w:type="dxa"/>
          </w:tcPr>
          <w:p w14:paraId="46099CF8" w14:textId="77777777" w:rsidR="005E7DD9" w:rsidRDefault="005E7DD9" w:rsidP="005E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79D7B686" w14:textId="77777777" w:rsidR="005E7DD9" w:rsidRDefault="005E7DD9" w:rsidP="005E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63822A1D" w14:textId="77777777" w:rsidR="005E7DD9" w:rsidRDefault="005E7DD9" w:rsidP="005E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4927" w:type="dxa"/>
            <w:vAlign w:val="bottom"/>
          </w:tcPr>
          <w:p w14:paraId="1396890F" w14:textId="77777777" w:rsidR="005E7DD9" w:rsidRDefault="005E7DD9" w:rsidP="005E7D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 w14:paraId="626AF612" w14:textId="77777777" w:rsidR="005E7DD9" w:rsidRPr="00B631B4" w:rsidRDefault="005E7DD9"/>
    <w:p w14:paraId="3C6EF970" w14:textId="77777777" w:rsidR="005E7DD9" w:rsidRDefault="005E7DD9" w:rsidP="005E7DD9"/>
    <w:p w14:paraId="086422EB" w14:textId="77777777" w:rsidR="005E7DD9" w:rsidRDefault="005E7DD9" w:rsidP="005E7DD9">
      <w:pPr>
        <w:rPr>
          <w:sz w:val="28"/>
          <w:szCs w:val="28"/>
        </w:rPr>
        <w:sectPr w:rsidR="005E7DD9" w:rsidSect="005E7DD9">
          <w:headerReference w:type="even" r:id="rId20"/>
          <w:headerReference w:type="default" r:id="rId21"/>
          <w:pgSz w:w="11906" w:h="16838" w:code="9"/>
          <w:pgMar w:top="1134" w:right="567" w:bottom="1134" w:left="1701" w:header="454" w:footer="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5E7DD9" w:rsidRPr="007A334C" w14:paraId="64C69AC3" w14:textId="77777777" w:rsidTr="005E7DD9">
        <w:tc>
          <w:tcPr>
            <w:tcW w:w="4785" w:type="dxa"/>
          </w:tcPr>
          <w:p w14:paraId="049C5410" w14:textId="77777777" w:rsidR="005E7DD9" w:rsidRPr="0075589E" w:rsidRDefault="005E7DD9" w:rsidP="005E7DD9">
            <w:pPr>
              <w:tabs>
                <w:tab w:val="left" w:pos="504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14:paraId="7C51903F" w14:textId="77777777" w:rsidR="005E7DD9" w:rsidRPr="0075589E" w:rsidRDefault="005E7DD9" w:rsidP="005E7DD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75589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12</w:t>
            </w:r>
          </w:p>
          <w:p w14:paraId="6017C80E" w14:textId="77777777" w:rsidR="005E7DD9" w:rsidRPr="0075589E" w:rsidRDefault="005E7DD9" w:rsidP="005E7DD9">
            <w:pPr>
              <w:snapToGrid w:val="0"/>
              <w:jc w:val="center"/>
              <w:rPr>
                <w:sz w:val="28"/>
                <w:szCs w:val="28"/>
              </w:rPr>
            </w:pPr>
            <w:r w:rsidRPr="0075589E">
              <w:rPr>
                <w:sz w:val="28"/>
                <w:szCs w:val="28"/>
              </w:rPr>
              <w:t>к решению Совета муниципального образования Кореновский район</w:t>
            </w:r>
          </w:p>
          <w:p w14:paraId="0B62B501" w14:textId="77777777" w:rsidR="005E7DD9" w:rsidRPr="007A334C" w:rsidRDefault="00D7584E" w:rsidP="005E7DD9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proofErr w:type="gramStart"/>
            <w:r w:rsidRPr="00D7584E">
              <w:rPr>
                <w:sz w:val="28"/>
                <w:szCs w:val="28"/>
              </w:rPr>
              <w:t>от  31.07.2024</w:t>
            </w:r>
            <w:proofErr w:type="gramEnd"/>
            <w:r w:rsidRPr="00D7584E">
              <w:rPr>
                <w:sz w:val="28"/>
                <w:szCs w:val="28"/>
              </w:rPr>
              <w:t xml:space="preserve"> г. №  559</w:t>
            </w:r>
          </w:p>
        </w:tc>
      </w:tr>
      <w:tr w:rsidR="005E7DD9" w:rsidRPr="007A334C" w14:paraId="52A8CB54" w14:textId="77777777" w:rsidTr="005E7DD9">
        <w:tc>
          <w:tcPr>
            <w:tcW w:w="4785" w:type="dxa"/>
          </w:tcPr>
          <w:p w14:paraId="322C1BE8" w14:textId="77777777" w:rsidR="005E7DD9" w:rsidRPr="0075589E" w:rsidRDefault="005E7DD9" w:rsidP="005E7DD9">
            <w:pPr>
              <w:tabs>
                <w:tab w:val="left" w:pos="504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14:paraId="613770CA" w14:textId="77777777" w:rsidR="005E7DD9" w:rsidRPr="00BE48A5" w:rsidRDefault="005E7DD9" w:rsidP="005E7DD9">
            <w:pPr>
              <w:snapToGrid w:val="0"/>
              <w:jc w:val="center"/>
              <w:rPr>
                <w:sz w:val="28"/>
                <w:szCs w:val="28"/>
              </w:rPr>
            </w:pPr>
            <w:r w:rsidRPr="00BE48A5">
              <w:rPr>
                <w:sz w:val="28"/>
                <w:szCs w:val="28"/>
              </w:rPr>
              <w:t>ПРИЛОЖЕНИЕ № 1</w:t>
            </w:r>
            <w:r>
              <w:rPr>
                <w:sz w:val="28"/>
                <w:szCs w:val="28"/>
              </w:rPr>
              <w:t>2</w:t>
            </w:r>
          </w:p>
          <w:p w14:paraId="26EEE999" w14:textId="77777777" w:rsidR="005E7DD9" w:rsidRPr="00BE48A5" w:rsidRDefault="005E7DD9" w:rsidP="005E7DD9">
            <w:pPr>
              <w:snapToGrid w:val="0"/>
              <w:jc w:val="center"/>
              <w:rPr>
                <w:sz w:val="28"/>
                <w:szCs w:val="28"/>
              </w:rPr>
            </w:pPr>
            <w:r w:rsidRPr="00BE48A5">
              <w:rPr>
                <w:sz w:val="28"/>
                <w:szCs w:val="28"/>
              </w:rPr>
              <w:t>к решению Совета муниципального</w:t>
            </w:r>
          </w:p>
          <w:p w14:paraId="368461DB" w14:textId="77777777" w:rsidR="005E7DD9" w:rsidRPr="00BE48A5" w:rsidRDefault="005E7DD9" w:rsidP="005E7DD9">
            <w:pPr>
              <w:snapToGrid w:val="0"/>
              <w:jc w:val="center"/>
              <w:rPr>
                <w:sz w:val="28"/>
                <w:szCs w:val="28"/>
              </w:rPr>
            </w:pPr>
            <w:r w:rsidRPr="00BE48A5">
              <w:rPr>
                <w:sz w:val="28"/>
                <w:szCs w:val="28"/>
              </w:rPr>
              <w:t>образования Кореновский район</w:t>
            </w:r>
          </w:p>
          <w:p w14:paraId="0FAAEF25" w14:textId="77777777" w:rsidR="005E7DD9" w:rsidRPr="00BE48A5" w:rsidRDefault="005E7DD9" w:rsidP="005E7DD9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BE48A5">
              <w:rPr>
                <w:sz w:val="28"/>
                <w:szCs w:val="28"/>
              </w:rPr>
              <w:t>от  29.11.2023</w:t>
            </w:r>
            <w:proofErr w:type="gramEnd"/>
            <w:r w:rsidRPr="00BE48A5">
              <w:rPr>
                <w:sz w:val="28"/>
                <w:szCs w:val="28"/>
              </w:rPr>
              <w:t xml:space="preserve"> г. № 464</w:t>
            </w:r>
          </w:p>
          <w:p w14:paraId="2BA51717" w14:textId="77777777" w:rsidR="005E7DD9" w:rsidRPr="00BE48A5" w:rsidRDefault="005E7DD9" w:rsidP="005E7DD9">
            <w:pPr>
              <w:snapToGrid w:val="0"/>
              <w:jc w:val="center"/>
              <w:rPr>
                <w:sz w:val="28"/>
                <w:szCs w:val="28"/>
              </w:rPr>
            </w:pPr>
            <w:r w:rsidRPr="00BE48A5">
              <w:rPr>
                <w:sz w:val="28"/>
                <w:szCs w:val="28"/>
              </w:rPr>
              <w:t xml:space="preserve">в редакции решения </w:t>
            </w:r>
          </w:p>
          <w:p w14:paraId="77738D1E" w14:textId="77777777" w:rsidR="005E7DD9" w:rsidRPr="00BE48A5" w:rsidRDefault="005E7DD9" w:rsidP="005E7DD9">
            <w:pPr>
              <w:snapToGrid w:val="0"/>
              <w:jc w:val="center"/>
              <w:rPr>
                <w:sz w:val="28"/>
                <w:szCs w:val="28"/>
              </w:rPr>
            </w:pPr>
            <w:r w:rsidRPr="00BE48A5">
              <w:rPr>
                <w:sz w:val="28"/>
                <w:szCs w:val="28"/>
              </w:rPr>
              <w:t>Совета муниципального образования Кореновский район</w:t>
            </w:r>
          </w:p>
          <w:p w14:paraId="26F9A7D8" w14:textId="77777777" w:rsidR="005E7DD9" w:rsidRPr="0075589E" w:rsidRDefault="00D7584E" w:rsidP="005E7DD9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D7584E">
              <w:rPr>
                <w:sz w:val="28"/>
                <w:szCs w:val="28"/>
              </w:rPr>
              <w:t>от  31.07.2024</w:t>
            </w:r>
            <w:proofErr w:type="gramEnd"/>
            <w:r w:rsidRPr="00D7584E">
              <w:rPr>
                <w:sz w:val="28"/>
                <w:szCs w:val="28"/>
              </w:rPr>
              <w:t xml:space="preserve"> г. №  559</w:t>
            </w:r>
          </w:p>
        </w:tc>
      </w:tr>
    </w:tbl>
    <w:p w14:paraId="308D48C2" w14:textId="77777777" w:rsidR="005E7DD9" w:rsidRPr="007A334C" w:rsidRDefault="005E7DD9" w:rsidP="005E7DD9">
      <w:pPr>
        <w:tabs>
          <w:tab w:val="left" w:pos="5040"/>
        </w:tabs>
        <w:jc w:val="center"/>
        <w:rPr>
          <w:sz w:val="28"/>
          <w:szCs w:val="28"/>
        </w:rPr>
      </w:pPr>
    </w:p>
    <w:p w14:paraId="372CFBE4" w14:textId="77777777" w:rsidR="005E7DD9" w:rsidRPr="001743D5" w:rsidRDefault="005E7DD9" w:rsidP="005E7DD9">
      <w:pPr>
        <w:jc w:val="center"/>
        <w:rPr>
          <w:sz w:val="28"/>
          <w:szCs w:val="28"/>
        </w:rPr>
      </w:pPr>
      <w:r w:rsidRPr="001743D5">
        <w:rPr>
          <w:sz w:val="28"/>
          <w:szCs w:val="28"/>
        </w:rPr>
        <w:t>ИСТОЧНИКИ</w:t>
      </w:r>
    </w:p>
    <w:p w14:paraId="53C82342" w14:textId="77777777" w:rsidR="005E7DD9" w:rsidRPr="001743D5" w:rsidRDefault="005E7DD9" w:rsidP="005E7DD9">
      <w:pPr>
        <w:jc w:val="center"/>
        <w:rPr>
          <w:sz w:val="28"/>
          <w:szCs w:val="28"/>
        </w:rPr>
      </w:pPr>
      <w:r w:rsidRPr="001743D5">
        <w:rPr>
          <w:sz w:val="28"/>
          <w:szCs w:val="28"/>
        </w:rPr>
        <w:t>финансирования дефицита</w:t>
      </w:r>
    </w:p>
    <w:p w14:paraId="3FFD751E" w14:textId="77777777" w:rsidR="005E7DD9" w:rsidRPr="004C30F4" w:rsidRDefault="005E7DD9" w:rsidP="005E7DD9">
      <w:pPr>
        <w:jc w:val="center"/>
        <w:rPr>
          <w:sz w:val="28"/>
          <w:szCs w:val="28"/>
        </w:rPr>
      </w:pPr>
      <w:r w:rsidRPr="001743D5">
        <w:rPr>
          <w:sz w:val="28"/>
          <w:szCs w:val="28"/>
        </w:rPr>
        <w:t>районного бюджета, перечень статей источников финансирования дефицитов бюджетов на</w:t>
      </w:r>
      <w:r>
        <w:rPr>
          <w:sz w:val="28"/>
          <w:szCs w:val="28"/>
        </w:rPr>
        <w:t xml:space="preserve"> плановый период</w:t>
      </w:r>
      <w:r w:rsidRPr="001743D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1743D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743D5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14:paraId="7982C714" w14:textId="77777777" w:rsidR="005E7DD9" w:rsidRPr="004C30F4" w:rsidRDefault="005E7DD9" w:rsidP="005E7DD9">
      <w:pPr>
        <w:jc w:val="center"/>
        <w:rPr>
          <w:sz w:val="28"/>
          <w:szCs w:val="28"/>
        </w:rPr>
      </w:pPr>
    </w:p>
    <w:p w14:paraId="291C3989" w14:textId="77777777" w:rsidR="005E7DD9" w:rsidRPr="001743D5" w:rsidRDefault="005E7DD9" w:rsidP="005E7DD9">
      <w:pPr>
        <w:jc w:val="right"/>
        <w:rPr>
          <w:sz w:val="28"/>
          <w:szCs w:val="28"/>
        </w:rPr>
      </w:pPr>
      <w:r w:rsidRPr="001743D5">
        <w:rPr>
          <w:sz w:val="28"/>
          <w:szCs w:val="28"/>
        </w:rPr>
        <w:t>(тыс. рублей)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2"/>
        <w:gridCol w:w="2876"/>
        <w:gridCol w:w="1584"/>
        <w:gridCol w:w="1586"/>
      </w:tblGrid>
      <w:tr w:rsidR="005E7DD9" w:rsidRPr="00FF2CDB" w14:paraId="06B1917B" w14:textId="77777777" w:rsidTr="005E7DD9">
        <w:trPr>
          <w:trHeight w:val="762"/>
          <w:tblHeader/>
        </w:trPr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0C92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Код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01AD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</w:t>
            </w:r>
            <w:r w:rsidRPr="00FF2CDB">
              <w:rPr>
                <w:spacing w:val="-6"/>
                <w:sz w:val="28"/>
                <w:szCs w:val="28"/>
              </w:rPr>
              <w:t>кодов экономической классификации</w:t>
            </w:r>
            <w:r w:rsidRPr="00FF2CDB">
              <w:rPr>
                <w:sz w:val="28"/>
                <w:szCs w:val="28"/>
              </w:rPr>
              <w:t xml:space="preserve"> источников внутреннего финансирования дефицита бюджета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0C02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Сумма</w:t>
            </w:r>
          </w:p>
        </w:tc>
      </w:tr>
      <w:tr w:rsidR="005E7DD9" w:rsidRPr="00FF2CDB" w14:paraId="42A053A0" w14:textId="77777777" w:rsidTr="005E7DD9">
        <w:trPr>
          <w:trHeight w:val="55"/>
          <w:tblHeader/>
        </w:trPr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CC9C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6DF7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B68C9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2025 год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FA881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2026 год</w:t>
            </w:r>
          </w:p>
        </w:tc>
      </w:tr>
      <w:tr w:rsidR="005E7DD9" w:rsidRPr="00FF2CDB" w14:paraId="4063AB88" w14:textId="77777777" w:rsidTr="005E7D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  <w:tblHeader/>
        </w:trPr>
        <w:tc>
          <w:tcPr>
            <w:tcW w:w="3658" w:type="dxa"/>
            <w:vAlign w:val="center"/>
          </w:tcPr>
          <w:p w14:paraId="1BB4F725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1</w:t>
            </w:r>
          </w:p>
        </w:tc>
        <w:tc>
          <w:tcPr>
            <w:tcW w:w="2921" w:type="dxa"/>
            <w:vAlign w:val="center"/>
          </w:tcPr>
          <w:p w14:paraId="087A0E00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2</w:t>
            </w:r>
          </w:p>
        </w:tc>
        <w:tc>
          <w:tcPr>
            <w:tcW w:w="1607" w:type="dxa"/>
            <w:vAlign w:val="center"/>
          </w:tcPr>
          <w:p w14:paraId="4D77DB62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3</w:t>
            </w:r>
          </w:p>
        </w:tc>
        <w:tc>
          <w:tcPr>
            <w:tcW w:w="1609" w:type="dxa"/>
            <w:vAlign w:val="center"/>
          </w:tcPr>
          <w:p w14:paraId="0A282016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4</w:t>
            </w:r>
          </w:p>
        </w:tc>
      </w:tr>
      <w:tr w:rsidR="005E7DD9" w:rsidRPr="00FF2CDB" w14:paraId="0692CB0A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4AB85B72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921" w:type="dxa"/>
          </w:tcPr>
          <w:p w14:paraId="1D98F27E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607" w:type="dxa"/>
          </w:tcPr>
          <w:p w14:paraId="0F9B8998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0,0</w:t>
            </w:r>
          </w:p>
        </w:tc>
        <w:tc>
          <w:tcPr>
            <w:tcW w:w="1609" w:type="dxa"/>
          </w:tcPr>
          <w:p w14:paraId="5CFA3A13" w14:textId="77777777" w:rsidR="005E7DD9" w:rsidRPr="00FF2CDB" w:rsidRDefault="005E7DD9" w:rsidP="005E7DD9">
            <w:pPr>
              <w:tabs>
                <w:tab w:val="left" w:pos="1876"/>
              </w:tabs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0,0</w:t>
            </w:r>
          </w:p>
        </w:tc>
      </w:tr>
      <w:tr w:rsidR="005E7DD9" w:rsidRPr="00FF2CDB" w14:paraId="7469950B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4883F3D5" w14:textId="77777777" w:rsidR="005E7DD9" w:rsidRPr="00FF2CDB" w:rsidRDefault="005E7DD9" w:rsidP="005E7DD9">
            <w:pPr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14:paraId="092E0ADF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в том числе:</w:t>
            </w:r>
          </w:p>
        </w:tc>
        <w:tc>
          <w:tcPr>
            <w:tcW w:w="1607" w:type="dxa"/>
          </w:tcPr>
          <w:p w14:paraId="4663D458" w14:textId="77777777" w:rsidR="005E7DD9" w:rsidRPr="00FF2CDB" w:rsidRDefault="005E7DD9" w:rsidP="005E7D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09" w:type="dxa"/>
          </w:tcPr>
          <w:p w14:paraId="7ED60ACF" w14:textId="77777777" w:rsidR="005E7DD9" w:rsidRPr="00FF2CDB" w:rsidRDefault="005E7DD9" w:rsidP="005E7DD9">
            <w:pPr>
              <w:tabs>
                <w:tab w:val="left" w:pos="1876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7DD9" w:rsidRPr="00FF2CDB" w14:paraId="6FCD8A38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1187ABED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921" w:type="dxa"/>
          </w:tcPr>
          <w:p w14:paraId="1CDB705A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607" w:type="dxa"/>
          </w:tcPr>
          <w:p w14:paraId="2971EA96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0,0</w:t>
            </w:r>
          </w:p>
        </w:tc>
        <w:tc>
          <w:tcPr>
            <w:tcW w:w="1609" w:type="dxa"/>
          </w:tcPr>
          <w:p w14:paraId="124157AF" w14:textId="77777777" w:rsidR="005E7DD9" w:rsidRPr="00FF2CDB" w:rsidRDefault="005E7DD9" w:rsidP="005E7DD9">
            <w:pPr>
              <w:tabs>
                <w:tab w:val="left" w:pos="1876"/>
              </w:tabs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0,0</w:t>
            </w:r>
          </w:p>
        </w:tc>
      </w:tr>
      <w:tr w:rsidR="005E7DD9" w:rsidRPr="00FF2CDB" w14:paraId="4B445987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3B3C88A5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2921" w:type="dxa"/>
          </w:tcPr>
          <w:p w14:paraId="1C52F6FD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 xml:space="preserve">Привлечение кредитов от кредитных организаций в валюте </w:t>
            </w:r>
            <w:r w:rsidRPr="00FF2CDB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607" w:type="dxa"/>
          </w:tcPr>
          <w:p w14:paraId="35DA019B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609" w:type="dxa"/>
          </w:tcPr>
          <w:p w14:paraId="077C6BE8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0,0</w:t>
            </w:r>
          </w:p>
        </w:tc>
      </w:tr>
      <w:tr w:rsidR="005E7DD9" w:rsidRPr="00FF2CDB" w14:paraId="6BFA6A24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182B7D5E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000 01 02 00 00 05 0000 710</w:t>
            </w:r>
          </w:p>
        </w:tc>
        <w:tc>
          <w:tcPr>
            <w:tcW w:w="2921" w:type="dxa"/>
          </w:tcPr>
          <w:p w14:paraId="57753326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607" w:type="dxa"/>
          </w:tcPr>
          <w:p w14:paraId="463814E4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0,0</w:t>
            </w:r>
          </w:p>
        </w:tc>
        <w:tc>
          <w:tcPr>
            <w:tcW w:w="1609" w:type="dxa"/>
          </w:tcPr>
          <w:p w14:paraId="708651BB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0,0</w:t>
            </w:r>
          </w:p>
        </w:tc>
      </w:tr>
      <w:tr w:rsidR="005E7DD9" w:rsidRPr="00FF2CDB" w14:paraId="0145D76C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00C6E6FC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2921" w:type="dxa"/>
          </w:tcPr>
          <w:p w14:paraId="6998076B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607" w:type="dxa"/>
          </w:tcPr>
          <w:p w14:paraId="086184B8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0,0</w:t>
            </w:r>
          </w:p>
        </w:tc>
        <w:tc>
          <w:tcPr>
            <w:tcW w:w="1609" w:type="dxa"/>
          </w:tcPr>
          <w:p w14:paraId="202D348D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0,0</w:t>
            </w:r>
          </w:p>
        </w:tc>
      </w:tr>
      <w:tr w:rsidR="005E7DD9" w:rsidRPr="00FF2CDB" w14:paraId="739EAB69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6F6607AC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000 01 02 00 00 05 0000 810</w:t>
            </w:r>
          </w:p>
        </w:tc>
        <w:tc>
          <w:tcPr>
            <w:tcW w:w="2921" w:type="dxa"/>
          </w:tcPr>
          <w:p w14:paraId="38414F97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607" w:type="dxa"/>
          </w:tcPr>
          <w:p w14:paraId="3C972DD8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0,0</w:t>
            </w:r>
          </w:p>
        </w:tc>
        <w:tc>
          <w:tcPr>
            <w:tcW w:w="1609" w:type="dxa"/>
          </w:tcPr>
          <w:p w14:paraId="0EC69715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0,0</w:t>
            </w:r>
          </w:p>
        </w:tc>
      </w:tr>
      <w:tr w:rsidR="005E7DD9" w:rsidRPr="00FF2CDB" w14:paraId="7128D542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2922D07C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2921" w:type="dxa"/>
            <w:vAlign w:val="bottom"/>
          </w:tcPr>
          <w:p w14:paraId="37A4E9E8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07" w:type="dxa"/>
          </w:tcPr>
          <w:p w14:paraId="4CAE4059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-11 014,0</w:t>
            </w:r>
          </w:p>
        </w:tc>
        <w:tc>
          <w:tcPr>
            <w:tcW w:w="1609" w:type="dxa"/>
          </w:tcPr>
          <w:p w14:paraId="53E772B8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7DD9" w:rsidRPr="00FF2CDB" w14:paraId="1B7A9200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468A2BB4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2921" w:type="dxa"/>
            <w:vAlign w:val="bottom"/>
          </w:tcPr>
          <w:p w14:paraId="3DBB736E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Привлечение бюджетных кредитов из других бюджетов бюджетной системы Российской Федерации в валюте </w:t>
            </w:r>
            <w:r w:rsidRPr="00FF2CDB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607" w:type="dxa"/>
          </w:tcPr>
          <w:p w14:paraId="5B481109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18 679,9</w:t>
            </w:r>
          </w:p>
        </w:tc>
        <w:tc>
          <w:tcPr>
            <w:tcW w:w="1609" w:type="dxa"/>
          </w:tcPr>
          <w:p w14:paraId="76C26A72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37 359,8</w:t>
            </w:r>
          </w:p>
        </w:tc>
      </w:tr>
      <w:tr w:rsidR="005E7DD9" w:rsidRPr="00FF2CDB" w14:paraId="4AA0C04B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483FC3C5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000 01 03 01 00 05 0000 710</w:t>
            </w:r>
          </w:p>
        </w:tc>
        <w:tc>
          <w:tcPr>
            <w:tcW w:w="2921" w:type="dxa"/>
            <w:vAlign w:val="bottom"/>
          </w:tcPr>
          <w:p w14:paraId="51463821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07" w:type="dxa"/>
          </w:tcPr>
          <w:p w14:paraId="0DE4227B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18 679,9</w:t>
            </w:r>
          </w:p>
        </w:tc>
        <w:tc>
          <w:tcPr>
            <w:tcW w:w="1609" w:type="dxa"/>
          </w:tcPr>
          <w:p w14:paraId="040B9005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37 359,8</w:t>
            </w:r>
          </w:p>
        </w:tc>
      </w:tr>
      <w:tr w:rsidR="005E7DD9" w:rsidRPr="00FF2CDB" w14:paraId="7B9B612D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13FDEB18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2921" w:type="dxa"/>
          </w:tcPr>
          <w:p w14:paraId="0F30B623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7" w:type="dxa"/>
            <w:tcBorders>
              <w:left w:val="nil"/>
            </w:tcBorders>
          </w:tcPr>
          <w:p w14:paraId="5AC81BF4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29 693,9</w:t>
            </w:r>
          </w:p>
        </w:tc>
        <w:tc>
          <w:tcPr>
            <w:tcW w:w="1609" w:type="dxa"/>
          </w:tcPr>
          <w:p w14:paraId="49E5452B" w14:textId="77777777" w:rsidR="005E7DD9" w:rsidRDefault="005E7DD9">
            <w:r w:rsidRPr="00EE1CA2">
              <w:rPr>
                <w:sz w:val="28"/>
                <w:szCs w:val="28"/>
              </w:rPr>
              <w:t>37 359,8</w:t>
            </w:r>
          </w:p>
        </w:tc>
      </w:tr>
      <w:tr w:rsidR="005E7DD9" w:rsidRPr="00FF2CDB" w14:paraId="5B291104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12EC0465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000 01 03 01 00 05 0000 810</w:t>
            </w:r>
          </w:p>
        </w:tc>
        <w:tc>
          <w:tcPr>
            <w:tcW w:w="2921" w:type="dxa"/>
          </w:tcPr>
          <w:p w14:paraId="037152B7" w14:textId="77777777" w:rsidR="005E7DD9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  <w:p w14:paraId="2D7ED68D" w14:textId="77777777" w:rsidR="005E7DD9" w:rsidRPr="00FF2CDB" w:rsidRDefault="005E7DD9" w:rsidP="005E7DD9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nil"/>
            </w:tcBorders>
          </w:tcPr>
          <w:p w14:paraId="75F9AF2B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29 693,9</w:t>
            </w:r>
          </w:p>
        </w:tc>
        <w:tc>
          <w:tcPr>
            <w:tcW w:w="1609" w:type="dxa"/>
          </w:tcPr>
          <w:p w14:paraId="06C1FD8F" w14:textId="77777777" w:rsidR="005E7DD9" w:rsidRDefault="005E7DD9">
            <w:r w:rsidRPr="00EE1CA2">
              <w:rPr>
                <w:sz w:val="28"/>
                <w:szCs w:val="28"/>
              </w:rPr>
              <w:t>37 359,8</w:t>
            </w:r>
          </w:p>
        </w:tc>
      </w:tr>
      <w:tr w:rsidR="005E7DD9" w:rsidRPr="00FF2CDB" w14:paraId="0C3FA7AF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517EBDE3" w14:textId="77777777" w:rsidR="005E7DD9" w:rsidRPr="00A942D0" w:rsidRDefault="005E7DD9" w:rsidP="005E7DD9">
            <w:pPr>
              <w:jc w:val="both"/>
              <w:rPr>
                <w:bCs/>
                <w:sz w:val="28"/>
                <w:szCs w:val="28"/>
              </w:rPr>
            </w:pPr>
            <w:r w:rsidRPr="00A942D0">
              <w:rPr>
                <w:bCs/>
                <w:sz w:val="28"/>
                <w:szCs w:val="28"/>
              </w:rPr>
              <w:t>000 01 06 00 00 00 0000 000</w:t>
            </w:r>
          </w:p>
        </w:tc>
        <w:tc>
          <w:tcPr>
            <w:tcW w:w="2921" w:type="dxa"/>
          </w:tcPr>
          <w:p w14:paraId="06479BD7" w14:textId="77777777" w:rsidR="005E7DD9" w:rsidRPr="00A942D0" w:rsidRDefault="005E7DD9" w:rsidP="005E7DD9">
            <w:pPr>
              <w:jc w:val="both"/>
              <w:rPr>
                <w:bCs/>
                <w:sz w:val="28"/>
                <w:szCs w:val="28"/>
              </w:rPr>
            </w:pPr>
            <w:r w:rsidRPr="00A942D0">
              <w:rPr>
                <w:bCs/>
                <w:sz w:val="28"/>
                <w:szCs w:val="28"/>
              </w:rPr>
              <w:t xml:space="preserve">Иные источники </w:t>
            </w:r>
            <w:r w:rsidRPr="00A942D0">
              <w:rPr>
                <w:bCs/>
                <w:sz w:val="28"/>
                <w:szCs w:val="28"/>
              </w:rPr>
              <w:lastRenderedPageBreak/>
              <w:t>внутреннего финансирования дефицитов бюджетов</w:t>
            </w:r>
          </w:p>
        </w:tc>
        <w:tc>
          <w:tcPr>
            <w:tcW w:w="1607" w:type="dxa"/>
            <w:tcBorders>
              <w:left w:val="nil"/>
            </w:tcBorders>
          </w:tcPr>
          <w:p w14:paraId="04322994" w14:textId="77777777" w:rsidR="005E7DD9" w:rsidRPr="00AB4F75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4 380,0</w:t>
            </w:r>
          </w:p>
        </w:tc>
        <w:tc>
          <w:tcPr>
            <w:tcW w:w="1609" w:type="dxa"/>
          </w:tcPr>
          <w:p w14:paraId="1371B529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7DD9" w:rsidRPr="00FF2CDB" w14:paraId="4C7A2D0A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0110AA7D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000 01 06 05 02 00 0000 600</w:t>
            </w:r>
          </w:p>
        </w:tc>
        <w:tc>
          <w:tcPr>
            <w:tcW w:w="2921" w:type="dxa"/>
          </w:tcPr>
          <w:p w14:paraId="77691C94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07" w:type="dxa"/>
            <w:tcBorders>
              <w:left w:val="nil"/>
            </w:tcBorders>
          </w:tcPr>
          <w:p w14:paraId="167A4930" w14:textId="77777777" w:rsidR="005E7DD9" w:rsidRPr="00AB4F75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4 380,0</w:t>
            </w:r>
          </w:p>
        </w:tc>
        <w:tc>
          <w:tcPr>
            <w:tcW w:w="1609" w:type="dxa"/>
          </w:tcPr>
          <w:p w14:paraId="6C567959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7DD9" w:rsidRPr="00FF2CDB" w14:paraId="7F961FE9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061EAD15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000 01 06 05 02 05 0000 640</w:t>
            </w:r>
          </w:p>
        </w:tc>
        <w:tc>
          <w:tcPr>
            <w:tcW w:w="2921" w:type="dxa"/>
          </w:tcPr>
          <w:p w14:paraId="61E2A6F0" w14:textId="77777777" w:rsidR="005E7DD9" w:rsidRPr="00A942D0" w:rsidRDefault="005E7DD9" w:rsidP="005E7DD9">
            <w:pPr>
              <w:rPr>
                <w:sz w:val="28"/>
                <w:szCs w:val="28"/>
              </w:rPr>
            </w:pPr>
            <w:r w:rsidRPr="00A942D0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07" w:type="dxa"/>
            <w:tcBorders>
              <w:left w:val="nil"/>
            </w:tcBorders>
          </w:tcPr>
          <w:p w14:paraId="4F2B3AC0" w14:textId="77777777" w:rsidR="005E7DD9" w:rsidRPr="00AB4F75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4 380,0</w:t>
            </w:r>
          </w:p>
        </w:tc>
        <w:tc>
          <w:tcPr>
            <w:tcW w:w="1609" w:type="dxa"/>
          </w:tcPr>
          <w:p w14:paraId="4879B15D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7DD9" w:rsidRPr="00FF2CDB" w14:paraId="4CCD6FEF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3D5339C3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pacing w:val="-6"/>
                <w:sz w:val="28"/>
                <w:szCs w:val="28"/>
              </w:rPr>
              <w:t>000 01 05 00 00 00 0000 000</w:t>
            </w:r>
          </w:p>
        </w:tc>
        <w:tc>
          <w:tcPr>
            <w:tcW w:w="2921" w:type="dxa"/>
          </w:tcPr>
          <w:p w14:paraId="3CDBBB17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pacing w:val="-6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7" w:type="dxa"/>
          </w:tcPr>
          <w:p w14:paraId="54A5459C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6 634,0</w:t>
            </w:r>
          </w:p>
        </w:tc>
        <w:tc>
          <w:tcPr>
            <w:tcW w:w="1609" w:type="dxa"/>
          </w:tcPr>
          <w:p w14:paraId="636C4CDC" w14:textId="77777777" w:rsidR="005E7DD9" w:rsidRPr="00FF2CDB" w:rsidRDefault="005E7DD9" w:rsidP="005E7DD9">
            <w:pPr>
              <w:jc w:val="center"/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0,0</w:t>
            </w:r>
          </w:p>
        </w:tc>
      </w:tr>
      <w:tr w:rsidR="005E7DD9" w:rsidRPr="00FF2CDB" w14:paraId="277021DC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004BFFC4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2921" w:type="dxa"/>
          </w:tcPr>
          <w:p w14:paraId="7E9FB0CE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07" w:type="dxa"/>
          </w:tcPr>
          <w:p w14:paraId="4F4ECE4A" w14:textId="77777777" w:rsidR="005E7DD9" w:rsidRDefault="005E7DD9" w:rsidP="005E7DD9">
            <w:r>
              <w:rPr>
                <w:sz w:val="28"/>
                <w:szCs w:val="28"/>
              </w:rPr>
              <w:t>2 215 612,8</w:t>
            </w:r>
          </w:p>
        </w:tc>
        <w:tc>
          <w:tcPr>
            <w:tcW w:w="1609" w:type="dxa"/>
          </w:tcPr>
          <w:p w14:paraId="1D4CD410" w14:textId="77777777" w:rsidR="005E7DD9" w:rsidRDefault="005E7DD9" w:rsidP="005E7DD9">
            <w:r>
              <w:rPr>
                <w:sz w:val="28"/>
                <w:szCs w:val="28"/>
              </w:rPr>
              <w:t>2 209 411,4</w:t>
            </w:r>
          </w:p>
        </w:tc>
      </w:tr>
      <w:tr w:rsidR="005E7DD9" w:rsidRPr="00FF2CDB" w14:paraId="28535BCF" w14:textId="77777777" w:rsidTr="005E7DD9">
        <w:tblPrEx>
          <w:tblCellMar>
            <w:left w:w="108" w:type="dxa"/>
            <w:right w:w="108" w:type="dxa"/>
          </w:tblCellMar>
        </w:tblPrEx>
        <w:trPr>
          <w:trHeight w:val="846"/>
        </w:trPr>
        <w:tc>
          <w:tcPr>
            <w:tcW w:w="3658" w:type="dxa"/>
          </w:tcPr>
          <w:p w14:paraId="13CFC9AB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2921" w:type="dxa"/>
          </w:tcPr>
          <w:p w14:paraId="2578694F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07" w:type="dxa"/>
          </w:tcPr>
          <w:p w14:paraId="176CBA6B" w14:textId="77777777" w:rsidR="005E7DD9" w:rsidRDefault="005E7DD9">
            <w:r w:rsidRPr="008E7EA3">
              <w:rPr>
                <w:sz w:val="28"/>
                <w:szCs w:val="28"/>
              </w:rPr>
              <w:t>2 215 612,8</w:t>
            </w:r>
          </w:p>
        </w:tc>
        <w:tc>
          <w:tcPr>
            <w:tcW w:w="1609" w:type="dxa"/>
          </w:tcPr>
          <w:p w14:paraId="41384F9F" w14:textId="77777777" w:rsidR="005E7DD9" w:rsidRDefault="005E7DD9" w:rsidP="005E7DD9">
            <w:r>
              <w:rPr>
                <w:sz w:val="28"/>
                <w:szCs w:val="28"/>
              </w:rPr>
              <w:t>2 209 411,4</w:t>
            </w:r>
          </w:p>
        </w:tc>
      </w:tr>
      <w:tr w:rsidR="005E7DD9" w:rsidRPr="00FF2CDB" w14:paraId="1698C191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20F5CDE5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lastRenderedPageBreak/>
              <w:t>000 01 05 02 01 00 0000 510</w:t>
            </w:r>
          </w:p>
        </w:tc>
        <w:tc>
          <w:tcPr>
            <w:tcW w:w="2921" w:type="dxa"/>
          </w:tcPr>
          <w:p w14:paraId="10E89ECA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07" w:type="dxa"/>
          </w:tcPr>
          <w:p w14:paraId="472061A1" w14:textId="77777777" w:rsidR="005E7DD9" w:rsidRDefault="005E7DD9">
            <w:r w:rsidRPr="008E7EA3">
              <w:rPr>
                <w:sz w:val="28"/>
                <w:szCs w:val="28"/>
              </w:rPr>
              <w:t>2 215 612,8</w:t>
            </w:r>
          </w:p>
        </w:tc>
        <w:tc>
          <w:tcPr>
            <w:tcW w:w="1609" w:type="dxa"/>
          </w:tcPr>
          <w:p w14:paraId="404E4ACF" w14:textId="77777777" w:rsidR="005E7DD9" w:rsidRDefault="005E7DD9" w:rsidP="005E7DD9">
            <w:r>
              <w:rPr>
                <w:sz w:val="28"/>
                <w:szCs w:val="28"/>
              </w:rPr>
              <w:t>2 209 411,4</w:t>
            </w:r>
          </w:p>
        </w:tc>
      </w:tr>
      <w:tr w:rsidR="005E7DD9" w:rsidRPr="00FF2CDB" w14:paraId="3021D79C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7D468D65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000 01 05 02 01 05 0000 510</w:t>
            </w:r>
          </w:p>
        </w:tc>
        <w:tc>
          <w:tcPr>
            <w:tcW w:w="2921" w:type="dxa"/>
          </w:tcPr>
          <w:p w14:paraId="16AB64F6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07" w:type="dxa"/>
          </w:tcPr>
          <w:p w14:paraId="484D0237" w14:textId="77777777" w:rsidR="005E7DD9" w:rsidRDefault="005E7DD9">
            <w:r w:rsidRPr="008E7EA3">
              <w:rPr>
                <w:sz w:val="28"/>
                <w:szCs w:val="28"/>
              </w:rPr>
              <w:t>2 215 612,8</w:t>
            </w:r>
          </w:p>
        </w:tc>
        <w:tc>
          <w:tcPr>
            <w:tcW w:w="1609" w:type="dxa"/>
          </w:tcPr>
          <w:p w14:paraId="4D5AD172" w14:textId="77777777" w:rsidR="005E7DD9" w:rsidRDefault="005E7DD9" w:rsidP="005E7DD9">
            <w:r>
              <w:rPr>
                <w:sz w:val="28"/>
                <w:szCs w:val="28"/>
              </w:rPr>
              <w:t>2 209 411,4</w:t>
            </w:r>
          </w:p>
        </w:tc>
      </w:tr>
      <w:tr w:rsidR="005E7DD9" w:rsidRPr="00FF2CDB" w14:paraId="76DE64FA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1D59434E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2921" w:type="dxa"/>
          </w:tcPr>
          <w:p w14:paraId="0477D3B1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07" w:type="dxa"/>
          </w:tcPr>
          <w:p w14:paraId="0400E44D" w14:textId="77777777" w:rsidR="005E7DD9" w:rsidRPr="00006542" w:rsidRDefault="005E7DD9" w:rsidP="005E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2 222 246,8</w:t>
            </w:r>
          </w:p>
        </w:tc>
        <w:tc>
          <w:tcPr>
            <w:tcW w:w="1609" w:type="dxa"/>
          </w:tcPr>
          <w:p w14:paraId="31431DE3" w14:textId="77777777" w:rsidR="005E7DD9" w:rsidRDefault="005E7DD9" w:rsidP="005E7DD9">
            <w:r>
              <w:rPr>
                <w:sz w:val="28"/>
                <w:szCs w:val="28"/>
              </w:rPr>
              <w:t>2 209 411,4</w:t>
            </w:r>
          </w:p>
        </w:tc>
      </w:tr>
      <w:tr w:rsidR="005E7DD9" w:rsidRPr="00FF2CDB" w14:paraId="010D1653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4CD4D104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2921" w:type="dxa"/>
          </w:tcPr>
          <w:p w14:paraId="1B636C95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pacing w:val="-6"/>
                <w:sz w:val="28"/>
                <w:szCs w:val="28"/>
              </w:rPr>
              <w:t>Уменьшение прочих остатков средств</w:t>
            </w:r>
            <w:r w:rsidRPr="00FF2CDB">
              <w:rPr>
                <w:sz w:val="28"/>
                <w:szCs w:val="28"/>
              </w:rPr>
              <w:t xml:space="preserve"> бюджетов</w:t>
            </w:r>
          </w:p>
        </w:tc>
        <w:tc>
          <w:tcPr>
            <w:tcW w:w="1607" w:type="dxa"/>
          </w:tcPr>
          <w:p w14:paraId="504959B5" w14:textId="77777777" w:rsidR="005E7DD9" w:rsidRDefault="005E7DD9">
            <w:r w:rsidRPr="00120A11">
              <w:rPr>
                <w:sz w:val="28"/>
                <w:szCs w:val="28"/>
              </w:rPr>
              <w:t>2 222 246,8</w:t>
            </w:r>
          </w:p>
        </w:tc>
        <w:tc>
          <w:tcPr>
            <w:tcW w:w="1609" w:type="dxa"/>
          </w:tcPr>
          <w:p w14:paraId="29035CD5" w14:textId="77777777" w:rsidR="005E7DD9" w:rsidRDefault="005E7DD9" w:rsidP="005E7DD9">
            <w:r>
              <w:rPr>
                <w:sz w:val="28"/>
                <w:szCs w:val="28"/>
              </w:rPr>
              <w:t>2 209 411,4</w:t>
            </w:r>
          </w:p>
        </w:tc>
      </w:tr>
      <w:tr w:rsidR="005E7DD9" w:rsidRPr="00FF2CDB" w14:paraId="01BB859A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6E1E1171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2921" w:type="dxa"/>
          </w:tcPr>
          <w:p w14:paraId="12900B19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07" w:type="dxa"/>
          </w:tcPr>
          <w:p w14:paraId="3B068471" w14:textId="77777777" w:rsidR="005E7DD9" w:rsidRDefault="005E7DD9">
            <w:r w:rsidRPr="00120A11">
              <w:rPr>
                <w:sz w:val="28"/>
                <w:szCs w:val="28"/>
              </w:rPr>
              <w:t>2 222 246,8</w:t>
            </w:r>
          </w:p>
        </w:tc>
        <w:tc>
          <w:tcPr>
            <w:tcW w:w="1609" w:type="dxa"/>
          </w:tcPr>
          <w:p w14:paraId="0413AC09" w14:textId="77777777" w:rsidR="005E7DD9" w:rsidRDefault="005E7DD9" w:rsidP="005E7DD9">
            <w:r>
              <w:rPr>
                <w:sz w:val="28"/>
                <w:szCs w:val="28"/>
              </w:rPr>
              <w:t>2 209 411,4</w:t>
            </w:r>
          </w:p>
        </w:tc>
      </w:tr>
      <w:tr w:rsidR="005E7DD9" w:rsidRPr="00B91022" w14:paraId="7EE1D431" w14:textId="77777777" w:rsidTr="005E7DD9">
        <w:tblPrEx>
          <w:tblCellMar>
            <w:left w:w="108" w:type="dxa"/>
            <w:right w:w="108" w:type="dxa"/>
          </w:tblCellMar>
        </w:tblPrEx>
        <w:tc>
          <w:tcPr>
            <w:tcW w:w="3658" w:type="dxa"/>
          </w:tcPr>
          <w:p w14:paraId="12011E7E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000 01 05 02 01 05 0000 610</w:t>
            </w:r>
          </w:p>
        </w:tc>
        <w:tc>
          <w:tcPr>
            <w:tcW w:w="2921" w:type="dxa"/>
          </w:tcPr>
          <w:p w14:paraId="4FFB8E6F" w14:textId="77777777" w:rsidR="005E7DD9" w:rsidRPr="00FF2CDB" w:rsidRDefault="005E7DD9" w:rsidP="005E7DD9">
            <w:pPr>
              <w:rPr>
                <w:sz w:val="28"/>
                <w:szCs w:val="28"/>
              </w:rPr>
            </w:pPr>
            <w:r w:rsidRPr="00FF2CDB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07" w:type="dxa"/>
          </w:tcPr>
          <w:p w14:paraId="00940DD2" w14:textId="77777777" w:rsidR="005E7DD9" w:rsidRDefault="005E7DD9">
            <w:r w:rsidRPr="00120A11">
              <w:rPr>
                <w:sz w:val="28"/>
                <w:szCs w:val="28"/>
              </w:rPr>
              <w:t>2 222 246,8</w:t>
            </w:r>
          </w:p>
        </w:tc>
        <w:tc>
          <w:tcPr>
            <w:tcW w:w="1609" w:type="dxa"/>
          </w:tcPr>
          <w:p w14:paraId="4AE2EE6E" w14:textId="77777777" w:rsidR="005E7DD9" w:rsidRDefault="005E7DD9" w:rsidP="005E7DD9">
            <w:r>
              <w:rPr>
                <w:sz w:val="28"/>
                <w:szCs w:val="28"/>
              </w:rPr>
              <w:t>2 209 411,4</w:t>
            </w:r>
          </w:p>
        </w:tc>
      </w:tr>
    </w:tbl>
    <w:p w14:paraId="38964620" w14:textId="77777777" w:rsidR="005E7DD9" w:rsidRDefault="005E7DD9" w:rsidP="005E7DD9">
      <w:pPr>
        <w:rPr>
          <w:sz w:val="28"/>
          <w:szCs w:val="28"/>
        </w:rPr>
      </w:pPr>
    </w:p>
    <w:p w14:paraId="780D09DF" w14:textId="77777777" w:rsidR="005E7DD9" w:rsidRDefault="005E7DD9" w:rsidP="005E7DD9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5E7DD9" w:rsidRPr="009C6EC4" w14:paraId="61214A4B" w14:textId="77777777" w:rsidTr="005E7DD9">
        <w:tc>
          <w:tcPr>
            <w:tcW w:w="4927" w:type="dxa"/>
          </w:tcPr>
          <w:p w14:paraId="27409E75" w14:textId="77777777" w:rsidR="005E7DD9" w:rsidRDefault="005E7DD9" w:rsidP="005E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750BBE73" w14:textId="77777777" w:rsidR="005E7DD9" w:rsidRDefault="005E7DD9" w:rsidP="005E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5E963AB6" w14:textId="77777777" w:rsidR="005E7DD9" w:rsidRDefault="005E7DD9" w:rsidP="005E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4927" w:type="dxa"/>
            <w:vAlign w:val="bottom"/>
          </w:tcPr>
          <w:p w14:paraId="4457388D" w14:textId="77777777" w:rsidR="005E7DD9" w:rsidRDefault="005E7DD9" w:rsidP="005E7D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 w14:paraId="552C0D9D" w14:textId="77777777" w:rsidR="005E7DD9" w:rsidRDefault="005E7DD9" w:rsidP="005E7DD9">
      <w:pPr>
        <w:rPr>
          <w:sz w:val="28"/>
          <w:szCs w:val="28"/>
        </w:rPr>
      </w:pPr>
    </w:p>
    <w:p w14:paraId="16132F3B" w14:textId="77777777" w:rsidR="005E7DD9" w:rsidRDefault="005E7DD9" w:rsidP="005E7DD9">
      <w:pPr>
        <w:rPr>
          <w:sz w:val="28"/>
          <w:szCs w:val="28"/>
        </w:rPr>
      </w:pPr>
    </w:p>
    <w:p w14:paraId="7907B330" w14:textId="77777777" w:rsidR="005E7DD9" w:rsidRDefault="005E7DD9" w:rsidP="005E7DD9">
      <w:pPr>
        <w:rPr>
          <w:sz w:val="28"/>
          <w:szCs w:val="28"/>
        </w:rPr>
        <w:sectPr w:rsidR="005E7DD9" w:rsidSect="005E7DD9">
          <w:headerReference w:type="even" r:id="rId22"/>
          <w:headerReference w:type="default" r:id="rId23"/>
          <w:pgSz w:w="11906" w:h="16838" w:code="9"/>
          <w:pgMar w:top="1134" w:right="567" w:bottom="1134" w:left="1701" w:header="454" w:footer="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5E7DD9" w:rsidRPr="00330BF5" w14:paraId="56C91B8C" w14:textId="77777777" w:rsidTr="00F9143A">
        <w:tc>
          <w:tcPr>
            <w:tcW w:w="4927" w:type="dxa"/>
          </w:tcPr>
          <w:p w14:paraId="37722097" w14:textId="77777777" w:rsidR="005E7DD9" w:rsidRPr="00330BF5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927" w:type="dxa"/>
            <w:hideMark/>
          </w:tcPr>
          <w:p w14:paraId="305906EA" w14:textId="77777777" w:rsidR="005E7DD9" w:rsidRPr="00330BF5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330BF5">
              <w:rPr>
                <w:sz w:val="28"/>
                <w:szCs w:val="28"/>
                <w:lang w:eastAsia="x-none"/>
              </w:rPr>
              <w:t xml:space="preserve">ПРИЛОЖЕНИЕ № </w:t>
            </w:r>
            <w:r>
              <w:rPr>
                <w:sz w:val="28"/>
                <w:szCs w:val="28"/>
                <w:lang w:eastAsia="x-none"/>
              </w:rPr>
              <w:t>13</w:t>
            </w:r>
          </w:p>
          <w:p w14:paraId="626B127A" w14:textId="77777777" w:rsidR="005E7DD9" w:rsidRPr="00330BF5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330BF5">
              <w:rPr>
                <w:sz w:val="28"/>
                <w:szCs w:val="28"/>
                <w:lang w:eastAsia="x-none"/>
              </w:rPr>
              <w:t>к решению Совета муниципального образования Кореновский район</w:t>
            </w:r>
          </w:p>
          <w:p w14:paraId="40B0B97F" w14:textId="77777777" w:rsidR="005E7DD9" w:rsidRPr="00330BF5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330BF5">
              <w:rPr>
                <w:sz w:val="28"/>
                <w:szCs w:val="28"/>
                <w:lang w:eastAsia="x-none"/>
              </w:rPr>
              <w:t xml:space="preserve"> </w:t>
            </w:r>
            <w:proofErr w:type="gramStart"/>
            <w:r w:rsidR="00D7584E" w:rsidRPr="00D7584E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="00D7584E" w:rsidRPr="00D7584E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  <w:tr w:rsidR="005E7DD9" w:rsidRPr="00330BF5" w14:paraId="57BA3634" w14:textId="77777777" w:rsidTr="00F9143A">
        <w:tc>
          <w:tcPr>
            <w:tcW w:w="4927" w:type="dxa"/>
          </w:tcPr>
          <w:p w14:paraId="7C329E9A" w14:textId="77777777" w:rsidR="005E7DD9" w:rsidRPr="00330BF5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927" w:type="dxa"/>
            <w:hideMark/>
          </w:tcPr>
          <w:p w14:paraId="3CFB647E" w14:textId="77777777" w:rsidR="005E7DD9" w:rsidRPr="00330BF5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330BF5">
              <w:rPr>
                <w:sz w:val="28"/>
                <w:szCs w:val="28"/>
                <w:lang w:val="x-none" w:eastAsia="x-none"/>
              </w:rPr>
              <w:t>ПРИЛОЖЕНИЕ № 1</w:t>
            </w:r>
            <w:r>
              <w:rPr>
                <w:sz w:val="28"/>
                <w:szCs w:val="28"/>
                <w:lang w:eastAsia="x-none"/>
              </w:rPr>
              <w:t>4</w:t>
            </w:r>
          </w:p>
          <w:p w14:paraId="134B1B01" w14:textId="77777777" w:rsidR="005E7DD9" w:rsidRPr="00330BF5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330BF5">
              <w:rPr>
                <w:sz w:val="28"/>
                <w:szCs w:val="28"/>
                <w:lang w:val="x-none" w:eastAsia="x-none"/>
              </w:rPr>
              <w:t>к решению Совета муниципального</w:t>
            </w:r>
          </w:p>
          <w:p w14:paraId="4357B80D" w14:textId="77777777" w:rsidR="005E7DD9" w:rsidRPr="00330BF5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330BF5">
              <w:rPr>
                <w:sz w:val="28"/>
                <w:szCs w:val="28"/>
                <w:lang w:val="x-none" w:eastAsia="x-none"/>
              </w:rPr>
              <w:t>образования Кореновский район</w:t>
            </w:r>
          </w:p>
          <w:p w14:paraId="173C9787" w14:textId="77777777" w:rsidR="005E7DD9" w:rsidRPr="00330BF5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330BF5">
              <w:rPr>
                <w:sz w:val="28"/>
                <w:szCs w:val="28"/>
                <w:lang w:val="x-none" w:eastAsia="x-none"/>
              </w:rPr>
              <w:t xml:space="preserve">от  </w:t>
            </w:r>
            <w:r w:rsidRPr="00330BF5">
              <w:rPr>
                <w:sz w:val="28"/>
                <w:szCs w:val="28"/>
                <w:lang w:eastAsia="x-none"/>
              </w:rPr>
              <w:t>29</w:t>
            </w:r>
            <w:r w:rsidRPr="00330BF5">
              <w:rPr>
                <w:sz w:val="28"/>
                <w:szCs w:val="28"/>
                <w:lang w:val="x-none" w:eastAsia="x-none"/>
              </w:rPr>
              <w:t>.11.202</w:t>
            </w:r>
            <w:r w:rsidRPr="00330BF5">
              <w:rPr>
                <w:sz w:val="28"/>
                <w:szCs w:val="28"/>
                <w:lang w:eastAsia="x-none"/>
              </w:rPr>
              <w:t>3</w:t>
            </w:r>
            <w:r w:rsidRPr="00330BF5">
              <w:rPr>
                <w:sz w:val="28"/>
                <w:szCs w:val="28"/>
                <w:lang w:val="x-none" w:eastAsia="x-none"/>
              </w:rPr>
              <w:t xml:space="preserve"> г. № </w:t>
            </w:r>
            <w:r w:rsidRPr="00330BF5">
              <w:rPr>
                <w:sz w:val="28"/>
                <w:szCs w:val="28"/>
                <w:lang w:eastAsia="x-none"/>
              </w:rPr>
              <w:t>464</w:t>
            </w:r>
          </w:p>
          <w:p w14:paraId="0A8DD07E" w14:textId="77777777" w:rsidR="005E7DD9" w:rsidRPr="00330BF5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330BF5">
              <w:rPr>
                <w:sz w:val="28"/>
                <w:szCs w:val="28"/>
                <w:lang w:eastAsia="x-none"/>
              </w:rPr>
              <w:t xml:space="preserve">в редакции решения </w:t>
            </w:r>
          </w:p>
          <w:p w14:paraId="7D8418F5" w14:textId="77777777" w:rsidR="005E7DD9" w:rsidRPr="00330BF5" w:rsidRDefault="005E7DD9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330BF5">
              <w:rPr>
                <w:sz w:val="28"/>
                <w:szCs w:val="28"/>
                <w:lang w:eastAsia="x-none"/>
              </w:rPr>
              <w:t>Совета муниципального образования Кореновский район</w:t>
            </w:r>
          </w:p>
          <w:p w14:paraId="4FBE6F21" w14:textId="77777777" w:rsidR="005E7DD9" w:rsidRPr="00330BF5" w:rsidRDefault="00D7584E" w:rsidP="005E7DD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proofErr w:type="gramStart"/>
            <w:r w:rsidRPr="00D7584E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Pr="00D7584E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</w:tbl>
    <w:p w14:paraId="1DBE5457" w14:textId="77777777" w:rsidR="005E7DD9" w:rsidRPr="000C3211" w:rsidRDefault="005E7DD9" w:rsidP="005E7DD9">
      <w:pPr>
        <w:tabs>
          <w:tab w:val="left" w:pos="5040"/>
        </w:tabs>
        <w:jc w:val="center"/>
        <w:rPr>
          <w:sz w:val="28"/>
        </w:rPr>
      </w:pPr>
    </w:p>
    <w:p w14:paraId="29B65337" w14:textId="77777777" w:rsidR="005E7DD9" w:rsidRPr="00B34D62" w:rsidRDefault="005E7DD9" w:rsidP="005E7DD9">
      <w:pPr>
        <w:jc w:val="right"/>
        <w:rPr>
          <w:sz w:val="28"/>
          <w:szCs w:val="28"/>
        </w:rPr>
      </w:pPr>
      <w:r w:rsidRPr="00D201B1">
        <w:rPr>
          <w:sz w:val="28"/>
          <w:szCs w:val="28"/>
        </w:rPr>
        <w:t>Раздел 1.</w:t>
      </w:r>
    </w:p>
    <w:p w14:paraId="52A33501" w14:textId="77777777" w:rsidR="005E7DD9" w:rsidRPr="00B34D62" w:rsidRDefault="005E7DD9" w:rsidP="005E7DD9">
      <w:pPr>
        <w:jc w:val="center"/>
        <w:rPr>
          <w:sz w:val="28"/>
          <w:szCs w:val="28"/>
        </w:rPr>
      </w:pPr>
    </w:p>
    <w:p w14:paraId="5A3540E7" w14:textId="77777777" w:rsidR="005E7DD9" w:rsidRPr="000C3211" w:rsidRDefault="005E7DD9" w:rsidP="005E7DD9">
      <w:pPr>
        <w:jc w:val="center"/>
        <w:rPr>
          <w:sz w:val="28"/>
          <w:szCs w:val="28"/>
        </w:rPr>
      </w:pPr>
      <w:r w:rsidRPr="000C3211">
        <w:rPr>
          <w:sz w:val="28"/>
          <w:szCs w:val="28"/>
        </w:rPr>
        <w:t>ОБЪЕМ</w:t>
      </w:r>
    </w:p>
    <w:p w14:paraId="4807BA14" w14:textId="77777777" w:rsidR="005E7DD9" w:rsidRPr="00587940" w:rsidRDefault="005E7DD9" w:rsidP="005E7DD9">
      <w:pPr>
        <w:jc w:val="center"/>
        <w:rPr>
          <w:sz w:val="28"/>
          <w:szCs w:val="28"/>
        </w:rPr>
      </w:pPr>
      <w:r w:rsidRPr="000C3211">
        <w:rPr>
          <w:sz w:val="28"/>
          <w:szCs w:val="28"/>
        </w:rPr>
        <w:t xml:space="preserve">межбюджетных трансфертов, получаемых из других бюджетов бюджетной системы Российской Федерации на </w:t>
      </w:r>
      <w:proofErr w:type="gramStart"/>
      <w:r w:rsidRPr="000C3211">
        <w:rPr>
          <w:sz w:val="28"/>
          <w:szCs w:val="28"/>
        </w:rPr>
        <w:t>20</w:t>
      </w:r>
      <w:r>
        <w:rPr>
          <w:sz w:val="28"/>
          <w:szCs w:val="28"/>
        </w:rPr>
        <w:t>24  год</w:t>
      </w:r>
      <w:proofErr w:type="gramEnd"/>
    </w:p>
    <w:p w14:paraId="6B7A7B23" w14:textId="77777777" w:rsidR="005E7DD9" w:rsidRPr="00587940" w:rsidRDefault="005E7DD9" w:rsidP="005E7DD9">
      <w:pPr>
        <w:jc w:val="center"/>
        <w:rPr>
          <w:sz w:val="28"/>
          <w:szCs w:val="28"/>
        </w:rPr>
      </w:pPr>
    </w:p>
    <w:p w14:paraId="54D2E0CE" w14:textId="77777777" w:rsidR="005E7DD9" w:rsidRPr="000C3211" w:rsidRDefault="005E7DD9" w:rsidP="005E7DD9">
      <w:pPr>
        <w:jc w:val="right"/>
        <w:rPr>
          <w:sz w:val="28"/>
        </w:rPr>
      </w:pPr>
      <w:r w:rsidRPr="000C3211">
        <w:rPr>
          <w:sz w:val="28"/>
        </w:rPr>
        <w:t>(тыс. рублей)</w:t>
      </w:r>
    </w:p>
    <w:tbl>
      <w:tblPr>
        <w:tblW w:w="5010" w:type="pct"/>
        <w:tblInd w:w="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6"/>
        <w:gridCol w:w="2251"/>
      </w:tblGrid>
      <w:tr w:rsidR="005E7DD9" w:rsidRPr="000C3211" w14:paraId="23B1A5B5" w14:textId="77777777" w:rsidTr="005E7DD9">
        <w:trPr>
          <w:trHeight w:val="556"/>
        </w:trPr>
        <w:tc>
          <w:tcPr>
            <w:tcW w:w="7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718AD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  <w:r w:rsidRPr="000C3211">
              <w:rPr>
                <w:sz w:val="28"/>
                <w:szCs w:val="28"/>
              </w:rPr>
              <w:t>Наименование межбюджетных трансфертов</w:t>
            </w:r>
          </w:p>
        </w:tc>
        <w:tc>
          <w:tcPr>
            <w:tcW w:w="22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A7685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  <w:r w:rsidRPr="000C3211">
              <w:rPr>
                <w:sz w:val="28"/>
                <w:szCs w:val="28"/>
              </w:rPr>
              <w:t>Сумма</w:t>
            </w:r>
          </w:p>
        </w:tc>
      </w:tr>
      <w:tr w:rsidR="005E7DD9" w:rsidRPr="000C3211" w14:paraId="11A2D93E" w14:textId="77777777" w:rsidTr="005E7DD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EDEFA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  <w:r w:rsidRPr="000C3211">
              <w:rPr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D0EF0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  <w:r w:rsidRPr="000C3211">
              <w:rPr>
                <w:sz w:val="28"/>
                <w:szCs w:val="28"/>
              </w:rPr>
              <w:t>2</w:t>
            </w:r>
          </w:p>
        </w:tc>
      </w:tr>
      <w:tr w:rsidR="005E7DD9" w:rsidRPr="000C3211" w14:paraId="52C4916D" w14:textId="77777777" w:rsidTr="005E7DD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4E103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9007D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</w:tr>
      <w:tr w:rsidR="005E7DD9" w:rsidRPr="007F191C" w14:paraId="642A2B82" w14:textId="77777777" w:rsidTr="005E7DD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BF084" w14:textId="77777777" w:rsidR="005E7DD9" w:rsidRPr="000C3211" w:rsidRDefault="005E7DD9" w:rsidP="005E7DD9">
            <w:pPr>
              <w:jc w:val="both"/>
              <w:rPr>
                <w:sz w:val="28"/>
                <w:szCs w:val="28"/>
              </w:rPr>
            </w:pPr>
            <w:r w:rsidRPr="000C3211">
              <w:rPr>
                <w:sz w:val="28"/>
                <w:szCs w:val="28"/>
              </w:rPr>
              <w:t>Всего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6E3B4" w14:textId="77777777" w:rsidR="005E7DD9" w:rsidRPr="007F191C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2 177 534,7</w:t>
            </w:r>
          </w:p>
        </w:tc>
      </w:tr>
      <w:tr w:rsidR="005E7DD9" w:rsidRPr="000C3211" w14:paraId="7F67539D" w14:textId="77777777" w:rsidTr="005E7DD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40021" w14:textId="77777777" w:rsidR="005E7DD9" w:rsidRPr="000C3211" w:rsidRDefault="005E7DD9" w:rsidP="005E7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5CD07" w14:textId="77777777" w:rsidR="005E7DD9" w:rsidRPr="000C3211" w:rsidRDefault="005E7DD9" w:rsidP="005E7DD9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5E7DD9" w:rsidRPr="000C3211" w14:paraId="45B2588D" w14:textId="77777777" w:rsidTr="005E7DD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FB894" w14:textId="77777777" w:rsidR="005E7DD9" w:rsidRPr="000C3211" w:rsidRDefault="005E7DD9" w:rsidP="005E7DD9">
            <w:pPr>
              <w:jc w:val="both"/>
              <w:rPr>
                <w:sz w:val="28"/>
                <w:szCs w:val="28"/>
              </w:rPr>
            </w:pPr>
            <w:r w:rsidRPr="000C3211">
              <w:rPr>
                <w:color w:val="000000"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58DA10" w14:textId="77777777" w:rsidR="005E7DD9" w:rsidRPr="000C3211" w:rsidRDefault="005E7DD9" w:rsidP="005E7DD9">
            <w:pPr>
              <w:ind w:righ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205 492,6</w:t>
            </w:r>
          </w:p>
        </w:tc>
      </w:tr>
      <w:tr w:rsidR="005E7DD9" w:rsidRPr="000C3211" w14:paraId="4B3BF7EF" w14:textId="77777777" w:rsidTr="005E7DD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BF0A9" w14:textId="77777777" w:rsidR="005E7DD9" w:rsidRPr="000C3211" w:rsidRDefault="005E7DD9" w:rsidP="005E7D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C82A0" w14:textId="77777777" w:rsidR="005E7DD9" w:rsidRDefault="005E7DD9" w:rsidP="005E7DD9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5E7DD9" w:rsidRPr="000C3211" w14:paraId="06335DD1" w14:textId="77777777" w:rsidTr="005E7DD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3746C" w14:textId="77777777" w:rsidR="005E7DD9" w:rsidRPr="000C3211" w:rsidRDefault="005E7DD9" w:rsidP="005E7DD9">
            <w:pPr>
              <w:jc w:val="both"/>
              <w:rPr>
                <w:sz w:val="28"/>
                <w:szCs w:val="28"/>
              </w:rPr>
            </w:pPr>
            <w:r w:rsidRPr="000C3211">
              <w:rPr>
                <w:color w:val="000000"/>
                <w:sz w:val="28"/>
                <w:szCs w:val="28"/>
              </w:rPr>
              <w:t>Суб</w:t>
            </w:r>
            <w:r>
              <w:rPr>
                <w:color w:val="000000"/>
                <w:sz w:val="28"/>
                <w:szCs w:val="28"/>
              </w:rPr>
              <w:t>сидии</w:t>
            </w:r>
            <w:r w:rsidRPr="000C3211">
              <w:rPr>
                <w:color w:val="000000"/>
                <w:sz w:val="28"/>
                <w:szCs w:val="28"/>
              </w:rPr>
              <w:t xml:space="preserve"> бюджетам субъектов Российской Федерации и муниципальных образований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642F4" w14:textId="77777777" w:rsidR="005E7DD9" w:rsidRPr="000C3211" w:rsidRDefault="005E7DD9" w:rsidP="005E7DD9">
            <w:pPr>
              <w:ind w:righ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799 965,1</w:t>
            </w:r>
          </w:p>
        </w:tc>
      </w:tr>
      <w:tr w:rsidR="005E7DD9" w:rsidRPr="000C3211" w14:paraId="0B8767F6" w14:textId="77777777" w:rsidTr="005E7DD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2BFDD" w14:textId="77777777" w:rsidR="005E7DD9" w:rsidRPr="000C3211" w:rsidRDefault="005E7DD9" w:rsidP="005E7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7702E" w14:textId="77777777" w:rsidR="005E7DD9" w:rsidRPr="000C3211" w:rsidRDefault="005E7DD9" w:rsidP="005E7DD9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5E7DD9" w:rsidRPr="000C3211" w14:paraId="762BFA82" w14:textId="77777777" w:rsidTr="005E7DD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BF446" w14:textId="77777777" w:rsidR="005E7DD9" w:rsidRPr="000C3211" w:rsidRDefault="005E7DD9" w:rsidP="005E7DD9">
            <w:pPr>
              <w:jc w:val="both"/>
              <w:rPr>
                <w:sz w:val="28"/>
                <w:szCs w:val="28"/>
              </w:rPr>
            </w:pPr>
            <w:r w:rsidRPr="000C3211">
              <w:rPr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70C34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1 112 994,1</w:t>
            </w:r>
          </w:p>
        </w:tc>
      </w:tr>
      <w:tr w:rsidR="005E7DD9" w:rsidRPr="000C3211" w14:paraId="5201364B" w14:textId="77777777" w:rsidTr="005E7DD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64258" w14:textId="77777777" w:rsidR="005E7DD9" w:rsidRPr="000C3211" w:rsidRDefault="005E7DD9" w:rsidP="005E7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BD9DA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</w:tr>
      <w:tr w:rsidR="005E7DD9" w:rsidRPr="000C3211" w14:paraId="7AC4950E" w14:textId="77777777" w:rsidTr="005E7DD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CBAA2" w14:textId="77777777" w:rsidR="005E7DD9" w:rsidRPr="000C3211" w:rsidRDefault="005E7DD9" w:rsidP="005E7DD9">
            <w:pPr>
              <w:jc w:val="both"/>
              <w:rPr>
                <w:sz w:val="28"/>
                <w:szCs w:val="28"/>
              </w:rPr>
            </w:pPr>
            <w:r w:rsidRPr="000C3211">
              <w:rPr>
                <w:sz w:val="28"/>
                <w:szCs w:val="28"/>
              </w:rPr>
              <w:t>Иные межбюджетные трансферты бюджетам бюджетной системы Российской Федерации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09519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59 082,9</w:t>
            </w:r>
          </w:p>
        </w:tc>
      </w:tr>
      <w:tr w:rsidR="005E7DD9" w:rsidRPr="000C3211" w14:paraId="6424D930" w14:textId="77777777" w:rsidTr="005E7DD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72408" w14:textId="77777777" w:rsidR="005E7DD9" w:rsidRPr="000C3211" w:rsidRDefault="005E7DD9" w:rsidP="005E7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E411D" w14:textId="77777777" w:rsidR="005E7DD9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ACF69A" w14:textId="77777777" w:rsidR="005E7DD9" w:rsidRPr="006B6206" w:rsidRDefault="005E7DD9" w:rsidP="005E7DD9">
      <w:pPr>
        <w:jc w:val="right"/>
        <w:rPr>
          <w:sz w:val="28"/>
          <w:szCs w:val="28"/>
        </w:rPr>
      </w:pPr>
    </w:p>
    <w:p w14:paraId="2A7D6EED" w14:textId="77777777" w:rsidR="005E7DD9" w:rsidRPr="006B6206" w:rsidRDefault="005E7DD9" w:rsidP="005E7DD9">
      <w:pPr>
        <w:jc w:val="right"/>
        <w:rPr>
          <w:sz w:val="28"/>
          <w:szCs w:val="28"/>
        </w:rPr>
      </w:pPr>
    </w:p>
    <w:p w14:paraId="2915530A" w14:textId="77777777" w:rsidR="005E7DD9" w:rsidRPr="006B6206" w:rsidRDefault="005E7DD9" w:rsidP="005E7DD9">
      <w:pPr>
        <w:jc w:val="right"/>
        <w:rPr>
          <w:sz w:val="28"/>
          <w:szCs w:val="28"/>
        </w:rPr>
      </w:pPr>
    </w:p>
    <w:p w14:paraId="321F716A" w14:textId="77777777" w:rsidR="005E7DD9" w:rsidRPr="006B6206" w:rsidRDefault="005E7DD9" w:rsidP="005E7DD9">
      <w:pPr>
        <w:jc w:val="right"/>
        <w:rPr>
          <w:sz w:val="28"/>
          <w:szCs w:val="28"/>
        </w:rPr>
      </w:pPr>
    </w:p>
    <w:p w14:paraId="7B4EAD9F" w14:textId="77777777" w:rsidR="005E7DD9" w:rsidRDefault="005E7DD9" w:rsidP="005E7DD9">
      <w:pPr>
        <w:jc w:val="right"/>
        <w:rPr>
          <w:sz w:val="28"/>
          <w:szCs w:val="28"/>
        </w:rPr>
      </w:pPr>
    </w:p>
    <w:p w14:paraId="14679CDC" w14:textId="77777777" w:rsidR="005E7DD9" w:rsidRDefault="005E7DD9" w:rsidP="005E7DD9">
      <w:pPr>
        <w:jc w:val="right"/>
        <w:rPr>
          <w:sz w:val="28"/>
          <w:szCs w:val="28"/>
        </w:rPr>
      </w:pPr>
    </w:p>
    <w:p w14:paraId="65F94D35" w14:textId="77777777" w:rsidR="005E7DD9" w:rsidRPr="00977B75" w:rsidRDefault="005E7DD9" w:rsidP="005E7DD9">
      <w:pPr>
        <w:jc w:val="right"/>
        <w:rPr>
          <w:sz w:val="28"/>
          <w:szCs w:val="28"/>
        </w:rPr>
      </w:pPr>
      <w:r w:rsidRPr="00D201B1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2</w:t>
      </w:r>
      <w:r w:rsidRPr="00D201B1">
        <w:rPr>
          <w:sz w:val="28"/>
          <w:szCs w:val="28"/>
        </w:rPr>
        <w:t>.</w:t>
      </w:r>
    </w:p>
    <w:p w14:paraId="2813C751" w14:textId="77777777" w:rsidR="005E7DD9" w:rsidRPr="00977B75" w:rsidRDefault="005E7DD9" w:rsidP="005E7DD9">
      <w:pPr>
        <w:jc w:val="center"/>
        <w:rPr>
          <w:sz w:val="28"/>
          <w:szCs w:val="28"/>
        </w:rPr>
      </w:pPr>
    </w:p>
    <w:p w14:paraId="19D238D5" w14:textId="77777777" w:rsidR="005E7DD9" w:rsidRPr="000C3211" w:rsidRDefault="005E7DD9" w:rsidP="005E7DD9">
      <w:pPr>
        <w:jc w:val="center"/>
        <w:rPr>
          <w:sz w:val="28"/>
          <w:szCs w:val="28"/>
        </w:rPr>
      </w:pPr>
      <w:r w:rsidRPr="000C3211">
        <w:rPr>
          <w:sz w:val="28"/>
          <w:szCs w:val="28"/>
        </w:rPr>
        <w:t>ОБЪЕМ</w:t>
      </w:r>
    </w:p>
    <w:p w14:paraId="30DB0504" w14:textId="77777777" w:rsidR="005E7DD9" w:rsidRDefault="005E7DD9" w:rsidP="005E7DD9">
      <w:pPr>
        <w:jc w:val="center"/>
        <w:rPr>
          <w:sz w:val="28"/>
          <w:szCs w:val="28"/>
        </w:rPr>
      </w:pPr>
      <w:r w:rsidRPr="000C3211">
        <w:rPr>
          <w:sz w:val="28"/>
          <w:szCs w:val="28"/>
        </w:rPr>
        <w:t>межбюджетных трансфертов, предоставляемых другим бюджетам бюджетной системы Российской Федерации на 20</w:t>
      </w:r>
      <w:r>
        <w:rPr>
          <w:sz w:val="28"/>
          <w:szCs w:val="28"/>
        </w:rPr>
        <w:t>24</w:t>
      </w:r>
      <w:r w:rsidRPr="000C3211">
        <w:rPr>
          <w:sz w:val="28"/>
          <w:szCs w:val="28"/>
        </w:rPr>
        <w:t xml:space="preserve"> год </w:t>
      </w:r>
    </w:p>
    <w:p w14:paraId="5D5C48C9" w14:textId="77777777" w:rsidR="005E7DD9" w:rsidRPr="000C3211" w:rsidRDefault="005E7DD9" w:rsidP="005E7DD9">
      <w:pPr>
        <w:jc w:val="center"/>
        <w:rPr>
          <w:sz w:val="28"/>
          <w:szCs w:val="28"/>
        </w:rPr>
      </w:pPr>
    </w:p>
    <w:p w14:paraId="38613B29" w14:textId="77777777" w:rsidR="005E7DD9" w:rsidRPr="000C3211" w:rsidRDefault="005E7DD9" w:rsidP="005E7DD9">
      <w:pPr>
        <w:jc w:val="right"/>
        <w:rPr>
          <w:sz w:val="28"/>
        </w:rPr>
      </w:pPr>
      <w:r w:rsidRPr="000C3211">
        <w:rPr>
          <w:sz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1"/>
        <w:gridCol w:w="2237"/>
      </w:tblGrid>
      <w:tr w:rsidR="005E7DD9" w:rsidRPr="000C3211" w14:paraId="3CB4B712" w14:textId="77777777" w:rsidTr="005E7DD9">
        <w:trPr>
          <w:trHeight w:val="560"/>
        </w:trPr>
        <w:tc>
          <w:tcPr>
            <w:tcW w:w="74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75C34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  <w:r w:rsidRPr="000C3211">
              <w:rPr>
                <w:sz w:val="28"/>
                <w:szCs w:val="28"/>
              </w:rPr>
              <w:t>Наименование межбюджетных трансфертов</w:t>
            </w:r>
          </w:p>
        </w:tc>
        <w:tc>
          <w:tcPr>
            <w:tcW w:w="2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8F53B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  <w:r w:rsidRPr="000C3211">
              <w:rPr>
                <w:sz w:val="28"/>
                <w:szCs w:val="28"/>
              </w:rPr>
              <w:t>Сумма</w:t>
            </w:r>
          </w:p>
        </w:tc>
      </w:tr>
      <w:tr w:rsidR="005E7DD9" w:rsidRPr="000C3211" w14:paraId="3BC17405" w14:textId="77777777" w:rsidTr="005E7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FF0D2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  <w:r w:rsidRPr="000C3211">
              <w:rPr>
                <w:sz w:val="28"/>
                <w:szCs w:val="28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6ACD6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  <w:r w:rsidRPr="000C3211">
              <w:rPr>
                <w:sz w:val="28"/>
                <w:szCs w:val="28"/>
              </w:rPr>
              <w:t>2</w:t>
            </w:r>
          </w:p>
        </w:tc>
      </w:tr>
      <w:tr w:rsidR="005E7DD9" w:rsidRPr="000C3211" w14:paraId="192BAB2C" w14:textId="77777777" w:rsidTr="005E7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CBB56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B8BB6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</w:tr>
      <w:tr w:rsidR="005E7DD9" w:rsidRPr="000C3211" w14:paraId="01BCCF71" w14:textId="77777777" w:rsidTr="005E7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27999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  <w:r w:rsidRPr="000C3211">
              <w:rPr>
                <w:sz w:val="28"/>
                <w:szCs w:val="28"/>
              </w:rPr>
              <w:t>Всего</w:t>
            </w:r>
          </w:p>
        </w:tc>
        <w:tc>
          <w:tcPr>
            <w:tcW w:w="2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FA86A" w14:textId="77777777" w:rsidR="005E7DD9" w:rsidRPr="004F7F54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61 320,0</w:t>
            </w:r>
          </w:p>
        </w:tc>
      </w:tr>
      <w:tr w:rsidR="005E7DD9" w:rsidRPr="000C3211" w14:paraId="41BC0E5A" w14:textId="77777777" w:rsidTr="005E7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EC8DD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CA394" w14:textId="77777777" w:rsidR="005E7DD9" w:rsidRPr="000C3211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</w:tr>
      <w:tr w:rsidR="005E7DD9" w:rsidRPr="00AA27EA" w14:paraId="418ACA0C" w14:textId="77777777" w:rsidTr="005E7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F6544" w14:textId="77777777" w:rsidR="005E7DD9" w:rsidRPr="00AA27EA" w:rsidRDefault="005E7DD9" w:rsidP="005E7DD9">
            <w:pPr>
              <w:rPr>
                <w:sz w:val="28"/>
                <w:szCs w:val="28"/>
              </w:rPr>
            </w:pPr>
            <w:r w:rsidRPr="00AA27EA">
              <w:rPr>
                <w:sz w:val="28"/>
                <w:szCs w:val="28"/>
              </w:rPr>
              <w:t>Дотация на выравнивание обеспеченности муниципальных районов по реализации расходных обязательств по выравниванию бюджетной обеспеченности поселений</w:t>
            </w:r>
          </w:p>
        </w:tc>
        <w:tc>
          <w:tcPr>
            <w:tcW w:w="2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CC1FC" w14:textId="77777777" w:rsidR="005E7DD9" w:rsidRPr="00AA27EA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</w:t>
            </w:r>
          </w:p>
        </w:tc>
      </w:tr>
      <w:tr w:rsidR="005E7DD9" w:rsidRPr="00AA27EA" w14:paraId="7466B1E9" w14:textId="77777777" w:rsidTr="005E7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5FE9D" w14:textId="77777777" w:rsidR="005E7DD9" w:rsidRPr="00AA27EA" w:rsidRDefault="005E7DD9" w:rsidP="005E7DD9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56EC1" w14:textId="77777777" w:rsidR="005E7DD9" w:rsidRPr="00AA27EA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</w:tr>
      <w:tr w:rsidR="005E7DD9" w:rsidRPr="00AA27EA" w14:paraId="7F2F8C31" w14:textId="77777777" w:rsidTr="005E7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422A5" w14:textId="77777777" w:rsidR="005E7DD9" w:rsidRPr="00AA27EA" w:rsidRDefault="005E7DD9" w:rsidP="005E7DD9">
            <w:pPr>
              <w:rPr>
                <w:sz w:val="28"/>
                <w:szCs w:val="28"/>
              </w:rPr>
            </w:pPr>
            <w:r w:rsidRPr="00F56E87">
              <w:rPr>
                <w:sz w:val="28"/>
                <w:szCs w:val="28"/>
              </w:rPr>
              <w:t>Решение вопросов местного значения муниципального района, предусмотренных пунктом 4 части 1 статьи 14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1D61A" w14:textId="77777777" w:rsidR="005E7DD9" w:rsidRPr="00AA27EA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857,8</w:t>
            </w:r>
          </w:p>
        </w:tc>
      </w:tr>
      <w:tr w:rsidR="005E7DD9" w:rsidRPr="00AA27EA" w14:paraId="2B7BEE40" w14:textId="77777777" w:rsidTr="005E7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23174" w14:textId="77777777" w:rsidR="005E7DD9" w:rsidRPr="00F56E87" w:rsidRDefault="005E7DD9" w:rsidP="005E7DD9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02081" w14:textId="77777777" w:rsidR="005E7DD9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</w:tr>
      <w:tr w:rsidR="005E7DD9" w:rsidRPr="00AA27EA" w14:paraId="23F0CA7C" w14:textId="77777777" w:rsidTr="005E7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FCA9E" w14:textId="77777777" w:rsidR="005E7DD9" w:rsidRPr="00AA27EA" w:rsidRDefault="005E7DD9" w:rsidP="005E7DD9">
            <w:pPr>
              <w:rPr>
                <w:sz w:val="28"/>
                <w:szCs w:val="28"/>
              </w:rPr>
            </w:pPr>
            <w:r w:rsidRPr="00AA27EA">
              <w:rPr>
                <w:sz w:val="28"/>
                <w:szCs w:val="28"/>
              </w:rPr>
              <w:t xml:space="preserve">Создание, содержание и организация деятельности аварийно-спасательных служб и (или) </w:t>
            </w:r>
            <w:proofErr w:type="spellStart"/>
            <w:r w:rsidRPr="00AA27EA">
              <w:rPr>
                <w:sz w:val="28"/>
                <w:szCs w:val="28"/>
              </w:rPr>
              <w:t>аварийно</w:t>
            </w:r>
            <w:proofErr w:type="spellEnd"/>
            <w:r w:rsidRPr="00AA27EA">
              <w:rPr>
                <w:sz w:val="28"/>
                <w:szCs w:val="28"/>
              </w:rPr>
              <w:t xml:space="preserve"> – спасательных формирований на территории поселения</w:t>
            </w:r>
          </w:p>
        </w:tc>
        <w:tc>
          <w:tcPr>
            <w:tcW w:w="2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CE02B" w14:textId="77777777" w:rsidR="005E7DD9" w:rsidRPr="00AA27EA" w:rsidRDefault="005E7DD9" w:rsidP="005E7DD9">
            <w:pPr>
              <w:jc w:val="center"/>
              <w:rPr>
                <w:sz w:val="28"/>
                <w:szCs w:val="28"/>
              </w:rPr>
            </w:pPr>
            <w:r w:rsidRPr="00AA27EA">
              <w:rPr>
                <w:sz w:val="28"/>
                <w:szCs w:val="28"/>
              </w:rPr>
              <w:t>7 000,0</w:t>
            </w:r>
          </w:p>
        </w:tc>
      </w:tr>
      <w:tr w:rsidR="005E7DD9" w:rsidRPr="00AA27EA" w14:paraId="2DC6E2BE" w14:textId="77777777" w:rsidTr="005E7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4AA12" w14:textId="77777777" w:rsidR="005E7DD9" w:rsidRPr="00AA27EA" w:rsidRDefault="005E7DD9" w:rsidP="005E7DD9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D6921" w14:textId="77777777" w:rsidR="005E7DD9" w:rsidRPr="00AA27EA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</w:tr>
      <w:tr w:rsidR="005E7DD9" w:rsidRPr="000C3211" w14:paraId="29E6A99F" w14:textId="77777777" w:rsidTr="005E7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55F00" w14:textId="77777777" w:rsidR="005E7DD9" w:rsidRDefault="005E7DD9" w:rsidP="005E7DD9">
            <w:pPr>
              <w:rPr>
                <w:sz w:val="28"/>
                <w:szCs w:val="28"/>
              </w:rPr>
            </w:pPr>
            <w:r w:rsidRPr="00C20167">
              <w:rPr>
                <w:sz w:val="28"/>
                <w:szCs w:val="28"/>
              </w:rPr>
              <w:t>Иные межбюджетные трансферты на поддержку мер по обеспечению сбалансированности бюджетов поселений Кореновского района</w:t>
            </w:r>
          </w:p>
        </w:tc>
        <w:tc>
          <w:tcPr>
            <w:tcW w:w="2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A63E1" w14:textId="77777777" w:rsidR="005E7DD9" w:rsidRDefault="005E7DD9" w:rsidP="005E7DD9">
            <w:pPr>
              <w:jc w:val="center"/>
              <w:rPr>
                <w:sz w:val="28"/>
                <w:szCs w:val="28"/>
              </w:rPr>
            </w:pPr>
            <w:r w:rsidRPr="00F662DA">
              <w:rPr>
                <w:sz w:val="28"/>
                <w:szCs w:val="28"/>
              </w:rPr>
              <w:t>39 790,9</w:t>
            </w:r>
          </w:p>
        </w:tc>
      </w:tr>
      <w:tr w:rsidR="005E7DD9" w:rsidRPr="000C3211" w14:paraId="72D3AFE8" w14:textId="77777777" w:rsidTr="005E7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60E68" w14:textId="77777777" w:rsidR="005E7DD9" w:rsidRPr="00C20167" w:rsidRDefault="005E7DD9" w:rsidP="005E7DD9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376DC" w14:textId="77777777" w:rsidR="005E7DD9" w:rsidRPr="00C20167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</w:tr>
      <w:tr w:rsidR="005E7DD9" w:rsidRPr="000C3211" w14:paraId="7DF1A2D0" w14:textId="77777777" w:rsidTr="005E7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05D41" w14:textId="77777777" w:rsidR="005E7DD9" w:rsidRPr="00C20167" w:rsidRDefault="005E7DD9" w:rsidP="005E7DD9">
            <w:pPr>
              <w:rPr>
                <w:sz w:val="28"/>
                <w:szCs w:val="28"/>
              </w:rPr>
            </w:pPr>
            <w:r w:rsidRPr="006B6206">
              <w:rPr>
                <w:sz w:val="28"/>
                <w:szCs w:val="28"/>
              </w:rPr>
              <w:t>Иные межбюджетные трансферты местным бюджетам муниципальных образований Краснодарского края из краевого бюджета на поддержку местных инициатив по итогам конкурса в 202</w:t>
            </w:r>
            <w:r>
              <w:rPr>
                <w:sz w:val="28"/>
                <w:szCs w:val="28"/>
              </w:rPr>
              <w:t>4</w:t>
            </w:r>
            <w:r w:rsidRPr="006B6206">
              <w:rPr>
                <w:sz w:val="28"/>
                <w:szCs w:val="28"/>
              </w:rPr>
              <w:t>году</w:t>
            </w:r>
          </w:p>
        </w:tc>
        <w:tc>
          <w:tcPr>
            <w:tcW w:w="2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657C3" w14:textId="77777777" w:rsidR="005E7DD9" w:rsidRPr="00BB0595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12 671,3</w:t>
            </w:r>
          </w:p>
        </w:tc>
      </w:tr>
    </w:tbl>
    <w:p w14:paraId="39FFF0A3" w14:textId="77777777" w:rsidR="005E7DD9" w:rsidRPr="00F9143A" w:rsidRDefault="005E7DD9" w:rsidP="005E7DD9">
      <w:pPr>
        <w:rPr>
          <w:sz w:val="28"/>
          <w:szCs w:val="28"/>
        </w:rPr>
      </w:pPr>
    </w:p>
    <w:p w14:paraId="2ABF666C" w14:textId="77777777" w:rsidR="005E7DD9" w:rsidRPr="00F9143A" w:rsidRDefault="005E7DD9" w:rsidP="005E7DD9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F9143A" w:rsidRPr="009C6EC4" w14:paraId="3CE16FBC" w14:textId="77777777" w:rsidTr="00F9143A">
        <w:tc>
          <w:tcPr>
            <w:tcW w:w="4927" w:type="dxa"/>
          </w:tcPr>
          <w:p w14:paraId="0BC90279" w14:textId="77777777" w:rsidR="00F9143A" w:rsidRDefault="00F9143A" w:rsidP="00D5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39708924" w14:textId="77777777" w:rsidR="00F9143A" w:rsidRDefault="00F9143A" w:rsidP="00D5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2D49F1DC" w14:textId="77777777" w:rsidR="00F9143A" w:rsidRDefault="00F9143A" w:rsidP="00D5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4927" w:type="dxa"/>
            <w:vAlign w:val="bottom"/>
          </w:tcPr>
          <w:p w14:paraId="08D05F37" w14:textId="77777777" w:rsidR="00F9143A" w:rsidRDefault="00F9143A" w:rsidP="00D52D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 w14:paraId="2F886653" w14:textId="77777777" w:rsidR="005E7DD9" w:rsidRDefault="005E7DD9" w:rsidP="005E7DD9">
      <w:pPr>
        <w:rPr>
          <w:rFonts w:ascii="Calibri" w:hAnsi="Calibri"/>
          <w:sz w:val="22"/>
          <w:szCs w:val="22"/>
        </w:rPr>
      </w:pPr>
    </w:p>
    <w:p w14:paraId="1ECA4EA1" w14:textId="77777777" w:rsidR="005E7DD9" w:rsidRDefault="005E7DD9" w:rsidP="005E7DD9">
      <w:pPr>
        <w:rPr>
          <w:rFonts w:ascii="Calibri" w:hAnsi="Calibri"/>
          <w:sz w:val="22"/>
          <w:szCs w:val="22"/>
        </w:rPr>
      </w:pPr>
    </w:p>
    <w:p w14:paraId="52372D1C" w14:textId="77777777" w:rsidR="005E7DD9" w:rsidRPr="000C3211" w:rsidRDefault="005E7DD9" w:rsidP="005E7DD9">
      <w:pPr>
        <w:rPr>
          <w:rFonts w:ascii="Calibri" w:hAnsi="Calibri"/>
          <w:sz w:val="22"/>
          <w:szCs w:val="22"/>
        </w:rPr>
      </w:pPr>
    </w:p>
    <w:p w14:paraId="29CA74F9" w14:textId="77777777" w:rsidR="005E7DD9" w:rsidRPr="002E0FCC" w:rsidRDefault="005E7DD9" w:rsidP="005E7DD9">
      <w:pPr>
        <w:rPr>
          <w:sz w:val="28"/>
          <w:szCs w:val="28"/>
        </w:rPr>
      </w:pPr>
    </w:p>
    <w:p w14:paraId="56F63A37" w14:textId="77777777" w:rsidR="005E7DD9" w:rsidRDefault="005E7DD9" w:rsidP="005E7DD9">
      <w:pPr>
        <w:rPr>
          <w:sz w:val="28"/>
          <w:szCs w:val="28"/>
        </w:rPr>
      </w:pPr>
    </w:p>
    <w:p w14:paraId="3F242DF1" w14:textId="77777777" w:rsidR="005E7DD9" w:rsidRDefault="005E7DD9" w:rsidP="005E7DD9">
      <w:pPr>
        <w:rPr>
          <w:sz w:val="28"/>
          <w:szCs w:val="28"/>
        </w:rPr>
        <w:sectPr w:rsidR="005E7DD9" w:rsidSect="005E7DD9">
          <w:pgSz w:w="11906" w:h="16838" w:code="9"/>
          <w:pgMar w:top="1134" w:right="567" w:bottom="1134" w:left="1701" w:header="454" w:footer="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5E7DD9" w14:paraId="2D414446" w14:textId="77777777" w:rsidTr="00F9143A">
        <w:tc>
          <w:tcPr>
            <w:tcW w:w="4927" w:type="dxa"/>
          </w:tcPr>
          <w:p w14:paraId="6A0347D9" w14:textId="77777777" w:rsidR="005E7DD9" w:rsidRDefault="005E7DD9" w:rsidP="005E7DD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14:paraId="1AE82CBF" w14:textId="77777777" w:rsidR="005E7DD9" w:rsidRDefault="005E7DD9" w:rsidP="005E7D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14</w:t>
            </w:r>
          </w:p>
          <w:p w14:paraId="580957DA" w14:textId="77777777" w:rsidR="005E7DD9" w:rsidRDefault="005E7DD9" w:rsidP="005E7D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муниципального образования Кореновский район</w:t>
            </w:r>
          </w:p>
          <w:p w14:paraId="797C366F" w14:textId="77777777" w:rsidR="005E7DD9" w:rsidRDefault="00D7584E" w:rsidP="005E7DD9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D7584E">
              <w:rPr>
                <w:sz w:val="28"/>
                <w:szCs w:val="28"/>
              </w:rPr>
              <w:t>от  31.07.2024</w:t>
            </w:r>
            <w:proofErr w:type="gramEnd"/>
            <w:r w:rsidRPr="00D7584E">
              <w:rPr>
                <w:sz w:val="28"/>
                <w:szCs w:val="28"/>
              </w:rPr>
              <w:t xml:space="preserve"> г. №  559</w:t>
            </w:r>
          </w:p>
        </w:tc>
      </w:tr>
      <w:tr w:rsidR="005E7DD9" w14:paraId="58A2D429" w14:textId="77777777" w:rsidTr="00F9143A">
        <w:tc>
          <w:tcPr>
            <w:tcW w:w="4927" w:type="dxa"/>
          </w:tcPr>
          <w:p w14:paraId="3BE50653" w14:textId="77777777" w:rsidR="005E7DD9" w:rsidRDefault="005E7DD9" w:rsidP="005E7DD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14:paraId="5C307046" w14:textId="77777777" w:rsidR="005E7DD9" w:rsidRPr="00D4088E" w:rsidRDefault="005E7DD9" w:rsidP="005E7DD9">
            <w:pPr>
              <w:snapToGrid w:val="0"/>
              <w:jc w:val="center"/>
              <w:rPr>
                <w:sz w:val="28"/>
                <w:szCs w:val="28"/>
              </w:rPr>
            </w:pPr>
            <w:r w:rsidRPr="00D4088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15</w:t>
            </w:r>
          </w:p>
          <w:p w14:paraId="49500A44" w14:textId="77777777" w:rsidR="005E7DD9" w:rsidRPr="00D4088E" w:rsidRDefault="005E7DD9" w:rsidP="005E7DD9">
            <w:pPr>
              <w:snapToGrid w:val="0"/>
              <w:jc w:val="center"/>
              <w:rPr>
                <w:sz w:val="28"/>
                <w:szCs w:val="28"/>
              </w:rPr>
            </w:pPr>
            <w:r w:rsidRPr="00D4088E">
              <w:rPr>
                <w:sz w:val="28"/>
                <w:szCs w:val="28"/>
              </w:rPr>
              <w:t>к решению Совета муниципального</w:t>
            </w:r>
          </w:p>
          <w:p w14:paraId="1EA6AE91" w14:textId="77777777" w:rsidR="005E7DD9" w:rsidRPr="00D4088E" w:rsidRDefault="005E7DD9" w:rsidP="005E7DD9">
            <w:pPr>
              <w:snapToGrid w:val="0"/>
              <w:jc w:val="center"/>
              <w:rPr>
                <w:sz w:val="28"/>
                <w:szCs w:val="28"/>
              </w:rPr>
            </w:pPr>
            <w:r w:rsidRPr="00D4088E">
              <w:rPr>
                <w:sz w:val="28"/>
                <w:szCs w:val="28"/>
              </w:rPr>
              <w:t>образования Кореновский район</w:t>
            </w:r>
          </w:p>
          <w:p w14:paraId="7B83BEAC" w14:textId="77777777" w:rsidR="005E7DD9" w:rsidRPr="00D4088E" w:rsidRDefault="005E7DD9" w:rsidP="005E7DD9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D4088E">
              <w:rPr>
                <w:sz w:val="28"/>
                <w:szCs w:val="28"/>
              </w:rPr>
              <w:t>от  29.11.2023</w:t>
            </w:r>
            <w:proofErr w:type="gramEnd"/>
            <w:r w:rsidRPr="00D4088E">
              <w:rPr>
                <w:sz w:val="28"/>
                <w:szCs w:val="28"/>
              </w:rPr>
              <w:t xml:space="preserve"> г. № 464</w:t>
            </w:r>
          </w:p>
          <w:p w14:paraId="0836D010" w14:textId="77777777" w:rsidR="005E7DD9" w:rsidRPr="00D4088E" w:rsidRDefault="005E7DD9" w:rsidP="005E7DD9">
            <w:pPr>
              <w:snapToGrid w:val="0"/>
              <w:jc w:val="center"/>
              <w:rPr>
                <w:sz w:val="28"/>
                <w:szCs w:val="28"/>
              </w:rPr>
            </w:pPr>
            <w:r w:rsidRPr="00D4088E">
              <w:rPr>
                <w:sz w:val="28"/>
                <w:szCs w:val="28"/>
              </w:rPr>
              <w:t xml:space="preserve">в редакции решения </w:t>
            </w:r>
          </w:p>
          <w:p w14:paraId="39D8A7CA" w14:textId="77777777" w:rsidR="005E7DD9" w:rsidRPr="00D4088E" w:rsidRDefault="005E7DD9" w:rsidP="005E7DD9">
            <w:pPr>
              <w:snapToGrid w:val="0"/>
              <w:jc w:val="center"/>
              <w:rPr>
                <w:sz w:val="28"/>
                <w:szCs w:val="28"/>
              </w:rPr>
            </w:pPr>
            <w:r w:rsidRPr="00D4088E">
              <w:rPr>
                <w:sz w:val="28"/>
                <w:szCs w:val="28"/>
              </w:rPr>
              <w:t>Совета муниципального образования Кореновский район</w:t>
            </w:r>
          </w:p>
          <w:p w14:paraId="47A9D024" w14:textId="77777777" w:rsidR="005E7DD9" w:rsidRDefault="00D7584E" w:rsidP="005E7DD9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D7584E">
              <w:rPr>
                <w:sz w:val="28"/>
                <w:szCs w:val="28"/>
              </w:rPr>
              <w:t>от  31.07.2024</w:t>
            </w:r>
            <w:proofErr w:type="gramEnd"/>
            <w:r w:rsidRPr="00D7584E">
              <w:rPr>
                <w:sz w:val="28"/>
                <w:szCs w:val="28"/>
              </w:rPr>
              <w:t xml:space="preserve"> г. №  559</w:t>
            </w:r>
          </w:p>
        </w:tc>
      </w:tr>
    </w:tbl>
    <w:p w14:paraId="79B215FD" w14:textId="77777777" w:rsidR="005E7DD9" w:rsidRDefault="005E7DD9" w:rsidP="005E7DD9">
      <w:pPr>
        <w:jc w:val="right"/>
        <w:rPr>
          <w:sz w:val="28"/>
          <w:szCs w:val="28"/>
        </w:rPr>
      </w:pPr>
    </w:p>
    <w:p w14:paraId="400276BB" w14:textId="77777777" w:rsidR="005E7DD9" w:rsidRDefault="005E7DD9" w:rsidP="005E7DD9">
      <w:pPr>
        <w:jc w:val="right"/>
        <w:rPr>
          <w:sz w:val="28"/>
          <w:szCs w:val="28"/>
        </w:rPr>
      </w:pPr>
    </w:p>
    <w:p w14:paraId="3991CC76" w14:textId="77777777" w:rsidR="005E7DD9" w:rsidRDefault="005E7DD9" w:rsidP="005E7DD9">
      <w:pPr>
        <w:jc w:val="right"/>
        <w:rPr>
          <w:sz w:val="28"/>
          <w:szCs w:val="28"/>
        </w:rPr>
      </w:pPr>
      <w:r w:rsidRPr="00D201B1">
        <w:rPr>
          <w:sz w:val="28"/>
          <w:szCs w:val="28"/>
        </w:rPr>
        <w:t>Раздел 1.</w:t>
      </w:r>
    </w:p>
    <w:p w14:paraId="295D8D41" w14:textId="77777777" w:rsidR="00F9143A" w:rsidRDefault="00F9143A" w:rsidP="005E7DD9">
      <w:pPr>
        <w:jc w:val="right"/>
        <w:rPr>
          <w:sz w:val="28"/>
          <w:szCs w:val="28"/>
        </w:rPr>
      </w:pPr>
    </w:p>
    <w:p w14:paraId="0500CDE9" w14:textId="77777777" w:rsidR="00F9143A" w:rsidRPr="0072482F" w:rsidRDefault="00F9143A" w:rsidP="005E7DD9">
      <w:pPr>
        <w:jc w:val="right"/>
        <w:rPr>
          <w:sz w:val="28"/>
          <w:szCs w:val="28"/>
        </w:rPr>
      </w:pPr>
    </w:p>
    <w:p w14:paraId="0AE80837" w14:textId="77777777" w:rsidR="005E7DD9" w:rsidRPr="0072482F" w:rsidRDefault="005E7DD9" w:rsidP="005E7DD9">
      <w:pPr>
        <w:jc w:val="center"/>
        <w:rPr>
          <w:sz w:val="28"/>
          <w:szCs w:val="28"/>
        </w:rPr>
      </w:pPr>
      <w:r w:rsidRPr="0072482F">
        <w:rPr>
          <w:sz w:val="28"/>
          <w:szCs w:val="28"/>
        </w:rPr>
        <w:t>ОБЪЕМ</w:t>
      </w:r>
    </w:p>
    <w:p w14:paraId="028FCBAC" w14:textId="77777777" w:rsidR="00F9143A" w:rsidRDefault="005E7DD9" w:rsidP="005E7DD9">
      <w:pPr>
        <w:jc w:val="center"/>
        <w:rPr>
          <w:sz w:val="28"/>
        </w:rPr>
      </w:pPr>
      <w:r w:rsidRPr="0072482F">
        <w:rPr>
          <w:sz w:val="28"/>
          <w:szCs w:val="28"/>
        </w:rPr>
        <w:t>межбюджетных трансфертов, получаемых из других бюджетов бюджетной системы Российской Федерации на</w:t>
      </w:r>
      <w:r>
        <w:rPr>
          <w:sz w:val="28"/>
          <w:szCs w:val="28"/>
        </w:rPr>
        <w:t xml:space="preserve"> плановый </w:t>
      </w:r>
      <w:proofErr w:type="gramStart"/>
      <w:r>
        <w:rPr>
          <w:sz w:val="28"/>
          <w:szCs w:val="28"/>
        </w:rPr>
        <w:t xml:space="preserve">период </w:t>
      </w:r>
      <w:r w:rsidRPr="0072482F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proofErr w:type="gramEnd"/>
      <w:r w:rsidRPr="0072482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2482F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72482F">
        <w:rPr>
          <w:sz w:val="28"/>
        </w:rPr>
        <w:t xml:space="preserve">     </w:t>
      </w:r>
    </w:p>
    <w:p w14:paraId="618546F8" w14:textId="77777777" w:rsidR="005E7DD9" w:rsidRPr="0072482F" w:rsidRDefault="005E7DD9" w:rsidP="005E7DD9">
      <w:pPr>
        <w:jc w:val="center"/>
        <w:rPr>
          <w:sz w:val="28"/>
        </w:rPr>
      </w:pPr>
    </w:p>
    <w:p w14:paraId="51008EDB" w14:textId="77777777" w:rsidR="005E7DD9" w:rsidRPr="0072482F" w:rsidRDefault="005E7DD9" w:rsidP="005E7DD9">
      <w:pPr>
        <w:jc w:val="right"/>
        <w:rPr>
          <w:sz w:val="28"/>
        </w:rPr>
      </w:pPr>
      <w:r w:rsidRPr="0072482F">
        <w:rPr>
          <w:sz w:val="28"/>
        </w:rPr>
        <w:t xml:space="preserve"> (тыс. рублей)</w:t>
      </w:r>
    </w:p>
    <w:p w14:paraId="1D755495" w14:textId="77777777" w:rsidR="005E7DD9" w:rsidRPr="0072482F" w:rsidRDefault="005E7DD9" w:rsidP="005E7DD9">
      <w:pPr>
        <w:spacing w:line="360" w:lineRule="auto"/>
        <w:jc w:val="right"/>
        <w:rPr>
          <w:sz w:val="2"/>
          <w:szCs w:val="2"/>
        </w:rPr>
      </w:pPr>
    </w:p>
    <w:p w14:paraId="393A969F" w14:textId="77777777" w:rsidR="005E7DD9" w:rsidRPr="0072482F" w:rsidRDefault="005E7DD9" w:rsidP="005E7DD9">
      <w:pPr>
        <w:spacing w:line="360" w:lineRule="auto"/>
        <w:jc w:val="right"/>
        <w:rPr>
          <w:sz w:val="2"/>
          <w:szCs w:val="2"/>
        </w:rPr>
      </w:pPr>
    </w:p>
    <w:p w14:paraId="17B117F9" w14:textId="77777777" w:rsidR="005E7DD9" w:rsidRPr="0072482F" w:rsidRDefault="005E7DD9" w:rsidP="005E7DD9">
      <w:pPr>
        <w:spacing w:line="360" w:lineRule="auto"/>
        <w:jc w:val="right"/>
        <w:rPr>
          <w:sz w:val="2"/>
          <w:szCs w:val="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0"/>
        <w:gridCol w:w="1539"/>
        <w:gridCol w:w="137"/>
        <w:gridCol w:w="1257"/>
      </w:tblGrid>
      <w:tr w:rsidR="005E7DD9" w:rsidRPr="0072482F" w14:paraId="7E87508E" w14:textId="77777777" w:rsidTr="00F9143A">
        <w:trPr>
          <w:trHeight w:val="223"/>
        </w:trPr>
        <w:tc>
          <w:tcPr>
            <w:tcW w:w="34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F1667F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Наименование межбюджетных трансфертов</w:t>
            </w:r>
          </w:p>
        </w:tc>
        <w:tc>
          <w:tcPr>
            <w:tcW w:w="1519" w:type="pct"/>
            <w:gridSpan w:val="3"/>
            <w:shd w:val="clear" w:color="auto" w:fill="auto"/>
          </w:tcPr>
          <w:p w14:paraId="6AF61B6F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Сумма</w:t>
            </w:r>
          </w:p>
        </w:tc>
      </w:tr>
      <w:tr w:rsidR="005E7DD9" w:rsidRPr="0072482F" w14:paraId="1515DECD" w14:textId="77777777" w:rsidTr="00F9143A">
        <w:trPr>
          <w:trHeight w:val="223"/>
        </w:trPr>
        <w:tc>
          <w:tcPr>
            <w:tcW w:w="34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A52B2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1</w:t>
            </w:r>
          </w:p>
        </w:tc>
        <w:tc>
          <w:tcPr>
            <w:tcW w:w="86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B33AEC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2</w:t>
            </w:r>
          </w:p>
        </w:tc>
        <w:tc>
          <w:tcPr>
            <w:tcW w:w="652" w:type="pct"/>
            <w:tcBorders>
              <w:left w:val="nil"/>
            </w:tcBorders>
            <w:shd w:val="clear" w:color="auto" w:fill="auto"/>
          </w:tcPr>
          <w:p w14:paraId="48E85BC8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3</w:t>
            </w:r>
          </w:p>
        </w:tc>
      </w:tr>
      <w:tr w:rsidR="005E7DD9" w:rsidRPr="0072482F" w14:paraId="0DAD4E1B" w14:textId="77777777" w:rsidTr="00F9143A">
        <w:trPr>
          <w:trHeight w:val="223"/>
        </w:trPr>
        <w:tc>
          <w:tcPr>
            <w:tcW w:w="34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11B78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77886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7248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652" w:type="pct"/>
            <w:tcBorders>
              <w:left w:val="nil"/>
            </w:tcBorders>
            <w:shd w:val="clear" w:color="auto" w:fill="auto"/>
          </w:tcPr>
          <w:p w14:paraId="30B793C9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2482F">
              <w:rPr>
                <w:sz w:val="28"/>
                <w:szCs w:val="28"/>
              </w:rPr>
              <w:t xml:space="preserve"> год</w:t>
            </w:r>
          </w:p>
        </w:tc>
      </w:tr>
      <w:tr w:rsidR="005E7DD9" w:rsidRPr="0072482F" w14:paraId="7309B2DA" w14:textId="77777777" w:rsidTr="00F9143A">
        <w:trPr>
          <w:trHeight w:val="330"/>
        </w:trPr>
        <w:tc>
          <w:tcPr>
            <w:tcW w:w="3481" w:type="pc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9A0B3E" w14:textId="77777777" w:rsidR="005E7DD9" w:rsidRPr="0072482F" w:rsidRDefault="005E7DD9" w:rsidP="005E7DD9">
            <w:pPr>
              <w:jc w:val="both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Всего</w:t>
            </w:r>
          </w:p>
        </w:tc>
        <w:tc>
          <w:tcPr>
            <w:tcW w:w="797" w:type="pct"/>
            <w:tcBorders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AE3485" w14:textId="77777777" w:rsidR="005E7DD9" w:rsidRPr="00AD188F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1 254 071,4</w:t>
            </w:r>
          </w:p>
        </w:tc>
        <w:tc>
          <w:tcPr>
            <w:tcW w:w="723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221BAD7" w14:textId="77777777" w:rsidR="005E7DD9" w:rsidRPr="00905E8A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1 298 051,6</w:t>
            </w:r>
          </w:p>
        </w:tc>
      </w:tr>
      <w:tr w:rsidR="005E7DD9" w:rsidRPr="0072482F" w14:paraId="28B75997" w14:textId="77777777" w:rsidTr="00F9143A">
        <w:trPr>
          <w:trHeight w:val="330"/>
        </w:trPr>
        <w:tc>
          <w:tcPr>
            <w:tcW w:w="3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F52D9" w14:textId="77777777" w:rsidR="005E7DD9" w:rsidRPr="0072482F" w:rsidRDefault="005E7DD9" w:rsidP="005E7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A4034" w14:textId="77777777" w:rsidR="005E7DD9" w:rsidRPr="00BE4603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DB78D" w14:textId="77777777" w:rsidR="005E7DD9" w:rsidRPr="00BE4603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</w:tr>
      <w:tr w:rsidR="005E7DD9" w:rsidRPr="0072482F" w14:paraId="21DC718B" w14:textId="77777777" w:rsidTr="00F9143A">
        <w:trPr>
          <w:trHeight w:val="317"/>
        </w:trPr>
        <w:tc>
          <w:tcPr>
            <w:tcW w:w="3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F4C6A1" w14:textId="77777777" w:rsidR="005E7DD9" w:rsidRPr="0072482F" w:rsidRDefault="005E7DD9" w:rsidP="005E7DD9">
            <w:pPr>
              <w:jc w:val="both"/>
              <w:rPr>
                <w:sz w:val="28"/>
                <w:szCs w:val="28"/>
              </w:rPr>
            </w:pPr>
            <w:r w:rsidRPr="0072482F">
              <w:rPr>
                <w:color w:val="000000"/>
                <w:sz w:val="28"/>
                <w:szCs w:val="28"/>
              </w:rPr>
              <w:t xml:space="preserve">Дотации от других бюджетов бюджет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72482F">
              <w:rPr>
                <w:color w:val="000000"/>
                <w:sz w:val="28"/>
                <w:szCs w:val="28"/>
              </w:rPr>
              <w:t>ной системы Российской Федерации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74E0FB" w14:textId="77777777" w:rsidR="005E7DD9" w:rsidRPr="00BE4603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140 318,5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7FCDD" w14:textId="77777777" w:rsidR="005E7DD9" w:rsidRPr="00BE4603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144 155,6</w:t>
            </w:r>
          </w:p>
        </w:tc>
      </w:tr>
      <w:tr w:rsidR="005E7DD9" w:rsidRPr="0072482F" w14:paraId="26B46950" w14:textId="77777777" w:rsidTr="00F9143A">
        <w:trPr>
          <w:trHeight w:val="317"/>
        </w:trPr>
        <w:tc>
          <w:tcPr>
            <w:tcW w:w="3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FCB15F" w14:textId="77777777" w:rsidR="005E7DD9" w:rsidRPr="0072482F" w:rsidRDefault="005E7DD9" w:rsidP="005E7D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D551E" w14:textId="77777777" w:rsidR="005E7DD9" w:rsidRPr="00BE4603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71DF0" w14:textId="77777777" w:rsidR="005E7DD9" w:rsidRPr="00BE4603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</w:tr>
      <w:tr w:rsidR="005E7DD9" w:rsidRPr="0072482F" w14:paraId="01A84EA3" w14:textId="77777777" w:rsidTr="00F9143A">
        <w:trPr>
          <w:trHeight w:val="317"/>
        </w:trPr>
        <w:tc>
          <w:tcPr>
            <w:tcW w:w="3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8F5E8" w14:textId="77777777" w:rsidR="005E7DD9" w:rsidRPr="0072482F" w:rsidRDefault="005E7DD9" w:rsidP="005E7D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EA8F0" w14:textId="77777777" w:rsidR="005E7DD9" w:rsidRPr="00602CFF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74 984,3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3C925" w14:textId="77777777" w:rsidR="005E7DD9" w:rsidRPr="00905E8A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59 294,8</w:t>
            </w:r>
          </w:p>
        </w:tc>
      </w:tr>
      <w:tr w:rsidR="005E7DD9" w:rsidRPr="0072482F" w14:paraId="5E78D881" w14:textId="77777777" w:rsidTr="00F9143A">
        <w:trPr>
          <w:trHeight w:val="330"/>
        </w:trPr>
        <w:tc>
          <w:tcPr>
            <w:tcW w:w="3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D6D8D" w14:textId="77777777" w:rsidR="005E7DD9" w:rsidRPr="0072482F" w:rsidRDefault="005E7DD9" w:rsidP="005E7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085C1" w14:textId="77777777" w:rsidR="005E7DD9" w:rsidRPr="0072482F" w:rsidRDefault="005E7DD9" w:rsidP="005E7DD9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7FFB0" w14:textId="77777777" w:rsidR="005E7DD9" w:rsidRPr="0072482F" w:rsidRDefault="005E7DD9" w:rsidP="005E7DD9">
            <w:pPr>
              <w:rPr>
                <w:sz w:val="28"/>
                <w:szCs w:val="28"/>
              </w:rPr>
            </w:pPr>
          </w:p>
        </w:tc>
      </w:tr>
      <w:tr w:rsidR="005E7DD9" w:rsidRPr="0072482F" w14:paraId="0C64AA22" w14:textId="77777777" w:rsidTr="00F9143A">
        <w:trPr>
          <w:trHeight w:val="330"/>
        </w:trPr>
        <w:tc>
          <w:tcPr>
            <w:tcW w:w="3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6B756" w14:textId="77777777" w:rsidR="005E7DD9" w:rsidRPr="0072482F" w:rsidRDefault="005E7DD9" w:rsidP="005E7DD9">
            <w:pPr>
              <w:jc w:val="both"/>
              <w:rPr>
                <w:sz w:val="28"/>
                <w:szCs w:val="28"/>
              </w:rPr>
            </w:pPr>
            <w:r w:rsidRPr="0072482F">
              <w:rPr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843C5A" w14:textId="77777777" w:rsidR="005E7DD9" w:rsidRPr="00AD188F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1 038 768,6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C27EE" w14:textId="77777777" w:rsidR="005E7DD9" w:rsidRPr="00905E8A" w:rsidRDefault="005E7DD9" w:rsidP="005E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1 094 601,2</w:t>
            </w:r>
          </w:p>
        </w:tc>
      </w:tr>
    </w:tbl>
    <w:p w14:paraId="0CDF9792" w14:textId="77777777" w:rsidR="005E7DD9" w:rsidRDefault="005E7DD9" w:rsidP="005E7DD9">
      <w:pPr>
        <w:jc w:val="right"/>
        <w:rPr>
          <w:sz w:val="28"/>
          <w:szCs w:val="28"/>
        </w:rPr>
      </w:pPr>
    </w:p>
    <w:p w14:paraId="78C67EDF" w14:textId="77777777" w:rsidR="005E7DD9" w:rsidRDefault="005E7DD9" w:rsidP="005E7DD9">
      <w:pPr>
        <w:jc w:val="right"/>
        <w:rPr>
          <w:sz w:val="28"/>
          <w:szCs w:val="28"/>
        </w:rPr>
      </w:pPr>
    </w:p>
    <w:p w14:paraId="71FE321C" w14:textId="77777777" w:rsidR="005E7DD9" w:rsidRDefault="005E7DD9" w:rsidP="005E7DD9">
      <w:pPr>
        <w:jc w:val="right"/>
        <w:rPr>
          <w:sz w:val="28"/>
          <w:szCs w:val="28"/>
        </w:rPr>
      </w:pPr>
    </w:p>
    <w:p w14:paraId="3FD55B2D" w14:textId="77777777" w:rsidR="00F9143A" w:rsidRDefault="00F9143A" w:rsidP="005E7DD9">
      <w:pPr>
        <w:jc w:val="right"/>
        <w:rPr>
          <w:sz w:val="28"/>
          <w:szCs w:val="28"/>
        </w:rPr>
      </w:pPr>
    </w:p>
    <w:p w14:paraId="7717A2B0" w14:textId="77777777" w:rsidR="00F9143A" w:rsidRDefault="00F9143A" w:rsidP="005E7DD9">
      <w:pPr>
        <w:jc w:val="right"/>
        <w:rPr>
          <w:sz w:val="28"/>
          <w:szCs w:val="28"/>
        </w:rPr>
      </w:pPr>
    </w:p>
    <w:p w14:paraId="60C935DE" w14:textId="77777777" w:rsidR="00F9143A" w:rsidRDefault="00F9143A" w:rsidP="005E7DD9">
      <w:pPr>
        <w:jc w:val="right"/>
        <w:rPr>
          <w:sz w:val="28"/>
          <w:szCs w:val="28"/>
        </w:rPr>
      </w:pPr>
    </w:p>
    <w:p w14:paraId="22247046" w14:textId="77777777" w:rsidR="00F9143A" w:rsidRDefault="00F9143A" w:rsidP="005E7DD9">
      <w:pPr>
        <w:jc w:val="right"/>
        <w:rPr>
          <w:sz w:val="28"/>
          <w:szCs w:val="28"/>
        </w:rPr>
      </w:pPr>
    </w:p>
    <w:p w14:paraId="6AF3F31C" w14:textId="77777777" w:rsidR="00F9143A" w:rsidRDefault="00F9143A" w:rsidP="005E7DD9">
      <w:pPr>
        <w:jc w:val="right"/>
        <w:rPr>
          <w:sz w:val="28"/>
          <w:szCs w:val="28"/>
        </w:rPr>
      </w:pPr>
    </w:p>
    <w:p w14:paraId="2BC27687" w14:textId="77777777" w:rsidR="00F9143A" w:rsidRDefault="00F9143A" w:rsidP="005E7DD9">
      <w:pPr>
        <w:jc w:val="right"/>
        <w:rPr>
          <w:sz w:val="28"/>
          <w:szCs w:val="28"/>
        </w:rPr>
      </w:pPr>
    </w:p>
    <w:p w14:paraId="5E49EE89" w14:textId="77777777" w:rsidR="005E7DD9" w:rsidRPr="0072482F" w:rsidRDefault="005E7DD9" w:rsidP="005E7D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Раздел 2</w:t>
      </w:r>
      <w:r w:rsidRPr="00D201B1">
        <w:rPr>
          <w:sz w:val="28"/>
          <w:szCs w:val="28"/>
        </w:rPr>
        <w:t>.</w:t>
      </w:r>
    </w:p>
    <w:p w14:paraId="5550E146" w14:textId="77777777" w:rsidR="00F9143A" w:rsidRDefault="00F9143A" w:rsidP="005E7DD9">
      <w:pPr>
        <w:jc w:val="center"/>
        <w:rPr>
          <w:sz w:val="28"/>
          <w:szCs w:val="28"/>
        </w:rPr>
      </w:pPr>
    </w:p>
    <w:p w14:paraId="1ADF1CAA" w14:textId="77777777" w:rsidR="00F9143A" w:rsidRDefault="00F9143A" w:rsidP="005E7DD9">
      <w:pPr>
        <w:jc w:val="center"/>
        <w:rPr>
          <w:sz w:val="28"/>
          <w:szCs w:val="28"/>
        </w:rPr>
      </w:pPr>
    </w:p>
    <w:p w14:paraId="7C5B5E40" w14:textId="77777777" w:rsidR="005E7DD9" w:rsidRPr="0072482F" w:rsidRDefault="005E7DD9" w:rsidP="005E7DD9">
      <w:pPr>
        <w:jc w:val="center"/>
        <w:rPr>
          <w:sz w:val="28"/>
          <w:szCs w:val="28"/>
        </w:rPr>
      </w:pPr>
      <w:r w:rsidRPr="0072482F">
        <w:rPr>
          <w:sz w:val="28"/>
          <w:szCs w:val="28"/>
        </w:rPr>
        <w:t>ОБЪЕМ</w:t>
      </w:r>
    </w:p>
    <w:p w14:paraId="583BBBCE" w14:textId="77777777" w:rsidR="005E7DD9" w:rsidRDefault="005E7DD9" w:rsidP="005E7DD9">
      <w:pPr>
        <w:jc w:val="center"/>
        <w:rPr>
          <w:sz w:val="28"/>
          <w:szCs w:val="28"/>
        </w:rPr>
      </w:pPr>
      <w:r w:rsidRPr="0072482F">
        <w:rPr>
          <w:sz w:val="28"/>
          <w:szCs w:val="28"/>
        </w:rPr>
        <w:t>межбюджетных трансфертов, предоставляемых другим бюджетам бюджетной системы Российской Федерации на</w:t>
      </w:r>
      <w:r>
        <w:rPr>
          <w:sz w:val="28"/>
          <w:szCs w:val="28"/>
        </w:rPr>
        <w:t xml:space="preserve"> плановый </w:t>
      </w:r>
      <w:proofErr w:type="gramStart"/>
      <w:r>
        <w:rPr>
          <w:sz w:val="28"/>
          <w:szCs w:val="28"/>
        </w:rPr>
        <w:t xml:space="preserve">период </w:t>
      </w:r>
      <w:r w:rsidRPr="0072482F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proofErr w:type="gramEnd"/>
      <w:r w:rsidRPr="0072482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2482F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14:paraId="06A09FBD" w14:textId="77777777" w:rsidR="00F9143A" w:rsidRPr="0072482F" w:rsidRDefault="00F9143A" w:rsidP="005E7DD9">
      <w:pPr>
        <w:jc w:val="center"/>
        <w:rPr>
          <w:sz w:val="28"/>
          <w:szCs w:val="28"/>
        </w:rPr>
      </w:pPr>
    </w:p>
    <w:p w14:paraId="5B1CB73A" w14:textId="77777777" w:rsidR="005E7DD9" w:rsidRPr="0072482F" w:rsidRDefault="005E7DD9" w:rsidP="005E7DD9">
      <w:pPr>
        <w:ind w:left="5664" w:firstLine="708"/>
        <w:jc w:val="center"/>
        <w:rPr>
          <w:sz w:val="28"/>
        </w:rPr>
      </w:pPr>
      <w:r w:rsidRPr="0072482F">
        <w:rPr>
          <w:sz w:val="28"/>
        </w:rPr>
        <w:t>(тыс. рублей)</w:t>
      </w:r>
    </w:p>
    <w:tbl>
      <w:tblPr>
        <w:tblW w:w="501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2"/>
        <w:gridCol w:w="1471"/>
        <w:gridCol w:w="14"/>
        <w:gridCol w:w="1103"/>
      </w:tblGrid>
      <w:tr w:rsidR="005E7DD9" w:rsidRPr="0072482F" w14:paraId="727AA0F8" w14:textId="77777777" w:rsidTr="005E7DD9">
        <w:trPr>
          <w:trHeight w:val="223"/>
        </w:trPr>
        <w:tc>
          <w:tcPr>
            <w:tcW w:w="366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E144B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Наименование межбюджетных трансфертов</w:t>
            </w:r>
          </w:p>
        </w:tc>
        <w:tc>
          <w:tcPr>
            <w:tcW w:w="1335" w:type="pct"/>
            <w:gridSpan w:val="3"/>
            <w:shd w:val="clear" w:color="auto" w:fill="auto"/>
          </w:tcPr>
          <w:p w14:paraId="6C4D747C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Сумма</w:t>
            </w:r>
          </w:p>
        </w:tc>
      </w:tr>
      <w:tr w:rsidR="005E7DD9" w:rsidRPr="0072482F" w14:paraId="4D10727C" w14:textId="77777777" w:rsidTr="005E7DD9">
        <w:trPr>
          <w:trHeight w:val="223"/>
        </w:trPr>
        <w:tc>
          <w:tcPr>
            <w:tcW w:w="366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E47E5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1</w:t>
            </w:r>
          </w:p>
        </w:tc>
        <w:tc>
          <w:tcPr>
            <w:tcW w:w="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91B7F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4C0A1EA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3</w:t>
            </w:r>
          </w:p>
        </w:tc>
      </w:tr>
      <w:tr w:rsidR="005E7DD9" w:rsidRPr="0072482F" w14:paraId="1158DC42" w14:textId="77777777" w:rsidTr="005E7DD9">
        <w:trPr>
          <w:trHeight w:val="223"/>
        </w:trPr>
        <w:tc>
          <w:tcPr>
            <w:tcW w:w="366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4EF25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707BA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</w:t>
            </w:r>
            <w:r w:rsidRPr="0072482F">
              <w:rPr>
                <w:sz w:val="28"/>
                <w:szCs w:val="28"/>
              </w:rPr>
              <w:t>год</w:t>
            </w:r>
          </w:p>
        </w:tc>
        <w:tc>
          <w:tcPr>
            <w:tcW w:w="576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0D047A2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6 </w:t>
            </w:r>
            <w:r w:rsidRPr="0072482F">
              <w:rPr>
                <w:sz w:val="28"/>
                <w:szCs w:val="28"/>
              </w:rPr>
              <w:t>год</w:t>
            </w:r>
          </w:p>
        </w:tc>
      </w:tr>
      <w:tr w:rsidR="005E7DD9" w:rsidRPr="0072482F" w14:paraId="21F3A331" w14:textId="77777777" w:rsidTr="005E7DD9">
        <w:trPr>
          <w:trHeight w:val="330"/>
        </w:trPr>
        <w:tc>
          <w:tcPr>
            <w:tcW w:w="3665" w:type="pc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6919E" w14:textId="77777777" w:rsidR="005E7DD9" w:rsidRPr="0072482F" w:rsidRDefault="005E7DD9" w:rsidP="005E7DD9">
            <w:pPr>
              <w:jc w:val="both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Всего</w:t>
            </w:r>
          </w:p>
        </w:tc>
        <w:tc>
          <w:tcPr>
            <w:tcW w:w="766" w:type="pct"/>
            <w:gridSpan w:val="2"/>
            <w:tcBorders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D125F" w14:textId="77777777" w:rsidR="005E7DD9" w:rsidRPr="0072482F" w:rsidRDefault="005E7DD9" w:rsidP="005E7D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9" w:type="pct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C86944A" w14:textId="77777777" w:rsidR="005E7DD9" w:rsidRPr="0072482F" w:rsidRDefault="005E7DD9" w:rsidP="005E7DD9">
            <w:pPr>
              <w:jc w:val="right"/>
              <w:rPr>
                <w:sz w:val="28"/>
                <w:szCs w:val="28"/>
              </w:rPr>
            </w:pPr>
          </w:p>
        </w:tc>
      </w:tr>
      <w:tr w:rsidR="005E7DD9" w:rsidRPr="0072482F" w14:paraId="229C6C64" w14:textId="77777777" w:rsidTr="005E7DD9">
        <w:trPr>
          <w:trHeight w:val="330"/>
        </w:trPr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84D25" w14:textId="77777777" w:rsidR="005E7DD9" w:rsidRPr="0072482F" w:rsidRDefault="005E7DD9" w:rsidP="005E7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43CB7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-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9FBC5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-</w:t>
            </w:r>
          </w:p>
        </w:tc>
      </w:tr>
      <w:tr w:rsidR="005E7DD9" w:rsidRPr="0072482F" w14:paraId="1DA37484" w14:textId="77777777" w:rsidTr="005E7DD9">
        <w:trPr>
          <w:trHeight w:val="317"/>
        </w:trPr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6F82B" w14:textId="77777777" w:rsidR="005E7DD9" w:rsidRPr="0072482F" w:rsidRDefault="005E7DD9" w:rsidP="005E7DD9">
            <w:pPr>
              <w:jc w:val="both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B712C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-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17FDF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-</w:t>
            </w:r>
          </w:p>
        </w:tc>
      </w:tr>
      <w:tr w:rsidR="005E7DD9" w:rsidRPr="0072482F" w14:paraId="49F2FB09" w14:textId="77777777" w:rsidTr="005E7DD9">
        <w:trPr>
          <w:trHeight w:val="330"/>
        </w:trPr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9B203" w14:textId="77777777" w:rsidR="005E7DD9" w:rsidRPr="0072482F" w:rsidRDefault="005E7DD9" w:rsidP="005E7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EF08F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F8521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</w:tr>
      <w:tr w:rsidR="005E7DD9" w:rsidRPr="0072482F" w14:paraId="078CB85D" w14:textId="77777777" w:rsidTr="005E7DD9">
        <w:trPr>
          <w:trHeight w:val="330"/>
        </w:trPr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55D04" w14:textId="77777777" w:rsidR="005E7DD9" w:rsidRPr="0072482F" w:rsidRDefault="005E7DD9" w:rsidP="005E7DD9">
            <w:pPr>
              <w:jc w:val="both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Иные межбюджетные трансферты бюджетам бюджетной системы Российской Федерации</w:t>
            </w: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E26A3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-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D204C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  <w:r w:rsidRPr="0072482F">
              <w:rPr>
                <w:sz w:val="28"/>
                <w:szCs w:val="28"/>
              </w:rPr>
              <w:t>-</w:t>
            </w:r>
          </w:p>
        </w:tc>
      </w:tr>
      <w:tr w:rsidR="005E7DD9" w:rsidRPr="0072482F" w14:paraId="564DEEEF" w14:textId="77777777" w:rsidTr="005E7DD9">
        <w:trPr>
          <w:trHeight w:val="330"/>
        </w:trPr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97677" w14:textId="77777777" w:rsidR="005E7DD9" w:rsidRPr="0072482F" w:rsidRDefault="005E7DD9" w:rsidP="005E7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2934B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9527B" w14:textId="77777777" w:rsidR="005E7DD9" w:rsidRPr="0072482F" w:rsidRDefault="005E7DD9" w:rsidP="005E7DD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D41949" w14:textId="77777777" w:rsidR="005E7DD9" w:rsidRPr="00833E0A" w:rsidRDefault="005E7DD9" w:rsidP="005E7DD9">
      <w:pPr>
        <w:rPr>
          <w:sz w:val="28"/>
          <w:szCs w:val="28"/>
          <w:lang w:val="en-US"/>
        </w:rPr>
      </w:pPr>
    </w:p>
    <w:p w14:paraId="11DAC835" w14:textId="77777777" w:rsidR="005E7DD9" w:rsidRDefault="005E7DD9" w:rsidP="005E7DD9">
      <w:pPr>
        <w:rPr>
          <w:sz w:val="28"/>
          <w:szCs w:val="28"/>
        </w:rPr>
      </w:pPr>
    </w:p>
    <w:p w14:paraId="113F660F" w14:textId="77777777" w:rsidR="00F9143A" w:rsidRPr="00F9143A" w:rsidRDefault="00F9143A" w:rsidP="005E7DD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E7DD9" w:rsidRPr="009C6EC4" w14:paraId="0A6DA895" w14:textId="77777777" w:rsidTr="005E7DD9">
        <w:tc>
          <w:tcPr>
            <w:tcW w:w="4927" w:type="dxa"/>
          </w:tcPr>
          <w:p w14:paraId="483B07E5" w14:textId="77777777" w:rsidR="005E7DD9" w:rsidRDefault="005E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1BAAA9BF" w14:textId="77777777" w:rsidR="005E7DD9" w:rsidRDefault="005E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7D3EB7C9" w14:textId="77777777" w:rsidR="005E7DD9" w:rsidRDefault="005E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4927" w:type="dxa"/>
            <w:vAlign w:val="bottom"/>
          </w:tcPr>
          <w:p w14:paraId="6A1D8B16" w14:textId="77777777" w:rsidR="005E7DD9" w:rsidRDefault="005E7D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 w14:paraId="2BE90A96" w14:textId="77777777" w:rsidR="005E7DD9" w:rsidRPr="00833E0A" w:rsidRDefault="005E7DD9" w:rsidP="005E7DD9">
      <w:pPr>
        <w:rPr>
          <w:sz w:val="28"/>
          <w:szCs w:val="28"/>
          <w:lang w:val="en-US"/>
        </w:rPr>
      </w:pPr>
    </w:p>
    <w:p w14:paraId="2647E7A6" w14:textId="77777777" w:rsidR="00F9143A" w:rsidRDefault="00F9143A" w:rsidP="005E7DD9">
      <w:pPr>
        <w:rPr>
          <w:sz w:val="28"/>
          <w:szCs w:val="28"/>
        </w:rPr>
        <w:sectPr w:rsidR="00F9143A" w:rsidSect="005E7DD9">
          <w:headerReference w:type="even" r:id="rId24"/>
          <w:headerReference w:type="default" r:id="rId25"/>
          <w:pgSz w:w="11906" w:h="16838" w:code="9"/>
          <w:pgMar w:top="1134" w:right="567" w:bottom="1134" w:left="1701" w:header="454" w:footer="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F9143A" w:rsidRPr="007C5185" w14:paraId="3B5C3409" w14:textId="77777777" w:rsidTr="00F9143A">
        <w:tc>
          <w:tcPr>
            <w:tcW w:w="4927" w:type="dxa"/>
          </w:tcPr>
          <w:p w14:paraId="2F8E85E6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927" w:type="dxa"/>
            <w:hideMark/>
          </w:tcPr>
          <w:p w14:paraId="09B3A40C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C5185">
              <w:rPr>
                <w:sz w:val="28"/>
                <w:szCs w:val="28"/>
                <w:lang w:eastAsia="x-none"/>
              </w:rPr>
              <w:t xml:space="preserve">ПРИЛОЖЕНИЕ № </w:t>
            </w:r>
            <w:r>
              <w:rPr>
                <w:sz w:val="28"/>
                <w:szCs w:val="28"/>
                <w:lang w:eastAsia="x-none"/>
              </w:rPr>
              <w:t>15</w:t>
            </w:r>
          </w:p>
          <w:p w14:paraId="4BA90B85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C5185">
              <w:rPr>
                <w:sz w:val="28"/>
                <w:szCs w:val="28"/>
                <w:lang w:eastAsia="x-none"/>
              </w:rPr>
              <w:t>к решению Совета муниципального образования Кореновский район</w:t>
            </w:r>
          </w:p>
          <w:p w14:paraId="2F2BB8C5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C5185">
              <w:rPr>
                <w:sz w:val="28"/>
                <w:szCs w:val="28"/>
                <w:lang w:eastAsia="x-none"/>
              </w:rPr>
              <w:t xml:space="preserve"> </w:t>
            </w:r>
            <w:proofErr w:type="gramStart"/>
            <w:r w:rsidR="00D7584E" w:rsidRPr="00D7584E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="00D7584E" w:rsidRPr="00D7584E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  <w:tr w:rsidR="00F9143A" w:rsidRPr="007C5185" w14:paraId="46210BB2" w14:textId="77777777" w:rsidTr="00F9143A">
        <w:tc>
          <w:tcPr>
            <w:tcW w:w="4927" w:type="dxa"/>
          </w:tcPr>
          <w:p w14:paraId="5B450845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927" w:type="dxa"/>
            <w:hideMark/>
          </w:tcPr>
          <w:p w14:paraId="025B3874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C5185">
              <w:rPr>
                <w:sz w:val="28"/>
                <w:szCs w:val="28"/>
                <w:lang w:val="x-none" w:eastAsia="x-none"/>
              </w:rPr>
              <w:t>ПРИЛОЖЕНИЕ № 1</w:t>
            </w:r>
            <w:r>
              <w:rPr>
                <w:sz w:val="28"/>
                <w:szCs w:val="28"/>
                <w:lang w:eastAsia="x-none"/>
              </w:rPr>
              <w:t>6</w:t>
            </w:r>
          </w:p>
          <w:p w14:paraId="00917783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7C5185">
              <w:rPr>
                <w:sz w:val="28"/>
                <w:szCs w:val="28"/>
                <w:lang w:val="x-none" w:eastAsia="x-none"/>
              </w:rPr>
              <w:t>к решению Совета муниципального</w:t>
            </w:r>
          </w:p>
          <w:p w14:paraId="67A28700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7C5185">
              <w:rPr>
                <w:sz w:val="28"/>
                <w:szCs w:val="28"/>
                <w:lang w:val="x-none" w:eastAsia="x-none"/>
              </w:rPr>
              <w:t>образования Кореновский район</w:t>
            </w:r>
          </w:p>
          <w:p w14:paraId="6121F47E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C5185">
              <w:rPr>
                <w:sz w:val="28"/>
                <w:szCs w:val="28"/>
                <w:lang w:val="x-none" w:eastAsia="x-none"/>
              </w:rPr>
              <w:t xml:space="preserve">от  </w:t>
            </w:r>
            <w:r w:rsidRPr="007C5185">
              <w:rPr>
                <w:sz w:val="28"/>
                <w:szCs w:val="28"/>
                <w:lang w:eastAsia="x-none"/>
              </w:rPr>
              <w:t>29</w:t>
            </w:r>
            <w:r w:rsidRPr="007C5185">
              <w:rPr>
                <w:sz w:val="28"/>
                <w:szCs w:val="28"/>
                <w:lang w:val="x-none" w:eastAsia="x-none"/>
              </w:rPr>
              <w:t>.11.202</w:t>
            </w:r>
            <w:r w:rsidRPr="007C5185">
              <w:rPr>
                <w:sz w:val="28"/>
                <w:szCs w:val="28"/>
                <w:lang w:eastAsia="x-none"/>
              </w:rPr>
              <w:t>3</w:t>
            </w:r>
            <w:r w:rsidRPr="007C5185">
              <w:rPr>
                <w:sz w:val="28"/>
                <w:szCs w:val="28"/>
                <w:lang w:val="x-none" w:eastAsia="x-none"/>
              </w:rPr>
              <w:t xml:space="preserve"> г. № </w:t>
            </w:r>
            <w:r w:rsidRPr="007C5185">
              <w:rPr>
                <w:sz w:val="28"/>
                <w:szCs w:val="28"/>
                <w:lang w:eastAsia="x-none"/>
              </w:rPr>
              <w:t>464</w:t>
            </w:r>
          </w:p>
          <w:p w14:paraId="6EAD6947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C5185">
              <w:rPr>
                <w:sz w:val="28"/>
                <w:szCs w:val="28"/>
                <w:lang w:eastAsia="x-none"/>
              </w:rPr>
              <w:t xml:space="preserve">в редакции решения </w:t>
            </w:r>
          </w:p>
          <w:p w14:paraId="0DACAB07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C5185">
              <w:rPr>
                <w:sz w:val="28"/>
                <w:szCs w:val="28"/>
                <w:lang w:eastAsia="x-none"/>
              </w:rPr>
              <w:t>Совета муниципального образования Кореновский район</w:t>
            </w:r>
          </w:p>
          <w:p w14:paraId="3429E41D" w14:textId="77777777" w:rsidR="00F9143A" w:rsidRPr="007C5185" w:rsidRDefault="00D7584E" w:rsidP="00D52DB8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proofErr w:type="gramStart"/>
            <w:r w:rsidRPr="00D7584E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Pr="00D7584E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</w:tbl>
    <w:p w14:paraId="7CCA795C" w14:textId="77777777" w:rsidR="00F9143A" w:rsidRDefault="00F9143A" w:rsidP="00D52DB8">
      <w:pPr>
        <w:keepNext/>
        <w:widowControl w:val="0"/>
        <w:spacing w:line="235" w:lineRule="auto"/>
        <w:jc w:val="center"/>
        <w:rPr>
          <w:sz w:val="28"/>
          <w:szCs w:val="28"/>
        </w:rPr>
      </w:pPr>
    </w:p>
    <w:p w14:paraId="7E9ECC7B" w14:textId="77777777" w:rsidR="00F9143A" w:rsidRDefault="00F9143A" w:rsidP="00D52DB8">
      <w:pPr>
        <w:keepNext/>
        <w:widowControl w:val="0"/>
        <w:spacing w:line="235" w:lineRule="auto"/>
        <w:jc w:val="center"/>
        <w:rPr>
          <w:sz w:val="28"/>
          <w:szCs w:val="28"/>
        </w:rPr>
      </w:pPr>
    </w:p>
    <w:p w14:paraId="2D1799DF" w14:textId="77777777" w:rsidR="00F9143A" w:rsidRPr="007C2E6B" w:rsidRDefault="00B45439" w:rsidP="00D52DB8">
      <w:pPr>
        <w:keepNext/>
        <w:widowControl w:val="0"/>
        <w:spacing w:line="235" w:lineRule="auto"/>
        <w:jc w:val="center"/>
        <w:rPr>
          <w:sz w:val="28"/>
          <w:szCs w:val="28"/>
        </w:rPr>
      </w:pPr>
      <w:hyperlink w:anchor="P65646" w:history="1">
        <w:r w:rsidR="00F9143A" w:rsidRPr="007C2E6B">
          <w:rPr>
            <w:sz w:val="28"/>
            <w:szCs w:val="28"/>
          </w:rPr>
          <w:t>Распределение</w:t>
        </w:r>
      </w:hyperlink>
      <w:r w:rsidR="00F9143A" w:rsidRPr="007C2E6B">
        <w:rPr>
          <w:sz w:val="28"/>
          <w:szCs w:val="28"/>
        </w:rPr>
        <w:t xml:space="preserve"> бюджетных ассигнований </w:t>
      </w:r>
    </w:p>
    <w:p w14:paraId="7D76DE58" w14:textId="77777777" w:rsidR="00F9143A" w:rsidRPr="007C2E6B" w:rsidRDefault="00F9143A" w:rsidP="00D52DB8">
      <w:pPr>
        <w:keepNext/>
        <w:widowControl w:val="0"/>
        <w:spacing w:line="235" w:lineRule="auto"/>
        <w:jc w:val="center"/>
        <w:rPr>
          <w:sz w:val="28"/>
          <w:szCs w:val="28"/>
        </w:rPr>
      </w:pPr>
      <w:r w:rsidRPr="007C2E6B">
        <w:rPr>
          <w:sz w:val="28"/>
          <w:szCs w:val="28"/>
        </w:rPr>
        <w:t xml:space="preserve">на осуществление бюджетных инвестиций в форме капитальных </w:t>
      </w:r>
    </w:p>
    <w:p w14:paraId="543CCA1B" w14:textId="77777777" w:rsidR="00F9143A" w:rsidRDefault="00F9143A" w:rsidP="00D52DB8">
      <w:pPr>
        <w:keepNext/>
        <w:widowControl w:val="0"/>
        <w:spacing w:line="235" w:lineRule="auto"/>
        <w:jc w:val="center"/>
        <w:rPr>
          <w:sz w:val="28"/>
          <w:szCs w:val="28"/>
        </w:rPr>
      </w:pPr>
      <w:r w:rsidRPr="007C2E6B">
        <w:rPr>
          <w:sz w:val="28"/>
          <w:szCs w:val="28"/>
        </w:rPr>
        <w:t xml:space="preserve">вложений в объекты муниципальной собственности муниципального образования Кореновский район и предоставление муниципальным бюджетным и автономным учреждениям субсидий на осуществление капитальных вложений в объекты муниципальной собственности муниципального образования Кореновский район, софинансирование </w:t>
      </w:r>
      <w:proofErr w:type="gramStart"/>
      <w:r w:rsidRPr="007C2E6B">
        <w:rPr>
          <w:sz w:val="28"/>
          <w:szCs w:val="28"/>
        </w:rPr>
        <w:t>капитальных вложений</w:t>
      </w:r>
      <w:proofErr w:type="gramEnd"/>
      <w:r w:rsidRPr="007C2E6B">
        <w:rPr>
          <w:sz w:val="28"/>
          <w:szCs w:val="28"/>
        </w:rPr>
        <w:t xml:space="preserve"> в которые осуществляется за счет межбюджетных субсидий из краевого</w:t>
      </w:r>
      <w:r>
        <w:rPr>
          <w:sz w:val="28"/>
          <w:szCs w:val="28"/>
        </w:rPr>
        <w:t xml:space="preserve"> </w:t>
      </w:r>
      <w:r w:rsidRPr="007C2E6B">
        <w:rPr>
          <w:sz w:val="28"/>
          <w:szCs w:val="28"/>
        </w:rPr>
        <w:t>бюджета, по объектам</w:t>
      </w:r>
      <w:r w:rsidRPr="00895914">
        <w:t xml:space="preserve"> </w:t>
      </w:r>
      <w:r w:rsidRPr="00895914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895914">
        <w:rPr>
          <w:sz w:val="28"/>
          <w:szCs w:val="28"/>
        </w:rPr>
        <w:t xml:space="preserve"> году</w:t>
      </w:r>
    </w:p>
    <w:p w14:paraId="3B225CA1" w14:textId="77777777" w:rsidR="00F9143A" w:rsidRPr="007865CA" w:rsidRDefault="00F9143A" w:rsidP="00D52DB8">
      <w:pPr>
        <w:keepNext/>
        <w:widowControl w:val="0"/>
        <w:spacing w:line="235" w:lineRule="auto"/>
        <w:jc w:val="center"/>
        <w:rPr>
          <w:sz w:val="28"/>
          <w:szCs w:val="28"/>
        </w:rPr>
      </w:pPr>
    </w:p>
    <w:p w14:paraId="304858C4" w14:textId="77777777" w:rsidR="00F9143A" w:rsidRDefault="00F9143A" w:rsidP="00D52DB8">
      <w:pPr>
        <w:jc w:val="right"/>
        <w:rPr>
          <w:sz w:val="28"/>
          <w:szCs w:val="28"/>
        </w:rPr>
      </w:pPr>
    </w:p>
    <w:p w14:paraId="62822D98" w14:textId="77777777" w:rsidR="00F9143A" w:rsidRPr="007865CA" w:rsidRDefault="00F9143A" w:rsidP="00D52DB8">
      <w:pPr>
        <w:jc w:val="right"/>
        <w:rPr>
          <w:sz w:val="28"/>
          <w:szCs w:val="28"/>
        </w:rPr>
      </w:pPr>
      <w:r w:rsidRPr="007865CA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7085"/>
        <w:gridCol w:w="1738"/>
      </w:tblGrid>
      <w:tr w:rsidR="00F9143A" w:rsidRPr="007865CA" w14:paraId="6C5312B4" w14:textId="77777777" w:rsidTr="00D52DB8">
        <w:trPr>
          <w:trHeight w:hRule="exact" w:val="683"/>
          <w:tblHeader/>
        </w:trPr>
        <w:tc>
          <w:tcPr>
            <w:tcW w:w="1031" w:type="dxa"/>
            <w:vAlign w:val="center"/>
          </w:tcPr>
          <w:p w14:paraId="371C0A9E" w14:textId="77777777" w:rsidR="00F9143A" w:rsidRPr="007865CA" w:rsidRDefault="00F9143A" w:rsidP="00D52DB8">
            <w:pPr>
              <w:keepNext/>
              <w:widowControl w:val="0"/>
              <w:spacing w:line="235" w:lineRule="auto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7865CA">
              <w:rPr>
                <w:spacing w:val="-12"/>
                <w:sz w:val="28"/>
                <w:szCs w:val="28"/>
              </w:rPr>
              <w:t>№ п/</w:t>
            </w:r>
            <w:r w:rsidRPr="007865CA">
              <w:rPr>
                <w:spacing w:val="-6"/>
                <w:sz w:val="28"/>
                <w:szCs w:val="28"/>
              </w:rPr>
              <w:t>п</w:t>
            </w:r>
          </w:p>
        </w:tc>
        <w:tc>
          <w:tcPr>
            <w:tcW w:w="7085" w:type="dxa"/>
            <w:vAlign w:val="center"/>
          </w:tcPr>
          <w:p w14:paraId="49D0268A" w14:textId="77777777" w:rsidR="00F9143A" w:rsidRPr="007865CA" w:rsidRDefault="00F9143A" w:rsidP="00D52DB8">
            <w:pPr>
              <w:keepNext/>
              <w:widowControl w:val="0"/>
              <w:spacing w:line="235" w:lineRule="auto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7865CA">
              <w:rPr>
                <w:spacing w:val="-6"/>
                <w:sz w:val="28"/>
                <w:szCs w:val="28"/>
              </w:rPr>
              <w:t>Наименование объекта</w:t>
            </w:r>
          </w:p>
        </w:tc>
        <w:tc>
          <w:tcPr>
            <w:tcW w:w="1738" w:type="dxa"/>
            <w:vAlign w:val="center"/>
          </w:tcPr>
          <w:p w14:paraId="51635F7D" w14:textId="77777777" w:rsidR="00F9143A" w:rsidRPr="007865CA" w:rsidRDefault="00F9143A" w:rsidP="00D52DB8">
            <w:pPr>
              <w:keepNext/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7865CA">
              <w:rPr>
                <w:sz w:val="28"/>
                <w:szCs w:val="28"/>
              </w:rPr>
              <w:t>Сумма</w:t>
            </w:r>
          </w:p>
        </w:tc>
      </w:tr>
      <w:tr w:rsidR="00F9143A" w:rsidRPr="007865CA" w14:paraId="3C6E99A5" w14:textId="77777777" w:rsidTr="00D52DB8">
        <w:trPr>
          <w:trHeight w:val="113"/>
          <w:tblHeader/>
        </w:trPr>
        <w:tc>
          <w:tcPr>
            <w:tcW w:w="1031" w:type="dxa"/>
          </w:tcPr>
          <w:p w14:paraId="4A016A7E" w14:textId="77777777" w:rsidR="00F9143A" w:rsidRPr="007865CA" w:rsidRDefault="00F9143A" w:rsidP="00D52DB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5" w:type="dxa"/>
          </w:tcPr>
          <w:p w14:paraId="335F3B37" w14:textId="77777777" w:rsidR="00F9143A" w:rsidRPr="007865CA" w:rsidRDefault="00F9143A" w:rsidP="00D52DB8">
            <w:pPr>
              <w:keepNext/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7865CA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1738" w:type="dxa"/>
            <w:vAlign w:val="center"/>
          </w:tcPr>
          <w:p w14:paraId="676F85D8" w14:textId="77777777" w:rsidR="00F9143A" w:rsidRPr="007865CA" w:rsidRDefault="00F9143A" w:rsidP="00D52DB8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7865CA">
              <w:rPr>
                <w:sz w:val="28"/>
                <w:szCs w:val="28"/>
              </w:rPr>
              <w:t>3</w:t>
            </w:r>
          </w:p>
        </w:tc>
      </w:tr>
      <w:tr w:rsidR="00F9143A" w:rsidRPr="002A4B9F" w14:paraId="4E2B7781" w14:textId="77777777" w:rsidTr="00F9143A">
        <w:trPr>
          <w:trHeight w:val="113"/>
        </w:trPr>
        <w:tc>
          <w:tcPr>
            <w:tcW w:w="1031" w:type="dxa"/>
            <w:vAlign w:val="center"/>
          </w:tcPr>
          <w:p w14:paraId="7A09112D" w14:textId="77777777" w:rsidR="00F9143A" w:rsidRPr="002A4B9F" w:rsidRDefault="00F9143A" w:rsidP="00F914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5" w:type="dxa"/>
            <w:vAlign w:val="center"/>
          </w:tcPr>
          <w:p w14:paraId="48E4DB11" w14:textId="77777777" w:rsidR="00F9143A" w:rsidRPr="002A4B9F" w:rsidRDefault="00F9143A" w:rsidP="00D52DB8">
            <w:pPr>
              <w:widowControl w:val="0"/>
              <w:rPr>
                <w:spacing w:val="-6"/>
                <w:sz w:val="28"/>
                <w:szCs w:val="28"/>
              </w:rPr>
            </w:pPr>
            <w:r w:rsidRPr="002A4B9F">
              <w:rPr>
                <w:spacing w:val="-6"/>
                <w:sz w:val="28"/>
                <w:szCs w:val="28"/>
              </w:rPr>
              <w:t>Строительство общеобразовательной организации на 400 мест по адресу: Краснодарский край, г. Кореновск</w:t>
            </w:r>
          </w:p>
        </w:tc>
        <w:tc>
          <w:tcPr>
            <w:tcW w:w="1738" w:type="dxa"/>
            <w:vAlign w:val="center"/>
          </w:tcPr>
          <w:p w14:paraId="0EB4EE6D" w14:textId="77777777" w:rsidR="00F9143A" w:rsidRPr="00262AA0" w:rsidRDefault="00F9143A" w:rsidP="00D52D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320 780,4</w:t>
            </w:r>
          </w:p>
        </w:tc>
      </w:tr>
      <w:tr w:rsidR="00F9143A" w:rsidRPr="002A4B9F" w14:paraId="0862BA05" w14:textId="77777777" w:rsidTr="00F9143A">
        <w:trPr>
          <w:trHeight w:val="1622"/>
        </w:trPr>
        <w:tc>
          <w:tcPr>
            <w:tcW w:w="1031" w:type="dxa"/>
            <w:vAlign w:val="center"/>
          </w:tcPr>
          <w:p w14:paraId="74947AA2" w14:textId="77777777" w:rsidR="00F9143A" w:rsidRPr="002A4B9F" w:rsidRDefault="00F9143A" w:rsidP="00F914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5" w:type="dxa"/>
            <w:vAlign w:val="center"/>
          </w:tcPr>
          <w:p w14:paraId="7F3192D5" w14:textId="77777777" w:rsidR="00F9143A" w:rsidRPr="00F9143A" w:rsidRDefault="00F9143A" w:rsidP="00D52DB8">
            <w:pPr>
              <w:widowControl w:val="0"/>
              <w:rPr>
                <w:sz w:val="28"/>
                <w:szCs w:val="28"/>
              </w:rPr>
            </w:pPr>
            <w:r w:rsidRPr="002A4B9F">
              <w:rPr>
                <w:sz w:val="28"/>
                <w:szCs w:val="28"/>
              </w:rPr>
              <w:t xml:space="preserve"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738" w:type="dxa"/>
            <w:vAlign w:val="center"/>
          </w:tcPr>
          <w:p w14:paraId="2BDAEA7E" w14:textId="77777777" w:rsidR="00F9143A" w:rsidRPr="00B56BDB" w:rsidRDefault="00F9143A" w:rsidP="00D52D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57 855,5</w:t>
            </w:r>
          </w:p>
        </w:tc>
      </w:tr>
      <w:tr w:rsidR="00F9143A" w:rsidRPr="002A4B9F" w14:paraId="2F32E52A" w14:textId="77777777" w:rsidTr="00F9143A">
        <w:trPr>
          <w:trHeight w:val="979"/>
        </w:trPr>
        <w:tc>
          <w:tcPr>
            <w:tcW w:w="1031" w:type="dxa"/>
            <w:vAlign w:val="center"/>
          </w:tcPr>
          <w:p w14:paraId="4E8707EA" w14:textId="77777777" w:rsidR="00F9143A" w:rsidRPr="002A4B9F" w:rsidRDefault="00F9143A" w:rsidP="00F914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5" w:type="dxa"/>
            <w:vAlign w:val="center"/>
          </w:tcPr>
          <w:p w14:paraId="2D477B65" w14:textId="77777777" w:rsidR="00F9143A" w:rsidRPr="002A4B9F" w:rsidRDefault="00F9143A" w:rsidP="00D52DB8">
            <w:pPr>
              <w:widowControl w:val="0"/>
              <w:rPr>
                <w:sz w:val="28"/>
                <w:szCs w:val="28"/>
              </w:rPr>
            </w:pPr>
            <w:r w:rsidRPr="002A4B9F">
              <w:rPr>
                <w:sz w:val="28"/>
                <w:szCs w:val="28"/>
              </w:rPr>
              <w:t>Строительство дошкольного образовательного учрежде6ния, расположенного по адресу: г. Кореновск, ул. Карла Либкнехта ,1»</w:t>
            </w:r>
          </w:p>
        </w:tc>
        <w:tc>
          <w:tcPr>
            <w:tcW w:w="1738" w:type="dxa"/>
            <w:vAlign w:val="center"/>
          </w:tcPr>
          <w:p w14:paraId="2A558DEF" w14:textId="77777777" w:rsidR="00F9143A" w:rsidRPr="00B56BDB" w:rsidRDefault="00F9143A" w:rsidP="00D52DB8">
            <w:pPr>
              <w:widowControl w:val="0"/>
              <w:jc w:val="center"/>
              <w:rPr>
                <w:sz w:val="28"/>
                <w:szCs w:val="28"/>
              </w:rPr>
            </w:pPr>
            <w:r w:rsidRPr="00B56BDB">
              <w:rPr>
                <w:sz w:val="28"/>
                <w:szCs w:val="28"/>
              </w:rPr>
              <w:t>3 5</w:t>
            </w:r>
            <w:r>
              <w:rPr>
                <w:sz w:val="28"/>
                <w:szCs w:val="28"/>
              </w:rPr>
              <w:t>73</w:t>
            </w:r>
            <w:r w:rsidRPr="00B56BDB">
              <w:rPr>
                <w:sz w:val="28"/>
                <w:szCs w:val="28"/>
              </w:rPr>
              <w:t>,7</w:t>
            </w:r>
          </w:p>
        </w:tc>
      </w:tr>
      <w:tr w:rsidR="00F9143A" w:rsidRPr="007A139E" w14:paraId="614A65DD" w14:textId="77777777" w:rsidTr="00F9143A">
        <w:trPr>
          <w:trHeight w:val="863"/>
        </w:trPr>
        <w:tc>
          <w:tcPr>
            <w:tcW w:w="1031" w:type="dxa"/>
            <w:vAlign w:val="center"/>
          </w:tcPr>
          <w:p w14:paraId="4E8E3FD8" w14:textId="77777777" w:rsidR="00F9143A" w:rsidRPr="007A139E" w:rsidRDefault="00F9143A" w:rsidP="00F9143A">
            <w:pPr>
              <w:widowControl w:val="0"/>
              <w:jc w:val="center"/>
              <w:rPr>
                <w:sz w:val="28"/>
                <w:szCs w:val="28"/>
              </w:rPr>
            </w:pPr>
            <w:r w:rsidRPr="007A139E">
              <w:rPr>
                <w:sz w:val="28"/>
                <w:szCs w:val="28"/>
              </w:rPr>
              <w:t>4</w:t>
            </w:r>
          </w:p>
        </w:tc>
        <w:tc>
          <w:tcPr>
            <w:tcW w:w="7085" w:type="dxa"/>
            <w:vAlign w:val="center"/>
          </w:tcPr>
          <w:p w14:paraId="4234152A" w14:textId="77777777" w:rsidR="00F9143A" w:rsidRPr="007A139E" w:rsidRDefault="00F9143A" w:rsidP="00D52DB8">
            <w:pPr>
              <w:widowControl w:val="0"/>
              <w:rPr>
                <w:sz w:val="28"/>
                <w:szCs w:val="28"/>
              </w:rPr>
            </w:pPr>
            <w:r w:rsidRPr="007A139E">
              <w:rPr>
                <w:sz w:val="28"/>
                <w:szCs w:val="28"/>
              </w:rPr>
              <w:t>Строительство крытых теннисных кортов и зданий АБК в г. Кореновске</w:t>
            </w:r>
          </w:p>
        </w:tc>
        <w:tc>
          <w:tcPr>
            <w:tcW w:w="1738" w:type="dxa"/>
            <w:vAlign w:val="center"/>
          </w:tcPr>
          <w:p w14:paraId="631CC1F9" w14:textId="77777777" w:rsidR="00F9143A" w:rsidRPr="007A139E" w:rsidRDefault="00F9143A" w:rsidP="00D52DB8">
            <w:pPr>
              <w:widowControl w:val="0"/>
              <w:jc w:val="center"/>
              <w:rPr>
                <w:sz w:val="28"/>
                <w:szCs w:val="28"/>
              </w:rPr>
            </w:pPr>
            <w:r w:rsidRPr="007A139E">
              <w:rPr>
                <w:sz w:val="28"/>
                <w:szCs w:val="28"/>
              </w:rPr>
              <w:t>94 923,0</w:t>
            </w:r>
          </w:p>
        </w:tc>
      </w:tr>
      <w:tr w:rsidR="00F9143A" w:rsidRPr="007A139E" w14:paraId="3082363E" w14:textId="77777777" w:rsidTr="00F9143A">
        <w:trPr>
          <w:trHeight w:val="958"/>
        </w:trPr>
        <w:tc>
          <w:tcPr>
            <w:tcW w:w="1031" w:type="dxa"/>
            <w:vAlign w:val="center"/>
          </w:tcPr>
          <w:p w14:paraId="7E32CB83" w14:textId="77777777" w:rsidR="00F9143A" w:rsidRPr="007A139E" w:rsidRDefault="00F9143A" w:rsidP="00F9143A">
            <w:pPr>
              <w:widowControl w:val="0"/>
              <w:jc w:val="center"/>
              <w:rPr>
                <w:sz w:val="28"/>
                <w:szCs w:val="28"/>
              </w:rPr>
            </w:pPr>
            <w:r w:rsidRPr="007A139E">
              <w:rPr>
                <w:sz w:val="28"/>
                <w:szCs w:val="28"/>
              </w:rPr>
              <w:t>5</w:t>
            </w:r>
          </w:p>
        </w:tc>
        <w:tc>
          <w:tcPr>
            <w:tcW w:w="7085" w:type="dxa"/>
          </w:tcPr>
          <w:p w14:paraId="7DB666EF" w14:textId="77777777" w:rsidR="00F9143A" w:rsidRPr="007A139E" w:rsidRDefault="00F9143A" w:rsidP="00D52DB8">
            <w:pPr>
              <w:jc w:val="both"/>
              <w:rPr>
                <w:sz w:val="28"/>
                <w:szCs w:val="28"/>
              </w:rPr>
            </w:pPr>
            <w:r w:rsidRPr="007A139E">
              <w:rPr>
                <w:sz w:val="28"/>
                <w:szCs w:val="28"/>
              </w:rPr>
              <w:t xml:space="preserve">Строительство объекта «Детское дошкольное образовательное учреждение </w:t>
            </w:r>
            <w:proofErr w:type="gramStart"/>
            <w:r w:rsidRPr="007A139E">
              <w:rPr>
                <w:sz w:val="28"/>
                <w:szCs w:val="28"/>
              </w:rPr>
              <w:t>на 40 мест</w:t>
            </w:r>
            <w:proofErr w:type="gramEnd"/>
            <w:r w:rsidRPr="007A139E">
              <w:rPr>
                <w:sz w:val="28"/>
                <w:szCs w:val="28"/>
              </w:rPr>
              <w:t xml:space="preserve"> расположенное по адресу: село </w:t>
            </w:r>
            <w:proofErr w:type="spellStart"/>
            <w:r w:rsidRPr="007A139E">
              <w:rPr>
                <w:sz w:val="28"/>
                <w:szCs w:val="28"/>
              </w:rPr>
              <w:t>Братковское</w:t>
            </w:r>
            <w:proofErr w:type="spellEnd"/>
            <w:r w:rsidRPr="007A139E">
              <w:rPr>
                <w:sz w:val="28"/>
                <w:szCs w:val="28"/>
              </w:rPr>
              <w:t>, ул. Школьная,1Б»</w:t>
            </w:r>
          </w:p>
        </w:tc>
        <w:tc>
          <w:tcPr>
            <w:tcW w:w="1738" w:type="dxa"/>
            <w:vAlign w:val="center"/>
          </w:tcPr>
          <w:p w14:paraId="5997D2E3" w14:textId="77777777" w:rsidR="00F9143A" w:rsidRPr="007A139E" w:rsidRDefault="00F9143A" w:rsidP="00D52D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2 298,8</w:t>
            </w:r>
          </w:p>
        </w:tc>
      </w:tr>
      <w:tr w:rsidR="00F9143A" w:rsidRPr="007A139E" w14:paraId="6A6B1302" w14:textId="77777777" w:rsidTr="00F9143A">
        <w:trPr>
          <w:trHeight w:val="958"/>
        </w:trPr>
        <w:tc>
          <w:tcPr>
            <w:tcW w:w="1031" w:type="dxa"/>
            <w:vAlign w:val="center"/>
          </w:tcPr>
          <w:p w14:paraId="0E67B1F5" w14:textId="77777777" w:rsidR="00F9143A" w:rsidRPr="007A139E" w:rsidRDefault="00F9143A" w:rsidP="00F9143A">
            <w:pPr>
              <w:widowControl w:val="0"/>
              <w:jc w:val="center"/>
              <w:rPr>
                <w:sz w:val="28"/>
                <w:szCs w:val="28"/>
              </w:rPr>
            </w:pPr>
            <w:r w:rsidRPr="007A139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085" w:type="dxa"/>
          </w:tcPr>
          <w:p w14:paraId="3B22B7C8" w14:textId="77777777" w:rsidR="00F9143A" w:rsidRPr="007A139E" w:rsidRDefault="00F9143A" w:rsidP="00D52DB8">
            <w:pPr>
              <w:jc w:val="both"/>
              <w:rPr>
                <w:sz w:val="28"/>
                <w:szCs w:val="28"/>
              </w:rPr>
            </w:pPr>
            <w:r w:rsidRPr="007A139E">
              <w:rPr>
                <w:sz w:val="28"/>
                <w:szCs w:val="28"/>
              </w:rPr>
              <w:t>Строительство объекта «Здание спортивного зала со вспомогательными помещениями, расположенного по адресу: хутор Пролетарский, ул. Школьная,10 а»</w:t>
            </w:r>
          </w:p>
        </w:tc>
        <w:tc>
          <w:tcPr>
            <w:tcW w:w="1738" w:type="dxa"/>
            <w:vAlign w:val="center"/>
          </w:tcPr>
          <w:p w14:paraId="3DF13AD7" w14:textId="77777777" w:rsidR="00F9143A" w:rsidRPr="007A139E" w:rsidRDefault="00F9143A" w:rsidP="00D52DB8">
            <w:pPr>
              <w:jc w:val="center"/>
              <w:rPr>
                <w:bCs/>
                <w:sz w:val="28"/>
                <w:szCs w:val="28"/>
              </w:rPr>
            </w:pPr>
            <w:r w:rsidRPr="007A139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 327,6</w:t>
            </w:r>
          </w:p>
        </w:tc>
      </w:tr>
      <w:tr w:rsidR="00F9143A" w:rsidRPr="007A139E" w14:paraId="6A84E3DF" w14:textId="77777777" w:rsidTr="00F9143A">
        <w:trPr>
          <w:trHeight w:val="683"/>
        </w:trPr>
        <w:tc>
          <w:tcPr>
            <w:tcW w:w="1031" w:type="dxa"/>
            <w:vAlign w:val="center"/>
          </w:tcPr>
          <w:p w14:paraId="28C529D1" w14:textId="77777777" w:rsidR="00F9143A" w:rsidRPr="007A139E" w:rsidRDefault="00F9143A" w:rsidP="00F914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5" w:type="dxa"/>
            <w:vAlign w:val="center"/>
          </w:tcPr>
          <w:p w14:paraId="2EE1F498" w14:textId="77777777" w:rsidR="00F9143A" w:rsidRPr="007A139E" w:rsidRDefault="00F9143A" w:rsidP="00D52DB8">
            <w:pPr>
              <w:widowControl w:val="0"/>
              <w:rPr>
                <w:sz w:val="28"/>
                <w:szCs w:val="28"/>
              </w:rPr>
            </w:pPr>
            <w:r w:rsidRPr="007A139E">
              <w:rPr>
                <w:sz w:val="28"/>
                <w:szCs w:val="28"/>
              </w:rPr>
              <w:t>Строительство объекта «Плавательный бассейн на 4 дорожки в г. Кореновске»</w:t>
            </w:r>
          </w:p>
        </w:tc>
        <w:tc>
          <w:tcPr>
            <w:tcW w:w="1738" w:type="dxa"/>
            <w:vAlign w:val="center"/>
          </w:tcPr>
          <w:p w14:paraId="2D713181" w14:textId="77777777" w:rsidR="00F9143A" w:rsidRPr="007A139E" w:rsidRDefault="00F9143A" w:rsidP="00D52D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108 339,3</w:t>
            </w:r>
          </w:p>
        </w:tc>
      </w:tr>
      <w:tr w:rsidR="00F9143A" w:rsidRPr="007A139E" w14:paraId="0CDFB177" w14:textId="77777777" w:rsidTr="00F9143A">
        <w:trPr>
          <w:trHeight w:val="706"/>
        </w:trPr>
        <w:tc>
          <w:tcPr>
            <w:tcW w:w="1031" w:type="dxa"/>
            <w:vAlign w:val="center"/>
          </w:tcPr>
          <w:p w14:paraId="0726E331" w14:textId="77777777" w:rsidR="00F9143A" w:rsidRPr="007A139E" w:rsidRDefault="00F9143A" w:rsidP="00F914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5" w:type="dxa"/>
            <w:vAlign w:val="center"/>
          </w:tcPr>
          <w:p w14:paraId="79E687F8" w14:textId="77777777" w:rsidR="00F9143A" w:rsidRPr="007A139E" w:rsidRDefault="00F9143A" w:rsidP="00D52DB8">
            <w:pPr>
              <w:widowControl w:val="0"/>
              <w:rPr>
                <w:sz w:val="28"/>
                <w:szCs w:val="28"/>
              </w:rPr>
            </w:pPr>
            <w:r w:rsidRPr="008F2DEB">
              <w:rPr>
                <w:sz w:val="28"/>
                <w:szCs w:val="28"/>
              </w:rPr>
              <w:t xml:space="preserve">Строительство 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8F2DEB">
              <w:rPr>
                <w:sz w:val="28"/>
                <w:szCs w:val="28"/>
              </w:rPr>
              <w:t>бщеобразовательно</w:t>
            </w:r>
            <w:r>
              <w:rPr>
                <w:sz w:val="28"/>
                <w:szCs w:val="28"/>
              </w:rPr>
              <w:t>й</w:t>
            </w:r>
            <w:r w:rsidRPr="008F2D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F2DEB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F2DEB">
              <w:rPr>
                <w:sz w:val="28"/>
                <w:szCs w:val="28"/>
              </w:rPr>
              <w:t xml:space="preserve"> на 550 мест ст. Платнировской</w:t>
            </w:r>
          </w:p>
        </w:tc>
        <w:tc>
          <w:tcPr>
            <w:tcW w:w="1738" w:type="dxa"/>
            <w:vAlign w:val="center"/>
          </w:tcPr>
          <w:p w14:paraId="1BFB25A3" w14:textId="77777777" w:rsidR="00F9143A" w:rsidRPr="007A139E" w:rsidRDefault="00F9143A" w:rsidP="00D52D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F9143A" w:rsidRPr="007A139E" w14:paraId="37800B87" w14:textId="77777777" w:rsidTr="00F9143A">
        <w:trPr>
          <w:trHeight w:val="958"/>
        </w:trPr>
        <w:tc>
          <w:tcPr>
            <w:tcW w:w="1031" w:type="dxa"/>
            <w:vAlign w:val="center"/>
          </w:tcPr>
          <w:p w14:paraId="7CA7CE23" w14:textId="77777777" w:rsidR="00F9143A" w:rsidRDefault="00F9143A" w:rsidP="00F914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5" w:type="dxa"/>
            <w:vAlign w:val="center"/>
          </w:tcPr>
          <w:p w14:paraId="4C9BFF7D" w14:textId="77777777" w:rsidR="00F9143A" w:rsidRPr="008F2DEB" w:rsidRDefault="00F9143A" w:rsidP="00D52DB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объекта Котельная МОБУ ООШ №10,0расположенная по адресу: Кореновский район, х. Анапский, ул. Партизанская, 50А</w:t>
            </w:r>
          </w:p>
        </w:tc>
        <w:tc>
          <w:tcPr>
            <w:tcW w:w="1738" w:type="dxa"/>
            <w:vAlign w:val="center"/>
          </w:tcPr>
          <w:p w14:paraId="17A5321C" w14:textId="77777777" w:rsidR="00F9143A" w:rsidRDefault="00F9143A" w:rsidP="00D52D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11 335,4</w:t>
            </w:r>
          </w:p>
        </w:tc>
      </w:tr>
      <w:tr w:rsidR="00F9143A" w:rsidRPr="007A139E" w14:paraId="615E99ED" w14:textId="77777777" w:rsidTr="00D52DB8">
        <w:trPr>
          <w:trHeight w:val="277"/>
        </w:trPr>
        <w:tc>
          <w:tcPr>
            <w:tcW w:w="1031" w:type="dxa"/>
          </w:tcPr>
          <w:p w14:paraId="46470C17" w14:textId="77777777" w:rsidR="00F9143A" w:rsidRPr="007A139E" w:rsidRDefault="00F9143A" w:rsidP="00D52DB8">
            <w:pPr>
              <w:widowControl w:val="0"/>
              <w:tabs>
                <w:tab w:val="left" w:pos="4536"/>
              </w:tabs>
              <w:rPr>
                <w:sz w:val="28"/>
                <w:szCs w:val="28"/>
              </w:rPr>
            </w:pPr>
            <w:r w:rsidRPr="007A139E">
              <w:rPr>
                <w:sz w:val="28"/>
                <w:szCs w:val="28"/>
              </w:rPr>
              <w:t>Итого</w:t>
            </w:r>
          </w:p>
        </w:tc>
        <w:tc>
          <w:tcPr>
            <w:tcW w:w="7085" w:type="dxa"/>
            <w:vAlign w:val="center"/>
          </w:tcPr>
          <w:p w14:paraId="2EA7A43A" w14:textId="77777777" w:rsidR="00F9143A" w:rsidRPr="007A139E" w:rsidRDefault="00F9143A" w:rsidP="00D52DB8">
            <w:pPr>
              <w:widowControl w:val="0"/>
              <w:tabs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14:paraId="7053FEB0" w14:textId="77777777" w:rsidR="00F9143A" w:rsidRPr="007A139E" w:rsidRDefault="00F9143A" w:rsidP="00D52DB8">
            <w:pPr>
              <w:keepNext/>
              <w:widowControl w:val="0"/>
              <w:tabs>
                <w:tab w:val="left" w:pos="453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601 733,7</w:t>
            </w:r>
          </w:p>
        </w:tc>
      </w:tr>
    </w:tbl>
    <w:p w14:paraId="0543F9D6" w14:textId="77777777" w:rsidR="00F9143A" w:rsidRDefault="00F9143A" w:rsidP="00D52DB8">
      <w:pPr>
        <w:tabs>
          <w:tab w:val="left" w:pos="4536"/>
        </w:tabs>
        <w:rPr>
          <w:sz w:val="28"/>
          <w:szCs w:val="28"/>
        </w:rPr>
      </w:pPr>
    </w:p>
    <w:p w14:paraId="1BD426F7" w14:textId="77777777" w:rsidR="00F9143A" w:rsidRPr="007A139E" w:rsidRDefault="00F9143A" w:rsidP="00D52DB8">
      <w:pPr>
        <w:tabs>
          <w:tab w:val="left" w:pos="4536"/>
        </w:tabs>
        <w:rPr>
          <w:sz w:val="28"/>
          <w:szCs w:val="28"/>
        </w:rPr>
      </w:pPr>
    </w:p>
    <w:p w14:paraId="34E78941" w14:textId="77777777" w:rsidR="00F9143A" w:rsidRPr="007A139E" w:rsidRDefault="00F9143A" w:rsidP="00D52DB8">
      <w:pPr>
        <w:tabs>
          <w:tab w:val="left" w:pos="4536"/>
        </w:tabs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232"/>
        <w:gridCol w:w="3622"/>
      </w:tblGrid>
      <w:tr w:rsidR="00F9143A" w:rsidRPr="00D97E83" w14:paraId="16709002" w14:textId="77777777" w:rsidTr="00F9143A">
        <w:trPr>
          <w:trHeight w:val="898"/>
        </w:trPr>
        <w:tc>
          <w:tcPr>
            <w:tcW w:w="6096" w:type="dxa"/>
            <w:shd w:val="clear" w:color="auto" w:fill="auto"/>
          </w:tcPr>
          <w:p w14:paraId="31894CF1" w14:textId="77777777" w:rsidR="00F9143A" w:rsidRPr="00225168" w:rsidRDefault="00F9143A" w:rsidP="00D5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2516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14:paraId="7B599A94" w14:textId="77777777" w:rsidR="00F9143A" w:rsidRPr="00225168" w:rsidRDefault="00F9143A" w:rsidP="00D52DB8">
            <w:pPr>
              <w:rPr>
                <w:sz w:val="28"/>
                <w:szCs w:val="28"/>
              </w:rPr>
            </w:pPr>
            <w:r w:rsidRPr="00225168">
              <w:rPr>
                <w:sz w:val="28"/>
                <w:szCs w:val="28"/>
              </w:rPr>
              <w:t>муниципального образования</w:t>
            </w:r>
          </w:p>
          <w:p w14:paraId="378C2896" w14:textId="77777777" w:rsidR="00F9143A" w:rsidRPr="00D97E83" w:rsidRDefault="00F9143A" w:rsidP="00D52DB8">
            <w:pPr>
              <w:rPr>
                <w:sz w:val="28"/>
                <w:szCs w:val="28"/>
              </w:rPr>
            </w:pPr>
            <w:r w:rsidRPr="00225168"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3543" w:type="dxa"/>
            <w:shd w:val="clear" w:color="auto" w:fill="auto"/>
          </w:tcPr>
          <w:p w14:paraId="16FDD00C" w14:textId="77777777" w:rsidR="00F9143A" w:rsidRPr="00D97E83" w:rsidRDefault="00F9143A" w:rsidP="00D52DB8">
            <w:pPr>
              <w:rPr>
                <w:sz w:val="28"/>
                <w:szCs w:val="28"/>
              </w:rPr>
            </w:pPr>
          </w:p>
          <w:p w14:paraId="22230FC3" w14:textId="77777777" w:rsidR="00F9143A" w:rsidRPr="00D97E83" w:rsidRDefault="00F9143A" w:rsidP="00D52DB8">
            <w:pPr>
              <w:rPr>
                <w:sz w:val="28"/>
                <w:szCs w:val="28"/>
              </w:rPr>
            </w:pPr>
          </w:p>
          <w:p w14:paraId="3620768B" w14:textId="77777777" w:rsidR="00F9143A" w:rsidRPr="00D97E83" w:rsidRDefault="00F9143A" w:rsidP="00D5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С.А. Голобородько</w:t>
            </w:r>
          </w:p>
        </w:tc>
      </w:tr>
    </w:tbl>
    <w:p w14:paraId="77516A93" w14:textId="77777777" w:rsidR="00F9143A" w:rsidRPr="007A139E" w:rsidRDefault="00F9143A" w:rsidP="00D52DB8">
      <w:pPr>
        <w:tabs>
          <w:tab w:val="left" w:pos="4536"/>
        </w:tabs>
        <w:rPr>
          <w:sz w:val="28"/>
          <w:szCs w:val="28"/>
        </w:rPr>
      </w:pPr>
    </w:p>
    <w:p w14:paraId="09727F0B" w14:textId="77777777" w:rsidR="00F9143A" w:rsidRPr="007865CA" w:rsidRDefault="00F9143A" w:rsidP="00D52DB8">
      <w:pPr>
        <w:tabs>
          <w:tab w:val="left" w:pos="4536"/>
        </w:tabs>
        <w:rPr>
          <w:sz w:val="28"/>
          <w:szCs w:val="28"/>
        </w:rPr>
      </w:pPr>
    </w:p>
    <w:p w14:paraId="0880835E" w14:textId="77777777" w:rsidR="00F9143A" w:rsidRDefault="00F9143A" w:rsidP="005E7DD9">
      <w:pPr>
        <w:rPr>
          <w:sz w:val="28"/>
          <w:szCs w:val="28"/>
        </w:rPr>
        <w:sectPr w:rsidR="00F9143A" w:rsidSect="00D52DB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 w:code="9"/>
          <w:pgMar w:top="1134" w:right="567" w:bottom="1134" w:left="1701" w:header="454" w:footer="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F9143A" w:rsidRPr="007C5185" w14:paraId="6FB6186A" w14:textId="77777777" w:rsidTr="00D52DB8">
        <w:tc>
          <w:tcPr>
            <w:tcW w:w="4927" w:type="dxa"/>
          </w:tcPr>
          <w:p w14:paraId="453C73BB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927" w:type="dxa"/>
            <w:hideMark/>
          </w:tcPr>
          <w:p w14:paraId="3B30AAD2" w14:textId="77777777" w:rsidR="00F9143A" w:rsidRDefault="00F9143A" w:rsidP="00F914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16</w:t>
            </w:r>
          </w:p>
          <w:p w14:paraId="5516049E" w14:textId="77777777" w:rsidR="00F9143A" w:rsidRDefault="00F9143A" w:rsidP="00F914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муниципального образования Кореновский район</w:t>
            </w:r>
          </w:p>
          <w:p w14:paraId="48BC026E" w14:textId="77777777" w:rsidR="00F9143A" w:rsidRPr="007C5185" w:rsidRDefault="00D7584E" w:rsidP="00F9143A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proofErr w:type="gramStart"/>
            <w:r w:rsidRPr="00D7584E">
              <w:rPr>
                <w:sz w:val="28"/>
                <w:szCs w:val="28"/>
                <w:lang w:eastAsia="en-US"/>
              </w:rPr>
              <w:t>от  31.07.2024</w:t>
            </w:r>
            <w:proofErr w:type="gramEnd"/>
            <w:r w:rsidRPr="00D7584E">
              <w:rPr>
                <w:sz w:val="28"/>
                <w:szCs w:val="28"/>
                <w:lang w:eastAsia="en-US"/>
              </w:rPr>
              <w:t xml:space="preserve"> г. №  559</w:t>
            </w:r>
          </w:p>
        </w:tc>
      </w:tr>
      <w:tr w:rsidR="00F9143A" w:rsidRPr="007C5185" w14:paraId="66C14B71" w14:textId="77777777" w:rsidTr="00D52DB8">
        <w:tc>
          <w:tcPr>
            <w:tcW w:w="4927" w:type="dxa"/>
          </w:tcPr>
          <w:p w14:paraId="37D38E46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927" w:type="dxa"/>
            <w:hideMark/>
          </w:tcPr>
          <w:p w14:paraId="4A05DF55" w14:textId="77777777" w:rsidR="00F9143A" w:rsidRPr="00F9143A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C5185">
              <w:rPr>
                <w:sz w:val="28"/>
                <w:szCs w:val="28"/>
                <w:lang w:val="x-none" w:eastAsia="x-none"/>
              </w:rPr>
              <w:t>ПРИЛОЖЕНИЕ № 1</w:t>
            </w:r>
            <w:r>
              <w:rPr>
                <w:sz w:val="28"/>
                <w:szCs w:val="28"/>
                <w:lang w:eastAsia="x-none"/>
              </w:rPr>
              <w:t>7</w:t>
            </w:r>
          </w:p>
          <w:p w14:paraId="5E5599CB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7C5185">
              <w:rPr>
                <w:sz w:val="28"/>
                <w:szCs w:val="28"/>
                <w:lang w:val="x-none" w:eastAsia="x-none"/>
              </w:rPr>
              <w:t>к решению Совета муниципального</w:t>
            </w:r>
          </w:p>
          <w:p w14:paraId="14F9D964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7C5185">
              <w:rPr>
                <w:sz w:val="28"/>
                <w:szCs w:val="28"/>
                <w:lang w:val="x-none" w:eastAsia="x-none"/>
              </w:rPr>
              <w:t>образования Кореновский район</w:t>
            </w:r>
          </w:p>
          <w:p w14:paraId="5015803C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C5185">
              <w:rPr>
                <w:sz w:val="28"/>
                <w:szCs w:val="28"/>
                <w:lang w:val="x-none" w:eastAsia="x-none"/>
              </w:rPr>
              <w:t xml:space="preserve">от  </w:t>
            </w:r>
            <w:r w:rsidRPr="007C5185">
              <w:rPr>
                <w:sz w:val="28"/>
                <w:szCs w:val="28"/>
                <w:lang w:eastAsia="x-none"/>
              </w:rPr>
              <w:t>29</w:t>
            </w:r>
            <w:r w:rsidRPr="007C5185">
              <w:rPr>
                <w:sz w:val="28"/>
                <w:szCs w:val="28"/>
                <w:lang w:val="x-none" w:eastAsia="x-none"/>
              </w:rPr>
              <w:t>.11.202</w:t>
            </w:r>
            <w:r w:rsidRPr="007C5185">
              <w:rPr>
                <w:sz w:val="28"/>
                <w:szCs w:val="28"/>
                <w:lang w:eastAsia="x-none"/>
              </w:rPr>
              <w:t>3</w:t>
            </w:r>
            <w:r w:rsidRPr="007C5185">
              <w:rPr>
                <w:sz w:val="28"/>
                <w:szCs w:val="28"/>
                <w:lang w:val="x-none" w:eastAsia="x-none"/>
              </w:rPr>
              <w:t xml:space="preserve"> г. № </w:t>
            </w:r>
            <w:r w:rsidRPr="007C5185">
              <w:rPr>
                <w:sz w:val="28"/>
                <w:szCs w:val="28"/>
                <w:lang w:eastAsia="x-none"/>
              </w:rPr>
              <w:t>464</w:t>
            </w:r>
          </w:p>
          <w:p w14:paraId="63E54C65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C5185">
              <w:rPr>
                <w:sz w:val="28"/>
                <w:szCs w:val="28"/>
                <w:lang w:eastAsia="x-none"/>
              </w:rPr>
              <w:t xml:space="preserve">в редакции решения </w:t>
            </w:r>
          </w:p>
          <w:p w14:paraId="6EB0AD48" w14:textId="77777777" w:rsidR="00F9143A" w:rsidRPr="007C5185" w:rsidRDefault="00F9143A" w:rsidP="00D52DB8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 w:rsidRPr="007C5185">
              <w:rPr>
                <w:sz w:val="28"/>
                <w:szCs w:val="28"/>
                <w:lang w:eastAsia="x-none"/>
              </w:rPr>
              <w:t>Совета муниципального образования Кореновский район</w:t>
            </w:r>
          </w:p>
          <w:p w14:paraId="0AF4A742" w14:textId="77777777" w:rsidR="00F9143A" w:rsidRPr="007C5185" w:rsidRDefault="00D7584E" w:rsidP="00D52DB8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proofErr w:type="gramStart"/>
            <w:r w:rsidRPr="00D7584E">
              <w:rPr>
                <w:sz w:val="28"/>
                <w:szCs w:val="28"/>
                <w:lang w:eastAsia="x-none"/>
              </w:rPr>
              <w:t>от  31.07.2024</w:t>
            </w:r>
            <w:proofErr w:type="gramEnd"/>
            <w:r w:rsidRPr="00D7584E">
              <w:rPr>
                <w:sz w:val="28"/>
                <w:szCs w:val="28"/>
                <w:lang w:eastAsia="x-none"/>
              </w:rPr>
              <w:t xml:space="preserve"> г. №  559</w:t>
            </w:r>
          </w:p>
        </w:tc>
      </w:tr>
    </w:tbl>
    <w:p w14:paraId="20781E4C" w14:textId="77777777" w:rsidR="00D52DB8" w:rsidRPr="00B82C28" w:rsidRDefault="00D52DB8" w:rsidP="00D52DB8">
      <w:pPr>
        <w:keepNext/>
        <w:widowControl w:val="0"/>
        <w:spacing w:line="235" w:lineRule="auto"/>
        <w:rPr>
          <w:sz w:val="28"/>
          <w:szCs w:val="28"/>
          <w:lang w:val="en-US"/>
        </w:rPr>
      </w:pPr>
    </w:p>
    <w:p w14:paraId="3B2F00D5" w14:textId="77777777" w:rsidR="00D52DB8" w:rsidRPr="00B82C28" w:rsidRDefault="00D52DB8" w:rsidP="00D52DB8">
      <w:pPr>
        <w:keepNext/>
        <w:widowControl w:val="0"/>
        <w:spacing w:line="235" w:lineRule="auto"/>
        <w:rPr>
          <w:sz w:val="28"/>
          <w:szCs w:val="28"/>
        </w:rPr>
      </w:pPr>
    </w:p>
    <w:p w14:paraId="153FC033" w14:textId="77777777" w:rsidR="00B82C28" w:rsidRPr="00B82C28" w:rsidRDefault="00B82C28" w:rsidP="00D52DB8">
      <w:pPr>
        <w:keepNext/>
        <w:widowControl w:val="0"/>
        <w:spacing w:line="235" w:lineRule="auto"/>
        <w:rPr>
          <w:sz w:val="28"/>
          <w:szCs w:val="28"/>
        </w:rPr>
      </w:pPr>
    </w:p>
    <w:p w14:paraId="49BD2FAE" w14:textId="77777777" w:rsidR="00D52DB8" w:rsidRDefault="00B45439" w:rsidP="00D52DB8">
      <w:pPr>
        <w:keepNext/>
        <w:widowControl w:val="0"/>
        <w:spacing w:line="235" w:lineRule="auto"/>
        <w:jc w:val="center"/>
        <w:rPr>
          <w:sz w:val="28"/>
          <w:szCs w:val="28"/>
        </w:rPr>
      </w:pPr>
      <w:hyperlink w:anchor="P65646" w:history="1">
        <w:r w:rsidR="00D52DB8" w:rsidRPr="007C2E6B">
          <w:rPr>
            <w:sz w:val="28"/>
            <w:szCs w:val="28"/>
          </w:rPr>
          <w:t>Распределение</w:t>
        </w:r>
      </w:hyperlink>
      <w:r w:rsidR="00D52DB8" w:rsidRPr="007C2E6B">
        <w:rPr>
          <w:sz w:val="28"/>
          <w:szCs w:val="28"/>
        </w:rPr>
        <w:t xml:space="preserve"> бюджетных ассигнований на осуществление бюджетных инвестиций в форме капитальных вложений в объекты муниципальной собственности муниципального образования Кореновский район и предоставление муниципальным бюджетным и автономным учреждениям субсидий на осуществление капитальных вложений в объекты муниципальной собственности муниципального образования Кореновский район, софинансирование капитальных вложений в которые осуществляется за счет межбюджетных субсидий из краевого</w:t>
      </w:r>
      <w:r w:rsidR="00D52DB8">
        <w:rPr>
          <w:sz w:val="28"/>
          <w:szCs w:val="28"/>
        </w:rPr>
        <w:t xml:space="preserve"> </w:t>
      </w:r>
      <w:r w:rsidR="00D52DB8" w:rsidRPr="007C2E6B">
        <w:rPr>
          <w:sz w:val="28"/>
          <w:szCs w:val="28"/>
        </w:rPr>
        <w:t>бюджета, по объектам</w:t>
      </w:r>
      <w:r w:rsidR="00D52DB8" w:rsidRPr="00B82717">
        <w:t xml:space="preserve"> </w:t>
      </w:r>
      <w:r w:rsidR="00D52DB8" w:rsidRPr="0041029D">
        <w:rPr>
          <w:sz w:val="28"/>
          <w:szCs w:val="28"/>
        </w:rPr>
        <w:t>на плановый период</w:t>
      </w:r>
      <w:r w:rsidR="00D52DB8">
        <w:t xml:space="preserve"> </w:t>
      </w:r>
      <w:r w:rsidR="00D52DB8" w:rsidRPr="00B82717">
        <w:rPr>
          <w:sz w:val="28"/>
          <w:szCs w:val="28"/>
        </w:rPr>
        <w:t>202</w:t>
      </w:r>
      <w:r w:rsidR="00D52DB8">
        <w:rPr>
          <w:sz w:val="28"/>
          <w:szCs w:val="28"/>
        </w:rPr>
        <w:t>5</w:t>
      </w:r>
      <w:r w:rsidR="00D52DB8" w:rsidRPr="00B82717">
        <w:rPr>
          <w:sz w:val="28"/>
          <w:szCs w:val="28"/>
        </w:rPr>
        <w:t xml:space="preserve"> и 202</w:t>
      </w:r>
      <w:r w:rsidR="00D52DB8">
        <w:rPr>
          <w:sz w:val="28"/>
          <w:szCs w:val="28"/>
        </w:rPr>
        <w:t>6</w:t>
      </w:r>
      <w:r w:rsidR="00D52DB8" w:rsidRPr="00B82717">
        <w:rPr>
          <w:sz w:val="28"/>
          <w:szCs w:val="28"/>
        </w:rPr>
        <w:t xml:space="preserve"> год</w:t>
      </w:r>
      <w:r w:rsidR="00D52DB8">
        <w:rPr>
          <w:sz w:val="28"/>
          <w:szCs w:val="28"/>
        </w:rPr>
        <w:t>ов</w:t>
      </w:r>
    </w:p>
    <w:p w14:paraId="79DB072A" w14:textId="77777777" w:rsidR="00D52DB8" w:rsidRDefault="00D52DB8" w:rsidP="00D52DB8">
      <w:pPr>
        <w:keepNext/>
        <w:widowControl w:val="0"/>
        <w:spacing w:line="235" w:lineRule="auto"/>
        <w:jc w:val="center"/>
        <w:rPr>
          <w:sz w:val="28"/>
          <w:szCs w:val="28"/>
        </w:rPr>
      </w:pPr>
    </w:p>
    <w:p w14:paraId="62AED81B" w14:textId="77777777" w:rsidR="00B82C28" w:rsidRDefault="00B82C28" w:rsidP="00D52DB8">
      <w:pPr>
        <w:keepNext/>
        <w:widowControl w:val="0"/>
        <w:spacing w:line="235" w:lineRule="auto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D52DB8" w:rsidRPr="007C5185" w14:paraId="1855BF8F" w14:textId="77777777" w:rsidTr="00D52DB8">
        <w:trPr>
          <w:tblHeader/>
        </w:trPr>
        <w:tc>
          <w:tcPr>
            <w:tcW w:w="534" w:type="dxa"/>
          </w:tcPr>
          <w:p w14:paraId="68A57BC4" w14:textId="77777777" w:rsidR="00D52DB8" w:rsidRPr="007C5185" w:rsidRDefault="00D52DB8" w:rsidP="00D52DB8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392" w:type="dxa"/>
            <w:vAlign w:val="center"/>
          </w:tcPr>
          <w:p w14:paraId="2F8A06FD" w14:textId="77777777" w:rsidR="00D52DB8" w:rsidRPr="007F1081" w:rsidRDefault="00D52DB8" w:rsidP="00D52DB8">
            <w:pPr>
              <w:keepNext/>
              <w:widowControl w:val="0"/>
              <w:spacing w:line="235" w:lineRule="auto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7F1081">
              <w:rPr>
                <w:spacing w:val="-6"/>
                <w:sz w:val="28"/>
                <w:szCs w:val="28"/>
              </w:rPr>
              <w:t>Наименование объекта</w:t>
            </w:r>
          </w:p>
        </w:tc>
        <w:tc>
          <w:tcPr>
            <w:tcW w:w="2464" w:type="dxa"/>
            <w:vAlign w:val="center"/>
          </w:tcPr>
          <w:p w14:paraId="5D3AEA41" w14:textId="77777777" w:rsidR="00D52DB8" w:rsidRPr="007F1081" w:rsidRDefault="00D52DB8" w:rsidP="00D52DB8">
            <w:pPr>
              <w:keepNext/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7F1081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2025 год (тыс. руб.)</w:t>
            </w:r>
          </w:p>
        </w:tc>
        <w:tc>
          <w:tcPr>
            <w:tcW w:w="2464" w:type="dxa"/>
            <w:vAlign w:val="center"/>
          </w:tcPr>
          <w:p w14:paraId="3839B15B" w14:textId="77777777" w:rsidR="00D52DB8" w:rsidRPr="007F1081" w:rsidRDefault="00D52DB8" w:rsidP="00D52DB8">
            <w:pPr>
              <w:keepNext/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7F1081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2026 год (тыс. руб.)</w:t>
            </w:r>
          </w:p>
        </w:tc>
      </w:tr>
      <w:tr w:rsidR="00D52DB8" w:rsidRPr="007C5185" w14:paraId="7E467595" w14:textId="77777777" w:rsidTr="00D52DB8">
        <w:trPr>
          <w:tblHeader/>
        </w:trPr>
        <w:tc>
          <w:tcPr>
            <w:tcW w:w="534" w:type="dxa"/>
          </w:tcPr>
          <w:p w14:paraId="2CA2A013" w14:textId="77777777" w:rsidR="00D52DB8" w:rsidRPr="007C5185" w:rsidRDefault="00D52DB8" w:rsidP="003129B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4392" w:type="dxa"/>
          </w:tcPr>
          <w:p w14:paraId="75E3CB8C" w14:textId="77777777" w:rsidR="00D52DB8" w:rsidRPr="007C5185" w:rsidRDefault="00D52DB8" w:rsidP="003129B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2464" w:type="dxa"/>
          </w:tcPr>
          <w:p w14:paraId="3F04A11C" w14:textId="77777777" w:rsidR="00D52DB8" w:rsidRPr="007C5185" w:rsidRDefault="00D52DB8" w:rsidP="003129B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2464" w:type="dxa"/>
          </w:tcPr>
          <w:p w14:paraId="2FA594B3" w14:textId="77777777" w:rsidR="00D52DB8" w:rsidRPr="007C5185" w:rsidRDefault="00D52DB8" w:rsidP="003129B9">
            <w:pPr>
              <w:tabs>
                <w:tab w:val="center" w:pos="4677"/>
                <w:tab w:val="left" w:pos="5220"/>
                <w:tab w:val="right" w:pos="9355"/>
              </w:tabs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4</w:t>
            </w:r>
          </w:p>
        </w:tc>
      </w:tr>
      <w:tr w:rsidR="00D52DB8" w:rsidRPr="007C5185" w14:paraId="5716ABBA" w14:textId="77777777" w:rsidTr="00D52DB8">
        <w:tc>
          <w:tcPr>
            <w:tcW w:w="534" w:type="dxa"/>
          </w:tcPr>
          <w:p w14:paraId="7019DE2C" w14:textId="77777777" w:rsidR="00D52DB8" w:rsidRPr="007C5185" w:rsidRDefault="00D52DB8" w:rsidP="00D52DB8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4392" w:type="dxa"/>
            <w:vAlign w:val="center"/>
          </w:tcPr>
          <w:p w14:paraId="2B6D205E" w14:textId="77777777" w:rsidR="00D52DB8" w:rsidRPr="007F1081" w:rsidRDefault="00D52DB8" w:rsidP="00D52DB8">
            <w:pPr>
              <w:keepNext/>
              <w:widowControl w:val="0"/>
              <w:spacing w:line="235" w:lineRule="auto"/>
              <w:ind w:left="-57" w:right="-57"/>
              <w:jc w:val="both"/>
              <w:rPr>
                <w:spacing w:val="-6"/>
                <w:sz w:val="28"/>
                <w:szCs w:val="28"/>
              </w:rPr>
            </w:pPr>
            <w:r w:rsidRPr="006E3EDC">
              <w:rPr>
                <w:spacing w:val="-6"/>
                <w:sz w:val="28"/>
                <w:szCs w:val="28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64" w:type="dxa"/>
            <w:vAlign w:val="center"/>
          </w:tcPr>
          <w:p w14:paraId="147F7CA9" w14:textId="77777777" w:rsidR="00D52DB8" w:rsidRPr="007F1081" w:rsidRDefault="00D52DB8" w:rsidP="00D52DB8">
            <w:pPr>
              <w:keepNext/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48 259,6</w:t>
            </w:r>
          </w:p>
        </w:tc>
        <w:tc>
          <w:tcPr>
            <w:tcW w:w="2464" w:type="dxa"/>
            <w:vAlign w:val="center"/>
          </w:tcPr>
          <w:p w14:paraId="79DE0FF2" w14:textId="77777777" w:rsidR="00D52DB8" w:rsidRPr="007F1081" w:rsidRDefault="00D52DB8" w:rsidP="00D52DB8">
            <w:pPr>
              <w:keepNext/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51 476,9</w:t>
            </w:r>
          </w:p>
        </w:tc>
      </w:tr>
      <w:tr w:rsidR="00D52DB8" w:rsidRPr="007C5185" w14:paraId="4A2AA15E" w14:textId="77777777" w:rsidTr="00D52DB8">
        <w:tc>
          <w:tcPr>
            <w:tcW w:w="534" w:type="dxa"/>
          </w:tcPr>
          <w:p w14:paraId="1BC6DF4E" w14:textId="77777777" w:rsidR="00D52DB8" w:rsidRPr="007C5185" w:rsidRDefault="00D52DB8" w:rsidP="00D52DB8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4392" w:type="dxa"/>
            <w:vAlign w:val="center"/>
          </w:tcPr>
          <w:p w14:paraId="377179EB" w14:textId="77777777" w:rsidR="00D52DB8" w:rsidRPr="006E3EDC" w:rsidRDefault="00D52DB8" w:rsidP="00D52DB8">
            <w:pPr>
              <w:keepNext/>
              <w:widowControl w:val="0"/>
              <w:spacing w:line="235" w:lineRule="auto"/>
              <w:ind w:left="-57" w:right="-57"/>
              <w:jc w:val="both"/>
              <w:rPr>
                <w:spacing w:val="-6"/>
                <w:sz w:val="28"/>
                <w:szCs w:val="28"/>
              </w:rPr>
            </w:pPr>
            <w:r w:rsidRPr="00E60212">
              <w:rPr>
                <w:spacing w:val="-6"/>
                <w:sz w:val="28"/>
                <w:szCs w:val="28"/>
              </w:rPr>
              <w:t>Строительство общеобразовательной организации на 400 мест по адресу: Краснодарский край, г. Кореновск</w:t>
            </w:r>
          </w:p>
        </w:tc>
        <w:tc>
          <w:tcPr>
            <w:tcW w:w="2464" w:type="dxa"/>
            <w:vAlign w:val="center"/>
          </w:tcPr>
          <w:p w14:paraId="175F0A42" w14:textId="77777777" w:rsidR="00D52DB8" w:rsidRPr="007F1081" w:rsidRDefault="00D52DB8" w:rsidP="00D52DB8">
            <w:pPr>
              <w:keepNext/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112 733,9</w:t>
            </w:r>
          </w:p>
        </w:tc>
        <w:tc>
          <w:tcPr>
            <w:tcW w:w="2464" w:type="dxa"/>
            <w:vAlign w:val="center"/>
          </w:tcPr>
          <w:p w14:paraId="3419504E" w14:textId="77777777" w:rsidR="00D52DB8" w:rsidRPr="007F1081" w:rsidRDefault="00D52DB8" w:rsidP="00D52DB8">
            <w:pPr>
              <w:keepNext/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52DB8" w:rsidRPr="007C5185" w14:paraId="2DF4D3C2" w14:textId="77777777" w:rsidTr="00D52DB8">
        <w:tc>
          <w:tcPr>
            <w:tcW w:w="534" w:type="dxa"/>
          </w:tcPr>
          <w:p w14:paraId="607D759A" w14:textId="77777777" w:rsidR="00D52DB8" w:rsidRPr="007C5185" w:rsidRDefault="00D52DB8" w:rsidP="00D52DB8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4392" w:type="dxa"/>
            <w:vAlign w:val="center"/>
          </w:tcPr>
          <w:p w14:paraId="481588B6" w14:textId="77777777" w:rsidR="00D52DB8" w:rsidRPr="006E3EDC" w:rsidRDefault="00D52DB8" w:rsidP="00D52DB8">
            <w:pPr>
              <w:keepNext/>
              <w:widowControl w:val="0"/>
              <w:spacing w:line="235" w:lineRule="auto"/>
              <w:ind w:left="-57" w:right="-57"/>
              <w:jc w:val="both"/>
              <w:rPr>
                <w:spacing w:val="-6"/>
                <w:sz w:val="28"/>
                <w:szCs w:val="28"/>
              </w:rPr>
            </w:pPr>
            <w:r w:rsidRPr="00545E51">
              <w:rPr>
                <w:spacing w:val="-6"/>
                <w:sz w:val="28"/>
                <w:szCs w:val="28"/>
              </w:rPr>
              <w:t>Строительство объекта «Плавательный бассейн на 4 дорожки в г. Кореновске»</w:t>
            </w:r>
          </w:p>
        </w:tc>
        <w:tc>
          <w:tcPr>
            <w:tcW w:w="2464" w:type="dxa"/>
            <w:vAlign w:val="center"/>
          </w:tcPr>
          <w:p w14:paraId="7D2A79F1" w14:textId="77777777" w:rsidR="00D52DB8" w:rsidRPr="007F1081" w:rsidRDefault="00D52DB8" w:rsidP="00D52DB8">
            <w:pPr>
              <w:keepNext/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72 581,5</w:t>
            </w:r>
          </w:p>
        </w:tc>
        <w:tc>
          <w:tcPr>
            <w:tcW w:w="2464" w:type="dxa"/>
            <w:vAlign w:val="center"/>
          </w:tcPr>
          <w:p w14:paraId="61950BDC" w14:textId="77777777" w:rsidR="00D52DB8" w:rsidRPr="007F1081" w:rsidRDefault="00D52DB8" w:rsidP="00D52DB8">
            <w:pPr>
              <w:keepNext/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52DB8" w:rsidRPr="007C5185" w14:paraId="69D4E1CA" w14:textId="77777777" w:rsidTr="00D52DB8">
        <w:tc>
          <w:tcPr>
            <w:tcW w:w="534" w:type="dxa"/>
          </w:tcPr>
          <w:p w14:paraId="246C9557" w14:textId="77777777" w:rsidR="00D52DB8" w:rsidRPr="007C5185" w:rsidRDefault="00D52DB8" w:rsidP="00D52DB8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4392" w:type="dxa"/>
            <w:vAlign w:val="center"/>
          </w:tcPr>
          <w:p w14:paraId="74A9F89A" w14:textId="77777777" w:rsidR="00D52DB8" w:rsidRPr="006E3EDC" w:rsidRDefault="00D52DB8" w:rsidP="00D52DB8">
            <w:pPr>
              <w:keepNext/>
              <w:widowControl w:val="0"/>
              <w:spacing w:line="235" w:lineRule="auto"/>
              <w:ind w:left="-57" w:right="-57"/>
              <w:jc w:val="both"/>
              <w:rPr>
                <w:spacing w:val="-6"/>
                <w:sz w:val="28"/>
                <w:szCs w:val="28"/>
              </w:rPr>
            </w:pPr>
            <w:r w:rsidRPr="006B4CB9">
              <w:rPr>
                <w:spacing w:val="-6"/>
                <w:sz w:val="28"/>
                <w:szCs w:val="28"/>
              </w:rPr>
              <w:t xml:space="preserve">Строительство объекта Котельная МОБУ ООШ №10,0расположенная </w:t>
            </w:r>
            <w:r w:rsidRPr="006B4CB9">
              <w:rPr>
                <w:spacing w:val="-6"/>
                <w:sz w:val="28"/>
                <w:szCs w:val="28"/>
              </w:rPr>
              <w:lastRenderedPageBreak/>
              <w:t>по адресу: Кореновский район, х. Анапский, ул. Партизанская, 50А</w:t>
            </w:r>
          </w:p>
        </w:tc>
        <w:tc>
          <w:tcPr>
            <w:tcW w:w="2464" w:type="dxa"/>
            <w:vAlign w:val="center"/>
          </w:tcPr>
          <w:p w14:paraId="37B32F85" w14:textId="77777777" w:rsidR="00D52DB8" w:rsidRPr="007F1081" w:rsidRDefault="00D52DB8" w:rsidP="00D52DB8">
            <w:pPr>
              <w:keepNext/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3 666,4</w:t>
            </w:r>
          </w:p>
        </w:tc>
        <w:tc>
          <w:tcPr>
            <w:tcW w:w="2464" w:type="dxa"/>
            <w:vAlign w:val="center"/>
          </w:tcPr>
          <w:p w14:paraId="7032D9A7" w14:textId="77777777" w:rsidR="00D52DB8" w:rsidRPr="007F1081" w:rsidRDefault="00D52DB8" w:rsidP="00D52DB8">
            <w:pPr>
              <w:keepNext/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52DB8" w:rsidRPr="007C5185" w14:paraId="1E45B1CE" w14:textId="77777777" w:rsidTr="00D52DB8">
        <w:tc>
          <w:tcPr>
            <w:tcW w:w="534" w:type="dxa"/>
          </w:tcPr>
          <w:p w14:paraId="26E6E19E" w14:textId="77777777" w:rsidR="00D52DB8" w:rsidRDefault="00D52DB8" w:rsidP="00D52DB8">
            <w:pPr>
              <w:tabs>
                <w:tab w:val="center" w:pos="4677"/>
                <w:tab w:val="left" w:pos="5220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6</w:t>
            </w:r>
          </w:p>
        </w:tc>
        <w:tc>
          <w:tcPr>
            <w:tcW w:w="4392" w:type="dxa"/>
            <w:vAlign w:val="center"/>
          </w:tcPr>
          <w:p w14:paraId="026A3F12" w14:textId="77777777" w:rsidR="00D52DB8" w:rsidRPr="007F1081" w:rsidRDefault="00D52DB8" w:rsidP="00D52DB8">
            <w:pPr>
              <w:keepNext/>
              <w:widowControl w:val="0"/>
              <w:spacing w:line="235" w:lineRule="auto"/>
              <w:ind w:left="-57" w:right="-5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2464" w:type="dxa"/>
            <w:vAlign w:val="center"/>
          </w:tcPr>
          <w:p w14:paraId="410252C1" w14:textId="77777777" w:rsidR="00D52DB8" w:rsidRPr="007F1081" w:rsidRDefault="00D52DB8" w:rsidP="00D52DB8">
            <w:pPr>
              <w:keepNext/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237 241,4</w:t>
            </w:r>
          </w:p>
        </w:tc>
        <w:tc>
          <w:tcPr>
            <w:tcW w:w="2464" w:type="dxa"/>
            <w:vAlign w:val="center"/>
          </w:tcPr>
          <w:p w14:paraId="112D9F51" w14:textId="77777777" w:rsidR="00D52DB8" w:rsidRPr="007F1081" w:rsidRDefault="00D52DB8" w:rsidP="00D52DB8">
            <w:pPr>
              <w:keepNext/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51 476,9</w:t>
            </w:r>
          </w:p>
        </w:tc>
      </w:tr>
    </w:tbl>
    <w:p w14:paraId="72C2FB55" w14:textId="77777777" w:rsidR="00D52DB8" w:rsidRDefault="00D52DB8" w:rsidP="00D52DB8">
      <w:pPr>
        <w:keepNext/>
        <w:widowControl w:val="0"/>
        <w:spacing w:line="235" w:lineRule="auto"/>
        <w:jc w:val="center"/>
        <w:rPr>
          <w:sz w:val="28"/>
          <w:szCs w:val="28"/>
        </w:rPr>
      </w:pPr>
    </w:p>
    <w:p w14:paraId="3D30E15E" w14:textId="77777777" w:rsidR="008B67E8" w:rsidRDefault="008B67E8" w:rsidP="00D52DB8">
      <w:pPr>
        <w:keepNext/>
        <w:widowControl w:val="0"/>
        <w:spacing w:line="235" w:lineRule="auto"/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232"/>
        <w:gridCol w:w="3622"/>
      </w:tblGrid>
      <w:tr w:rsidR="00B82C28" w:rsidRPr="00D97E83" w14:paraId="631F2837" w14:textId="77777777" w:rsidTr="00B82C28">
        <w:trPr>
          <w:trHeight w:val="898"/>
        </w:trPr>
        <w:tc>
          <w:tcPr>
            <w:tcW w:w="6232" w:type="dxa"/>
            <w:shd w:val="clear" w:color="auto" w:fill="auto"/>
          </w:tcPr>
          <w:p w14:paraId="1742A5CC" w14:textId="77777777" w:rsidR="00B82C28" w:rsidRPr="00225168" w:rsidRDefault="00B82C28" w:rsidP="00B82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2516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14:paraId="72DF43FF" w14:textId="77777777" w:rsidR="00B82C28" w:rsidRPr="00225168" w:rsidRDefault="00B82C28" w:rsidP="00B82C28">
            <w:pPr>
              <w:rPr>
                <w:sz w:val="28"/>
                <w:szCs w:val="28"/>
              </w:rPr>
            </w:pPr>
            <w:r w:rsidRPr="00225168">
              <w:rPr>
                <w:sz w:val="28"/>
                <w:szCs w:val="28"/>
              </w:rPr>
              <w:t>муниципального образования</w:t>
            </w:r>
          </w:p>
          <w:p w14:paraId="7A407303" w14:textId="77777777" w:rsidR="00B82C28" w:rsidRPr="00D97E83" w:rsidRDefault="00B82C28" w:rsidP="00B82C28">
            <w:pPr>
              <w:rPr>
                <w:sz w:val="28"/>
                <w:szCs w:val="28"/>
              </w:rPr>
            </w:pPr>
            <w:r w:rsidRPr="00225168"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3622" w:type="dxa"/>
            <w:shd w:val="clear" w:color="auto" w:fill="auto"/>
          </w:tcPr>
          <w:p w14:paraId="15893127" w14:textId="77777777" w:rsidR="00B82C28" w:rsidRPr="00D97E83" w:rsidRDefault="00B82C28" w:rsidP="00B82C28">
            <w:pPr>
              <w:rPr>
                <w:sz w:val="28"/>
                <w:szCs w:val="28"/>
              </w:rPr>
            </w:pPr>
          </w:p>
          <w:p w14:paraId="4B2F70C5" w14:textId="77777777" w:rsidR="00B82C28" w:rsidRPr="00D97E83" w:rsidRDefault="00B82C28" w:rsidP="00B82C28">
            <w:pPr>
              <w:rPr>
                <w:sz w:val="28"/>
                <w:szCs w:val="28"/>
              </w:rPr>
            </w:pPr>
          </w:p>
          <w:p w14:paraId="760619F8" w14:textId="77777777" w:rsidR="00B82C28" w:rsidRPr="00D97E83" w:rsidRDefault="00B82C28" w:rsidP="00B82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С.А. Голобородько</w:t>
            </w:r>
          </w:p>
        </w:tc>
      </w:tr>
    </w:tbl>
    <w:p w14:paraId="3D56C030" w14:textId="77777777" w:rsidR="00B82C28" w:rsidRDefault="00B82C28" w:rsidP="00D52DB8">
      <w:pPr>
        <w:keepNext/>
        <w:widowControl w:val="0"/>
        <w:spacing w:line="235" w:lineRule="auto"/>
        <w:jc w:val="center"/>
        <w:rPr>
          <w:sz w:val="28"/>
          <w:szCs w:val="28"/>
        </w:rPr>
      </w:pPr>
    </w:p>
    <w:p w14:paraId="4417D518" w14:textId="77777777" w:rsidR="00B82C28" w:rsidRDefault="00B82C28" w:rsidP="00D52DB8">
      <w:pPr>
        <w:keepNext/>
        <w:widowControl w:val="0"/>
        <w:spacing w:line="235" w:lineRule="auto"/>
        <w:jc w:val="center"/>
        <w:rPr>
          <w:sz w:val="28"/>
          <w:szCs w:val="28"/>
        </w:rPr>
      </w:pPr>
    </w:p>
    <w:p w14:paraId="6156C385" w14:textId="77777777" w:rsidR="00B82C28" w:rsidRDefault="00B82C28" w:rsidP="00D52DB8">
      <w:pPr>
        <w:keepNext/>
        <w:widowControl w:val="0"/>
        <w:spacing w:line="235" w:lineRule="auto"/>
        <w:jc w:val="center"/>
        <w:rPr>
          <w:sz w:val="28"/>
          <w:szCs w:val="28"/>
        </w:rPr>
      </w:pPr>
    </w:p>
    <w:p w14:paraId="5897C24C" w14:textId="77777777" w:rsidR="00670249" w:rsidRDefault="00670249" w:rsidP="00BF3CC3">
      <w:pPr>
        <w:rPr>
          <w:sz w:val="28"/>
          <w:szCs w:val="28"/>
        </w:rPr>
        <w:sectPr w:rsidR="00670249" w:rsidSect="00044E10">
          <w:headerReference w:type="even" r:id="rId32"/>
          <w:headerReference w:type="default" r:id="rId33"/>
          <w:pgSz w:w="11906" w:h="16838" w:code="9"/>
          <w:pgMar w:top="1134" w:right="567" w:bottom="1134" w:left="1701" w:header="454" w:footer="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6"/>
        <w:gridCol w:w="4928"/>
      </w:tblGrid>
      <w:tr w:rsidR="005827A7" w:rsidRPr="009229D8" w14:paraId="4C07E02A" w14:textId="77777777" w:rsidTr="00C6443C">
        <w:tc>
          <w:tcPr>
            <w:tcW w:w="4785" w:type="dxa"/>
          </w:tcPr>
          <w:p w14:paraId="5105B68C" w14:textId="77777777" w:rsidR="005827A7" w:rsidRPr="009229D8" w:rsidRDefault="005827A7" w:rsidP="006B1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3390A00" w14:textId="77777777" w:rsidR="005827A7" w:rsidRPr="00760621" w:rsidRDefault="00C6443C" w:rsidP="0076062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ПРИЛОЖЕНИЕ № 17</w:t>
            </w:r>
          </w:p>
          <w:p w14:paraId="1E41867B" w14:textId="77777777" w:rsidR="005827A7" w:rsidRPr="00760621" w:rsidRDefault="005827A7" w:rsidP="00760621">
            <w:pPr>
              <w:snapToGrid w:val="0"/>
              <w:jc w:val="center"/>
              <w:rPr>
                <w:sz w:val="28"/>
                <w:szCs w:val="28"/>
              </w:rPr>
            </w:pPr>
            <w:r w:rsidRPr="00760621">
              <w:rPr>
                <w:sz w:val="28"/>
                <w:szCs w:val="28"/>
              </w:rPr>
              <w:t>к решению Совета муниципального образования Кореновский район</w:t>
            </w:r>
          </w:p>
          <w:p w14:paraId="52D0E66A" w14:textId="77777777" w:rsidR="005827A7" w:rsidRPr="00760621" w:rsidRDefault="005827A7" w:rsidP="00760621">
            <w:pPr>
              <w:snapToGrid w:val="0"/>
              <w:jc w:val="center"/>
              <w:rPr>
                <w:sz w:val="28"/>
                <w:szCs w:val="28"/>
              </w:rPr>
            </w:pPr>
            <w:r w:rsidRPr="00760621">
              <w:rPr>
                <w:sz w:val="28"/>
                <w:szCs w:val="28"/>
              </w:rPr>
              <w:t xml:space="preserve"> </w:t>
            </w:r>
            <w:proofErr w:type="gramStart"/>
            <w:r w:rsidR="00D7584E" w:rsidRPr="00D7584E">
              <w:rPr>
                <w:sz w:val="28"/>
                <w:szCs w:val="28"/>
              </w:rPr>
              <w:t>от  31.07.2024</w:t>
            </w:r>
            <w:proofErr w:type="gramEnd"/>
            <w:r w:rsidR="00D7584E" w:rsidRPr="00D7584E">
              <w:rPr>
                <w:sz w:val="28"/>
                <w:szCs w:val="28"/>
              </w:rPr>
              <w:t xml:space="preserve"> г. №  559</w:t>
            </w:r>
          </w:p>
          <w:p w14:paraId="33244028" w14:textId="77777777" w:rsidR="005827A7" w:rsidRPr="00760621" w:rsidRDefault="005827A7" w:rsidP="00760621">
            <w:pPr>
              <w:snapToGrid w:val="0"/>
              <w:jc w:val="center"/>
              <w:rPr>
                <w:sz w:val="28"/>
                <w:szCs w:val="28"/>
              </w:rPr>
            </w:pPr>
            <w:r w:rsidRPr="00760621">
              <w:rPr>
                <w:sz w:val="28"/>
                <w:szCs w:val="28"/>
              </w:rPr>
              <w:tab/>
              <w:t xml:space="preserve">ПРИЛОЖЕНИЕ № </w:t>
            </w:r>
            <w:r>
              <w:rPr>
                <w:sz w:val="28"/>
                <w:szCs w:val="28"/>
              </w:rPr>
              <w:t>18</w:t>
            </w:r>
          </w:p>
          <w:p w14:paraId="10BE1B98" w14:textId="77777777" w:rsidR="005827A7" w:rsidRPr="00760621" w:rsidRDefault="005827A7" w:rsidP="00760621">
            <w:pPr>
              <w:snapToGrid w:val="0"/>
              <w:jc w:val="center"/>
              <w:rPr>
                <w:sz w:val="28"/>
                <w:szCs w:val="28"/>
              </w:rPr>
            </w:pPr>
            <w:r w:rsidRPr="00760621">
              <w:rPr>
                <w:sz w:val="28"/>
                <w:szCs w:val="28"/>
              </w:rPr>
              <w:t>к решению Совета муниципального</w:t>
            </w:r>
          </w:p>
          <w:p w14:paraId="6835609F" w14:textId="77777777" w:rsidR="005827A7" w:rsidRPr="00760621" w:rsidRDefault="005827A7" w:rsidP="00760621">
            <w:pPr>
              <w:snapToGrid w:val="0"/>
              <w:jc w:val="center"/>
              <w:rPr>
                <w:sz w:val="28"/>
                <w:szCs w:val="28"/>
              </w:rPr>
            </w:pPr>
            <w:r w:rsidRPr="00760621">
              <w:rPr>
                <w:sz w:val="28"/>
                <w:szCs w:val="28"/>
              </w:rPr>
              <w:t>образования Кореновский район</w:t>
            </w:r>
          </w:p>
          <w:p w14:paraId="62C89BC3" w14:textId="77777777" w:rsidR="005827A7" w:rsidRPr="00760621" w:rsidRDefault="005827A7" w:rsidP="00760621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760621">
              <w:rPr>
                <w:sz w:val="28"/>
                <w:szCs w:val="28"/>
              </w:rPr>
              <w:t>от  29.11.2023</w:t>
            </w:r>
            <w:proofErr w:type="gramEnd"/>
            <w:r w:rsidRPr="00760621">
              <w:rPr>
                <w:sz w:val="28"/>
                <w:szCs w:val="28"/>
              </w:rPr>
              <w:t xml:space="preserve"> г. № 464</w:t>
            </w:r>
          </w:p>
          <w:p w14:paraId="450C662D" w14:textId="77777777" w:rsidR="005827A7" w:rsidRPr="00760621" w:rsidRDefault="005827A7" w:rsidP="00760621">
            <w:pPr>
              <w:snapToGrid w:val="0"/>
              <w:jc w:val="center"/>
              <w:rPr>
                <w:sz w:val="28"/>
                <w:szCs w:val="28"/>
              </w:rPr>
            </w:pPr>
            <w:r w:rsidRPr="00760621">
              <w:rPr>
                <w:sz w:val="28"/>
                <w:szCs w:val="28"/>
              </w:rPr>
              <w:t xml:space="preserve">в редакции решения </w:t>
            </w:r>
          </w:p>
          <w:p w14:paraId="07B89A21" w14:textId="77777777" w:rsidR="005827A7" w:rsidRPr="00760621" w:rsidRDefault="005827A7" w:rsidP="00760621">
            <w:pPr>
              <w:snapToGrid w:val="0"/>
              <w:jc w:val="center"/>
              <w:rPr>
                <w:sz w:val="28"/>
                <w:szCs w:val="28"/>
              </w:rPr>
            </w:pPr>
            <w:r w:rsidRPr="00760621">
              <w:rPr>
                <w:sz w:val="28"/>
                <w:szCs w:val="28"/>
              </w:rPr>
              <w:t>Совета муниципального образования Кореновский район</w:t>
            </w:r>
          </w:p>
          <w:p w14:paraId="4FFD85EE" w14:textId="77777777" w:rsidR="005827A7" w:rsidRPr="009229D8" w:rsidRDefault="00D7584E" w:rsidP="00760621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D7584E">
              <w:rPr>
                <w:sz w:val="28"/>
                <w:szCs w:val="28"/>
              </w:rPr>
              <w:t>от  31.07.2024</w:t>
            </w:r>
            <w:proofErr w:type="gramEnd"/>
            <w:r w:rsidRPr="00D7584E">
              <w:rPr>
                <w:sz w:val="28"/>
                <w:szCs w:val="28"/>
              </w:rPr>
              <w:t xml:space="preserve"> г. №  559</w:t>
            </w:r>
          </w:p>
        </w:tc>
      </w:tr>
    </w:tbl>
    <w:p w14:paraId="652F89E4" w14:textId="77777777" w:rsidR="00C6443C" w:rsidRDefault="00C6443C" w:rsidP="00D52DB8">
      <w:pPr>
        <w:jc w:val="center"/>
        <w:rPr>
          <w:sz w:val="28"/>
          <w:szCs w:val="28"/>
        </w:rPr>
      </w:pPr>
    </w:p>
    <w:p w14:paraId="6BC9D97A" w14:textId="77777777" w:rsidR="005827A7" w:rsidRDefault="005827A7" w:rsidP="00D52DB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14:paraId="39A8FB82" w14:textId="77777777" w:rsidR="005827A7" w:rsidRPr="00D201B1" w:rsidRDefault="005827A7" w:rsidP="00D52DB8">
      <w:pPr>
        <w:jc w:val="center"/>
        <w:rPr>
          <w:sz w:val="28"/>
          <w:szCs w:val="28"/>
        </w:rPr>
      </w:pPr>
      <w:r w:rsidRPr="00D201B1">
        <w:rPr>
          <w:sz w:val="28"/>
          <w:szCs w:val="28"/>
        </w:rPr>
        <w:t xml:space="preserve">муниципальных внутренних заимствований </w:t>
      </w:r>
    </w:p>
    <w:p w14:paraId="22C56A24" w14:textId="77777777" w:rsidR="005827A7" w:rsidRPr="00D201B1" w:rsidRDefault="005827A7" w:rsidP="00D52DB8">
      <w:pPr>
        <w:jc w:val="center"/>
        <w:rPr>
          <w:sz w:val="28"/>
          <w:szCs w:val="28"/>
        </w:rPr>
      </w:pPr>
      <w:r w:rsidRPr="00D201B1">
        <w:rPr>
          <w:sz w:val="28"/>
          <w:szCs w:val="28"/>
        </w:rPr>
        <w:t>муниципального образования Кореновский район на 20</w:t>
      </w:r>
      <w:r>
        <w:rPr>
          <w:sz w:val="28"/>
          <w:szCs w:val="28"/>
        </w:rPr>
        <w:t>24</w:t>
      </w:r>
      <w:r w:rsidRPr="00D201B1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D201B1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D201B1">
        <w:rPr>
          <w:sz w:val="28"/>
          <w:szCs w:val="28"/>
        </w:rPr>
        <w:t xml:space="preserve"> годов</w:t>
      </w:r>
    </w:p>
    <w:p w14:paraId="0A85BE99" w14:textId="77777777" w:rsidR="005827A7" w:rsidRPr="00D201B1" w:rsidRDefault="005827A7" w:rsidP="00D52DB8">
      <w:pPr>
        <w:jc w:val="center"/>
        <w:rPr>
          <w:sz w:val="28"/>
          <w:szCs w:val="28"/>
        </w:rPr>
      </w:pPr>
    </w:p>
    <w:p w14:paraId="47EDAD0D" w14:textId="77777777" w:rsidR="005827A7" w:rsidRPr="00D201B1" w:rsidRDefault="005827A7" w:rsidP="00D52DB8">
      <w:pPr>
        <w:ind w:left="1276" w:hanging="1276"/>
        <w:rPr>
          <w:sz w:val="28"/>
          <w:szCs w:val="28"/>
        </w:rPr>
      </w:pPr>
      <w:r w:rsidRPr="00D201B1">
        <w:rPr>
          <w:sz w:val="28"/>
          <w:szCs w:val="28"/>
        </w:rPr>
        <w:t>Раздел 1. Программа муниципальных внутренних заимствований муниципального образования Кореновский район на 20</w:t>
      </w:r>
      <w:r>
        <w:rPr>
          <w:sz w:val="28"/>
          <w:szCs w:val="28"/>
        </w:rPr>
        <w:t>24</w:t>
      </w:r>
      <w:r w:rsidRPr="00D201B1">
        <w:rPr>
          <w:sz w:val="28"/>
          <w:szCs w:val="28"/>
        </w:rPr>
        <w:t xml:space="preserve"> год</w:t>
      </w:r>
    </w:p>
    <w:p w14:paraId="0414B1C7" w14:textId="77777777" w:rsidR="005827A7" w:rsidRPr="001A712F" w:rsidRDefault="005827A7" w:rsidP="00D52DB8">
      <w:pPr>
        <w:rPr>
          <w:sz w:val="28"/>
          <w:szCs w:val="28"/>
        </w:rPr>
      </w:pPr>
    </w:p>
    <w:p w14:paraId="28F4E1E8" w14:textId="77777777" w:rsidR="005827A7" w:rsidRPr="0081463B" w:rsidRDefault="005827A7" w:rsidP="00C6443C">
      <w:pPr>
        <w:jc w:val="right"/>
        <w:rPr>
          <w:sz w:val="28"/>
          <w:szCs w:val="28"/>
        </w:rPr>
      </w:pPr>
      <w:r w:rsidRPr="0081463B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7701"/>
        <w:gridCol w:w="1425"/>
      </w:tblGrid>
      <w:tr w:rsidR="005827A7" w:rsidRPr="0081463B" w14:paraId="7F0B9510" w14:textId="77777777" w:rsidTr="00C6443C">
        <w:trPr>
          <w:trHeight w:val="70"/>
          <w:tblHeader/>
        </w:trPr>
        <w:tc>
          <w:tcPr>
            <w:tcW w:w="724" w:type="dxa"/>
          </w:tcPr>
          <w:p w14:paraId="558B471D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14:paraId="5B340876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416" w:type="dxa"/>
            <w:vAlign w:val="center"/>
          </w:tcPr>
          <w:p w14:paraId="76358A67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Объём</w:t>
            </w:r>
          </w:p>
        </w:tc>
      </w:tr>
      <w:tr w:rsidR="005827A7" w:rsidRPr="0081463B" w14:paraId="0E397773" w14:textId="77777777" w:rsidTr="00C6443C">
        <w:trPr>
          <w:trHeight w:val="70"/>
          <w:tblHeader/>
        </w:trPr>
        <w:tc>
          <w:tcPr>
            <w:tcW w:w="724" w:type="dxa"/>
          </w:tcPr>
          <w:p w14:paraId="7A628C8E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14:paraId="31B72CA2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14:paraId="5B37FEDE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27A7" w:rsidRPr="0081463B" w14:paraId="454FE80F" w14:textId="77777777" w:rsidTr="00C644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</w:tcBorders>
          </w:tcPr>
          <w:p w14:paraId="4DA8205D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45EE625B" w14:textId="77777777" w:rsidR="005827A7" w:rsidRPr="0081463B" w:rsidRDefault="005827A7" w:rsidP="00D52DB8">
            <w:pPr>
              <w:jc w:val="both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 xml:space="preserve">Ценные бумаги муниципального образования </w:t>
            </w:r>
          </w:p>
          <w:p w14:paraId="65401D57" w14:textId="77777777" w:rsidR="005827A7" w:rsidRPr="0081463B" w:rsidRDefault="005827A7" w:rsidP="00D52DB8">
            <w:pPr>
              <w:jc w:val="both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Кореновский район, всего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bottom"/>
          </w:tcPr>
          <w:p w14:paraId="67B27C1A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5827A7" w:rsidRPr="0081463B" w14:paraId="2826B1FE" w14:textId="77777777" w:rsidTr="00C644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25864F88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2CA5E435" w14:textId="77777777" w:rsidR="005827A7" w:rsidRPr="0081463B" w:rsidRDefault="005827A7" w:rsidP="00D52DB8">
            <w:pPr>
              <w:jc w:val="both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6" w:type="dxa"/>
            <w:vAlign w:val="bottom"/>
          </w:tcPr>
          <w:p w14:paraId="733089E3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</w:tr>
      <w:tr w:rsidR="005827A7" w:rsidRPr="0081463B" w14:paraId="6ACAF7A4" w14:textId="77777777" w:rsidTr="00C644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  <w:tblHeader/>
        </w:trPr>
        <w:tc>
          <w:tcPr>
            <w:tcW w:w="724" w:type="dxa"/>
          </w:tcPr>
          <w:p w14:paraId="6F871FBB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2DD94D8F" w14:textId="77777777" w:rsidR="005827A7" w:rsidRPr="0081463B" w:rsidRDefault="005827A7" w:rsidP="00D52DB8">
            <w:pPr>
              <w:jc w:val="both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привлечение</w:t>
            </w:r>
          </w:p>
        </w:tc>
        <w:tc>
          <w:tcPr>
            <w:tcW w:w="1416" w:type="dxa"/>
            <w:vAlign w:val="bottom"/>
          </w:tcPr>
          <w:p w14:paraId="04812DE9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5827A7" w:rsidRPr="0081463B" w14:paraId="7181D57A" w14:textId="77777777" w:rsidTr="00C644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078B5108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06B05C87" w14:textId="77777777" w:rsidR="005827A7" w:rsidRPr="0081463B" w:rsidRDefault="005827A7" w:rsidP="00D52DB8">
            <w:pPr>
              <w:jc w:val="both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416" w:type="dxa"/>
            <w:vAlign w:val="bottom"/>
          </w:tcPr>
          <w:p w14:paraId="36DA587F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5827A7" w:rsidRPr="0081463B" w14:paraId="05253398" w14:textId="77777777" w:rsidTr="00C644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1CE7A541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7DBB72DF" w14:textId="77777777" w:rsidR="005827A7" w:rsidRPr="0081463B" w:rsidRDefault="005827A7" w:rsidP="00D52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bottom"/>
          </w:tcPr>
          <w:p w14:paraId="1B32C110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</w:tr>
      <w:tr w:rsidR="005827A7" w:rsidRPr="0081463B" w14:paraId="3C31FDB3" w14:textId="77777777" w:rsidTr="00C644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7F390B35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vAlign w:val="center"/>
          </w:tcPr>
          <w:p w14:paraId="4A6FEAE9" w14:textId="77777777" w:rsidR="005827A7" w:rsidRPr="0081463B" w:rsidRDefault="005827A7" w:rsidP="00D52DB8">
            <w:pPr>
              <w:jc w:val="both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Бюджетные кредиты, привлеченные в районный бюджет от других бюджетов бюджетной системы Российской Федерации, всего</w:t>
            </w:r>
          </w:p>
        </w:tc>
        <w:tc>
          <w:tcPr>
            <w:tcW w:w="1416" w:type="dxa"/>
            <w:vAlign w:val="bottom"/>
          </w:tcPr>
          <w:p w14:paraId="4293D3D2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-7 314,0</w:t>
            </w:r>
          </w:p>
        </w:tc>
      </w:tr>
      <w:tr w:rsidR="005827A7" w:rsidRPr="0081463B" w14:paraId="41504B26" w14:textId="77777777" w:rsidTr="00C644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64DE90C5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4964C01D" w14:textId="77777777" w:rsidR="005827A7" w:rsidRPr="0081463B" w:rsidRDefault="005827A7" w:rsidP="00D52DB8">
            <w:pPr>
              <w:jc w:val="both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6" w:type="dxa"/>
            <w:vAlign w:val="bottom"/>
          </w:tcPr>
          <w:p w14:paraId="392AFD9D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</w:tr>
      <w:tr w:rsidR="005827A7" w:rsidRPr="0081463B" w14:paraId="5D480BD8" w14:textId="77777777" w:rsidTr="00C644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405FC5D9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3535F5E4" w14:textId="77777777" w:rsidR="005827A7" w:rsidRPr="0081463B" w:rsidRDefault="005827A7" w:rsidP="00D52DB8">
            <w:pPr>
              <w:jc w:val="both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привлечение</w:t>
            </w:r>
          </w:p>
        </w:tc>
        <w:tc>
          <w:tcPr>
            <w:tcW w:w="1416" w:type="dxa"/>
            <w:vAlign w:val="bottom"/>
          </w:tcPr>
          <w:p w14:paraId="7227006B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37 000,0</w:t>
            </w:r>
          </w:p>
        </w:tc>
      </w:tr>
      <w:tr w:rsidR="005827A7" w:rsidRPr="0081463B" w14:paraId="2CE97CDD" w14:textId="77777777" w:rsidTr="00C644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2FFB4ACA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567101BF" w14:textId="77777777" w:rsidR="005827A7" w:rsidRPr="0081463B" w:rsidRDefault="005827A7" w:rsidP="00D52DB8">
            <w:pPr>
              <w:jc w:val="both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416" w:type="dxa"/>
            <w:vAlign w:val="bottom"/>
          </w:tcPr>
          <w:p w14:paraId="485CD879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44 314,0</w:t>
            </w:r>
          </w:p>
        </w:tc>
      </w:tr>
      <w:tr w:rsidR="005827A7" w:rsidRPr="0081463B" w14:paraId="5A08B7F8" w14:textId="77777777" w:rsidTr="00C644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1467FB23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741A20D0" w14:textId="77777777" w:rsidR="005827A7" w:rsidRPr="0081463B" w:rsidRDefault="005827A7" w:rsidP="00D52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bottom"/>
          </w:tcPr>
          <w:p w14:paraId="2969C71F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</w:tr>
      <w:tr w:rsidR="005827A7" w:rsidRPr="0081463B" w14:paraId="27062CA1" w14:textId="77777777" w:rsidTr="00C644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1B86786B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vAlign w:val="center"/>
          </w:tcPr>
          <w:p w14:paraId="10C653C0" w14:textId="77777777" w:rsidR="005827A7" w:rsidRPr="0081463B" w:rsidRDefault="005827A7" w:rsidP="00D52DB8">
            <w:pPr>
              <w:jc w:val="both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Кредиты, полученные муниципальным образованием Кореновский район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от </w:t>
            </w:r>
            <w:r w:rsidRPr="0081463B">
              <w:rPr>
                <w:sz w:val="28"/>
                <w:szCs w:val="28"/>
              </w:rPr>
              <w:t xml:space="preserve"> кредитных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1463B">
              <w:rPr>
                <w:sz w:val="28"/>
                <w:szCs w:val="28"/>
              </w:rPr>
              <w:t>организаций, всего</w:t>
            </w:r>
          </w:p>
        </w:tc>
        <w:tc>
          <w:tcPr>
            <w:tcW w:w="1416" w:type="dxa"/>
            <w:vAlign w:val="bottom"/>
          </w:tcPr>
          <w:p w14:paraId="2387AD0A" w14:textId="77777777" w:rsidR="005827A7" w:rsidRPr="005D7780" w:rsidRDefault="005827A7" w:rsidP="00D52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827A7" w:rsidRPr="0081463B" w14:paraId="595093DA" w14:textId="77777777" w:rsidTr="00C644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32EAE7B8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78C83F67" w14:textId="77777777" w:rsidR="005827A7" w:rsidRPr="0081463B" w:rsidRDefault="005827A7" w:rsidP="00D52DB8">
            <w:pPr>
              <w:jc w:val="both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6" w:type="dxa"/>
            <w:vAlign w:val="bottom"/>
          </w:tcPr>
          <w:p w14:paraId="35355026" w14:textId="77777777" w:rsidR="005827A7" w:rsidRPr="005D7780" w:rsidRDefault="005827A7" w:rsidP="00D52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827A7" w:rsidRPr="0081463B" w14:paraId="078B5C07" w14:textId="77777777" w:rsidTr="00C644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0344E811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05878DCD" w14:textId="77777777" w:rsidR="005827A7" w:rsidRPr="0081463B" w:rsidRDefault="005827A7" w:rsidP="00D52DB8">
            <w:pPr>
              <w:jc w:val="both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привлечение</w:t>
            </w:r>
          </w:p>
        </w:tc>
        <w:tc>
          <w:tcPr>
            <w:tcW w:w="1416" w:type="dxa"/>
          </w:tcPr>
          <w:p w14:paraId="3C5798BD" w14:textId="77777777" w:rsidR="005827A7" w:rsidRDefault="005827A7" w:rsidP="00D52DB8">
            <w:pPr>
              <w:jc w:val="center"/>
            </w:pPr>
            <w:r>
              <w:t>0,0</w:t>
            </w:r>
          </w:p>
        </w:tc>
      </w:tr>
      <w:tr w:rsidR="005827A7" w:rsidRPr="0081463B" w14:paraId="6F811194" w14:textId="77777777" w:rsidTr="00C644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085626C7" w14:textId="77777777" w:rsidR="005827A7" w:rsidRPr="0081463B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6C1A568A" w14:textId="77777777" w:rsidR="005827A7" w:rsidRPr="0081463B" w:rsidRDefault="005827A7" w:rsidP="00D52DB8">
            <w:pPr>
              <w:jc w:val="both"/>
              <w:rPr>
                <w:sz w:val="28"/>
                <w:szCs w:val="28"/>
              </w:rPr>
            </w:pPr>
            <w:r w:rsidRPr="0081463B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416" w:type="dxa"/>
          </w:tcPr>
          <w:p w14:paraId="4976D974" w14:textId="77777777" w:rsidR="005827A7" w:rsidRDefault="005827A7" w:rsidP="00D52DB8">
            <w:pPr>
              <w:jc w:val="center"/>
            </w:pPr>
            <w:r>
              <w:t>0,0</w:t>
            </w:r>
          </w:p>
        </w:tc>
      </w:tr>
    </w:tbl>
    <w:p w14:paraId="458C3DD2" w14:textId="77777777" w:rsidR="005827A7" w:rsidRDefault="005827A7" w:rsidP="00D52DB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201B1">
        <w:rPr>
          <w:sz w:val="28"/>
          <w:szCs w:val="28"/>
        </w:rPr>
        <w:lastRenderedPageBreak/>
        <w:t xml:space="preserve">Раздел 2. Программа муниципальных внутренних заимствований муниципального образования Кореновский район на </w:t>
      </w:r>
      <w:r>
        <w:rPr>
          <w:sz w:val="28"/>
          <w:szCs w:val="28"/>
        </w:rPr>
        <w:t xml:space="preserve">плановый период </w:t>
      </w:r>
      <w:r w:rsidRPr="00D201B1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D201B1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D201B1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14:paraId="302C8039" w14:textId="77777777" w:rsidR="00C6443C" w:rsidRPr="00D201B1" w:rsidRDefault="00C6443C" w:rsidP="00D52DB8">
      <w:pPr>
        <w:rPr>
          <w:sz w:val="28"/>
          <w:szCs w:val="28"/>
        </w:rPr>
      </w:pPr>
    </w:p>
    <w:p w14:paraId="363FE9DE" w14:textId="77777777" w:rsidR="005827A7" w:rsidRDefault="005827A7" w:rsidP="00C6443C">
      <w:pPr>
        <w:jc w:val="right"/>
        <w:rPr>
          <w:sz w:val="28"/>
          <w:szCs w:val="28"/>
        </w:rPr>
      </w:pPr>
      <w:r w:rsidRPr="00C82789">
        <w:rPr>
          <w:sz w:val="28"/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9"/>
        <w:gridCol w:w="5499"/>
        <w:gridCol w:w="1794"/>
        <w:gridCol w:w="1822"/>
      </w:tblGrid>
      <w:tr w:rsidR="005827A7" w:rsidRPr="00B2054F" w14:paraId="6D8DF444" w14:textId="77777777" w:rsidTr="00C6443C">
        <w:trPr>
          <w:trHeight w:val="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BB759" w14:textId="77777777" w:rsidR="005827A7" w:rsidRPr="00B2054F" w:rsidRDefault="005827A7" w:rsidP="00D52DB8">
            <w:pPr>
              <w:jc w:val="center"/>
              <w:rPr>
                <w:bCs/>
                <w:sz w:val="28"/>
                <w:szCs w:val="28"/>
              </w:rPr>
            </w:pPr>
            <w:r w:rsidRPr="00B2054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B908" w14:textId="77777777" w:rsidR="005827A7" w:rsidRPr="00B2054F" w:rsidRDefault="005827A7" w:rsidP="00D52DB8">
            <w:pPr>
              <w:jc w:val="center"/>
              <w:rPr>
                <w:bCs/>
                <w:sz w:val="28"/>
                <w:szCs w:val="28"/>
              </w:rPr>
            </w:pPr>
            <w:r w:rsidRPr="00B2054F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50BC" w14:textId="77777777" w:rsidR="005827A7" w:rsidRPr="00B2054F" w:rsidRDefault="005827A7" w:rsidP="00D52DB8">
            <w:pPr>
              <w:jc w:val="center"/>
              <w:rPr>
                <w:bCs/>
                <w:sz w:val="28"/>
                <w:szCs w:val="28"/>
              </w:rPr>
            </w:pPr>
            <w:r w:rsidRPr="00B2054F">
              <w:rPr>
                <w:bCs/>
                <w:sz w:val="28"/>
                <w:szCs w:val="28"/>
              </w:rPr>
              <w:t>Объем</w:t>
            </w:r>
          </w:p>
        </w:tc>
      </w:tr>
      <w:tr w:rsidR="005827A7" w:rsidRPr="00B2054F" w14:paraId="31430FFE" w14:textId="77777777" w:rsidTr="00C6443C">
        <w:trPr>
          <w:trHeight w:val="43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0C8D7" w14:textId="77777777" w:rsidR="005827A7" w:rsidRPr="00B2054F" w:rsidRDefault="005827A7" w:rsidP="00D52DB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CEED" w14:textId="77777777" w:rsidR="005827A7" w:rsidRPr="00B2054F" w:rsidRDefault="005827A7" w:rsidP="00D52DB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602674" w14:textId="77777777" w:rsidR="005827A7" w:rsidRPr="00B2054F" w:rsidRDefault="005827A7" w:rsidP="00D52DB8">
            <w:pPr>
              <w:jc w:val="center"/>
              <w:rPr>
                <w:bCs/>
                <w:sz w:val="28"/>
                <w:szCs w:val="28"/>
              </w:rPr>
            </w:pPr>
            <w:r w:rsidRPr="00B2054F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25 </w:t>
            </w:r>
            <w:r w:rsidRPr="00B2054F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AFE724" w14:textId="77777777" w:rsidR="005827A7" w:rsidRPr="00B2054F" w:rsidRDefault="005827A7" w:rsidP="00D52DB8">
            <w:pPr>
              <w:jc w:val="center"/>
              <w:rPr>
                <w:bCs/>
                <w:sz w:val="28"/>
                <w:szCs w:val="28"/>
              </w:rPr>
            </w:pPr>
            <w:r w:rsidRPr="00B2054F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26</w:t>
            </w:r>
            <w:r w:rsidRPr="00B2054F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5827A7" w:rsidRPr="00B2054F" w14:paraId="6AE9CBD5" w14:textId="77777777" w:rsidTr="00C6443C">
        <w:trPr>
          <w:trHeight w:val="24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5ACA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EE37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B77A" w14:textId="77777777" w:rsidR="005827A7" w:rsidRPr="00B2054F" w:rsidRDefault="005827A7" w:rsidP="00D52DB8">
            <w:pPr>
              <w:tabs>
                <w:tab w:val="left" w:pos="1627"/>
              </w:tabs>
              <w:ind w:right="-108"/>
              <w:jc w:val="center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BB21" w14:textId="77777777" w:rsidR="005827A7" w:rsidRPr="00B2054F" w:rsidRDefault="005827A7" w:rsidP="00D52DB8">
            <w:pPr>
              <w:tabs>
                <w:tab w:val="left" w:pos="1627"/>
              </w:tabs>
              <w:ind w:right="-108"/>
              <w:jc w:val="center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4</w:t>
            </w:r>
          </w:p>
        </w:tc>
      </w:tr>
      <w:tr w:rsidR="005827A7" w:rsidRPr="00B2054F" w14:paraId="03033F3D" w14:textId="77777777" w:rsidTr="00C6443C">
        <w:trPr>
          <w:trHeight w:val="400"/>
        </w:trPr>
        <w:tc>
          <w:tcPr>
            <w:tcW w:w="724" w:type="dxa"/>
            <w:tcBorders>
              <w:top w:val="single" w:sz="4" w:space="0" w:color="auto"/>
            </w:tcBorders>
          </w:tcPr>
          <w:p w14:paraId="263DAB55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E2A696" w14:textId="77777777" w:rsidR="005827A7" w:rsidRPr="00B2054F" w:rsidRDefault="005827A7" w:rsidP="00D52DB8">
            <w:pPr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 xml:space="preserve">Ценные бумаги муниципального образования Кореновский район, всего 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1D7FA3" w14:textId="77777777" w:rsidR="005827A7" w:rsidRPr="00B2054F" w:rsidRDefault="005827A7" w:rsidP="00D52DB8">
            <w:pPr>
              <w:ind w:right="5"/>
              <w:jc w:val="center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6846D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0,0</w:t>
            </w:r>
          </w:p>
        </w:tc>
      </w:tr>
      <w:tr w:rsidR="005827A7" w:rsidRPr="00B2054F" w14:paraId="2613B629" w14:textId="77777777" w:rsidTr="00C6443C">
        <w:trPr>
          <w:trHeight w:val="400"/>
        </w:trPr>
        <w:tc>
          <w:tcPr>
            <w:tcW w:w="724" w:type="dxa"/>
          </w:tcPr>
          <w:p w14:paraId="2E9DC161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7510853F" w14:textId="77777777" w:rsidR="005827A7" w:rsidRPr="00B2054F" w:rsidRDefault="005827A7" w:rsidP="00D52DB8">
            <w:pPr>
              <w:ind w:left="263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15D4BF05" w14:textId="77777777" w:rsidR="005827A7" w:rsidRPr="00B2054F" w:rsidRDefault="005827A7" w:rsidP="00D52DB8">
            <w:pPr>
              <w:tabs>
                <w:tab w:val="left" w:pos="1627"/>
              </w:tabs>
              <w:ind w:right="5"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DB0E37B" w14:textId="77777777" w:rsidR="005827A7" w:rsidRPr="00B2054F" w:rsidRDefault="005827A7" w:rsidP="00D52DB8">
            <w:pPr>
              <w:tabs>
                <w:tab w:val="left" w:pos="1627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5827A7" w:rsidRPr="00B2054F" w14:paraId="7772E09F" w14:textId="77777777" w:rsidTr="00C6443C">
        <w:trPr>
          <w:trHeight w:val="400"/>
        </w:trPr>
        <w:tc>
          <w:tcPr>
            <w:tcW w:w="724" w:type="dxa"/>
          </w:tcPr>
          <w:p w14:paraId="5D3FF984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7A5426C0" w14:textId="77777777" w:rsidR="005827A7" w:rsidRPr="00B2054F" w:rsidRDefault="005827A7" w:rsidP="00D52DB8">
            <w:pPr>
              <w:ind w:left="263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095F7FE0" w14:textId="77777777" w:rsidR="005827A7" w:rsidRPr="00B2054F" w:rsidRDefault="005827A7" w:rsidP="00D52DB8">
            <w:pPr>
              <w:ind w:right="5"/>
              <w:jc w:val="center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FB96C0C" w14:textId="77777777" w:rsidR="005827A7" w:rsidRPr="00B2054F" w:rsidRDefault="005827A7" w:rsidP="00D52DB8">
            <w:pPr>
              <w:ind w:right="176"/>
              <w:jc w:val="center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0,0</w:t>
            </w:r>
          </w:p>
        </w:tc>
      </w:tr>
      <w:tr w:rsidR="005827A7" w:rsidRPr="00B2054F" w14:paraId="1567A577" w14:textId="77777777" w:rsidTr="00C6443C">
        <w:trPr>
          <w:trHeight w:val="80"/>
        </w:trPr>
        <w:tc>
          <w:tcPr>
            <w:tcW w:w="724" w:type="dxa"/>
          </w:tcPr>
          <w:p w14:paraId="0D2032EB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274E1E4A" w14:textId="77777777" w:rsidR="005827A7" w:rsidRPr="00B2054F" w:rsidRDefault="005827A7" w:rsidP="00D52DB8">
            <w:pPr>
              <w:ind w:left="263"/>
              <w:jc w:val="both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7AECCA35" w14:textId="77777777" w:rsidR="005827A7" w:rsidRPr="00B2054F" w:rsidRDefault="005827A7" w:rsidP="00D52DB8">
            <w:pPr>
              <w:ind w:right="5"/>
              <w:jc w:val="center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9163E79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0,0</w:t>
            </w:r>
          </w:p>
        </w:tc>
      </w:tr>
      <w:tr w:rsidR="005827A7" w:rsidRPr="00B2054F" w14:paraId="544D5654" w14:textId="77777777" w:rsidTr="00C6443C">
        <w:trPr>
          <w:trHeight w:val="80"/>
        </w:trPr>
        <w:tc>
          <w:tcPr>
            <w:tcW w:w="724" w:type="dxa"/>
          </w:tcPr>
          <w:p w14:paraId="44438339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6D0DF600" w14:textId="77777777" w:rsidR="005827A7" w:rsidRPr="00B2054F" w:rsidRDefault="005827A7" w:rsidP="00D52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14:paraId="4BA3451A" w14:textId="77777777" w:rsidR="005827A7" w:rsidRPr="00B2054F" w:rsidRDefault="005827A7" w:rsidP="00D52DB8">
            <w:pPr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19ECDE3" w14:textId="77777777" w:rsidR="005827A7" w:rsidRPr="00B2054F" w:rsidRDefault="005827A7" w:rsidP="00D52DB8">
            <w:pPr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5827A7" w:rsidRPr="00B2054F" w14:paraId="2CE5AA6F" w14:textId="77777777" w:rsidTr="00C6443C">
        <w:trPr>
          <w:trHeight w:val="80"/>
        </w:trPr>
        <w:tc>
          <w:tcPr>
            <w:tcW w:w="724" w:type="dxa"/>
          </w:tcPr>
          <w:p w14:paraId="35F5BEB1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2FA14E8A" w14:textId="77777777" w:rsidR="005827A7" w:rsidRPr="00B2054F" w:rsidRDefault="005827A7" w:rsidP="00D52DB8">
            <w:pPr>
              <w:jc w:val="both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 xml:space="preserve">Бюджетные кредиты, привлеченные в районный бюджет от других бюджетов бюджетной системы Российской Федерации, всего 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5A4ECD7D" w14:textId="77777777" w:rsidR="005827A7" w:rsidRPr="00B2054F" w:rsidRDefault="005827A7" w:rsidP="00D52DB8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-11 014,0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C2E0795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827A7" w:rsidRPr="00B2054F" w14:paraId="7864F6EA" w14:textId="77777777" w:rsidTr="00C6443C">
        <w:trPr>
          <w:trHeight w:val="80"/>
        </w:trPr>
        <w:tc>
          <w:tcPr>
            <w:tcW w:w="724" w:type="dxa"/>
          </w:tcPr>
          <w:p w14:paraId="01C82CDC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776DA0CD" w14:textId="77777777" w:rsidR="005827A7" w:rsidRPr="00B2054F" w:rsidRDefault="005827A7" w:rsidP="00D52DB8">
            <w:pPr>
              <w:ind w:left="263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43BED11C" w14:textId="77777777" w:rsidR="005827A7" w:rsidRPr="00B2054F" w:rsidRDefault="005827A7" w:rsidP="00D52DB8">
            <w:pPr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0A68FAAA" w14:textId="77777777" w:rsidR="005827A7" w:rsidRPr="00B2054F" w:rsidRDefault="005827A7" w:rsidP="00D52DB8">
            <w:pPr>
              <w:tabs>
                <w:tab w:val="left" w:pos="1627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5827A7" w:rsidRPr="00B2054F" w14:paraId="54099D23" w14:textId="77777777" w:rsidTr="00C6443C">
        <w:trPr>
          <w:trHeight w:val="80"/>
        </w:trPr>
        <w:tc>
          <w:tcPr>
            <w:tcW w:w="724" w:type="dxa"/>
          </w:tcPr>
          <w:p w14:paraId="546160D3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36CC5532" w14:textId="77777777" w:rsidR="005827A7" w:rsidRPr="00B2054F" w:rsidRDefault="005827A7" w:rsidP="00D52DB8">
            <w:pPr>
              <w:ind w:left="263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57ED3122" w14:textId="77777777" w:rsidR="005827A7" w:rsidRPr="00B2054F" w:rsidRDefault="005827A7" w:rsidP="00D52DB8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18 679,9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182DA9D" w14:textId="77777777" w:rsidR="005827A7" w:rsidRPr="0039001A" w:rsidRDefault="005827A7" w:rsidP="00D52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37 359,8</w:t>
            </w:r>
          </w:p>
        </w:tc>
      </w:tr>
      <w:tr w:rsidR="005827A7" w:rsidRPr="00B2054F" w14:paraId="250F3C90" w14:textId="77777777" w:rsidTr="00C6443C">
        <w:trPr>
          <w:trHeight w:val="80"/>
        </w:trPr>
        <w:tc>
          <w:tcPr>
            <w:tcW w:w="724" w:type="dxa"/>
          </w:tcPr>
          <w:p w14:paraId="0FDE3B55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5B96E9C5" w14:textId="77777777" w:rsidR="005827A7" w:rsidRPr="00B2054F" w:rsidRDefault="005827A7" w:rsidP="00D52DB8">
            <w:pPr>
              <w:ind w:left="263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479305C1" w14:textId="77777777" w:rsidR="005827A7" w:rsidRPr="00B2054F" w:rsidRDefault="005827A7" w:rsidP="00D52DB8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29 693,9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E50991F" w14:textId="77777777" w:rsidR="005827A7" w:rsidRPr="00981F4F" w:rsidRDefault="005827A7" w:rsidP="00D52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37 359,8</w:t>
            </w:r>
          </w:p>
        </w:tc>
      </w:tr>
      <w:tr w:rsidR="005827A7" w:rsidRPr="00B2054F" w14:paraId="4116A1EC" w14:textId="77777777" w:rsidTr="00C6443C">
        <w:trPr>
          <w:trHeight w:val="80"/>
        </w:trPr>
        <w:tc>
          <w:tcPr>
            <w:tcW w:w="724" w:type="dxa"/>
          </w:tcPr>
          <w:p w14:paraId="5493355B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2E72C41E" w14:textId="77777777" w:rsidR="005827A7" w:rsidRPr="00B2054F" w:rsidRDefault="005827A7" w:rsidP="00D52DB8">
            <w:pPr>
              <w:ind w:left="443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14:paraId="03DA877F" w14:textId="77777777" w:rsidR="005827A7" w:rsidRPr="00B2054F" w:rsidRDefault="005827A7" w:rsidP="00D52DB8">
            <w:pPr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18CC962" w14:textId="77777777" w:rsidR="005827A7" w:rsidRPr="00B2054F" w:rsidRDefault="005827A7" w:rsidP="00D52DB8">
            <w:pPr>
              <w:tabs>
                <w:tab w:val="left" w:pos="1627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5827A7" w:rsidRPr="00B2054F" w14:paraId="40239AA9" w14:textId="77777777" w:rsidTr="00C6443C">
        <w:trPr>
          <w:trHeight w:val="80"/>
        </w:trPr>
        <w:tc>
          <w:tcPr>
            <w:tcW w:w="724" w:type="dxa"/>
          </w:tcPr>
          <w:p w14:paraId="1C4EB52D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12893C0B" w14:textId="77777777" w:rsidR="005827A7" w:rsidRPr="00B2054F" w:rsidRDefault="005827A7" w:rsidP="00D52DB8">
            <w:pPr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 xml:space="preserve">Кредиты, полученные муниципальным образованием Кореновский район от кредитных организаций, всего 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35D12A6B" w14:textId="77777777" w:rsidR="005827A7" w:rsidRPr="00B2054F" w:rsidRDefault="005827A7" w:rsidP="00D52DB8">
            <w:pPr>
              <w:tabs>
                <w:tab w:val="left" w:pos="1627"/>
              </w:tabs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4551C18" w14:textId="77777777" w:rsidR="005827A7" w:rsidRPr="00B2054F" w:rsidRDefault="005827A7" w:rsidP="00D52DB8">
            <w:pPr>
              <w:tabs>
                <w:tab w:val="left" w:pos="1627"/>
              </w:tabs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827A7" w:rsidRPr="00B2054F" w14:paraId="46332C42" w14:textId="77777777" w:rsidTr="00C6443C">
        <w:trPr>
          <w:trHeight w:val="80"/>
        </w:trPr>
        <w:tc>
          <w:tcPr>
            <w:tcW w:w="724" w:type="dxa"/>
          </w:tcPr>
          <w:p w14:paraId="30F12C59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2F3F1BD7" w14:textId="77777777" w:rsidR="005827A7" w:rsidRPr="00B2054F" w:rsidRDefault="005827A7" w:rsidP="00D52DB8">
            <w:pPr>
              <w:ind w:left="263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231BC1DA" w14:textId="77777777" w:rsidR="005827A7" w:rsidRPr="00B2054F" w:rsidRDefault="005827A7" w:rsidP="00D52DB8">
            <w:pPr>
              <w:tabs>
                <w:tab w:val="left" w:pos="1627"/>
              </w:tabs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AE88B41" w14:textId="77777777" w:rsidR="005827A7" w:rsidRPr="00B2054F" w:rsidRDefault="005827A7" w:rsidP="00D52DB8">
            <w:pPr>
              <w:tabs>
                <w:tab w:val="left" w:pos="1627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5827A7" w:rsidRPr="00B2054F" w14:paraId="6F7CAAE8" w14:textId="77777777" w:rsidTr="00C6443C">
        <w:trPr>
          <w:trHeight w:val="80"/>
        </w:trPr>
        <w:tc>
          <w:tcPr>
            <w:tcW w:w="724" w:type="dxa"/>
          </w:tcPr>
          <w:p w14:paraId="3435AC54" w14:textId="77777777" w:rsidR="005827A7" w:rsidRPr="00B2054F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0A20EFE1" w14:textId="77777777" w:rsidR="005827A7" w:rsidRPr="00B2054F" w:rsidRDefault="005827A7" w:rsidP="00D52DB8">
            <w:pPr>
              <w:ind w:left="263"/>
              <w:rPr>
                <w:sz w:val="28"/>
                <w:szCs w:val="28"/>
              </w:rPr>
            </w:pPr>
            <w:r w:rsidRPr="00B2054F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2C9F4AA7" w14:textId="77777777" w:rsidR="005827A7" w:rsidRPr="00B2054F" w:rsidRDefault="005827A7" w:rsidP="00D52DB8">
            <w:pPr>
              <w:tabs>
                <w:tab w:val="left" w:pos="1627"/>
              </w:tabs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5FFC02E" w14:textId="77777777" w:rsidR="005827A7" w:rsidRPr="00BD1409" w:rsidRDefault="005827A7" w:rsidP="00D52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827A7" w:rsidRPr="00B2054F" w14:paraId="47D04977" w14:textId="77777777" w:rsidTr="00C6443C">
        <w:trPr>
          <w:trHeight w:val="110"/>
        </w:trPr>
        <w:tc>
          <w:tcPr>
            <w:tcW w:w="724" w:type="dxa"/>
            <w:tcBorders>
              <w:top w:val="nil"/>
            </w:tcBorders>
          </w:tcPr>
          <w:p w14:paraId="1CB56C69" w14:textId="77777777" w:rsidR="005827A7" w:rsidRPr="00C82789" w:rsidRDefault="005827A7" w:rsidP="00D52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</w:tcPr>
          <w:p w14:paraId="770CC1CC" w14:textId="77777777" w:rsidR="005827A7" w:rsidRDefault="005827A7" w:rsidP="00D52DB8">
            <w:pPr>
              <w:ind w:left="2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F739E27" w14:textId="77777777" w:rsidR="005827A7" w:rsidRPr="00C82789" w:rsidRDefault="005827A7" w:rsidP="00D52DB8">
            <w:pPr>
              <w:tabs>
                <w:tab w:val="left" w:pos="1310"/>
                <w:tab w:val="left" w:pos="1627"/>
              </w:tabs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tcBorders>
              <w:top w:val="nil"/>
            </w:tcBorders>
            <w:shd w:val="clear" w:color="auto" w:fill="auto"/>
            <w:vAlign w:val="center"/>
          </w:tcPr>
          <w:p w14:paraId="51871F80" w14:textId="77777777" w:rsidR="005827A7" w:rsidRPr="00BD1409" w:rsidRDefault="005827A7" w:rsidP="00D52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1C9F3D83" w14:textId="77777777" w:rsidR="005827A7" w:rsidRDefault="005827A7" w:rsidP="00D52DB8">
      <w:pPr>
        <w:rPr>
          <w:sz w:val="28"/>
          <w:szCs w:val="28"/>
          <w:lang w:val="en-US"/>
        </w:rPr>
      </w:pPr>
    </w:p>
    <w:p w14:paraId="240797EB" w14:textId="77777777" w:rsidR="005827A7" w:rsidRDefault="005827A7" w:rsidP="00D52DB8">
      <w:pPr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827A7" w:rsidRPr="009C6EC4" w14:paraId="4B3E5177" w14:textId="77777777" w:rsidTr="00D52DB8">
        <w:tc>
          <w:tcPr>
            <w:tcW w:w="4927" w:type="dxa"/>
          </w:tcPr>
          <w:p w14:paraId="525BD73B" w14:textId="77777777" w:rsidR="005827A7" w:rsidRDefault="005827A7" w:rsidP="00D5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285CC981" w14:textId="77777777" w:rsidR="005827A7" w:rsidRDefault="005827A7" w:rsidP="00D5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0AAB0FE4" w14:textId="77777777" w:rsidR="005827A7" w:rsidRDefault="005827A7" w:rsidP="00D5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4927" w:type="dxa"/>
            <w:vAlign w:val="bottom"/>
          </w:tcPr>
          <w:p w14:paraId="5F8D4FE1" w14:textId="77777777" w:rsidR="005827A7" w:rsidRDefault="005827A7" w:rsidP="00D52D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 w14:paraId="30C81D32" w14:textId="77777777" w:rsidR="005827A7" w:rsidRPr="005E0141" w:rsidRDefault="005827A7" w:rsidP="00D52DB8">
      <w:pPr>
        <w:rPr>
          <w:sz w:val="28"/>
          <w:szCs w:val="28"/>
          <w:lang w:val="en-US"/>
        </w:rPr>
      </w:pPr>
    </w:p>
    <w:p w14:paraId="0814CE46" w14:textId="77777777" w:rsidR="00C6443C" w:rsidRDefault="00C6443C" w:rsidP="00D52DB8">
      <w:pPr>
        <w:rPr>
          <w:sz w:val="28"/>
          <w:szCs w:val="28"/>
        </w:rPr>
        <w:sectPr w:rsidR="00C6443C" w:rsidSect="00D52DB8">
          <w:headerReference w:type="even" r:id="rId34"/>
          <w:headerReference w:type="default" r:id="rId35"/>
          <w:footerReference w:type="default" r:id="rId36"/>
          <w:pgSz w:w="11906" w:h="16838" w:code="9"/>
          <w:pgMar w:top="1134" w:right="567" w:bottom="1134" w:left="1701" w:header="454" w:footer="0" w:gutter="0"/>
          <w:pgNumType w:start="1"/>
          <w:cols w:space="708"/>
          <w:titlePg/>
          <w:docGrid w:linePitch="360"/>
        </w:sectPr>
      </w:pPr>
    </w:p>
    <w:p w14:paraId="213A155E" w14:textId="77777777" w:rsidR="00C6443C" w:rsidRPr="003B2384" w:rsidRDefault="00C6443C" w:rsidP="00D52DB8">
      <w:pPr>
        <w:pStyle w:val="a4"/>
        <w:tabs>
          <w:tab w:val="left" w:pos="5220"/>
        </w:tabs>
        <w:ind w:left="4860" w:firstLine="180"/>
        <w:jc w:val="center"/>
        <w:rPr>
          <w:sz w:val="28"/>
          <w:szCs w:val="28"/>
        </w:rPr>
      </w:pPr>
      <w:r w:rsidRPr="003B2384">
        <w:rPr>
          <w:sz w:val="28"/>
          <w:szCs w:val="28"/>
        </w:rPr>
        <w:lastRenderedPageBreak/>
        <w:tab/>
        <w:t xml:space="preserve">ПРИЛОЖЕНИЕ № </w:t>
      </w:r>
      <w:r>
        <w:rPr>
          <w:sz w:val="28"/>
          <w:szCs w:val="28"/>
        </w:rPr>
        <w:t>18</w:t>
      </w:r>
    </w:p>
    <w:p w14:paraId="4C528AFE" w14:textId="77777777" w:rsidR="00C6443C" w:rsidRPr="003B2384" w:rsidRDefault="00C6443C" w:rsidP="00D52DB8">
      <w:pPr>
        <w:pStyle w:val="a4"/>
        <w:tabs>
          <w:tab w:val="left" w:pos="5220"/>
        </w:tabs>
        <w:ind w:left="4860" w:firstLine="180"/>
        <w:jc w:val="center"/>
        <w:rPr>
          <w:sz w:val="28"/>
          <w:szCs w:val="28"/>
        </w:rPr>
      </w:pPr>
      <w:r w:rsidRPr="003B2384">
        <w:rPr>
          <w:sz w:val="28"/>
          <w:szCs w:val="28"/>
        </w:rPr>
        <w:t>к решению Совета муниципального образования Кореновский район</w:t>
      </w:r>
    </w:p>
    <w:p w14:paraId="15AB15EE" w14:textId="77777777" w:rsidR="00C6443C" w:rsidRPr="003B2384" w:rsidRDefault="00C6443C" w:rsidP="00D52DB8">
      <w:pPr>
        <w:pStyle w:val="a4"/>
        <w:tabs>
          <w:tab w:val="left" w:pos="5220"/>
        </w:tabs>
        <w:ind w:left="4860" w:firstLine="180"/>
        <w:jc w:val="center"/>
        <w:rPr>
          <w:sz w:val="28"/>
          <w:szCs w:val="28"/>
        </w:rPr>
      </w:pPr>
      <w:r w:rsidRPr="003B2384">
        <w:rPr>
          <w:sz w:val="28"/>
          <w:szCs w:val="28"/>
        </w:rPr>
        <w:t xml:space="preserve"> </w:t>
      </w:r>
      <w:proofErr w:type="gramStart"/>
      <w:r w:rsidR="00D7584E" w:rsidRPr="00D7584E">
        <w:rPr>
          <w:sz w:val="28"/>
          <w:szCs w:val="28"/>
        </w:rPr>
        <w:t>от  31.07.2024</w:t>
      </w:r>
      <w:proofErr w:type="gramEnd"/>
      <w:r w:rsidR="00D7584E" w:rsidRPr="00D7584E">
        <w:rPr>
          <w:sz w:val="28"/>
          <w:szCs w:val="28"/>
        </w:rPr>
        <w:t xml:space="preserve"> г. №  559</w:t>
      </w:r>
    </w:p>
    <w:p w14:paraId="5F751544" w14:textId="77777777" w:rsidR="00C6443C" w:rsidRPr="003B2384" w:rsidRDefault="00C6443C" w:rsidP="00D52DB8">
      <w:pPr>
        <w:pStyle w:val="a4"/>
        <w:tabs>
          <w:tab w:val="left" w:pos="5220"/>
        </w:tabs>
        <w:ind w:left="4860" w:firstLine="180"/>
        <w:jc w:val="center"/>
        <w:rPr>
          <w:sz w:val="28"/>
          <w:szCs w:val="28"/>
        </w:rPr>
      </w:pPr>
      <w:r w:rsidRPr="003B2384">
        <w:rPr>
          <w:sz w:val="28"/>
          <w:szCs w:val="28"/>
        </w:rPr>
        <w:tab/>
        <w:t xml:space="preserve">ПРИЛОЖЕНИЕ № </w:t>
      </w:r>
      <w:r>
        <w:rPr>
          <w:sz w:val="28"/>
          <w:szCs w:val="28"/>
        </w:rPr>
        <w:t>22</w:t>
      </w:r>
    </w:p>
    <w:p w14:paraId="29BDA852" w14:textId="77777777" w:rsidR="00C6443C" w:rsidRPr="003B2384" w:rsidRDefault="00C6443C" w:rsidP="00D52DB8">
      <w:pPr>
        <w:pStyle w:val="a4"/>
        <w:tabs>
          <w:tab w:val="left" w:pos="5220"/>
        </w:tabs>
        <w:ind w:left="4860" w:firstLine="180"/>
        <w:jc w:val="center"/>
        <w:rPr>
          <w:sz w:val="28"/>
          <w:szCs w:val="28"/>
        </w:rPr>
      </w:pPr>
      <w:r w:rsidRPr="003B2384">
        <w:rPr>
          <w:sz w:val="28"/>
          <w:szCs w:val="28"/>
        </w:rPr>
        <w:t>к решению Совета муниципального</w:t>
      </w:r>
    </w:p>
    <w:p w14:paraId="6BEF2ABA" w14:textId="77777777" w:rsidR="00C6443C" w:rsidRPr="003B2384" w:rsidRDefault="00C6443C" w:rsidP="00D52DB8">
      <w:pPr>
        <w:pStyle w:val="a4"/>
        <w:tabs>
          <w:tab w:val="left" w:pos="5220"/>
        </w:tabs>
        <w:ind w:left="4860" w:firstLine="180"/>
        <w:jc w:val="center"/>
        <w:rPr>
          <w:sz w:val="28"/>
          <w:szCs w:val="28"/>
        </w:rPr>
      </w:pPr>
      <w:r w:rsidRPr="003B2384">
        <w:rPr>
          <w:sz w:val="28"/>
          <w:szCs w:val="28"/>
        </w:rPr>
        <w:t>образования Кореновский район</w:t>
      </w:r>
    </w:p>
    <w:p w14:paraId="514712B6" w14:textId="77777777" w:rsidR="00C6443C" w:rsidRPr="003B2384" w:rsidRDefault="00C6443C" w:rsidP="00D52DB8">
      <w:pPr>
        <w:pStyle w:val="a4"/>
        <w:tabs>
          <w:tab w:val="left" w:pos="5220"/>
        </w:tabs>
        <w:ind w:left="4860" w:firstLine="180"/>
        <w:jc w:val="center"/>
        <w:rPr>
          <w:sz w:val="28"/>
          <w:szCs w:val="28"/>
        </w:rPr>
      </w:pPr>
      <w:proofErr w:type="gramStart"/>
      <w:r w:rsidRPr="003B2384">
        <w:rPr>
          <w:sz w:val="28"/>
          <w:szCs w:val="28"/>
        </w:rPr>
        <w:t>от  29.11.2023</w:t>
      </w:r>
      <w:proofErr w:type="gramEnd"/>
      <w:r w:rsidRPr="003B2384">
        <w:rPr>
          <w:sz w:val="28"/>
          <w:szCs w:val="28"/>
        </w:rPr>
        <w:t xml:space="preserve"> г. № 464</w:t>
      </w:r>
    </w:p>
    <w:p w14:paraId="2EA5B4BF" w14:textId="77777777" w:rsidR="00C6443C" w:rsidRPr="003B2384" w:rsidRDefault="00C6443C" w:rsidP="00D52DB8">
      <w:pPr>
        <w:pStyle w:val="a4"/>
        <w:tabs>
          <w:tab w:val="left" w:pos="5220"/>
        </w:tabs>
        <w:ind w:left="4860" w:firstLine="180"/>
        <w:jc w:val="center"/>
        <w:rPr>
          <w:sz w:val="28"/>
          <w:szCs w:val="28"/>
        </w:rPr>
      </w:pPr>
      <w:r w:rsidRPr="003B2384">
        <w:rPr>
          <w:sz w:val="28"/>
          <w:szCs w:val="28"/>
        </w:rPr>
        <w:t xml:space="preserve">в редакции решения </w:t>
      </w:r>
    </w:p>
    <w:p w14:paraId="2613DB0E" w14:textId="77777777" w:rsidR="00C6443C" w:rsidRPr="003B2384" w:rsidRDefault="00C6443C" w:rsidP="00D52DB8">
      <w:pPr>
        <w:pStyle w:val="a4"/>
        <w:tabs>
          <w:tab w:val="left" w:pos="5220"/>
        </w:tabs>
        <w:ind w:left="4860" w:firstLine="180"/>
        <w:jc w:val="center"/>
        <w:rPr>
          <w:sz w:val="28"/>
          <w:szCs w:val="28"/>
        </w:rPr>
      </w:pPr>
      <w:r w:rsidRPr="003B2384">
        <w:rPr>
          <w:sz w:val="28"/>
          <w:szCs w:val="28"/>
        </w:rPr>
        <w:t>Совета муниципального образования Кореновский район</w:t>
      </w:r>
    </w:p>
    <w:p w14:paraId="62C76F7E" w14:textId="77777777" w:rsidR="00C6443C" w:rsidRDefault="00D7584E" w:rsidP="00D52DB8">
      <w:pPr>
        <w:tabs>
          <w:tab w:val="left" w:pos="5040"/>
        </w:tabs>
        <w:jc w:val="center"/>
        <w:rPr>
          <w:b/>
          <w:sz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gramStart"/>
      <w:r w:rsidRPr="00D7584E">
        <w:rPr>
          <w:sz w:val="28"/>
          <w:szCs w:val="28"/>
        </w:rPr>
        <w:t>от  31.07.2024</w:t>
      </w:r>
      <w:proofErr w:type="gramEnd"/>
      <w:r w:rsidRPr="00D7584E">
        <w:rPr>
          <w:sz w:val="28"/>
          <w:szCs w:val="28"/>
        </w:rPr>
        <w:t xml:space="preserve"> г. №  559</w:t>
      </w:r>
    </w:p>
    <w:p w14:paraId="180D1296" w14:textId="77777777" w:rsidR="00C6443C" w:rsidRDefault="00C6443C" w:rsidP="00D52DB8">
      <w:pPr>
        <w:tabs>
          <w:tab w:val="left" w:pos="5040"/>
        </w:tabs>
        <w:jc w:val="center"/>
        <w:rPr>
          <w:b/>
          <w:sz w:val="28"/>
        </w:rPr>
      </w:pPr>
    </w:p>
    <w:p w14:paraId="488EC7DA" w14:textId="77777777" w:rsidR="00D7584E" w:rsidRDefault="00D7584E" w:rsidP="00D52DB8">
      <w:pPr>
        <w:tabs>
          <w:tab w:val="left" w:pos="5040"/>
        </w:tabs>
        <w:jc w:val="center"/>
        <w:rPr>
          <w:b/>
          <w:sz w:val="28"/>
        </w:rPr>
      </w:pPr>
    </w:p>
    <w:p w14:paraId="2895DB5A" w14:textId="77777777" w:rsidR="00C6443C" w:rsidRDefault="00C6443C" w:rsidP="00D52DB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14:paraId="180CC76A" w14:textId="77777777" w:rsidR="00C6443C" w:rsidRDefault="00C6443C" w:rsidP="00D52DB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иных межбюджетных трансфертов на поддержку мер по обеспечению сбалансированности бюджетов поселений</w:t>
      </w:r>
      <w:r w:rsidRPr="004A5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Кореновского района </w:t>
      </w:r>
    </w:p>
    <w:p w14:paraId="3D4AFE6E" w14:textId="77777777" w:rsidR="00C6443C" w:rsidRPr="004A514C" w:rsidRDefault="00C6443C" w:rsidP="00D52DB8">
      <w:pPr>
        <w:jc w:val="center"/>
        <w:rPr>
          <w:sz w:val="28"/>
          <w:szCs w:val="28"/>
        </w:rPr>
      </w:pPr>
      <w:r w:rsidRPr="004A514C">
        <w:rPr>
          <w:sz w:val="28"/>
          <w:szCs w:val="28"/>
        </w:rPr>
        <w:t>на 20</w:t>
      </w:r>
      <w:r>
        <w:rPr>
          <w:sz w:val="28"/>
          <w:szCs w:val="28"/>
        </w:rPr>
        <w:t xml:space="preserve">24 </w:t>
      </w:r>
      <w:r w:rsidRPr="004A514C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</w:p>
    <w:p w14:paraId="010FA266" w14:textId="77777777" w:rsidR="00C6443C" w:rsidRDefault="00C6443C" w:rsidP="00D52DB8">
      <w:pPr>
        <w:spacing w:line="360" w:lineRule="auto"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14"/>
        <w:gridCol w:w="1847"/>
      </w:tblGrid>
      <w:tr w:rsidR="00C6443C" w14:paraId="26E3D0BF" w14:textId="77777777" w:rsidTr="00C6443C">
        <w:trPr>
          <w:trHeight w:val="654"/>
          <w:tblHeader/>
        </w:trPr>
        <w:tc>
          <w:tcPr>
            <w:tcW w:w="915" w:type="dxa"/>
            <w:vAlign w:val="center"/>
          </w:tcPr>
          <w:p w14:paraId="4FD5CDC3" w14:textId="77777777" w:rsidR="00C6443C" w:rsidRDefault="00C6443C" w:rsidP="00D52DB8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№ п/п</w:t>
            </w:r>
          </w:p>
        </w:tc>
        <w:tc>
          <w:tcPr>
            <w:tcW w:w="6461" w:type="dxa"/>
            <w:vAlign w:val="center"/>
          </w:tcPr>
          <w:p w14:paraId="5843A036" w14:textId="77777777" w:rsidR="00C6443C" w:rsidRDefault="00C6443C" w:rsidP="00D52D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поселений</w:t>
            </w:r>
          </w:p>
        </w:tc>
        <w:tc>
          <w:tcPr>
            <w:tcW w:w="1701" w:type="dxa"/>
            <w:vAlign w:val="center"/>
          </w:tcPr>
          <w:p w14:paraId="35660BEA" w14:textId="77777777" w:rsidR="00C6443C" w:rsidRDefault="00C6443C" w:rsidP="00D52DB8">
            <w:pPr>
              <w:ind w:left="-828" w:firstLine="540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C6443C" w14:paraId="66A2B33E" w14:textId="77777777" w:rsidTr="00C6443C">
        <w:trPr>
          <w:trHeight w:val="70"/>
          <w:tblHeader/>
        </w:trPr>
        <w:tc>
          <w:tcPr>
            <w:tcW w:w="915" w:type="dxa"/>
            <w:vAlign w:val="center"/>
          </w:tcPr>
          <w:p w14:paraId="0CCC06D5" w14:textId="77777777" w:rsidR="00C6443C" w:rsidRDefault="00C6443C" w:rsidP="00D52DB8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</w:t>
            </w:r>
          </w:p>
        </w:tc>
        <w:tc>
          <w:tcPr>
            <w:tcW w:w="6461" w:type="dxa"/>
            <w:vAlign w:val="center"/>
          </w:tcPr>
          <w:p w14:paraId="0A2ECBE2" w14:textId="77777777" w:rsidR="00C6443C" w:rsidRDefault="00C6443C" w:rsidP="00D52D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405060E9" w14:textId="77777777" w:rsidR="00C6443C" w:rsidRDefault="00C6443C" w:rsidP="00D52D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6443C" w14:paraId="629037B3" w14:textId="77777777" w:rsidTr="00C6443C">
        <w:trPr>
          <w:trHeight w:val="315"/>
        </w:trPr>
        <w:tc>
          <w:tcPr>
            <w:tcW w:w="915" w:type="dxa"/>
          </w:tcPr>
          <w:p w14:paraId="0AC3413F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461" w:type="dxa"/>
          </w:tcPr>
          <w:p w14:paraId="7FAABAB1" w14:textId="77777777" w:rsidR="00C6443C" w:rsidRDefault="00C6443C" w:rsidP="00D52DB8">
            <w:pPr>
              <w:widowControl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Кореновское городское поселение</w:t>
            </w:r>
          </w:p>
        </w:tc>
        <w:tc>
          <w:tcPr>
            <w:tcW w:w="1701" w:type="dxa"/>
            <w:vAlign w:val="bottom"/>
          </w:tcPr>
          <w:p w14:paraId="53C909F7" w14:textId="77777777" w:rsidR="00C6443C" w:rsidRPr="00D75828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14 899,0</w:t>
            </w:r>
          </w:p>
        </w:tc>
      </w:tr>
      <w:tr w:rsidR="00C6443C" w14:paraId="2E5683F4" w14:textId="77777777" w:rsidTr="00C6443C">
        <w:trPr>
          <w:trHeight w:val="315"/>
        </w:trPr>
        <w:tc>
          <w:tcPr>
            <w:tcW w:w="915" w:type="dxa"/>
          </w:tcPr>
          <w:p w14:paraId="51B5A83E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461" w:type="dxa"/>
          </w:tcPr>
          <w:p w14:paraId="410420AD" w14:textId="77777777" w:rsidR="00C6443C" w:rsidRDefault="00C6443C" w:rsidP="00D52DB8">
            <w:pPr>
              <w:widowControl w:val="0"/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Братковское</w:t>
            </w:r>
            <w:proofErr w:type="spellEnd"/>
            <w:r>
              <w:rPr>
                <w:sz w:val="28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14:paraId="566651A1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12 141,9</w:t>
            </w:r>
          </w:p>
        </w:tc>
      </w:tr>
      <w:tr w:rsidR="00C6443C" w14:paraId="10F2D53C" w14:textId="77777777" w:rsidTr="00C6443C">
        <w:trPr>
          <w:trHeight w:val="315"/>
        </w:trPr>
        <w:tc>
          <w:tcPr>
            <w:tcW w:w="915" w:type="dxa"/>
          </w:tcPr>
          <w:p w14:paraId="4810E1C9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461" w:type="dxa"/>
          </w:tcPr>
          <w:p w14:paraId="4AB2B40F" w14:textId="77777777" w:rsidR="00C6443C" w:rsidRDefault="00C6443C" w:rsidP="00D52DB8">
            <w:pPr>
              <w:widowControl w:val="0"/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Бураковское</w:t>
            </w:r>
            <w:proofErr w:type="spellEnd"/>
            <w:r>
              <w:rPr>
                <w:sz w:val="28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14:paraId="44B28DB3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</w:tr>
      <w:tr w:rsidR="00C6443C" w14:paraId="6C638705" w14:textId="77777777" w:rsidTr="00C6443C">
        <w:trPr>
          <w:trHeight w:val="315"/>
        </w:trPr>
        <w:tc>
          <w:tcPr>
            <w:tcW w:w="915" w:type="dxa"/>
          </w:tcPr>
          <w:p w14:paraId="4EEB2408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461" w:type="dxa"/>
          </w:tcPr>
          <w:p w14:paraId="2DD21A74" w14:textId="77777777" w:rsidR="00C6443C" w:rsidRDefault="00C6443C" w:rsidP="00D52DB8">
            <w:pPr>
              <w:widowControl w:val="0"/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Дядьковское</w:t>
            </w:r>
            <w:proofErr w:type="spellEnd"/>
            <w:r>
              <w:rPr>
                <w:sz w:val="28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14:paraId="704D9BEB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C6443C" w14:paraId="25F21805" w14:textId="77777777" w:rsidTr="00C6443C">
        <w:trPr>
          <w:trHeight w:val="315"/>
        </w:trPr>
        <w:tc>
          <w:tcPr>
            <w:tcW w:w="915" w:type="dxa"/>
          </w:tcPr>
          <w:p w14:paraId="413FC660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461" w:type="dxa"/>
          </w:tcPr>
          <w:p w14:paraId="46AA1895" w14:textId="77777777" w:rsidR="00C6443C" w:rsidRPr="001073FF" w:rsidRDefault="00C6443C" w:rsidP="00D52DB8">
            <w:pPr>
              <w:widowControl w:val="0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Журавское сельское поселение</w:t>
            </w:r>
          </w:p>
        </w:tc>
        <w:tc>
          <w:tcPr>
            <w:tcW w:w="1701" w:type="dxa"/>
            <w:vAlign w:val="bottom"/>
          </w:tcPr>
          <w:p w14:paraId="067DDF74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</w:tr>
      <w:tr w:rsidR="00C6443C" w14:paraId="009B3EBE" w14:textId="77777777" w:rsidTr="00C6443C">
        <w:trPr>
          <w:trHeight w:val="315"/>
        </w:trPr>
        <w:tc>
          <w:tcPr>
            <w:tcW w:w="915" w:type="dxa"/>
          </w:tcPr>
          <w:p w14:paraId="5390381B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461" w:type="dxa"/>
          </w:tcPr>
          <w:p w14:paraId="5EC537CD" w14:textId="77777777" w:rsidR="00C6443C" w:rsidRPr="00B27AD6" w:rsidRDefault="00C6443C" w:rsidP="00D52DB8">
            <w:pPr>
              <w:widowControl w:val="0"/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Новоберезанское</w:t>
            </w:r>
            <w:proofErr w:type="spellEnd"/>
            <w:r>
              <w:rPr>
                <w:sz w:val="28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14:paraId="4EFAA510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2 000,0</w:t>
            </w:r>
          </w:p>
        </w:tc>
      </w:tr>
      <w:tr w:rsidR="00C6443C" w14:paraId="7FD02DB1" w14:textId="77777777" w:rsidTr="00C6443C">
        <w:trPr>
          <w:trHeight w:val="315"/>
        </w:trPr>
        <w:tc>
          <w:tcPr>
            <w:tcW w:w="915" w:type="dxa"/>
          </w:tcPr>
          <w:p w14:paraId="5EC2B006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461" w:type="dxa"/>
          </w:tcPr>
          <w:p w14:paraId="6DE7CE70" w14:textId="77777777" w:rsidR="00C6443C" w:rsidRDefault="00C6443C" w:rsidP="00D52DB8">
            <w:pPr>
              <w:widowControl w:val="0"/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Платнировское</w:t>
            </w:r>
            <w:proofErr w:type="spellEnd"/>
            <w:r>
              <w:rPr>
                <w:sz w:val="28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14:paraId="70E79871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2 300,0</w:t>
            </w:r>
          </w:p>
        </w:tc>
      </w:tr>
      <w:tr w:rsidR="00C6443C" w14:paraId="054D758A" w14:textId="77777777" w:rsidTr="00C6443C">
        <w:trPr>
          <w:trHeight w:val="315"/>
        </w:trPr>
        <w:tc>
          <w:tcPr>
            <w:tcW w:w="915" w:type="dxa"/>
          </w:tcPr>
          <w:p w14:paraId="7075EF3C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461" w:type="dxa"/>
          </w:tcPr>
          <w:p w14:paraId="7767CE73" w14:textId="77777777" w:rsidR="00C6443C" w:rsidRPr="00B27AD6" w:rsidRDefault="00C6443C" w:rsidP="00D52DB8">
            <w:pPr>
              <w:widowControl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Пролетарское сельское поселение</w:t>
            </w:r>
          </w:p>
        </w:tc>
        <w:tc>
          <w:tcPr>
            <w:tcW w:w="1701" w:type="dxa"/>
            <w:vAlign w:val="bottom"/>
          </w:tcPr>
          <w:p w14:paraId="64680324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1 000,0</w:t>
            </w:r>
          </w:p>
        </w:tc>
      </w:tr>
      <w:tr w:rsidR="00C6443C" w14:paraId="3A0C0645" w14:textId="77777777" w:rsidTr="00C6443C">
        <w:trPr>
          <w:trHeight w:val="315"/>
        </w:trPr>
        <w:tc>
          <w:tcPr>
            <w:tcW w:w="915" w:type="dxa"/>
          </w:tcPr>
          <w:p w14:paraId="07A2F379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461" w:type="dxa"/>
          </w:tcPr>
          <w:p w14:paraId="11630F40" w14:textId="77777777" w:rsidR="00C6443C" w:rsidRDefault="00C6443C" w:rsidP="00D52DB8">
            <w:pPr>
              <w:widowControl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Раздольненское сельское поселение</w:t>
            </w:r>
          </w:p>
        </w:tc>
        <w:tc>
          <w:tcPr>
            <w:tcW w:w="1701" w:type="dxa"/>
            <w:vAlign w:val="bottom"/>
          </w:tcPr>
          <w:p w14:paraId="204CB6C2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800,0</w:t>
            </w:r>
          </w:p>
        </w:tc>
      </w:tr>
      <w:tr w:rsidR="00C6443C" w14:paraId="0104C3C7" w14:textId="77777777" w:rsidTr="00C6443C">
        <w:trPr>
          <w:trHeight w:val="315"/>
        </w:trPr>
        <w:tc>
          <w:tcPr>
            <w:tcW w:w="915" w:type="dxa"/>
          </w:tcPr>
          <w:p w14:paraId="7A595E14" w14:textId="77777777" w:rsidR="00C6443C" w:rsidRPr="00922B5F" w:rsidRDefault="00C6443C" w:rsidP="00D52DB8">
            <w:pPr>
              <w:widowControl w:val="0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lang w:val="en-US"/>
              </w:rPr>
              <w:t>.</w:t>
            </w:r>
          </w:p>
        </w:tc>
        <w:tc>
          <w:tcPr>
            <w:tcW w:w="6461" w:type="dxa"/>
          </w:tcPr>
          <w:p w14:paraId="517B1D60" w14:textId="77777777" w:rsidR="00C6443C" w:rsidRPr="00922B5F" w:rsidRDefault="00C6443C" w:rsidP="00D52DB8">
            <w:pPr>
              <w:widowControl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Сергиевское сельское поселение</w:t>
            </w:r>
          </w:p>
        </w:tc>
        <w:tc>
          <w:tcPr>
            <w:tcW w:w="1701" w:type="dxa"/>
            <w:vAlign w:val="bottom"/>
          </w:tcPr>
          <w:p w14:paraId="7B22CC4E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4 750,0</w:t>
            </w:r>
          </w:p>
        </w:tc>
      </w:tr>
      <w:tr w:rsidR="00C6443C" w14:paraId="2A9A3FBF" w14:textId="77777777" w:rsidTr="00C6443C">
        <w:trPr>
          <w:trHeight w:val="465"/>
        </w:trPr>
        <w:tc>
          <w:tcPr>
            <w:tcW w:w="915" w:type="dxa"/>
          </w:tcPr>
          <w:p w14:paraId="2ED74B16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461" w:type="dxa"/>
          </w:tcPr>
          <w:p w14:paraId="146861C3" w14:textId="77777777" w:rsidR="00C6443C" w:rsidRDefault="00C6443C" w:rsidP="00D52DB8">
            <w:pPr>
              <w:widowControl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701" w:type="dxa"/>
            <w:vAlign w:val="bottom"/>
          </w:tcPr>
          <w:p w14:paraId="037B41DC" w14:textId="77777777" w:rsidR="00C6443C" w:rsidRDefault="00C6443C" w:rsidP="00D52DB8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39 790,9</w:t>
            </w:r>
          </w:p>
        </w:tc>
      </w:tr>
    </w:tbl>
    <w:p w14:paraId="7A8C41A9" w14:textId="77777777" w:rsidR="00C6443C" w:rsidRDefault="00C6443C" w:rsidP="00C6443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6443C" w:rsidRPr="009C6EC4" w14:paraId="3CC7BA3B" w14:textId="77777777" w:rsidTr="00D52DB8">
        <w:tc>
          <w:tcPr>
            <w:tcW w:w="4927" w:type="dxa"/>
          </w:tcPr>
          <w:p w14:paraId="71BFEC96" w14:textId="77777777" w:rsidR="00C6443C" w:rsidRDefault="00C6443C" w:rsidP="00D5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6AE42635" w14:textId="77777777" w:rsidR="00C6443C" w:rsidRDefault="00C6443C" w:rsidP="00D5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4D9AB8DD" w14:textId="77777777" w:rsidR="00C6443C" w:rsidRDefault="00C6443C" w:rsidP="00D5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Кореновский район </w:t>
            </w:r>
          </w:p>
        </w:tc>
        <w:tc>
          <w:tcPr>
            <w:tcW w:w="4927" w:type="dxa"/>
            <w:vAlign w:val="bottom"/>
          </w:tcPr>
          <w:p w14:paraId="43B2C8A2" w14:textId="77777777" w:rsidR="00C6443C" w:rsidRDefault="00C6443C" w:rsidP="00D52D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 w14:paraId="554038EE" w14:textId="77777777" w:rsidR="00670249" w:rsidRDefault="00670249" w:rsidP="00C6443C">
      <w:pPr>
        <w:rPr>
          <w:sz w:val="28"/>
          <w:szCs w:val="28"/>
        </w:rPr>
      </w:pPr>
    </w:p>
    <w:sectPr w:rsidR="00670249" w:rsidSect="00D52DB8">
      <w:headerReference w:type="even" r:id="rId37"/>
      <w:headerReference w:type="default" r:id="rId38"/>
      <w:pgSz w:w="11906" w:h="16838" w:code="9"/>
      <w:pgMar w:top="1134" w:right="567" w:bottom="1134" w:left="1701" w:header="45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14D7" w14:textId="77777777" w:rsidR="00326284" w:rsidRDefault="00326284">
      <w:r>
        <w:separator/>
      </w:r>
    </w:p>
  </w:endnote>
  <w:endnote w:type="continuationSeparator" w:id="0">
    <w:p w14:paraId="7EBCEE23" w14:textId="77777777" w:rsidR="00326284" w:rsidRDefault="0032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charset w:val="CC"/>
    <w:family w:val="auto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E4F6" w14:textId="77777777" w:rsidR="00D52DB8" w:rsidRDefault="00D52D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6C58" w14:textId="77777777" w:rsidR="00D52DB8" w:rsidRDefault="00D52D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07C3" w14:textId="77777777" w:rsidR="00D52DB8" w:rsidRDefault="00D52DB8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6A88" w14:textId="77777777" w:rsidR="00D52DB8" w:rsidRPr="00C6443C" w:rsidRDefault="00D52DB8" w:rsidP="00C644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FFFD" w14:textId="77777777" w:rsidR="00326284" w:rsidRDefault="00326284">
      <w:r>
        <w:separator/>
      </w:r>
    </w:p>
  </w:footnote>
  <w:footnote w:type="continuationSeparator" w:id="0">
    <w:p w14:paraId="73B593B8" w14:textId="77777777" w:rsidR="00326284" w:rsidRDefault="0032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BB02" w14:textId="478DEEF7" w:rsidR="00D52DB8" w:rsidRDefault="00D52DB8" w:rsidP="00DF4EE4">
    <w:pPr>
      <w:pStyle w:val="a4"/>
      <w:jc w:val="center"/>
      <w:rPr>
        <w:sz w:val="28"/>
        <w:szCs w:val="28"/>
      </w:rPr>
    </w:pPr>
    <w:r w:rsidRPr="00DF45B1">
      <w:rPr>
        <w:sz w:val="28"/>
        <w:szCs w:val="28"/>
      </w:rPr>
      <w:fldChar w:fldCharType="begin"/>
    </w:r>
    <w:r w:rsidRPr="00DF45B1">
      <w:rPr>
        <w:sz w:val="28"/>
        <w:szCs w:val="28"/>
      </w:rPr>
      <w:instrText xml:space="preserve"> PAGE   \* MERGEFORMAT </w:instrText>
    </w:r>
    <w:r w:rsidRPr="00DF45B1">
      <w:rPr>
        <w:sz w:val="28"/>
        <w:szCs w:val="28"/>
      </w:rPr>
      <w:fldChar w:fldCharType="separate"/>
    </w:r>
    <w:r w:rsidR="007F29A1">
      <w:rPr>
        <w:noProof/>
        <w:sz w:val="28"/>
        <w:szCs w:val="28"/>
      </w:rPr>
      <w:t>3</w:t>
    </w:r>
    <w:r w:rsidRPr="00DF45B1">
      <w:rPr>
        <w:sz w:val="28"/>
        <w:szCs w:val="28"/>
      </w:rPr>
      <w:fldChar w:fldCharType="end"/>
    </w:r>
  </w:p>
  <w:p w14:paraId="2B1561CF" w14:textId="77777777" w:rsidR="00977B75" w:rsidRPr="00DF45B1" w:rsidRDefault="00977B75" w:rsidP="00DF4EE4">
    <w:pPr>
      <w:pStyle w:val="a4"/>
      <w:jc w:val="center"/>
      <w:rPr>
        <w:sz w:val="28"/>
        <w:szCs w:val="28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09907"/>
      <w:docPartObj>
        <w:docPartGallery w:val="Page Numbers (Top of Page)"/>
        <w:docPartUnique/>
      </w:docPartObj>
    </w:sdtPr>
    <w:sdtEndPr/>
    <w:sdtContent>
      <w:p w14:paraId="57C03686" w14:textId="77777777" w:rsidR="00D52DB8" w:rsidRPr="00AC3A41" w:rsidRDefault="00D52DB8" w:rsidP="00DF4EE4">
        <w:pPr>
          <w:pStyle w:val="a4"/>
          <w:spacing w:after="240"/>
          <w:jc w:val="center"/>
        </w:pPr>
        <w:r w:rsidRPr="00F65BE7">
          <w:rPr>
            <w:sz w:val="28"/>
            <w:szCs w:val="28"/>
          </w:rPr>
          <w:fldChar w:fldCharType="begin"/>
        </w:r>
        <w:r w:rsidRPr="00F65BE7">
          <w:rPr>
            <w:sz w:val="28"/>
            <w:szCs w:val="28"/>
          </w:rPr>
          <w:instrText xml:space="preserve"> PAGE   \* MERGEFORMAT </w:instrText>
        </w:r>
        <w:r w:rsidRPr="00F65BE7">
          <w:rPr>
            <w:sz w:val="28"/>
            <w:szCs w:val="28"/>
          </w:rPr>
          <w:fldChar w:fldCharType="separate"/>
        </w:r>
        <w:r w:rsidR="007F29A1">
          <w:rPr>
            <w:noProof/>
            <w:sz w:val="28"/>
            <w:szCs w:val="28"/>
          </w:rPr>
          <w:t>77</w:t>
        </w:r>
        <w:r w:rsidRPr="00F65BE7">
          <w:rPr>
            <w:sz w:val="28"/>
            <w:szCs w:val="28"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575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1225CC3" w14:textId="77777777" w:rsidR="00D52DB8" w:rsidRPr="0060123A" w:rsidRDefault="00D52DB8">
        <w:pPr>
          <w:pStyle w:val="a4"/>
          <w:jc w:val="center"/>
          <w:rPr>
            <w:sz w:val="28"/>
            <w:szCs w:val="28"/>
          </w:rPr>
        </w:pPr>
        <w:r w:rsidRPr="0060123A">
          <w:rPr>
            <w:sz w:val="28"/>
            <w:szCs w:val="28"/>
          </w:rPr>
          <w:fldChar w:fldCharType="begin"/>
        </w:r>
        <w:r w:rsidRPr="0060123A">
          <w:rPr>
            <w:sz w:val="28"/>
            <w:szCs w:val="28"/>
          </w:rPr>
          <w:instrText xml:space="preserve"> PAGE   \* MERGEFORMAT </w:instrText>
        </w:r>
        <w:r w:rsidRPr="0060123A">
          <w:rPr>
            <w:sz w:val="28"/>
            <w:szCs w:val="28"/>
          </w:rPr>
          <w:fldChar w:fldCharType="separate"/>
        </w:r>
        <w:r w:rsidR="007F29A1">
          <w:rPr>
            <w:noProof/>
            <w:sz w:val="28"/>
            <w:szCs w:val="28"/>
          </w:rPr>
          <w:t>42</w:t>
        </w:r>
        <w:r w:rsidRPr="0060123A">
          <w:rPr>
            <w:sz w:val="28"/>
            <w:szCs w:val="28"/>
          </w:rPr>
          <w:fldChar w:fldCharType="end"/>
        </w:r>
      </w:p>
    </w:sdtContent>
  </w:sdt>
  <w:p w14:paraId="4E4D96F5" w14:textId="77777777" w:rsidR="00D52DB8" w:rsidRDefault="00D52DB8">
    <w:pPr>
      <w:pStyle w:val="a4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5DF1" w14:textId="77777777" w:rsidR="00D52DB8" w:rsidRDefault="00D52DB8" w:rsidP="005E7DD9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EE9097" w14:textId="77777777" w:rsidR="00D52DB8" w:rsidRDefault="00D52DB8">
    <w:pPr>
      <w:pStyle w:val="a4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A026" w14:textId="77777777" w:rsidR="00D52DB8" w:rsidRPr="00B36FF7" w:rsidRDefault="00D52DB8" w:rsidP="005E7DD9">
    <w:pPr>
      <w:pStyle w:val="a4"/>
      <w:framePr w:wrap="around" w:vAnchor="text" w:hAnchor="margin" w:xAlign="center" w:y="1"/>
      <w:rPr>
        <w:rStyle w:val="a9"/>
        <w:sz w:val="28"/>
        <w:szCs w:val="28"/>
      </w:rPr>
    </w:pPr>
    <w:r w:rsidRPr="00B36FF7">
      <w:rPr>
        <w:rStyle w:val="a9"/>
        <w:sz w:val="28"/>
        <w:szCs w:val="28"/>
      </w:rPr>
      <w:fldChar w:fldCharType="begin"/>
    </w:r>
    <w:r w:rsidRPr="00B36FF7">
      <w:rPr>
        <w:rStyle w:val="a9"/>
        <w:sz w:val="28"/>
        <w:szCs w:val="28"/>
      </w:rPr>
      <w:instrText xml:space="preserve">PAGE  </w:instrText>
    </w:r>
    <w:r w:rsidRPr="00B36FF7">
      <w:rPr>
        <w:rStyle w:val="a9"/>
        <w:sz w:val="28"/>
        <w:szCs w:val="28"/>
      </w:rPr>
      <w:fldChar w:fldCharType="separate"/>
    </w:r>
    <w:r w:rsidR="00D7584E">
      <w:rPr>
        <w:rStyle w:val="a9"/>
        <w:noProof/>
        <w:sz w:val="28"/>
        <w:szCs w:val="28"/>
      </w:rPr>
      <w:t>4</w:t>
    </w:r>
    <w:r w:rsidRPr="00B36FF7">
      <w:rPr>
        <w:rStyle w:val="a9"/>
        <w:sz w:val="28"/>
        <w:szCs w:val="28"/>
      </w:rPr>
      <w:fldChar w:fldCharType="end"/>
    </w:r>
  </w:p>
  <w:p w14:paraId="52D3B47C" w14:textId="77777777" w:rsidR="00D52DB8" w:rsidRDefault="00D52DB8">
    <w:pPr>
      <w:pStyle w:val="a4"/>
      <w:rPr>
        <w:lang w:val="en-US"/>
      </w:rPr>
    </w:pPr>
  </w:p>
  <w:p w14:paraId="1EBFDB5B" w14:textId="77777777" w:rsidR="00D52DB8" w:rsidRPr="00B36FF7" w:rsidRDefault="00D52DB8">
    <w:pPr>
      <w:pStyle w:val="a4"/>
      <w:rPr>
        <w:lang w:val="en-US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75C1" w14:textId="77777777" w:rsidR="00D52DB8" w:rsidRDefault="00D52DB8" w:rsidP="005E7DD9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7618F2" w14:textId="77777777" w:rsidR="00D52DB8" w:rsidRDefault="00D52DB8">
    <w:pPr>
      <w:pStyle w:val="a4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6D96" w14:textId="77777777" w:rsidR="00D52DB8" w:rsidRPr="001743D5" w:rsidRDefault="00D52DB8" w:rsidP="005E7DD9">
    <w:pPr>
      <w:pStyle w:val="a4"/>
      <w:framePr w:wrap="around" w:vAnchor="text" w:hAnchor="margin" w:xAlign="center" w:y="1"/>
      <w:rPr>
        <w:rStyle w:val="a9"/>
        <w:sz w:val="28"/>
        <w:szCs w:val="28"/>
      </w:rPr>
    </w:pPr>
    <w:r w:rsidRPr="001743D5">
      <w:rPr>
        <w:rStyle w:val="a9"/>
        <w:sz w:val="28"/>
        <w:szCs w:val="28"/>
      </w:rPr>
      <w:fldChar w:fldCharType="begin"/>
    </w:r>
    <w:r w:rsidRPr="001743D5">
      <w:rPr>
        <w:rStyle w:val="a9"/>
        <w:sz w:val="28"/>
        <w:szCs w:val="28"/>
      </w:rPr>
      <w:instrText xml:space="preserve">PAGE  </w:instrText>
    </w:r>
    <w:r w:rsidRPr="001743D5">
      <w:rPr>
        <w:rStyle w:val="a9"/>
        <w:sz w:val="28"/>
        <w:szCs w:val="28"/>
      </w:rPr>
      <w:fldChar w:fldCharType="separate"/>
    </w:r>
    <w:r w:rsidR="00D7584E">
      <w:rPr>
        <w:rStyle w:val="a9"/>
        <w:noProof/>
        <w:sz w:val="28"/>
        <w:szCs w:val="28"/>
      </w:rPr>
      <w:t>2</w:t>
    </w:r>
    <w:r w:rsidRPr="001743D5">
      <w:rPr>
        <w:rStyle w:val="a9"/>
        <w:sz w:val="28"/>
        <w:szCs w:val="28"/>
      </w:rPr>
      <w:fldChar w:fldCharType="end"/>
    </w:r>
  </w:p>
  <w:p w14:paraId="4FFEE1F1" w14:textId="77777777" w:rsidR="00D52DB8" w:rsidRDefault="00D52DB8">
    <w:pPr>
      <w:pStyle w:val="a4"/>
      <w:rPr>
        <w:lang w:val="en-US"/>
      </w:rPr>
    </w:pPr>
  </w:p>
  <w:p w14:paraId="002EBB36" w14:textId="77777777" w:rsidR="00D52DB8" w:rsidRPr="001743D5" w:rsidRDefault="00D52DB8">
    <w:pPr>
      <w:pStyle w:val="a4"/>
      <w:rPr>
        <w:lang w:val="en-US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A771" w14:textId="77777777" w:rsidR="00D52DB8" w:rsidRDefault="00D52DB8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E917264" w14:textId="77777777" w:rsidR="00D52DB8" w:rsidRDefault="00D52DB8">
    <w:pPr>
      <w:pStyle w:val="a4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9913" w14:textId="77777777" w:rsidR="00D52DB8" w:rsidRPr="00882EB7" w:rsidRDefault="00D52DB8">
    <w:pPr>
      <w:pStyle w:val="a4"/>
      <w:framePr w:wrap="around" w:vAnchor="text" w:hAnchor="margin" w:xAlign="center" w:y="1"/>
      <w:rPr>
        <w:rStyle w:val="a9"/>
        <w:sz w:val="28"/>
        <w:szCs w:val="28"/>
      </w:rPr>
    </w:pPr>
    <w:r w:rsidRPr="00882EB7">
      <w:rPr>
        <w:rStyle w:val="a9"/>
        <w:sz w:val="28"/>
        <w:szCs w:val="28"/>
      </w:rPr>
      <w:fldChar w:fldCharType="begin"/>
    </w:r>
    <w:r w:rsidRPr="00882EB7">
      <w:rPr>
        <w:rStyle w:val="a9"/>
        <w:sz w:val="28"/>
        <w:szCs w:val="28"/>
      </w:rPr>
      <w:instrText xml:space="preserve">PAGE  </w:instrText>
    </w:r>
    <w:r w:rsidRPr="00882EB7">
      <w:rPr>
        <w:rStyle w:val="a9"/>
        <w:sz w:val="28"/>
        <w:szCs w:val="28"/>
      </w:rPr>
      <w:fldChar w:fldCharType="separate"/>
    </w:r>
    <w:r w:rsidR="00D7584E">
      <w:rPr>
        <w:rStyle w:val="a9"/>
        <w:noProof/>
        <w:sz w:val="28"/>
        <w:szCs w:val="28"/>
      </w:rPr>
      <w:t>2</w:t>
    </w:r>
    <w:r w:rsidRPr="00882EB7">
      <w:rPr>
        <w:rStyle w:val="a9"/>
        <w:sz w:val="28"/>
        <w:szCs w:val="28"/>
      </w:rPr>
      <w:fldChar w:fldCharType="end"/>
    </w:r>
  </w:p>
  <w:p w14:paraId="44845AFF" w14:textId="77777777" w:rsidR="00D52DB8" w:rsidRDefault="00D52DB8">
    <w:pPr>
      <w:pStyle w:val="a4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74F4" w14:textId="77777777" w:rsidR="00D52DB8" w:rsidRDefault="00D52DB8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E05966C" w14:textId="77777777" w:rsidR="00D52DB8" w:rsidRDefault="00D52DB8">
    <w:pPr>
      <w:pStyle w:val="a4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12DC" w14:textId="77777777" w:rsidR="00D52DB8" w:rsidRPr="004B19F2" w:rsidRDefault="00D52DB8">
    <w:pPr>
      <w:pStyle w:val="a4"/>
      <w:framePr w:wrap="around" w:vAnchor="text" w:hAnchor="margin" w:xAlign="center" w:y="1"/>
      <w:rPr>
        <w:rStyle w:val="a9"/>
        <w:sz w:val="28"/>
        <w:szCs w:val="28"/>
      </w:rPr>
    </w:pPr>
    <w:r w:rsidRPr="004B19F2">
      <w:rPr>
        <w:rStyle w:val="a9"/>
        <w:sz w:val="28"/>
        <w:szCs w:val="28"/>
      </w:rPr>
      <w:fldChar w:fldCharType="begin"/>
    </w:r>
    <w:r w:rsidRPr="004B19F2">
      <w:rPr>
        <w:rStyle w:val="a9"/>
        <w:sz w:val="28"/>
        <w:szCs w:val="28"/>
      </w:rPr>
      <w:instrText xml:space="preserve">PAGE  </w:instrText>
    </w:r>
    <w:r w:rsidRPr="004B19F2">
      <w:rPr>
        <w:rStyle w:val="a9"/>
        <w:sz w:val="28"/>
        <w:szCs w:val="28"/>
      </w:rPr>
      <w:fldChar w:fldCharType="separate"/>
    </w:r>
    <w:r w:rsidR="00D7584E">
      <w:rPr>
        <w:rStyle w:val="a9"/>
        <w:noProof/>
        <w:sz w:val="28"/>
        <w:szCs w:val="28"/>
      </w:rPr>
      <w:t>2</w:t>
    </w:r>
    <w:r w:rsidRPr="004B19F2">
      <w:rPr>
        <w:rStyle w:val="a9"/>
        <w:sz w:val="28"/>
        <w:szCs w:val="28"/>
      </w:rPr>
      <w:fldChar w:fldCharType="end"/>
    </w:r>
  </w:p>
  <w:p w14:paraId="14935180" w14:textId="77777777" w:rsidR="00D52DB8" w:rsidRDefault="00D52D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65BD" w14:textId="74768BBB" w:rsidR="00D52DB8" w:rsidRDefault="00D52DB8" w:rsidP="00DF4EE4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7B75">
      <w:rPr>
        <w:rStyle w:val="a9"/>
        <w:noProof/>
      </w:rPr>
      <w:t>3</w:t>
    </w:r>
    <w:r>
      <w:rPr>
        <w:rStyle w:val="a9"/>
      </w:rPr>
      <w:fldChar w:fldCharType="end"/>
    </w:r>
  </w:p>
  <w:p w14:paraId="1FEFCBD2" w14:textId="77777777" w:rsidR="00D52DB8" w:rsidRDefault="00D52DB8">
    <w:pPr>
      <w:pStyle w:val="a4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9921" w14:textId="77777777" w:rsidR="00D52DB8" w:rsidRDefault="00D52DB8">
    <w:pPr>
      <w:pStyle w:val="a4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24B8" w14:textId="77777777" w:rsidR="00751595" w:rsidRDefault="00836717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6A6ED9" w14:textId="77777777" w:rsidR="00751595" w:rsidRDefault="00B45439">
    <w:pPr>
      <w:pStyle w:val="a4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574C" w14:textId="77777777" w:rsidR="00751595" w:rsidRPr="00977B75" w:rsidRDefault="00836717">
    <w:pPr>
      <w:pStyle w:val="a4"/>
      <w:framePr w:wrap="around" w:vAnchor="text" w:hAnchor="margin" w:xAlign="center" w:y="1"/>
      <w:rPr>
        <w:rStyle w:val="a9"/>
        <w:sz w:val="28"/>
        <w:szCs w:val="28"/>
      </w:rPr>
    </w:pPr>
    <w:r w:rsidRPr="00977B75">
      <w:rPr>
        <w:rStyle w:val="a9"/>
        <w:sz w:val="28"/>
        <w:szCs w:val="28"/>
      </w:rPr>
      <w:fldChar w:fldCharType="begin"/>
    </w:r>
    <w:r w:rsidRPr="00977B75">
      <w:rPr>
        <w:rStyle w:val="a9"/>
        <w:sz w:val="28"/>
        <w:szCs w:val="28"/>
      </w:rPr>
      <w:instrText xml:space="preserve">PAGE  </w:instrText>
    </w:r>
    <w:r w:rsidRPr="00977B75">
      <w:rPr>
        <w:rStyle w:val="a9"/>
        <w:sz w:val="28"/>
        <w:szCs w:val="28"/>
      </w:rPr>
      <w:fldChar w:fldCharType="separate"/>
    </w:r>
    <w:r w:rsidR="00D7584E" w:rsidRPr="00977B75">
      <w:rPr>
        <w:rStyle w:val="a9"/>
        <w:noProof/>
        <w:sz w:val="28"/>
        <w:szCs w:val="28"/>
      </w:rPr>
      <w:t>2</w:t>
    </w:r>
    <w:r w:rsidRPr="00977B75">
      <w:rPr>
        <w:rStyle w:val="a9"/>
        <w:sz w:val="28"/>
        <w:szCs w:val="28"/>
      </w:rPr>
      <w:fldChar w:fldCharType="end"/>
    </w:r>
  </w:p>
  <w:p w14:paraId="0C14E6D7" w14:textId="77777777" w:rsidR="00751595" w:rsidRDefault="00B45439">
    <w:pPr>
      <w:pStyle w:val="a4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B10C" w14:textId="77777777" w:rsidR="00D52DB8" w:rsidRPr="00282B25" w:rsidRDefault="00D52DB8" w:rsidP="00D52DB8">
    <w:pPr>
      <w:pStyle w:val="a4"/>
      <w:framePr w:h="284" w:hRule="exact" w:wrap="around" w:vAnchor="text" w:hAnchor="margin" w:xAlign="center" w:yAlign="center"/>
      <w:rPr>
        <w:rStyle w:val="a9"/>
      </w:rPr>
    </w:pPr>
    <w:r w:rsidRPr="00282B25">
      <w:rPr>
        <w:rStyle w:val="a9"/>
      </w:rPr>
      <w:fldChar w:fldCharType="begin"/>
    </w:r>
    <w:r w:rsidRPr="00282B25">
      <w:rPr>
        <w:rStyle w:val="a9"/>
      </w:rPr>
      <w:instrText xml:space="preserve">PAGE  </w:instrText>
    </w:r>
    <w:r w:rsidRPr="00282B25">
      <w:rPr>
        <w:rStyle w:val="a9"/>
      </w:rPr>
      <w:fldChar w:fldCharType="separate"/>
    </w:r>
    <w:r>
      <w:rPr>
        <w:rStyle w:val="a9"/>
        <w:noProof/>
      </w:rPr>
      <w:t>2</w:t>
    </w:r>
    <w:r w:rsidRPr="00282B25">
      <w:rPr>
        <w:rStyle w:val="a9"/>
      </w:rPr>
      <w:fldChar w:fldCharType="end"/>
    </w:r>
  </w:p>
  <w:p w14:paraId="0DFADEAC" w14:textId="77777777" w:rsidR="00D52DB8" w:rsidRDefault="00D52DB8" w:rsidP="00D52DB8">
    <w:pPr>
      <w:tabs>
        <w:tab w:val="left" w:pos="3556"/>
      </w:tabs>
    </w:pPr>
    <w:r>
      <w:tab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D0E1" w14:textId="77777777" w:rsidR="00D52DB8" w:rsidRPr="00977B75" w:rsidRDefault="00D52DB8" w:rsidP="00D52DB8">
    <w:pPr>
      <w:pStyle w:val="a4"/>
      <w:framePr w:h="284" w:hRule="exact" w:wrap="around" w:vAnchor="text" w:hAnchor="margin" w:xAlign="center" w:yAlign="center"/>
      <w:rPr>
        <w:rStyle w:val="a9"/>
        <w:sz w:val="28"/>
        <w:szCs w:val="28"/>
      </w:rPr>
    </w:pPr>
    <w:r w:rsidRPr="00977B75">
      <w:rPr>
        <w:rStyle w:val="a9"/>
        <w:sz w:val="28"/>
        <w:szCs w:val="28"/>
      </w:rPr>
      <w:fldChar w:fldCharType="begin"/>
    </w:r>
    <w:r w:rsidRPr="00977B75">
      <w:rPr>
        <w:rStyle w:val="a9"/>
        <w:sz w:val="28"/>
        <w:szCs w:val="28"/>
      </w:rPr>
      <w:instrText xml:space="preserve">PAGE  </w:instrText>
    </w:r>
    <w:r w:rsidRPr="00977B75">
      <w:rPr>
        <w:rStyle w:val="a9"/>
        <w:sz w:val="28"/>
        <w:szCs w:val="28"/>
      </w:rPr>
      <w:fldChar w:fldCharType="separate"/>
    </w:r>
    <w:r w:rsidR="00D7584E" w:rsidRPr="00977B75">
      <w:rPr>
        <w:rStyle w:val="a9"/>
        <w:noProof/>
        <w:sz w:val="28"/>
        <w:szCs w:val="28"/>
      </w:rPr>
      <w:t>2</w:t>
    </w:r>
    <w:r w:rsidRPr="00977B75">
      <w:rPr>
        <w:rStyle w:val="a9"/>
        <w:sz w:val="28"/>
        <w:szCs w:val="28"/>
      </w:rPr>
      <w:fldChar w:fldCharType="end"/>
    </w:r>
  </w:p>
  <w:p w14:paraId="796EFC1C" w14:textId="77777777" w:rsidR="00D52DB8" w:rsidRDefault="00D52DB8" w:rsidP="00D52DB8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BBE9" w14:textId="77777777" w:rsidR="00D52DB8" w:rsidRDefault="00D52DB8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9DB31C" w14:textId="77777777" w:rsidR="00D52DB8" w:rsidRDefault="00D52DB8">
    <w:pPr>
      <w:pStyle w:val="a4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F3C9" w14:textId="77777777" w:rsidR="00D52DB8" w:rsidRDefault="00D52DB8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0B310C03" w14:textId="77777777" w:rsidR="00D52DB8" w:rsidRDefault="00D52D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582E" w14:textId="77777777" w:rsidR="00D52DB8" w:rsidRPr="00DB1D40" w:rsidRDefault="00D52DB8" w:rsidP="00DF4EE4">
    <w:pPr>
      <w:pStyle w:val="a4"/>
      <w:framePr w:wrap="around" w:vAnchor="text" w:hAnchor="margin" w:xAlign="center" w:y="1"/>
      <w:rPr>
        <w:rStyle w:val="a9"/>
        <w:sz w:val="28"/>
        <w:szCs w:val="28"/>
      </w:rPr>
    </w:pPr>
    <w:r w:rsidRPr="00DB1D40">
      <w:rPr>
        <w:rStyle w:val="a9"/>
        <w:sz w:val="28"/>
        <w:szCs w:val="28"/>
      </w:rPr>
      <w:fldChar w:fldCharType="begin"/>
    </w:r>
    <w:r w:rsidRPr="00DB1D40">
      <w:rPr>
        <w:rStyle w:val="a9"/>
        <w:sz w:val="28"/>
        <w:szCs w:val="28"/>
      </w:rPr>
      <w:instrText xml:space="preserve">PAGE  </w:instrText>
    </w:r>
    <w:r w:rsidRPr="00DB1D40">
      <w:rPr>
        <w:rStyle w:val="a9"/>
        <w:sz w:val="28"/>
        <w:szCs w:val="28"/>
      </w:rPr>
      <w:fldChar w:fldCharType="separate"/>
    </w:r>
    <w:r w:rsidR="007F29A1">
      <w:rPr>
        <w:rStyle w:val="a9"/>
        <w:noProof/>
        <w:sz w:val="28"/>
        <w:szCs w:val="28"/>
      </w:rPr>
      <w:t>4</w:t>
    </w:r>
    <w:r w:rsidRPr="00DB1D40">
      <w:rPr>
        <w:rStyle w:val="a9"/>
        <w:sz w:val="28"/>
        <w:szCs w:val="28"/>
      </w:rPr>
      <w:fldChar w:fldCharType="end"/>
    </w:r>
  </w:p>
  <w:p w14:paraId="610E9F3F" w14:textId="77777777" w:rsidR="00D52DB8" w:rsidRPr="00DB1D40" w:rsidRDefault="00D52DB8" w:rsidP="00B72E18">
    <w:pPr>
      <w:pStyle w:val="a4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5695" w14:textId="77777777" w:rsidR="00D52DB8" w:rsidRDefault="00D52DB8" w:rsidP="00DF4EE4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96854B" w14:textId="77777777" w:rsidR="00D52DB8" w:rsidRDefault="00D52DB8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39A2" w14:textId="77777777" w:rsidR="00D52DB8" w:rsidRPr="00063FF0" w:rsidRDefault="00D52DB8" w:rsidP="00DF4EE4">
    <w:pPr>
      <w:pStyle w:val="a4"/>
      <w:framePr w:wrap="around" w:vAnchor="text" w:hAnchor="margin" w:xAlign="center" w:y="1"/>
      <w:rPr>
        <w:rStyle w:val="a9"/>
        <w:sz w:val="28"/>
        <w:szCs w:val="28"/>
      </w:rPr>
    </w:pPr>
    <w:r w:rsidRPr="00063FF0">
      <w:rPr>
        <w:rStyle w:val="a9"/>
        <w:sz w:val="28"/>
        <w:szCs w:val="28"/>
      </w:rPr>
      <w:fldChar w:fldCharType="begin"/>
    </w:r>
    <w:r w:rsidRPr="00063FF0">
      <w:rPr>
        <w:rStyle w:val="a9"/>
        <w:sz w:val="28"/>
        <w:szCs w:val="28"/>
      </w:rPr>
      <w:instrText xml:space="preserve">PAGE  </w:instrText>
    </w:r>
    <w:r w:rsidRPr="00063FF0">
      <w:rPr>
        <w:rStyle w:val="a9"/>
        <w:sz w:val="28"/>
        <w:szCs w:val="28"/>
      </w:rPr>
      <w:fldChar w:fldCharType="separate"/>
    </w:r>
    <w:r w:rsidR="007F29A1">
      <w:rPr>
        <w:rStyle w:val="a9"/>
        <w:noProof/>
        <w:sz w:val="28"/>
        <w:szCs w:val="28"/>
      </w:rPr>
      <w:t>4</w:t>
    </w:r>
    <w:r w:rsidRPr="00063FF0">
      <w:rPr>
        <w:rStyle w:val="a9"/>
        <w:sz w:val="28"/>
        <w:szCs w:val="28"/>
      </w:rPr>
      <w:fldChar w:fldCharType="end"/>
    </w:r>
  </w:p>
  <w:p w14:paraId="47A0FBFB" w14:textId="77777777" w:rsidR="00D52DB8" w:rsidRDefault="00D52DB8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1FB7" w14:textId="77777777" w:rsidR="00D52DB8" w:rsidRPr="00977B75" w:rsidRDefault="00D52DB8" w:rsidP="00DF4EE4">
    <w:pPr>
      <w:pStyle w:val="a4"/>
      <w:jc w:val="center"/>
      <w:rPr>
        <w:sz w:val="28"/>
        <w:szCs w:val="28"/>
      </w:rPr>
    </w:pPr>
    <w:r w:rsidRPr="00977B75">
      <w:rPr>
        <w:sz w:val="28"/>
        <w:szCs w:val="28"/>
      </w:rPr>
      <w:fldChar w:fldCharType="begin"/>
    </w:r>
    <w:r w:rsidRPr="00977B75">
      <w:rPr>
        <w:sz w:val="28"/>
        <w:szCs w:val="28"/>
      </w:rPr>
      <w:instrText xml:space="preserve"> PAGE   \* MERGEFORMAT </w:instrText>
    </w:r>
    <w:r w:rsidRPr="00977B75">
      <w:rPr>
        <w:sz w:val="28"/>
        <w:szCs w:val="28"/>
      </w:rPr>
      <w:fldChar w:fldCharType="separate"/>
    </w:r>
    <w:r w:rsidR="007F29A1" w:rsidRPr="00977B75">
      <w:rPr>
        <w:noProof/>
        <w:sz w:val="28"/>
        <w:szCs w:val="28"/>
      </w:rPr>
      <w:t>3</w:t>
    </w:r>
    <w:r w:rsidRPr="00977B75">
      <w:rPr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812A" w14:textId="77777777" w:rsidR="00D52DB8" w:rsidRPr="00977B75" w:rsidRDefault="00D52DB8" w:rsidP="00DF4EE4">
    <w:pPr>
      <w:pStyle w:val="a4"/>
      <w:jc w:val="center"/>
      <w:rPr>
        <w:sz w:val="28"/>
        <w:szCs w:val="28"/>
      </w:rPr>
    </w:pPr>
    <w:r w:rsidRPr="00977B75">
      <w:rPr>
        <w:sz w:val="28"/>
        <w:szCs w:val="28"/>
      </w:rPr>
      <w:fldChar w:fldCharType="begin"/>
    </w:r>
    <w:r w:rsidRPr="00977B75">
      <w:rPr>
        <w:sz w:val="28"/>
        <w:szCs w:val="28"/>
      </w:rPr>
      <w:instrText xml:space="preserve"> PAGE   \* MERGEFORMAT </w:instrText>
    </w:r>
    <w:r w:rsidRPr="00977B75">
      <w:rPr>
        <w:sz w:val="28"/>
        <w:szCs w:val="28"/>
      </w:rPr>
      <w:fldChar w:fldCharType="separate"/>
    </w:r>
    <w:r w:rsidR="007F29A1" w:rsidRPr="00977B75">
      <w:rPr>
        <w:noProof/>
        <w:sz w:val="28"/>
        <w:szCs w:val="28"/>
      </w:rPr>
      <w:t>4</w:t>
    </w:r>
    <w:r w:rsidRPr="00977B75"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CB46" w14:textId="77777777" w:rsidR="00D52DB8" w:rsidRPr="009769EC" w:rsidRDefault="00D52DB8" w:rsidP="00DF4EE4">
    <w:pPr>
      <w:pStyle w:val="a4"/>
      <w:jc w:val="center"/>
      <w:rPr>
        <w:sz w:val="28"/>
        <w:szCs w:val="28"/>
      </w:rPr>
    </w:pPr>
    <w:r w:rsidRPr="009769EC">
      <w:rPr>
        <w:sz w:val="28"/>
        <w:szCs w:val="28"/>
      </w:rPr>
      <w:fldChar w:fldCharType="begin"/>
    </w:r>
    <w:r w:rsidRPr="009769EC">
      <w:rPr>
        <w:sz w:val="28"/>
        <w:szCs w:val="28"/>
      </w:rPr>
      <w:instrText xml:space="preserve"> PAGE   \* MERGEFORMAT </w:instrText>
    </w:r>
    <w:r w:rsidRPr="009769EC">
      <w:rPr>
        <w:sz w:val="28"/>
        <w:szCs w:val="28"/>
      </w:rPr>
      <w:fldChar w:fldCharType="separate"/>
    </w:r>
    <w:r w:rsidR="007F29A1">
      <w:rPr>
        <w:noProof/>
        <w:sz w:val="28"/>
        <w:szCs w:val="28"/>
      </w:rPr>
      <w:t>31</w:t>
    </w:r>
    <w:r w:rsidRPr="009769EC">
      <w:rPr>
        <w:sz w:val="28"/>
        <w:szCs w:val="28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8D48" w14:textId="77777777" w:rsidR="00D52DB8" w:rsidRPr="00977B75" w:rsidRDefault="00D52DB8">
    <w:pPr>
      <w:pStyle w:val="a4"/>
      <w:jc w:val="center"/>
      <w:rPr>
        <w:sz w:val="28"/>
        <w:szCs w:val="28"/>
      </w:rPr>
    </w:pPr>
    <w:r w:rsidRPr="00977B75">
      <w:rPr>
        <w:sz w:val="28"/>
        <w:szCs w:val="28"/>
      </w:rPr>
      <w:fldChar w:fldCharType="begin"/>
    </w:r>
    <w:r w:rsidRPr="00977B75">
      <w:rPr>
        <w:sz w:val="28"/>
        <w:szCs w:val="28"/>
      </w:rPr>
      <w:instrText>PAGE</w:instrText>
    </w:r>
    <w:r w:rsidRPr="00977B75">
      <w:rPr>
        <w:sz w:val="28"/>
        <w:szCs w:val="28"/>
      </w:rPr>
      <w:fldChar w:fldCharType="separate"/>
    </w:r>
    <w:r w:rsidR="007F29A1" w:rsidRPr="00977B75">
      <w:rPr>
        <w:noProof/>
        <w:sz w:val="28"/>
        <w:szCs w:val="28"/>
      </w:rPr>
      <w:t>27</w:t>
    </w:r>
    <w:r w:rsidRPr="00977B7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6A4FDC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F72D54"/>
    <w:multiLevelType w:val="hybridMultilevel"/>
    <w:tmpl w:val="775EE17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332274"/>
    <w:multiLevelType w:val="hybridMultilevel"/>
    <w:tmpl w:val="DCC074B6"/>
    <w:lvl w:ilvl="0" w:tplc="ECDA2CD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76114E1"/>
    <w:multiLevelType w:val="hybridMultilevel"/>
    <w:tmpl w:val="3286927C"/>
    <w:lvl w:ilvl="0" w:tplc="B374F7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891737"/>
    <w:multiLevelType w:val="multilevel"/>
    <w:tmpl w:val="8AEAA8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2234C7B"/>
    <w:multiLevelType w:val="hybridMultilevel"/>
    <w:tmpl w:val="4BDA7386"/>
    <w:lvl w:ilvl="0" w:tplc="6BD8BDF8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26012E8A"/>
    <w:multiLevelType w:val="hybridMultilevel"/>
    <w:tmpl w:val="767287A0"/>
    <w:lvl w:ilvl="0" w:tplc="2CA085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30199"/>
    <w:multiLevelType w:val="hybridMultilevel"/>
    <w:tmpl w:val="F22E54C8"/>
    <w:lvl w:ilvl="0" w:tplc="1D14E54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15E79"/>
    <w:multiLevelType w:val="hybridMultilevel"/>
    <w:tmpl w:val="0570120C"/>
    <w:lvl w:ilvl="0" w:tplc="B046FB0C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C1040D"/>
    <w:multiLevelType w:val="hybridMultilevel"/>
    <w:tmpl w:val="EB36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31BA6"/>
    <w:multiLevelType w:val="hybridMultilevel"/>
    <w:tmpl w:val="88662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97552"/>
    <w:multiLevelType w:val="hybridMultilevel"/>
    <w:tmpl w:val="C38EAB7C"/>
    <w:lvl w:ilvl="0" w:tplc="831AF7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660E2C"/>
    <w:multiLevelType w:val="hybridMultilevel"/>
    <w:tmpl w:val="4B00B3E2"/>
    <w:lvl w:ilvl="0" w:tplc="275C504C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07489"/>
    <w:multiLevelType w:val="hybridMultilevel"/>
    <w:tmpl w:val="27C4FBE0"/>
    <w:lvl w:ilvl="0" w:tplc="BE5C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A9755D"/>
    <w:multiLevelType w:val="hybridMultilevel"/>
    <w:tmpl w:val="7688C6F0"/>
    <w:lvl w:ilvl="0" w:tplc="2CA085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845E4"/>
    <w:multiLevelType w:val="hybridMultilevel"/>
    <w:tmpl w:val="13B468D0"/>
    <w:lvl w:ilvl="0" w:tplc="B518CB2C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0DE43F3"/>
    <w:multiLevelType w:val="hybridMultilevel"/>
    <w:tmpl w:val="A8A8C878"/>
    <w:lvl w:ilvl="0" w:tplc="8D32251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3643B"/>
    <w:multiLevelType w:val="multilevel"/>
    <w:tmpl w:val="775EE17E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E1822F9"/>
    <w:multiLevelType w:val="hybridMultilevel"/>
    <w:tmpl w:val="AB14BB68"/>
    <w:lvl w:ilvl="0" w:tplc="275C504C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num w:numId="1" w16cid:durableId="1350334407">
    <w:abstractNumId w:val="11"/>
  </w:num>
  <w:num w:numId="2" w16cid:durableId="1349210905">
    <w:abstractNumId w:val="1"/>
  </w:num>
  <w:num w:numId="3" w16cid:durableId="434981073">
    <w:abstractNumId w:val="10"/>
  </w:num>
  <w:num w:numId="4" w16cid:durableId="1161702498">
    <w:abstractNumId w:val="17"/>
  </w:num>
  <w:num w:numId="5" w16cid:durableId="424501054">
    <w:abstractNumId w:val="2"/>
  </w:num>
  <w:num w:numId="6" w16cid:durableId="15764346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8607701">
    <w:abstractNumId w:val="16"/>
  </w:num>
  <w:num w:numId="8" w16cid:durableId="2018538683">
    <w:abstractNumId w:val="8"/>
  </w:num>
  <w:num w:numId="9" w16cid:durableId="1726683626">
    <w:abstractNumId w:val="13"/>
  </w:num>
  <w:num w:numId="10" w16cid:durableId="1575816544">
    <w:abstractNumId w:val="14"/>
  </w:num>
  <w:num w:numId="11" w16cid:durableId="898906785">
    <w:abstractNumId w:val="20"/>
  </w:num>
  <w:num w:numId="12" w16cid:durableId="768937936">
    <w:abstractNumId w:val="3"/>
  </w:num>
  <w:num w:numId="13" w16cid:durableId="406924549">
    <w:abstractNumId w:val="19"/>
  </w:num>
  <w:num w:numId="14" w16cid:durableId="552891445">
    <w:abstractNumId w:val="9"/>
  </w:num>
  <w:num w:numId="15" w16cid:durableId="19865184">
    <w:abstractNumId w:val="18"/>
  </w:num>
  <w:num w:numId="16" w16cid:durableId="1543711983">
    <w:abstractNumId w:val="4"/>
  </w:num>
  <w:num w:numId="17" w16cid:durableId="673997749">
    <w:abstractNumId w:val="7"/>
  </w:num>
  <w:num w:numId="18" w16cid:durableId="1780491145">
    <w:abstractNumId w:val="12"/>
  </w:num>
  <w:num w:numId="19" w16cid:durableId="343556252">
    <w:abstractNumId w:val="15"/>
  </w:num>
  <w:num w:numId="20" w16cid:durableId="2002192953">
    <w:abstractNumId w:val="5"/>
  </w:num>
  <w:num w:numId="21" w16cid:durableId="98667055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 w16cid:durableId="2107917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43793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2855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DAB"/>
    <w:rsid w:val="000006B1"/>
    <w:rsid w:val="00004640"/>
    <w:rsid w:val="00004AC8"/>
    <w:rsid w:val="0000635F"/>
    <w:rsid w:val="00011D18"/>
    <w:rsid w:val="00013022"/>
    <w:rsid w:val="00013E0B"/>
    <w:rsid w:val="000154D5"/>
    <w:rsid w:val="00017013"/>
    <w:rsid w:val="00017104"/>
    <w:rsid w:val="00021C59"/>
    <w:rsid w:val="00022667"/>
    <w:rsid w:val="000246BF"/>
    <w:rsid w:val="000250FF"/>
    <w:rsid w:val="000255B1"/>
    <w:rsid w:val="0002622C"/>
    <w:rsid w:val="00027CBF"/>
    <w:rsid w:val="00030082"/>
    <w:rsid w:val="00030BA9"/>
    <w:rsid w:val="00031456"/>
    <w:rsid w:val="000315E7"/>
    <w:rsid w:val="000316B8"/>
    <w:rsid w:val="0003395B"/>
    <w:rsid w:val="0003686E"/>
    <w:rsid w:val="00037409"/>
    <w:rsid w:val="000376A6"/>
    <w:rsid w:val="00041835"/>
    <w:rsid w:val="00041D55"/>
    <w:rsid w:val="00042B00"/>
    <w:rsid w:val="000439F2"/>
    <w:rsid w:val="00045387"/>
    <w:rsid w:val="000472CF"/>
    <w:rsid w:val="00050856"/>
    <w:rsid w:val="00050C58"/>
    <w:rsid w:val="00051F22"/>
    <w:rsid w:val="00054056"/>
    <w:rsid w:val="00054B15"/>
    <w:rsid w:val="000574F5"/>
    <w:rsid w:val="0006034C"/>
    <w:rsid w:val="00061606"/>
    <w:rsid w:val="0006194D"/>
    <w:rsid w:val="00064EF4"/>
    <w:rsid w:val="00065B81"/>
    <w:rsid w:val="00066564"/>
    <w:rsid w:val="00066877"/>
    <w:rsid w:val="00067208"/>
    <w:rsid w:val="000703B5"/>
    <w:rsid w:val="00070425"/>
    <w:rsid w:val="00071886"/>
    <w:rsid w:val="00071BAD"/>
    <w:rsid w:val="000721B9"/>
    <w:rsid w:val="000763E0"/>
    <w:rsid w:val="00081491"/>
    <w:rsid w:val="000840A8"/>
    <w:rsid w:val="0008442F"/>
    <w:rsid w:val="00085D96"/>
    <w:rsid w:val="00085DBE"/>
    <w:rsid w:val="0009060C"/>
    <w:rsid w:val="00091AAB"/>
    <w:rsid w:val="000961BC"/>
    <w:rsid w:val="00097EA1"/>
    <w:rsid w:val="000A226A"/>
    <w:rsid w:val="000A4832"/>
    <w:rsid w:val="000A6824"/>
    <w:rsid w:val="000A6A6C"/>
    <w:rsid w:val="000A6B4C"/>
    <w:rsid w:val="000B02D6"/>
    <w:rsid w:val="000B117D"/>
    <w:rsid w:val="000B579B"/>
    <w:rsid w:val="000C1C7C"/>
    <w:rsid w:val="000C1D2D"/>
    <w:rsid w:val="000C212A"/>
    <w:rsid w:val="000D0273"/>
    <w:rsid w:val="000D0AC7"/>
    <w:rsid w:val="000D0D50"/>
    <w:rsid w:val="000D4C5D"/>
    <w:rsid w:val="000D7CC7"/>
    <w:rsid w:val="000E0FC8"/>
    <w:rsid w:val="000E1063"/>
    <w:rsid w:val="000E2A0F"/>
    <w:rsid w:val="000E33EA"/>
    <w:rsid w:val="000E37C0"/>
    <w:rsid w:val="000E5BB0"/>
    <w:rsid w:val="000E66CC"/>
    <w:rsid w:val="000E6A5B"/>
    <w:rsid w:val="000F252F"/>
    <w:rsid w:val="000F352E"/>
    <w:rsid w:val="000F373A"/>
    <w:rsid w:val="000F4272"/>
    <w:rsid w:val="000F7BB2"/>
    <w:rsid w:val="00100064"/>
    <w:rsid w:val="00103F79"/>
    <w:rsid w:val="00103FF7"/>
    <w:rsid w:val="00106DB1"/>
    <w:rsid w:val="0011022B"/>
    <w:rsid w:val="00111C24"/>
    <w:rsid w:val="00112DD7"/>
    <w:rsid w:val="001141CA"/>
    <w:rsid w:val="00115DC9"/>
    <w:rsid w:val="001169D9"/>
    <w:rsid w:val="00116ADF"/>
    <w:rsid w:val="00121D4E"/>
    <w:rsid w:val="00123886"/>
    <w:rsid w:val="00124833"/>
    <w:rsid w:val="001249B2"/>
    <w:rsid w:val="00125279"/>
    <w:rsid w:val="00125E0B"/>
    <w:rsid w:val="00126C92"/>
    <w:rsid w:val="00130055"/>
    <w:rsid w:val="00131774"/>
    <w:rsid w:val="00131F77"/>
    <w:rsid w:val="00131FC1"/>
    <w:rsid w:val="001353B6"/>
    <w:rsid w:val="00137356"/>
    <w:rsid w:val="00137750"/>
    <w:rsid w:val="00140401"/>
    <w:rsid w:val="00140975"/>
    <w:rsid w:val="00140AB9"/>
    <w:rsid w:val="00141597"/>
    <w:rsid w:val="00142C25"/>
    <w:rsid w:val="001438B1"/>
    <w:rsid w:val="00146FCF"/>
    <w:rsid w:val="00147058"/>
    <w:rsid w:val="00147E25"/>
    <w:rsid w:val="001537EE"/>
    <w:rsid w:val="0015558B"/>
    <w:rsid w:val="0015612D"/>
    <w:rsid w:val="0015627A"/>
    <w:rsid w:val="00156EB2"/>
    <w:rsid w:val="001572B1"/>
    <w:rsid w:val="00160016"/>
    <w:rsid w:val="00160D07"/>
    <w:rsid w:val="00161CA6"/>
    <w:rsid w:val="00166D92"/>
    <w:rsid w:val="00167A31"/>
    <w:rsid w:val="00171B02"/>
    <w:rsid w:val="0017327F"/>
    <w:rsid w:val="0017384C"/>
    <w:rsid w:val="00174B33"/>
    <w:rsid w:val="00175254"/>
    <w:rsid w:val="00176589"/>
    <w:rsid w:val="00180C4F"/>
    <w:rsid w:val="00182BC1"/>
    <w:rsid w:val="001841A4"/>
    <w:rsid w:val="0018775C"/>
    <w:rsid w:val="001913BF"/>
    <w:rsid w:val="00193F4A"/>
    <w:rsid w:val="001941F3"/>
    <w:rsid w:val="001957E1"/>
    <w:rsid w:val="00195E70"/>
    <w:rsid w:val="00196CAE"/>
    <w:rsid w:val="00197145"/>
    <w:rsid w:val="00197E09"/>
    <w:rsid w:val="001A3F49"/>
    <w:rsid w:val="001A5BCE"/>
    <w:rsid w:val="001B1D27"/>
    <w:rsid w:val="001B4E30"/>
    <w:rsid w:val="001B733E"/>
    <w:rsid w:val="001C0D7C"/>
    <w:rsid w:val="001C12D1"/>
    <w:rsid w:val="001C20AD"/>
    <w:rsid w:val="001C2A9B"/>
    <w:rsid w:val="001C5E60"/>
    <w:rsid w:val="001C75A2"/>
    <w:rsid w:val="001C778D"/>
    <w:rsid w:val="001C7FF2"/>
    <w:rsid w:val="001D29F5"/>
    <w:rsid w:val="001D354E"/>
    <w:rsid w:val="001D3735"/>
    <w:rsid w:val="001D5AAB"/>
    <w:rsid w:val="001D673E"/>
    <w:rsid w:val="001D6AF9"/>
    <w:rsid w:val="001D7FAA"/>
    <w:rsid w:val="001E0B64"/>
    <w:rsid w:val="001E2112"/>
    <w:rsid w:val="001E2DC5"/>
    <w:rsid w:val="001E3FEE"/>
    <w:rsid w:val="001E4D43"/>
    <w:rsid w:val="001E5975"/>
    <w:rsid w:val="001E633A"/>
    <w:rsid w:val="001F0016"/>
    <w:rsid w:val="001F142E"/>
    <w:rsid w:val="001F1E38"/>
    <w:rsid w:val="001F1EB2"/>
    <w:rsid w:val="001F4C1A"/>
    <w:rsid w:val="001F709F"/>
    <w:rsid w:val="0020316A"/>
    <w:rsid w:val="00203A59"/>
    <w:rsid w:val="002059EA"/>
    <w:rsid w:val="00206AEA"/>
    <w:rsid w:val="0021071A"/>
    <w:rsid w:val="00211A82"/>
    <w:rsid w:val="0021275A"/>
    <w:rsid w:val="0021549E"/>
    <w:rsid w:val="00215A6A"/>
    <w:rsid w:val="00215FC4"/>
    <w:rsid w:val="00217629"/>
    <w:rsid w:val="0022040C"/>
    <w:rsid w:val="002206B1"/>
    <w:rsid w:val="002215F8"/>
    <w:rsid w:val="00221B08"/>
    <w:rsid w:val="00221B24"/>
    <w:rsid w:val="00221E8C"/>
    <w:rsid w:val="002231D5"/>
    <w:rsid w:val="002237A9"/>
    <w:rsid w:val="0022456E"/>
    <w:rsid w:val="00224C81"/>
    <w:rsid w:val="00226E54"/>
    <w:rsid w:val="00227560"/>
    <w:rsid w:val="00230B87"/>
    <w:rsid w:val="002313D8"/>
    <w:rsid w:val="00231AB3"/>
    <w:rsid w:val="0023275A"/>
    <w:rsid w:val="00233C0F"/>
    <w:rsid w:val="00236F2B"/>
    <w:rsid w:val="0023718F"/>
    <w:rsid w:val="00237AD3"/>
    <w:rsid w:val="00247F4E"/>
    <w:rsid w:val="00250AEC"/>
    <w:rsid w:val="00250F24"/>
    <w:rsid w:val="002514F2"/>
    <w:rsid w:val="002516E8"/>
    <w:rsid w:val="00251E83"/>
    <w:rsid w:val="00252579"/>
    <w:rsid w:val="00252B40"/>
    <w:rsid w:val="00254636"/>
    <w:rsid w:val="0025524A"/>
    <w:rsid w:val="0025586D"/>
    <w:rsid w:val="00255DB2"/>
    <w:rsid w:val="00256D54"/>
    <w:rsid w:val="002571C5"/>
    <w:rsid w:val="002577B5"/>
    <w:rsid w:val="00260B47"/>
    <w:rsid w:val="00261319"/>
    <w:rsid w:val="002621BE"/>
    <w:rsid w:val="00263850"/>
    <w:rsid w:val="00264FBA"/>
    <w:rsid w:val="002654E4"/>
    <w:rsid w:val="002655DC"/>
    <w:rsid w:val="00266963"/>
    <w:rsid w:val="00267B84"/>
    <w:rsid w:val="002802DB"/>
    <w:rsid w:val="00280898"/>
    <w:rsid w:val="00280C2B"/>
    <w:rsid w:val="00281787"/>
    <w:rsid w:val="002844F2"/>
    <w:rsid w:val="002860E5"/>
    <w:rsid w:val="0028633D"/>
    <w:rsid w:val="00286503"/>
    <w:rsid w:val="00287D1D"/>
    <w:rsid w:val="002915AB"/>
    <w:rsid w:val="002921FB"/>
    <w:rsid w:val="00293411"/>
    <w:rsid w:val="00295BF6"/>
    <w:rsid w:val="00295C3C"/>
    <w:rsid w:val="00296C7C"/>
    <w:rsid w:val="002A25C9"/>
    <w:rsid w:val="002A4650"/>
    <w:rsid w:val="002A65C1"/>
    <w:rsid w:val="002A7D97"/>
    <w:rsid w:val="002B0FF5"/>
    <w:rsid w:val="002B116E"/>
    <w:rsid w:val="002B17BA"/>
    <w:rsid w:val="002B37DF"/>
    <w:rsid w:val="002B7240"/>
    <w:rsid w:val="002C0B52"/>
    <w:rsid w:val="002C1504"/>
    <w:rsid w:val="002C1E9B"/>
    <w:rsid w:val="002C4696"/>
    <w:rsid w:val="002C51E4"/>
    <w:rsid w:val="002C665A"/>
    <w:rsid w:val="002D090F"/>
    <w:rsid w:val="002D1638"/>
    <w:rsid w:val="002D1A22"/>
    <w:rsid w:val="002D1C3D"/>
    <w:rsid w:val="002D4FC9"/>
    <w:rsid w:val="002D7D1C"/>
    <w:rsid w:val="002E4FD4"/>
    <w:rsid w:val="002E5A0F"/>
    <w:rsid w:val="002E5F78"/>
    <w:rsid w:val="002E6D9E"/>
    <w:rsid w:val="002E78E0"/>
    <w:rsid w:val="002F127B"/>
    <w:rsid w:val="002F189B"/>
    <w:rsid w:val="002F38B9"/>
    <w:rsid w:val="002F650E"/>
    <w:rsid w:val="002F6709"/>
    <w:rsid w:val="002F79D0"/>
    <w:rsid w:val="00301496"/>
    <w:rsid w:val="00301871"/>
    <w:rsid w:val="003027B3"/>
    <w:rsid w:val="00303983"/>
    <w:rsid w:val="0030407D"/>
    <w:rsid w:val="00305733"/>
    <w:rsid w:val="0031087E"/>
    <w:rsid w:val="003129B9"/>
    <w:rsid w:val="00312B6E"/>
    <w:rsid w:val="00312D38"/>
    <w:rsid w:val="003130B0"/>
    <w:rsid w:val="00313FD8"/>
    <w:rsid w:val="00315181"/>
    <w:rsid w:val="003168D7"/>
    <w:rsid w:val="00316A8B"/>
    <w:rsid w:val="003170A7"/>
    <w:rsid w:val="0032383C"/>
    <w:rsid w:val="003239EA"/>
    <w:rsid w:val="00324543"/>
    <w:rsid w:val="00325CF8"/>
    <w:rsid w:val="00326284"/>
    <w:rsid w:val="0033108A"/>
    <w:rsid w:val="00331838"/>
    <w:rsid w:val="00334309"/>
    <w:rsid w:val="00334B8E"/>
    <w:rsid w:val="00334DF6"/>
    <w:rsid w:val="0033500A"/>
    <w:rsid w:val="0033515E"/>
    <w:rsid w:val="003353CE"/>
    <w:rsid w:val="00336CCB"/>
    <w:rsid w:val="00337238"/>
    <w:rsid w:val="00337279"/>
    <w:rsid w:val="003372A0"/>
    <w:rsid w:val="0033760F"/>
    <w:rsid w:val="00345D7C"/>
    <w:rsid w:val="00350633"/>
    <w:rsid w:val="003509CE"/>
    <w:rsid w:val="00351126"/>
    <w:rsid w:val="003536C5"/>
    <w:rsid w:val="00357D02"/>
    <w:rsid w:val="00361636"/>
    <w:rsid w:val="003637A7"/>
    <w:rsid w:val="00363A97"/>
    <w:rsid w:val="003643E5"/>
    <w:rsid w:val="0036488F"/>
    <w:rsid w:val="00365443"/>
    <w:rsid w:val="00366802"/>
    <w:rsid w:val="003670F8"/>
    <w:rsid w:val="00367494"/>
    <w:rsid w:val="0037424C"/>
    <w:rsid w:val="00376A0C"/>
    <w:rsid w:val="003776CB"/>
    <w:rsid w:val="00381180"/>
    <w:rsid w:val="00382D0E"/>
    <w:rsid w:val="00382D74"/>
    <w:rsid w:val="00385178"/>
    <w:rsid w:val="00390B0C"/>
    <w:rsid w:val="00390FF5"/>
    <w:rsid w:val="00391D0C"/>
    <w:rsid w:val="00394FE7"/>
    <w:rsid w:val="00395E17"/>
    <w:rsid w:val="00396DE1"/>
    <w:rsid w:val="00397007"/>
    <w:rsid w:val="003A49DB"/>
    <w:rsid w:val="003A51FE"/>
    <w:rsid w:val="003A57FD"/>
    <w:rsid w:val="003B072D"/>
    <w:rsid w:val="003B2053"/>
    <w:rsid w:val="003B27A0"/>
    <w:rsid w:val="003B51C7"/>
    <w:rsid w:val="003B7509"/>
    <w:rsid w:val="003C275F"/>
    <w:rsid w:val="003C2A74"/>
    <w:rsid w:val="003C2D13"/>
    <w:rsid w:val="003C6F92"/>
    <w:rsid w:val="003C7B0E"/>
    <w:rsid w:val="003D1E0E"/>
    <w:rsid w:val="003D32C8"/>
    <w:rsid w:val="003D4FCC"/>
    <w:rsid w:val="003E0C4E"/>
    <w:rsid w:val="003E5B05"/>
    <w:rsid w:val="003F0494"/>
    <w:rsid w:val="003F1D8C"/>
    <w:rsid w:val="003F34C9"/>
    <w:rsid w:val="003F7BA1"/>
    <w:rsid w:val="00400709"/>
    <w:rsid w:val="00404625"/>
    <w:rsid w:val="00406C93"/>
    <w:rsid w:val="00413033"/>
    <w:rsid w:val="00413D56"/>
    <w:rsid w:val="00414C6B"/>
    <w:rsid w:val="004158A9"/>
    <w:rsid w:val="00416A7F"/>
    <w:rsid w:val="00423A36"/>
    <w:rsid w:val="00423A77"/>
    <w:rsid w:val="004244E6"/>
    <w:rsid w:val="004249C6"/>
    <w:rsid w:val="004266C6"/>
    <w:rsid w:val="004266E2"/>
    <w:rsid w:val="00431C5F"/>
    <w:rsid w:val="00432E74"/>
    <w:rsid w:val="00433A51"/>
    <w:rsid w:val="0043457B"/>
    <w:rsid w:val="00437B6E"/>
    <w:rsid w:val="00444EB0"/>
    <w:rsid w:val="004500E5"/>
    <w:rsid w:val="00450D0E"/>
    <w:rsid w:val="00452678"/>
    <w:rsid w:val="004527B7"/>
    <w:rsid w:val="004530C4"/>
    <w:rsid w:val="00454ED9"/>
    <w:rsid w:val="0045503E"/>
    <w:rsid w:val="00455624"/>
    <w:rsid w:val="0046001A"/>
    <w:rsid w:val="00460580"/>
    <w:rsid w:val="0046076C"/>
    <w:rsid w:val="0046169A"/>
    <w:rsid w:val="00461DF3"/>
    <w:rsid w:val="00462AC5"/>
    <w:rsid w:val="00464F6E"/>
    <w:rsid w:val="00464FAB"/>
    <w:rsid w:val="004662C1"/>
    <w:rsid w:val="00467002"/>
    <w:rsid w:val="00470685"/>
    <w:rsid w:val="004713B6"/>
    <w:rsid w:val="0047194F"/>
    <w:rsid w:val="00472297"/>
    <w:rsid w:val="00472BD2"/>
    <w:rsid w:val="0047448F"/>
    <w:rsid w:val="00481A82"/>
    <w:rsid w:val="00482068"/>
    <w:rsid w:val="004829BE"/>
    <w:rsid w:val="0048379A"/>
    <w:rsid w:val="00485818"/>
    <w:rsid w:val="00485D24"/>
    <w:rsid w:val="004874CC"/>
    <w:rsid w:val="00490D9C"/>
    <w:rsid w:val="004929B4"/>
    <w:rsid w:val="004940C8"/>
    <w:rsid w:val="00495B8B"/>
    <w:rsid w:val="004962A4"/>
    <w:rsid w:val="004A01A6"/>
    <w:rsid w:val="004A17E2"/>
    <w:rsid w:val="004A1ED2"/>
    <w:rsid w:val="004A5BF2"/>
    <w:rsid w:val="004A7720"/>
    <w:rsid w:val="004A7B55"/>
    <w:rsid w:val="004B0941"/>
    <w:rsid w:val="004B22A9"/>
    <w:rsid w:val="004B3DD0"/>
    <w:rsid w:val="004B3DFE"/>
    <w:rsid w:val="004B68EC"/>
    <w:rsid w:val="004C15F4"/>
    <w:rsid w:val="004D3365"/>
    <w:rsid w:val="004D4042"/>
    <w:rsid w:val="004D6E4E"/>
    <w:rsid w:val="004D77D5"/>
    <w:rsid w:val="004D7D7F"/>
    <w:rsid w:val="004E137F"/>
    <w:rsid w:val="004E2E3C"/>
    <w:rsid w:val="004E39FE"/>
    <w:rsid w:val="004E3A10"/>
    <w:rsid w:val="004E3C4F"/>
    <w:rsid w:val="004E4C66"/>
    <w:rsid w:val="004E6807"/>
    <w:rsid w:val="004E72EC"/>
    <w:rsid w:val="004E7957"/>
    <w:rsid w:val="004F62AD"/>
    <w:rsid w:val="004F7B0E"/>
    <w:rsid w:val="005004FD"/>
    <w:rsid w:val="00502887"/>
    <w:rsid w:val="005029EE"/>
    <w:rsid w:val="00502E00"/>
    <w:rsid w:val="00503563"/>
    <w:rsid w:val="00504D82"/>
    <w:rsid w:val="005051AA"/>
    <w:rsid w:val="005052D9"/>
    <w:rsid w:val="0050612A"/>
    <w:rsid w:val="005071D8"/>
    <w:rsid w:val="00507444"/>
    <w:rsid w:val="00507A1B"/>
    <w:rsid w:val="00511B97"/>
    <w:rsid w:val="0051379E"/>
    <w:rsid w:val="0051528A"/>
    <w:rsid w:val="00515AE8"/>
    <w:rsid w:val="0051606C"/>
    <w:rsid w:val="00517263"/>
    <w:rsid w:val="00517AAB"/>
    <w:rsid w:val="00522038"/>
    <w:rsid w:val="00522268"/>
    <w:rsid w:val="005229D1"/>
    <w:rsid w:val="00523894"/>
    <w:rsid w:val="00525A87"/>
    <w:rsid w:val="00526C38"/>
    <w:rsid w:val="00527219"/>
    <w:rsid w:val="00530303"/>
    <w:rsid w:val="00530547"/>
    <w:rsid w:val="00532EA4"/>
    <w:rsid w:val="0053484F"/>
    <w:rsid w:val="00537661"/>
    <w:rsid w:val="005412ED"/>
    <w:rsid w:val="005414F2"/>
    <w:rsid w:val="005419CC"/>
    <w:rsid w:val="00547FDB"/>
    <w:rsid w:val="00550A61"/>
    <w:rsid w:val="0055366B"/>
    <w:rsid w:val="00554671"/>
    <w:rsid w:val="005547AD"/>
    <w:rsid w:val="00554C07"/>
    <w:rsid w:val="005557AF"/>
    <w:rsid w:val="00555BF6"/>
    <w:rsid w:val="00560695"/>
    <w:rsid w:val="005618F5"/>
    <w:rsid w:val="00561C11"/>
    <w:rsid w:val="00561ECE"/>
    <w:rsid w:val="005627F4"/>
    <w:rsid w:val="00562E2B"/>
    <w:rsid w:val="005644BE"/>
    <w:rsid w:val="00565844"/>
    <w:rsid w:val="00566153"/>
    <w:rsid w:val="00570D5B"/>
    <w:rsid w:val="0057153D"/>
    <w:rsid w:val="00572BD4"/>
    <w:rsid w:val="00573B3D"/>
    <w:rsid w:val="005764D5"/>
    <w:rsid w:val="005808D2"/>
    <w:rsid w:val="0058184B"/>
    <w:rsid w:val="005824A0"/>
    <w:rsid w:val="005827A7"/>
    <w:rsid w:val="00582FE9"/>
    <w:rsid w:val="0058573F"/>
    <w:rsid w:val="005904B1"/>
    <w:rsid w:val="00597423"/>
    <w:rsid w:val="005A01A0"/>
    <w:rsid w:val="005A0259"/>
    <w:rsid w:val="005A0F17"/>
    <w:rsid w:val="005A2E96"/>
    <w:rsid w:val="005A7002"/>
    <w:rsid w:val="005A7633"/>
    <w:rsid w:val="005B17A5"/>
    <w:rsid w:val="005B2C6E"/>
    <w:rsid w:val="005B2FE4"/>
    <w:rsid w:val="005B3D48"/>
    <w:rsid w:val="005B5AAA"/>
    <w:rsid w:val="005C0136"/>
    <w:rsid w:val="005C106A"/>
    <w:rsid w:val="005C5F27"/>
    <w:rsid w:val="005C6519"/>
    <w:rsid w:val="005C7F03"/>
    <w:rsid w:val="005D3357"/>
    <w:rsid w:val="005D52AB"/>
    <w:rsid w:val="005D6194"/>
    <w:rsid w:val="005D664B"/>
    <w:rsid w:val="005E2702"/>
    <w:rsid w:val="005E380A"/>
    <w:rsid w:val="005E3C6C"/>
    <w:rsid w:val="005E42EA"/>
    <w:rsid w:val="005E5C2F"/>
    <w:rsid w:val="005E6C62"/>
    <w:rsid w:val="005E7DD9"/>
    <w:rsid w:val="005F07AC"/>
    <w:rsid w:val="005F13FC"/>
    <w:rsid w:val="005F19EA"/>
    <w:rsid w:val="005F2649"/>
    <w:rsid w:val="005F29A3"/>
    <w:rsid w:val="005F3116"/>
    <w:rsid w:val="0060065D"/>
    <w:rsid w:val="00601601"/>
    <w:rsid w:val="0060234B"/>
    <w:rsid w:val="006024C4"/>
    <w:rsid w:val="00604F14"/>
    <w:rsid w:val="00606599"/>
    <w:rsid w:val="006068F7"/>
    <w:rsid w:val="00606CE4"/>
    <w:rsid w:val="00607B38"/>
    <w:rsid w:val="00610130"/>
    <w:rsid w:val="00611CC6"/>
    <w:rsid w:val="0061241A"/>
    <w:rsid w:val="00612B6E"/>
    <w:rsid w:val="00614430"/>
    <w:rsid w:val="00621625"/>
    <w:rsid w:val="00621872"/>
    <w:rsid w:val="00622009"/>
    <w:rsid w:val="0062234E"/>
    <w:rsid w:val="006231F9"/>
    <w:rsid w:val="00627671"/>
    <w:rsid w:val="00630282"/>
    <w:rsid w:val="00630333"/>
    <w:rsid w:val="00635F52"/>
    <w:rsid w:val="00640ACC"/>
    <w:rsid w:val="00640FCB"/>
    <w:rsid w:val="00641357"/>
    <w:rsid w:val="006444DF"/>
    <w:rsid w:val="00645F6E"/>
    <w:rsid w:val="00646B88"/>
    <w:rsid w:val="00651E2C"/>
    <w:rsid w:val="0065340F"/>
    <w:rsid w:val="00654EB8"/>
    <w:rsid w:val="0065799E"/>
    <w:rsid w:val="0066101E"/>
    <w:rsid w:val="00662772"/>
    <w:rsid w:val="00662B84"/>
    <w:rsid w:val="00662DF9"/>
    <w:rsid w:val="0066454B"/>
    <w:rsid w:val="00666588"/>
    <w:rsid w:val="00670249"/>
    <w:rsid w:val="006719C2"/>
    <w:rsid w:val="00672195"/>
    <w:rsid w:val="00673C42"/>
    <w:rsid w:val="0067798B"/>
    <w:rsid w:val="006807B5"/>
    <w:rsid w:val="00681F72"/>
    <w:rsid w:val="00683D90"/>
    <w:rsid w:val="006878AA"/>
    <w:rsid w:val="0069052F"/>
    <w:rsid w:val="006917D5"/>
    <w:rsid w:val="00691B5A"/>
    <w:rsid w:val="00692945"/>
    <w:rsid w:val="006931D1"/>
    <w:rsid w:val="006947E4"/>
    <w:rsid w:val="00697F10"/>
    <w:rsid w:val="006A45AB"/>
    <w:rsid w:val="006A6150"/>
    <w:rsid w:val="006A6C63"/>
    <w:rsid w:val="006B1390"/>
    <w:rsid w:val="006B5A4B"/>
    <w:rsid w:val="006B6CD6"/>
    <w:rsid w:val="006B733A"/>
    <w:rsid w:val="006C3C2D"/>
    <w:rsid w:val="006C570D"/>
    <w:rsid w:val="006C6D34"/>
    <w:rsid w:val="006C76F6"/>
    <w:rsid w:val="006C78E9"/>
    <w:rsid w:val="006D290B"/>
    <w:rsid w:val="006D2B47"/>
    <w:rsid w:val="006D33D4"/>
    <w:rsid w:val="006D581F"/>
    <w:rsid w:val="006D6C0A"/>
    <w:rsid w:val="006D7940"/>
    <w:rsid w:val="006E2F55"/>
    <w:rsid w:val="006E4BAB"/>
    <w:rsid w:val="006E4FBA"/>
    <w:rsid w:val="006E4FF3"/>
    <w:rsid w:val="006E588C"/>
    <w:rsid w:val="006E680E"/>
    <w:rsid w:val="006E772D"/>
    <w:rsid w:val="006F1395"/>
    <w:rsid w:val="006F36C3"/>
    <w:rsid w:val="006F7545"/>
    <w:rsid w:val="00700241"/>
    <w:rsid w:val="007008BE"/>
    <w:rsid w:val="00700E33"/>
    <w:rsid w:val="00701561"/>
    <w:rsid w:val="0070263F"/>
    <w:rsid w:val="00704C6B"/>
    <w:rsid w:val="00705D2D"/>
    <w:rsid w:val="007069F9"/>
    <w:rsid w:val="007102EB"/>
    <w:rsid w:val="00710422"/>
    <w:rsid w:val="007105EA"/>
    <w:rsid w:val="007107ED"/>
    <w:rsid w:val="00712937"/>
    <w:rsid w:val="00713F24"/>
    <w:rsid w:val="0071695E"/>
    <w:rsid w:val="00717C0B"/>
    <w:rsid w:val="00721F54"/>
    <w:rsid w:val="00722753"/>
    <w:rsid w:val="00722C3E"/>
    <w:rsid w:val="0072307F"/>
    <w:rsid w:val="0072322C"/>
    <w:rsid w:val="00723CD4"/>
    <w:rsid w:val="00723EE2"/>
    <w:rsid w:val="007248E8"/>
    <w:rsid w:val="007253BC"/>
    <w:rsid w:val="00726411"/>
    <w:rsid w:val="00726B6D"/>
    <w:rsid w:val="007277EB"/>
    <w:rsid w:val="00727F0D"/>
    <w:rsid w:val="00730A72"/>
    <w:rsid w:val="0073316C"/>
    <w:rsid w:val="007340F0"/>
    <w:rsid w:val="00736970"/>
    <w:rsid w:val="00740875"/>
    <w:rsid w:val="0074158A"/>
    <w:rsid w:val="00743A89"/>
    <w:rsid w:val="00744595"/>
    <w:rsid w:val="0074766A"/>
    <w:rsid w:val="00751E23"/>
    <w:rsid w:val="0075237E"/>
    <w:rsid w:val="00753EE4"/>
    <w:rsid w:val="00753F00"/>
    <w:rsid w:val="00753FD3"/>
    <w:rsid w:val="007568DF"/>
    <w:rsid w:val="00757EFE"/>
    <w:rsid w:val="00761F64"/>
    <w:rsid w:val="00764031"/>
    <w:rsid w:val="0076479B"/>
    <w:rsid w:val="00767794"/>
    <w:rsid w:val="00770501"/>
    <w:rsid w:val="00770BDB"/>
    <w:rsid w:val="007720BC"/>
    <w:rsid w:val="00774206"/>
    <w:rsid w:val="00774D3B"/>
    <w:rsid w:val="00774EED"/>
    <w:rsid w:val="00775E48"/>
    <w:rsid w:val="0077607D"/>
    <w:rsid w:val="00776DE6"/>
    <w:rsid w:val="00777383"/>
    <w:rsid w:val="007802CA"/>
    <w:rsid w:val="007819B9"/>
    <w:rsid w:val="00783366"/>
    <w:rsid w:val="00784506"/>
    <w:rsid w:val="00785875"/>
    <w:rsid w:val="00785A48"/>
    <w:rsid w:val="0078649B"/>
    <w:rsid w:val="00786BC1"/>
    <w:rsid w:val="007874A5"/>
    <w:rsid w:val="00793D6E"/>
    <w:rsid w:val="00794482"/>
    <w:rsid w:val="00796B5D"/>
    <w:rsid w:val="0079793D"/>
    <w:rsid w:val="007A0AF1"/>
    <w:rsid w:val="007A1866"/>
    <w:rsid w:val="007A6DEB"/>
    <w:rsid w:val="007B2766"/>
    <w:rsid w:val="007B2CE4"/>
    <w:rsid w:val="007B523F"/>
    <w:rsid w:val="007B678B"/>
    <w:rsid w:val="007C388E"/>
    <w:rsid w:val="007C4FC3"/>
    <w:rsid w:val="007C51E7"/>
    <w:rsid w:val="007C5278"/>
    <w:rsid w:val="007C5C45"/>
    <w:rsid w:val="007C790A"/>
    <w:rsid w:val="007D1164"/>
    <w:rsid w:val="007D5388"/>
    <w:rsid w:val="007E1528"/>
    <w:rsid w:val="007E55DC"/>
    <w:rsid w:val="007E5B35"/>
    <w:rsid w:val="007E5E48"/>
    <w:rsid w:val="007F0163"/>
    <w:rsid w:val="007F034A"/>
    <w:rsid w:val="007F0350"/>
    <w:rsid w:val="007F0383"/>
    <w:rsid w:val="007F0C3A"/>
    <w:rsid w:val="007F0DB3"/>
    <w:rsid w:val="007F295B"/>
    <w:rsid w:val="007F29A1"/>
    <w:rsid w:val="007F2B95"/>
    <w:rsid w:val="007F6779"/>
    <w:rsid w:val="007F6B51"/>
    <w:rsid w:val="007F7A22"/>
    <w:rsid w:val="0080040B"/>
    <w:rsid w:val="00800481"/>
    <w:rsid w:val="008007AB"/>
    <w:rsid w:val="00801C91"/>
    <w:rsid w:val="00803267"/>
    <w:rsid w:val="008042C7"/>
    <w:rsid w:val="00804ACF"/>
    <w:rsid w:val="00807241"/>
    <w:rsid w:val="00810CA7"/>
    <w:rsid w:val="008122EF"/>
    <w:rsid w:val="00815E42"/>
    <w:rsid w:val="0081687C"/>
    <w:rsid w:val="0082023E"/>
    <w:rsid w:val="008209BC"/>
    <w:rsid w:val="00821049"/>
    <w:rsid w:val="0082364B"/>
    <w:rsid w:val="0082502F"/>
    <w:rsid w:val="008317A9"/>
    <w:rsid w:val="00831EF0"/>
    <w:rsid w:val="00832ED2"/>
    <w:rsid w:val="008343E0"/>
    <w:rsid w:val="0083492F"/>
    <w:rsid w:val="0083560C"/>
    <w:rsid w:val="00835A2C"/>
    <w:rsid w:val="008363BE"/>
    <w:rsid w:val="00836717"/>
    <w:rsid w:val="00836A1A"/>
    <w:rsid w:val="0084097A"/>
    <w:rsid w:val="00840E2D"/>
    <w:rsid w:val="0084147E"/>
    <w:rsid w:val="00841A91"/>
    <w:rsid w:val="00842B1B"/>
    <w:rsid w:val="00842EAF"/>
    <w:rsid w:val="0084375B"/>
    <w:rsid w:val="00843776"/>
    <w:rsid w:val="008454F2"/>
    <w:rsid w:val="0084724A"/>
    <w:rsid w:val="008500D6"/>
    <w:rsid w:val="00854845"/>
    <w:rsid w:val="00854A7D"/>
    <w:rsid w:val="008568AF"/>
    <w:rsid w:val="008578FF"/>
    <w:rsid w:val="00857C7D"/>
    <w:rsid w:val="00860141"/>
    <w:rsid w:val="00860751"/>
    <w:rsid w:val="00860ECA"/>
    <w:rsid w:val="00861DC2"/>
    <w:rsid w:val="0086237B"/>
    <w:rsid w:val="008713F1"/>
    <w:rsid w:val="00871826"/>
    <w:rsid w:val="008734A0"/>
    <w:rsid w:val="00873FF7"/>
    <w:rsid w:val="008756D7"/>
    <w:rsid w:val="0088172E"/>
    <w:rsid w:val="00882201"/>
    <w:rsid w:val="00882F53"/>
    <w:rsid w:val="00883AA5"/>
    <w:rsid w:val="00884AD1"/>
    <w:rsid w:val="00884B32"/>
    <w:rsid w:val="00890C7B"/>
    <w:rsid w:val="008916AB"/>
    <w:rsid w:val="008957F6"/>
    <w:rsid w:val="00895B53"/>
    <w:rsid w:val="00895DF0"/>
    <w:rsid w:val="008978D0"/>
    <w:rsid w:val="008A0910"/>
    <w:rsid w:val="008A0D2D"/>
    <w:rsid w:val="008A19AD"/>
    <w:rsid w:val="008A2297"/>
    <w:rsid w:val="008A248F"/>
    <w:rsid w:val="008A2617"/>
    <w:rsid w:val="008A2C90"/>
    <w:rsid w:val="008A2D1B"/>
    <w:rsid w:val="008A588C"/>
    <w:rsid w:val="008A5A36"/>
    <w:rsid w:val="008A75C6"/>
    <w:rsid w:val="008B3D91"/>
    <w:rsid w:val="008B431E"/>
    <w:rsid w:val="008B4455"/>
    <w:rsid w:val="008B5D6F"/>
    <w:rsid w:val="008B67E8"/>
    <w:rsid w:val="008B6A12"/>
    <w:rsid w:val="008C1437"/>
    <w:rsid w:val="008C18C5"/>
    <w:rsid w:val="008C32EE"/>
    <w:rsid w:val="008C34AA"/>
    <w:rsid w:val="008C3B1B"/>
    <w:rsid w:val="008D000B"/>
    <w:rsid w:val="008D5412"/>
    <w:rsid w:val="008D5AED"/>
    <w:rsid w:val="008D6C9F"/>
    <w:rsid w:val="008D78E3"/>
    <w:rsid w:val="008E0509"/>
    <w:rsid w:val="008E0693"/>
    <w:rsid w:val="008E5469"/>
    <w:rsid w:val="008E7685"/>
    <w:rsid w:val="008E7B42"/>
    <w:rsid w:val="008E7F86"/>
    <w:rsid w:val="008F5962"/>
    <w:rsid w:val="008F6265"/>
    <w:rsid w:val="008F71B9"/>
    <w:rsid w:val="008F75F0"/>
    <w:rsid w:val="00900D2C"/>
    <w:rsid w:val="00903E09"/>
    <w:rsid w:val="009042C7"/>
    <w:rsid w:val="00905208"/>
    <w:rsid w:val="009108A2"/>
    <w:rsid w:val="00915E6F"/>
    <w:rsid w:val="00922DB9"/>
    <w:rsid w:val="00923D0C"/>
    <w:rsid w:val="00925CB2"/>
    <w:rsid w:val="00926D3A"/>
    <w:rsid w:val="0093043B"/>
    <w:rsid w:val="009324FB"/>
    <w:rsid w:val="009329FF"/>
    <w:rsid w:val="00932B3D"/>
    <w:rsid w:val="009332E2"/>
    <w:rsid w:val="009335D6"/>
    <w:rsid w:val="00933712"/>
    <w:rsid w:val="009339A5"/>
    <w:rsid w:val="00933E04"/>
    <w:rsid w:val="0093441E"/>
    <w:rsid w:val="00934B54"/>
    <w:rsid w:val="00935700"/>
    <w:rsid w:val="00936F93"/>
    <w:rsid w:val="009379C8"/>
    <w:rsid w:val="00942111"/>
    <w:rsid w:val="00942EF0"/>
    <w:rsid w:val="00943092"/>
    <w:rsid w:val="009431FA"/>
    <w:rsid w:val="00945E18"/>
    <w:rsid w:val="00946FDA"/>
    <w:rsid w:val="009470E7"/>
    <w:rsid w:val="00951979"/>
    <w:rsid w:val="0095323E"/>
    <w:rsid w:val="00954727"/>
    <w:rsid w:val="0095522B"/>
    <w:rsid w:val="00960560"/>
    <w:rsid w:val="0096164A"/>
    <w:rsid w:val="009617D0"/>
    <w:rsid w:val="00962A33"/>
    <w:rsid w:val="009644AF"/>
    <w:rsid w:val="00964C4C"/>
    <w:rsid w:val="009655D9"/>
    <w:rsid w:val="00965D78"/>
    <w:rsid w:val="00967646"/>
    <w:rsid w:val="009705AB"/>
    <w:rsid w:val="009716B2"/>
    <w:rsid w:val="00973477"/>
    <w:rsid w:val="00975685"/>
    <w:rsid w:val="00976EF5"/>
    <w:rsid w:val="00977A00"/>
    <w:rsid w:val="00977B0F"/>
    <w:rsid w:val="00977B75"/>
    <w:rsid w:val="00984309"/>
    <w:rsid w:val="00984322"/>
    <w:rsid w:val="00985E20"/>
    <w:rsid w:val="009871C1"/>
    <w:rsid w:val="009912A7"/>
    <w:rsid w:val="009919B4"/>
    <w:rsid w:val="00993B1A"/>
    <w:rsid w:val="00994663"/>
    <w:rsid w:val="00995253"/>
    <w:rsid w:val="009952E3"/>
    <w:rsid w:val="00997109"/>
    <w:rsid w:val="00997EE2"/>
    <w:rsid w:val="00997F29"/>
    <w:rsid w:val="009A2181"/>
    <w:rsid w:val="009A2774"/>
    <w:rsid w:val="009A3E2A"/>
    <w:rsid w:val="009A66B8"/>
    <w:rsid w:val="009A7A50"/>
    <w:rsid w:val="009B15AD"/>
    <w:rsid w:val="009B266E"/>
    <w:rsid w:val="009B297F"/>
    <w:rsid w:val="009B4B08"/>
    <w:rsid w:val="009B5F66"/>
    <w:rsid w:val="009C1F15"/>
    <w:rsid w:val="009C3A5B"/>
    <w:rsid w:val="009C3C1C"/>
    <w:rsid w:val="009D0D3D"/>
    <w:rsid w:val="009D1397"/>
    <w:rsid w:val="009D2596"/>
    <w:rsid w:val="009D26BE"/>
    <w:rsid w:val="009D386C"/>
    <w:rsid w:val="009D4758"/>
    <w:rsid w:val="009D570D"/>
    <w:rsid w:val="009D68A9"/>
    <w:rsid w:val="009D6CE4"/>
    <w:rsid w:val="009D7380"/>
    <w:rsid w:val="009E0E9E"/>
    <w:rsid w:val="009E266D"/>
    <w:rsid w:val="009E3330"/>
    <w:rsid w:val="009E64AE"/>
    <w:rsid w:val="009F0418"/>
    <w:rsid w:val="009F08C3"/>
    <w:rsid w:val="009F1D7B"/>
    <w:rsid w:val="009F2D1A"/>
    <w:rsid w:val="009F32CA"/>
    <w:rsid w:val="009F3CAC"/>
    <w:rsid w:val="009F4598"/>
    <w:rsid w:val="009F52F3"/>
    <w:rsid w:val="009F5702"/>
    <w:rsid w:val="009F5CF7"/>
    <w:rsid w:val="009F6F6D"/>
    <w:rsid w:val="009F7124"/>
    <w:rsid w:val="009F79B6"/>
    <w:rsid w:val="00A00090"/>
    <w:rsid w:val="00A02964"/>
    <w:rsid w:val="00A03846"/>
    <w:rsid w:val="00A05D9A"/>
    <w:rsid w:val="00A06D5F"/>
    <w:rsid w:val="00A07D41"/>
    <w:rsid w:val="00A07F39"/>
    <w:rsid w:val="00A10712"/>
    <w:rsid w:val="00A10A67"/>
    <w:rsid w:val="00A11BE3"/>
    <w:rsid w:val="00A125E9"/>
    <w:rsid w:val="00A14318"/>
    <w:rsid w:val="00A146D1"/>
    <w:rsid w:val="00A14841"/>
    <w:rsid w:val="00A14CC0"/>
    <w:rsid w:val="00A16A50"/>
    <w:rsid w:val="00A17FDC"/>
    <w:rsid w:val="00A20E89"/>
    <w:rsid w:val="00A23E53"/>
    <w:rsid w:val="00A249BC"/>
    <w:rsid w:val="00A262E6"/>
    <w:rsid w:val="00A2696B"/>
    <w:rsid w:val="00A26F19"/>
    <w:rsid w:val="00A26F99"/>
    <w:rsid w:val="00A2778D"/>
    <w:rsid w:val="00A27C33"/>
    <w:rsid w:val="00A30F6C"/>
    <w:rsid w:val="00A31611"/>
    <w:rsid w:val="00A317A1"/>
    <w:rsid w:val="00A31F36"/>
    <w:rsid w:val="00A31FF0"/>
    <w:rsid w:val="00A344E6"/>
    <w:rsid w:val="00A360F0"/>
    <w:rsid w:val="00A370E7"/>
    <w:rsid w:val="00A37F12"/>
    <w:rsid w:val="00A41259"/>
    <w:rsid w:val="00A42C25"/>
    <w:rsid w:val="00A432E9"/>
    <w:rsid w:val="00A44D45"/>
    <w:rsid w:val="00A4714E"/>
    <w:rsid w:val="00A509BE"/>
    <w:rsid w:val="00A50D20"/>
    <w:rsid w:val="00A51B04"/>
    <w:rsid w:val="00A532A6"/>
    <w:rsid w:val="00A53EBD"/>
    <w:rsid w:val="00A56C95"/>
    <w:rsid w:val="00A56FAE"/>
    <w:rsid w:val="00A5786C"/>
    <w:rsid w:val="00A60897"/>
    <w:rsid w:val="00A62F50"/>
    <w:rsid w:val="00A6356E"/>
    <w:rsid w:val="00A63E8B"/>
    <w:rsid w:val="00A6411E"/>
    <w:rsid w:val="00A664BA"/>
    <w:rsid w:val="00A672F0"/>
    <w:rsid w:val="00A70F3C"/>
    <w:rsid w:val="00A73A1E"/>
    <w:rsid w:val="00A749AC"/>
    <w:rsid w:val="00A75289"/>
    <w:rsid w:val="00A7534E"/>
    <w:rsid w:val="00A753A1"/>
    <w:rsid w:val="00A776B6"/>
    <w:rsid w:val="00A77D93"/>
    <w:rsid w:val="00A82441"/>
    <w:rsid w:val="00A8793C"/>
    <w:rsid w:val="00A90F18"/>
    <w:rsid w:val="00A9505D"/>
    <w:rsid w:val="00AA112F"/>
    <w:rsid w:val="00AA1ADB"/>
    <w:rsid w:val="00AA4CBA"/>
    <w:rsid w:val="00AA5025"/>
    <w:rsid w:val="00AA5054"/>
    <w:rsid w:val="00AA55DF"/>
    <w:rsid w:val="00AB1811"/>
    <w:rsid w:val="00AB1B7B"/>
    <w:rsid w:val="00AB5493"/>
    <w:rsid w:val="00AB6ADF"/>
    <w:rsid w:val="00AB710E"/>
    <w:rsid w:val="00AC0E8E"/>
    <w:rsid w:val="00AC72B7"/>
    <w:rsid w:val="00AD0EE8"/>
    <w:rsid w:val="00AD14D6"/>
    <w:rsid w:val="00AD332F"/>
    <w:rsid w:val="00AD5116"/>
    <w:rsid w:val="00AE25E3"/>
    <w:rsid w:val="00AE2C08"/>
    <w:rsid w:val="00AE2DDD"/>
    <w:rsid w:val="00AE3C1E"/>
    <w:rsid w:val="00AE484D"/>
    <w:rsid w:val="00AE4985"/>
    <w:rsid w:val="00AE544C"/>
    <w:rsid w:val="00AE59EB"/>
    <w:rsid w:val="00AE728E"/>
    <w:rsid w:val="00AE7D6A"/>
    <w:rsid w:val="00AF047C"/>
    <w:rsid w:val="00AF1DBE"/>
    <w:rsid w:val="00AF3204"/>
    <w:rsid w:val="00AF3384"/>
    <w:rsid w:val="00AF3FBD"/>
    <w:rsid w:val="00AF4E9B"/>
    <w:rsid w:val="00B01D54"/>
    <w:rsid w:val="00B037DE"/>
    <w:rsid w:val="00B03A2D"/>
    <w:rsid w:val="00B061D5"/>
    <w:rsid w:val="00B07308"/>
    <w:rsid w:val="00B10218"/>
    <w:rsid w:val="00B10915"/>
    <w:rsid w:val="00B140B2"/>
    <w:rsid w:val="00B156B1"/>
    <w:rsid w:val="00B1654C"/>
    <w:rsid w:val="00B165C9"/>
    <w:rsid w:val="00B17928"/>
    <w:rsid w:val="00B21C30"/>
    <w:rsid w:val="00B22164"/>
    <w:rsid w:val="00B2229A"/>
    <w:rsid w:val="00B23931"/>
    <w:rsid w:val="00B242A6"/>
    <w:rsid w:val="00B25175"/>
    <w:rsid w:val="00B26869"/>
    <w:rsid w:val="00B273C8"/>
    <w:rsid w:val="00B27D54"/>
    <w:rsid w:val="00B30D4B"/>
    <w:rsid w:val="00B32202"/>
    <w:rsid w:val="00B32748"/>
    <w:rsid w:val="00B34331"/>
    <w:rsid w:val="00B35908"/>
    <w:rsid w:val="00B35FB4"/>
    <w:rsid w:val="00B360DF"/>
    <w:rsid w:val="00B3618D"/>
    <w:rsid w:val="00B361F9"/>
    <w:rsid w:val="00B413C0"/>
    <w:rsid w:val="00B41696"/>
    <w:rsid w:val="00B41B37"/>
    <w:rsid w:val="00B42A4F"/>
    <w:rsid w:val="00B45275"/>
    <w:rsid w:val="00B45439"/>
    <w:rsid w:val="00B46498"/>
    <w:rsid w:val="00B50A05"/>
    <w:rsid w:val="00B51E28"/>
    <w:rsid w:val="00B51F0A"/>
    <w:rsid w:val="00B52181"/>
    <w:rsid w:val="00B53129"/>
    <w:rsid w:val="00B5319D"/>
    <w:rsid w:val="00B55D94"/>
    <w:rsid w:val="00B5720C"/>
    <w:rsid w:val="00B5773D"/>
    <w:rsid w:val="00B57B1A"/>
    <w:rsid w:val="00B60E5A"/>
    <w:rsid w:val="00B656AD"/>
    <w:rsid w:val="00B65754"/>
    <w:rsid w:val="00B65FA1"/>
    <w:rsid w:val="00B7060E"/>
    <w:rsid w:val="00B72E18"/>
    <w:rsid w:val="00B736C2"/>
    <w:rsid w:val="00B75289"/>
    <w:rsid w:val="00B76EF1"/>
    <w:rsid w:val="00B81728"/>
    <w:rsid w:val="00B82C28"/>
    <w:rsid w:val="00B83A71"/>
    <w:rsid w:val="00B85052"/>
    <w:rsid w:val="00B85272"/>
    <w:rsid w:val="00B9004D"/>
    <w:rsid w:val="00B917B3"/>
    <w:rsid w:val="00B91CC9"/>
    <w:rsid w:val="00B92516"/>
    <w:rsid w:val="00B92673"/>
    <w:rsid w:val="00B926F2"/>
    <w:rsid w:val="00B950D2"/>
    <w:rsid w:val="00B953CA"/>
    <w:rsid w:val="00B954DF"/>
    <w:rsid w:val="00B960D9"/>
    <w:rsid w:val="00B9666E"/>
    <w:rsid w:val="00B9791D"/>
    <w:rsid w:val="00BA0C2E"/>
    <w:rsid w:val="00BA21F4"/>
    <w:rsid w:val="00BA22BC"/>
    <w:rsid w:val="00BA4675"/>
    <w:rsid w:val="00BA4B47"/>
    <w:rsid w:val="00BB034E"/>
    <w:rsid w:val="00BB10E2"/>
    <w:rsid w:val="00BB1EFC"/>
    <w:rsid w:val="00BB227E"/>
    <w:rsid w:val="00BB3BAD"/>
    <w:rsid w:val="00BC14FF"/>
    <w:rsid w:val="00BC2F09"/>
    <w:rsid w:val="00BC5B05"/>
    <w:rsid w:val="00BD2989"/>
    <w:rsid w:val="00BD2AB7"/>
    <w:rsid w:val="00BD36D7"/>
    <w:rsid w:val="00BD3AF7"/>
    <w:rsid w:val="00BD41DA"/>
    <w:rsid w:val="00BD580A"/>
    <w:rsid w:val="00BD5DAB"/>
    <w:rsid w:val="00BD6071"/>
    <w:rsid w:val="00BD7561"/>
    <w:rsid w:val="00BD7D97"/>
    <w:rsid w:val="00BE09C2"/>
    <w:rsid w:val="00BE0AA2"/>
    <w:rsid w:val="00BE38E4"/>
    <w:rsid w:val="00BE4699"/>
    <w:rsid w:val="00BE4E5F"/>
    <w:rsid w:val="00BE4F28"/>
    <w:rsid w:val="00BE569E"/>
    <w:rsid w:val="00BE5B78"/>
    <w:rsid w:val="00BE6417"/>
    <w:rsid w:val="00BE70DC"/>
    <w:rsid w:val="00BE74C3"/>
    <w:rsid w:val="00BE7C76"/>
    <w:rsid w:val="00BF0166"/>
    <w:rsid w:val="00BF0998"/>
    <w:rsid w:val="00BF0F7D"/>
    <w:rsid w:val="00BF23B5"/>
    <w:rsid w:val="00BF44BD"/>
    <w:rsid w:val="00BF4EB4"/>
    <w:rsid w:val="00BF5451"/>
    <w:rsid w:val="00BF5707"/>
    <w:rsid w:val="00BF7174"/>
    <w:rsid w:val="00C00558"/>
    <w:rsid w:val="00C01319"/>
    <w:rsid w:val="00C016CA"/>
    <w:rsid w:val="00C045E6"/>
    <w:rsid w:val="00C15D5E"/>
    <w:rsid w:val="00C170A7"/>
    <w:rsid w:val="00C20061"/>
    <w:rsid w:val="00C20BF9"/>
    <w:rsid w:val="00C219E0"/>
    <w:rsid w:val="00C2299A"/>
    <w:rsid w:val="00C24577"/>
    <w:rsid w:val="00C308BF"/>
    <w:rsid w:val="00C30D36"/>
    <w:rsid w:val="00C31055"/>
    <w:rsid w:val="00C31FE3"/>
    <w:rsid w:val="00C32F6B"/>
    <w:rsid w:val="00C332C5"/>
    <w:rsid w:val="00C35CFE"/>
    <w:rsid w:val="00C368C3"/>
    <w:rsid w:val="00C4371A"/>
    <w:rsid w:val="00C43FB2"/>
    <w:rsid w:val="00C468E2"/>
    <w:rsid w:val="00C47BC7"/>
    <w:rsid w:val="00C52599"/>
    <w:rsid w:val="00C52A95"/>
    <w:rsid w:val="00C5374C"/>
    <w:rsid w:val="00C54663"/>
    <w:rsid w:val="00C55A87"/>
    <w:rsid w:val="00C60F7B"/>
    <w:rsid w:val="00C6168B"/>
    <w:rsid w:val="00C6261C"/>
    <w:rsid w:val="00C63786"/>
    <w:rsid w:val="00C63D54"/>
    <w:rsid w:val="00C63E95"/>
    <w:rsid w:val="00C6443C"/>
    <w:rsid w:val="00C6449F"/>
    <w:rsid w:val="00C66CF5"/>
    <w:rsid w:val="00C71460"/>
    <w:rsid w:val="00C71562"/>
    <w:rsid w:val="00C74348"/>
    <w:rsid w:val="00C76941"/>
    <w:rsid w:val="00C82977"/>
    <w:rsid w:val="00C83422"/>
    <w:rsid w:val="00C846EA"/>
    <w:rsid w:val="00C92A24"/>
    <w:rsid w:val="00C937FE"/>
    <w:rsid w:val="00C938E0"/>
    <w:rsid w:val="00C94577"/>
    <w:rsid w:val="00C9471E"/>
    <w:rsid w:val="00C95D3C"/>
    <w:rsid w:val="00C95E9A"/>
    <w:rsid w:val="00C971BA"/>
    <w:rsid w:val="00CA085A"/>
    <w:rsid w:val="00CA41AF"/>
    <w:rsid w:val="00CA4336"/>
    <w:rsid w:val="00CA46E2"/>
    <w:rsid w:val="00CA48A5"/>
    <w:rsid w:val="00CA4C60"/>
    <w:rsid w:val="00CA5B29"/>
    <w:rsid w:val="00CB0204"/>
    <w:rsid w:val="00CB09D4"/>
    <w:rsid w:val="00CB0C11"/>
    <w:rsid w:val="00CB0F23"/>
    <w:rsid w:val="00CB100C"/>
    <w:rsid w:val="00CB4505"/>
    <w:rsid w:val="00CB60EA"/>
    <w:rsid w:val="00CB661F"/>
    <w:rsid w:val="00CB6E22"/>
    <w:rsid w:val="00CB7ECA"/>
    <w:rsid w:val="00CC022F"/>
    <w:rsid w:val="00CC123A"/>
    <w:rsid w:val="00CC1C8F"/>
    <w:rsid w:val="00CC1CCA"/>
    <w:rsid w:val="00CC30AA"/>
    <w:rsid w:val="00CC36DB"/>
    <w:rsid w:val="00CC5552"/>
    <w:rsid w:val="00CC730A"/>
    <w:rsid w:val="00CD01BC"/>
    <w:rsid w:val="00CD1008"/>
    <w:rsid w:val="00CD4CC1"/>
    <w:rsid w:val="00CD5E2B"/>
    <w:rsid w:val="00CD72C5"/>
    <w:rsid w:val="00CE1A5B"/>
    <w:rsid w:val="00CE213F"/>
    <w:rsid w:val="00CE348F"/>
    <w:rsid w:val="00CE3DE1"/>
    <w:rsid w:val="00CE41E4"/>
    <w:rsid w:val="00CE4C03"/>
    <w:rsid w:val="00CE7676"/>
    <w:rsid w:val="00CE778F"/>
    <w:rsid w:val="00CF15EB"/>
    <w:rsid w:val="00CF2953"/>
    <w:rsid w:val="00CF319D"/>
    <w:rsid w:val="00CF401D"/>
    <w:rsid w:val="00CF5005"/>
    <w:rsid w:val="00CF5AED"/>
    <w:rsid w:val="00D02255"/>
    <w:rsid w:val="00D02A90"/>
    <w:rsid w:val="00D03B6F"/>
    <w:rsid w:val="00D056CE"/>
    <w:rsid w:val="00D073C3"/>
    <w:rsid w:val="00D13BB3"/>
    <w:rsid w:val="00D13F5E"/>
    <w:rsid w:val="00D140F1"/>
    <w:rsid w:val="00D144DB"/>
    <w:rsid w:val="00D14693"/>
    <w:rsid w:val="00D152C0"/>
    <w:rsid w:val="00D156E2"/>
    <w:rsid w:val="00D15BD3"/>
    <w:rsid w:val="00D174AC"/>
    <w:rsid w:val="00D20577"/>
    <w:rsid w:val="00D209F4"/>
    <w:rsid w:val="00D221BE"/>
    <w:rsid w:val="00D244D0"/>
    <w:rsid w:val="00D25A9C"/>
    <w:rsid w:val="00D265B9"/>
    <w:rsid w:val="00D30127"/>
    <w:rsid w:val="00D30850"/>
    <w:rsid w:val="00D3125F"/>
    <w:rsid w:val="00D32711"/>
    <w:rsid w:val="00D32C60"/>
    <w:rsid w:val="00D35999"/>
    <w:rsid w:val="00D3690E"/>
    <w:rsid w:val="00D41FA1"/>
    <w:rsid w:val="00D44456"/>
    <w:rsid w:val="00D453B9"/>
    <w:rsid w:val="00D50558"/>
    <w:rsid w:val="00D50CB3"/>
    <w:rsid w:val="00D51D30"/>
    <w:rsid w:val="00D52DB8"/>
    <w:rsid w:val="00D5327D"/>
    <w:rsid w:val="00D54212"/>
    <w:rsid w:val="00D558E9"/>
    <w:rsid w:val="00D56683"/>
    <w:rsid w:val="00D56EF9"/>
    <w:rsid w:val="00D572FC"/>
    <w:rsid w:val="00D57E0A"/>
    <w:rsid w:val="00D60821"/>
    <w:rsid w:val="00D63555"/>
    <w:rsid w:val="00D65AFE"/>
    <w:rsid w:val="00D66359"/>
    <w:rsid w:val="00D66465"/>
    <w:rsid w:val="00D666FE"/>
    <w:rsid w:val="00D6738C"/>
    <w:rsid w:val="00D70040"/>
    <w:rsid w:val="00D701BA"/>
    <w:rsid w:val="00D71C2A"/>
    <w:rsid w:val="00D73527"/>
    <w:rsid w:val="00D740FF"/>
    <w:rsid w:val="00D74F2B"/>
    <w:rsid w:val="00D7584E"/>
    <w:rsid w:val="00D75BD4"/>
    <w:rsid w:val="00D75ECC"/>
    <w:rsid w:val="00D76738"/>
    <w:rsid w:val="00D809B0"/>
    <w:rsid w:val="00D819A3"/>
    <w:rsid w:val="00D843CB"/>
    <w:rsid w:val="00D924B8"/>
    <w:rsid w:val="00D93D63"/>
    <w:rsid w:val="00D9403C"/>
    <w:rsid w:val="00D968A3"/>
    <w:rsid w:val="00D96DCF"/>
    <w:rsid w:val="00DA08AE"/>
    <w:rsid w:val="00DA0EC1"/>
    <w:rsid w:val="00DA32B9"/>
    <w:rsid w:val="00DA3817"/>
    <w:rsid w:val="00DA47B1"/>
    <w:rsid w:val="00DA48F9"/>
    <w:rsid w:val="00DA6024"/>
    <w:rsid w:val="00DB0299"/>
    <w:rsid w:val="00DB223D"/>
    <w:rsid w:val="00DB2598"/>
    <w:rsid w:val="00DB3E68"/>
    <w:rsid w:val="00DB583F"/>
    <w:rsid w:val="00DB63DD"/>
    <w:rsid w:val="00DB65C6"/>
    <w:rsid w:val="00DC180D"/>
    <w:rsid w:val="00DC1AEA"/>
    <w:rsid w:val="00DC1EC0"/>
    <w:rsid w:val="00DC2C4D"/>
    <w:rsid w:val="00DC4FF2"/>
    <w:rsid w:val="00DC6B5B"/>
    <w:rsid w:val="00DC6D3D"/>
    <w:rsid w:val="00DC7114"/>
    <w:rsid w:val="00DC75BA"/>
    <w:rsid w:val="00DC7850"/>
    <w:rsid w:val="00DD041A"/>
    <w:rsid w:val="00DD1B1A"/>
    <w:rsid w:val="00DD36F6"/>
    <w:rsid w:val="00DE1F11"/>
    <w:rsid w:val="00DE2311"/>
    <w:rsid w:val="00DE274B"/>
    <w:rsid w:val="00DE721A"/>
    <w:rsid w:val="00DE74CE"/>
    <w:rsid w:val="00DF0B9B"/>
    <w:rsid w:val="00DF1191"/>
    <w:rsid w:val="00DF1F3A"/>
    <w:rsid w:val="00DF3727"/>
    <w:rsid w:val="00DF4EE4"/>
    <w:rsid w:val="00DF5300"/>
    <w:rsid w:val="00DF667F"/>
    <w:rsid w:val="00DF7757"/>
    <w:rsid w:val="00E0161A"/>
    <w:rsid w:val="00E01E4D"/>
    <w:rsid w:val="00E037DD"/>
    <w:rsid w:val="00E042CB"/>
    <w:rsid w:val="00E07BE4"/>
    <w:rsid w:val="00E1025C"/>
    <w:rsid w:val="00E1142F"/>
    <w:rsid w:val="00E11E7F"/>
    <w:rsid w:val="00E1241C"/>
    <w:rsid w:val="00E136CA"/>
    <w:rsid w:val="00E14522"/>
    <w:rsid w:val="00E147CB"/>
    <w:rsid w:val="00E1578A"/>
    <w:rsid w:val="00E163E1"/>
    <w:rsid w:val="00E200E5"/>
    <w:rsid w:val="00E230D7"/>
    <w:rsid w:val="00E239B4"/>
    <w:rsid w:val="00E24048"/>
    <w:rsid w:val="00E24199"/>
    <w:rsid w:val="00E24EC2"/>
    <w:rsid w:val="00E250ED"/>
    <w:rsid w:val="00E26735"/>
    <w:rsid w:val="00E32FCC"/>
    <w:rsid w:val="00E33FA2"/>
    <w:rsid w:val="00E34E75"/>
    <w:rsid w:val="00E35F16"/>
    <w:rsid w:val="00E37CBC"/>
    <w:rsid w:val="00E40165"/>
    <w:rsid w:val="00E408EA"/>
    <w:rsid w:val="00E40FBF"/>
    <w:rsid w:val="00E41448"/>
    <w:rsid w:val="00E41D3C"/>
    <w:rsid w:val="00E41FD8"/>
    <w:rsid w:val="00E43A8F"/>
    <w:rsid w:val="00E4491A"/>
    <w:rsid w:val="00E45AA9"/>
    <w:rsid w:val="00E45CD8"/>
    <w:rsid w:val="00E53C4F"/>
    <w:rsid w:val="00E53DB1"/>
    <w:rsid w:val="00E53EC5"/>
    <w:rsid w:val="00E55EF7"/>
    <w:rsid w:val="00E55F2F"/>
    <w:rsid w:val="00E603D9"/>
    <w:rsid w:val="00E60586"/>
    <w:rsid w:val="00E62296"/>
    <w:rsid w:val="00E62363"/>
    <w:rsid w:val="00E63F54"/>
    <w:rsid w:val="00E654B5"/>
    <w:rsid w:val="00E669AF"/>
    <w:rsid w:val="00E66D87"/>
    <w:rsid w:val="00E67339"/>
    <w:rsid w:val="00E70C1F"/>
    <w:rsid w:val="00E70E88"/>
    <w:rsid w:val="00E71D9A"/>
    <w:rsid w:val="00E7270F"/>
    <w:rsid w:val="00E75008"/>
    <w:rsid w:val="00E75555"/>
    <w:rsid w:val="00E7593C"/>
    <w:rsid w:val="00E7704C"/>
    <w:rsid w:val="00E80948"/>
    <w:rsid w:val="00E83742"/>
    <w:rsid w:val="00E84F02"/>
    <w:rsid w:val="00E86380"/>
    <w:rsid w:val="00E86DC2"/>
    <w:rsid w:val="00E90D75"/>
    <w:rsid w:val="00E9101B"/>
    <w:rsid w:val="00E92DAB"/>
    <w:rsid w:val="00E93642"/>
    <w:rsid w:val="00EA0E4E"/>
    <w:rsid w:val="00EA2B4B"/>
    <w:rsid w:val="00EA37EA"/>
    <w:rsid w:val="00EA544D"/>
    <w:rsid w:val="00EA6CD8"/>
    <w:rsid w:val="00EA6FD8"/>
    <w:rsid w:val="00EB26B0"/>
    <w:rsid w:val="00EB38A7"/>
    <w:rsid w:val="00EB5082"/>
    <w:rsid w:val="00EB6D51"/>
    <w:rsid w:val="00EB7ECE"/>
    <w:rsid w:val="00EC0DB2"/>
    <w:rsid w:val="00EC1899"/>
    <w:rsid w:val="00EC24B6"/>
    <w:rsid w:val="00EC6CD6"/>
    <w:rsid w:val="00EC780D"/>
    <w:rsid w:val="00ED15CD"/>
    <w:rsid w:val="00ED266E"/>
    <w:rsid w:val="00ED45E8"/>
    <w:rsid w:val="00ED5240"/>
    <w:rsid w:val="00EE16CC"/>
    <w:rsid w:val="00EE2103"/>
    <w:rsid w:val="00EE5C72"/>
    <w:rsid w:val="00EE6147"/>
    <w:rsid w:val="00EE751C"/>
    <w:rsid w:val="00EF0256"/>
    <w:rsid w:val="00EF47C3"/>
    <w:rsid w:val="00EF5A90"/>
    <w:rsid w:val="00EF5DDB"/>
    <w:rsid w:val="00EF632A"/>
    <w:rsid w:val="00EF70B6"/>
    <w:rsid w:val="00EF7A83"/>
    <w:rsid w:val="00F008D4"/>
    <w:rsid w:val="00F009CF"/>
    <w:rsid w:val="00F01459"/>
    <w:rsid w:val="00F01C86"/>
    <w:rsid w:val="00F0466F"/>
    <w:rsid w:val="00F04D2E"/>
    <w:rsid w:val="00F05477"/>
    <w:rsid w:val="00F06FA0"/>
    <w:rsid w:val="00F117B0"/>
    <w:rsid w:val="00F12C0A"/>
    <w:rsid w:val="00F13FC1"/>
    <w:rsid w:val="00F16A3D"/>
    <w:rsid w:val="00F16F6B"/>
    <w:rsid w:val="00F171CB"/>
    <w:rsid w:val="00F21266"/>
    <w:rsid w:val="00F236A7"/>
    <w:rsid w:val="00F244EC"/>
    <w:rsid w:val="00F25DC9"/>
    <w:rsid w:val="00F2629A"/>
    <w:rsid w:val="00F268C2"/>
    <w:rsid w:val="00F26A97"/>
    <w:rsid w:val="00F272AD"/>
    <w:rsid w:val="00F27569"/>
    <w:rsid w:val="00F277E8"/>
    <w:rsid w:val="00F27F56"/>
    <w:rsid w:val="00F3172F"/>
    <w:rsid w:val="00F33A20"/>
    <w:rsid w:val="00F3649B"/>
    <w:rsid w:val="00F370BC"/>
    <w:rsid w:val="00F37277"/>
    <w:rsid w:val="00F37489"/>
    <w:rsid w:val="00F37B20"/>
    <w:rsid w:val="00F37C60"/>
    <w:rsid w:val="00F40224"/>
    <w:rsid w:val="00F445B6"/>
    <w:rsid w:val="00F45EBB"/>
    <w:rsid w:val="00F46B98"/>
    <w:rsid w:val="00F46CEB"/>
    <w:rsid w:val="00F47991"/>
    <w:rsid w:val="00F47E81"/>
    <w:rsid w:val="00F5053F"/>
    <w:rsid w:val="00F525C2"/>
    <w:rsid w:val="00F5280C"/>
    <w:rsid w:val="00F542BC"/>
    <w:rsid w:val="00F55EAF"/>
    <w:rsid w:val="00F560A9"/>
    <w:rsid w:val="00F56B56"/>
    <w:rsid w:val="00F57F91"/>
    <w:rsid w:val="00F6404E"/>
    <w:rsid w:val="00F65504"/>
    <w:rsid w:val="00F70446"/>
    <w:rsid w:val="00F70F32"/>
    <w:rsid w:val="00F71EB6"/>
    <w:rsid w:val="00F73F26"/>
    <w:rsid w:val="00F748A4"/>
    <w:rsid w:val="00F75515"/>
    <w:rsid w:val="00F779DF"/>
    <w:rsid w:val="00F77E0E"/>
    <w:rsid w:val="00F8110A"/>
    <w:rsid w:val="00F81A8B"/>
    <w:rsid w:val="00F82AE3"/>
    <w:rsid w:val="00F87043"/>
    <w:rsid w:val="00F872D7"/>
    <w:rsid w:val="00F8758F"/>
    <w:rsid w:val="00F90D8A"/>
    <w:rsid w:val="00F910A1"/>
    <w:rsid w:val="00F9143A"/>
    <w:rsid w:val="00F91B74"/>
    <w:rsid w:val="00F927E0"/>
    <w:rsid w:val="00F92EAA"/>
    <w:rsid w:val="00F93514"/>
    <w:rsid w:val="00F947AF"/>
    <w:rsid w:val="00F9490F"/>
    <w:rsid w:val="00F951AB"/>
    <w:rsid w:val="00F9558A"/>
    <w:rsid w:val="00F9682F"/>
    <w:rsid w:val="00F97B48"/>
    <w:rsid w:val="00FA1BB4"/>
    <w:rsid w:val="00FA2A8E"/>
    <w:rsid w:val="00FA30EF"/>
    <w:rsid w:val="00FA31A6"/>
    <w:rsid w:val="00FA7BE7"/>
    <w:rsid w:val="00FA7DF5"/>
    <w:rsid w:val="00FB0CCC"/>
    <w:rsid w:val="00FB1763"/>
    <w:rsid w:val="00FB3687"/>
    <w:rsid w:val="00FB7091"/>
    <w:rsid w:val="00FC09CE"/>
    <w:rsid w:val="00FC0FD5"/>
    <w:rsid w:val="00FC1419"/>
    <w:rsid w:val="00FC353D"/>
    <w:rsid w:val="00FD0B89"/>
    <w:rsid w:val="00FD1017"/>
    <w:rsid w:val="00FD180F"/>
    <w:rsid w:val="00FD2C66"/>
    <w:rsid w:val="00FD3FFB"/>
    <w:rsid w:val="00FD41AD"/>
    <w:rsid w:val="00FD482A"/>
    <w:rsid w:val="00FD5A37"/>
    <w:rsid w:val="00FD7D44"/>
    <w:rsid w:val="00FE280D"/>
    <w:rsid w:val="00FE6287"/>
    <w:rsid w:val="00FF0C8E"/>
    <w:rsid w:val="00FF3B51"/>
    <w:rsid w:val="00FF4F1D"/>
    <w:rsid w:val="00FF56EB"/>
    <w:rsid w:val="00FF59CB"/>
    <w:rsid w:val="00FF662C"/>
    <w:rsid w:val="00FF6BB8"/>
    <w:rsid w:val="00FF76D1"/>
    <w:rsid w:val="00FF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2F7A9D6"/>
  <w15:docId w15:val="{C08EF6B5-CD51-4D83-B685-B9464A2D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41C"/>
  </w:style>
  <w:style w:type="paragraph" w:styleId="1">
    <w:name w:val="heading 1"/>
    <w:basedOn w:val="a"/>
    <w:next w:val="a"/>
    <w:link w:val="10"/>
    <w:uiPriority w:val="99"/>
    <w:qFormat/>
    <w:rsid w:val="00A5786C"/>
    <w:pPr>
      <w:keepNext/>
      <w:suppressAutoHyphens/>
      <w:ind w:left="720" w:hanging="36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A5786C"/>
    <w:pPr>
      <w:keepNext/>
      <w:suppressAutoHyphens/>
      <w:ind w:left="1440" w:hanging="36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1"/>
    <w:semiHidden/>
    <w:unhideWhenUsed/>
    <w:qFormat/>
    <w:rsid w:val="00454E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rsid w:val="00A5786C"/>
    <w:rPr>
      <w:b/>
      <w:sz w:val="44"/>
    </w:rPr>
  </w:style>
  <w:style w:type="character" w:customStyle="1" w:styleId="20">
    <w:name w:val="Заголовок 2 Знак"/>
    <w:link w:val="2"/>
    <w:rsid w:val="00A5786C"/>
    <w:rPr>
      <w:b/>
      <w:sz w:val="24"/>
    </w:rPr>
  </w:style>
  <w:style w:type="paragraph" w:customStyle="1" w:styleId="a3">
    <w:name w:val="ОО"/>
    <w:basedOn w:val="a"/>
    <w:rsid w:val="00E1241C"/>
    <w:rPr>
      <w:sz w:val="28"/>
      <w:szCs w:val="28"/>
    </w:rPr>
  </w:style>
  <w:style w:type="paragraph" w:styleId="a4">
    <w:name w:val="header"/>
    <w:basedOn w:val="a"/>
    <w:link w:val="a5"/>
    <w:rsid w:val="008B43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qFormat/>
    <w:rsid w:val="00397007"/>
  </w:style>
  <w:style w:type="paragraph" w:styleId="a6">
    <w:name w:val="footer"/>
    <w:basedOn w:val="a"/>
    <w:link w:val="a7"/>
    <w:rsid w:val="008B43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qFormat/>
    <w:rsid w:val="005E5C2F"/>
  </w:style>
  <w:style w:type="paragraph" w:customStyle="1" w:styleId="a8">
    <w:name w:val="Знак"/>
    <w:basedOn w:val="a"/>
    <w:rsid w:val="0059742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nformat">
    <w:name w:val="ConsNonformat"/>
    <w:rsid w:val="005974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9">
    <w:name w:val="page number"/>
    <w:basedOn w:val="a0"/>
    <w:rsid w:val="00597423"/>
  </w:style>
  <w:style w:type="paragraph" w:customStyle="1" w:styleId="aa">
    <w:name w:val="Знак Знак Знак Знак"/>
    <w:basedOn w:val="a"/>
    <w:rsid w:val="008E7F8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3970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Содержимое таблицы"/>
    <w:basedOn w:val="a"/>
    <w:qFormat/>
    <w:rsid w:val="005E5C2F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styleId="ad">
    <w:name w:val="Body Text Indent"/>
    <w:basedOn w:val="a"/>
    <w:link w:val="ae"/>
    <w:rsid w:val="00B92516"/>
    <w:pPr>
      <w:ind w:firstLine="567"/>
      <w:jc w:val="both"/>
    </w:pPr>
    <w:rPr>
      <w:sz w:val="28"/>
    </w:rPr>
  </w:style>
  <w:style w:type="character" w:customStyle="1" w:styleId="ae">
    <w:name w:val="Основной текст с отступом Знак"/>
    <w:link w:val="ad"/>
    <w:rsid w:val="00B92516"/>
    <w:rPr>
      <w:sz w:val="28"/>
    </w:rPr>
  </w:style>
  <w:style w:type="paragraph" w:styleId="af">
    <w:name w:val="Plain Text"/>
    <w:basedOn w:val="a"/>
    <w:link w:val="af0"/>
    <w:rsid w:val="00B92516"/>
    <w:rPr>
      <w:rFonts w:ascii="Courier New" w:hAnsi="Courier New"/>
    </w:rPr>
  </w:style>
  <w:style w:type="character" w:customStyle="1" w:styleId="af0">
    <w:name w:val="Текст Знак"/>
    <w:link w:val="af"/>
    <w:rsid w:val="00B92516"/>
    <w:rPr>
      <w:rFonts w:ascii="Courier New" w:hAnsi="Courier New"/>
    </w:rPr>
  </w:style>
  <w:style w:type="paragraph" w:customStyle="1" w:styleId="af1">
    <w:name w:val="обычный_"/>
    <w:basedOn w:val="a"/>
    <w:autoRedefine/>
    <w:rsid w:val="00BD7D97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4"/>
      <w:szCs w:val="28"/>
      <w:lang w:eastAsia="en-US"/>
    </w:rPr>
  </w:style>
  <w:style w:type="paragraph" w:customStyle="1" w:styleId="11">
    <w:name w:val="обычный_1 Знак Знак Знак Знак Знак Знак Знак Знак Знак"/>
    <w:basedOn w:val="a"/>
    <w:rsid w:val="00BD7D9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2">
    <w:name w:val="No Spacing"/>
    <w:uiPriority w:val="1"/>
    <w:qFormat/>
    <w:rsid w:val="00BD7D97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qFormat/>
    <w:rsid w:val="0030407D"/>
    <w:rPr>
      <w:color w:val="008000"/>
    </w:rPr>
  </w:style>
  <w:style w:type="paragraph" w:customStyle="1" w:styleId="af4">
    <w:name w:val="Нормальный (таблица)"/>
    <w:basedOn w:val="a"/>
    <w:next w:val="a"/>
    <w:uiPriority w:val="99"/>
    <w:qFormat/>
    <w:rsid w:val="0030407D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table" w:styleId="af5">
    <w:name w:val="Table Grid"/>
    <w:basedOn w:val="a1"/>
    <w:uiPriority w:val="59"/>
    <w:rsid w:val="00367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A6B4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BF23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F23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6">
    <w:name w:val="Body Text"/>
    <w:basedOn w:val="a"/>
    <w:link w:val="af7"/>
    <w:rsid w:val="00BF23B5"/>
    <w:pPr>
      <w:jc w:val="center"/>
    </w:pPr>
    <w:rPr>
      <w:b/>
      <w:bCs/>
      <w:sz w:val="28"/>
      <w:szCs w:val="24"/>
    </w:rPr>
  </w:style>
  <w:style w:type="character" w:customStyle="1" w:styleId="af7">
    <w:name w:val="Основной текст Знак"/>
    <w:link w:val="af6"/>
    <w:rsid w:val="00BF23B5"/>
    <w:rPr>
      <w:b/>
      <w:bCs/>
      <w:sz w:val="28"/>
      <w:szCs w:val="24"/>
    </w:rPr>
  </w:style>
  <w:style w:type="paragraph" w:styleId="af8">
    <w:name w:val="Balloon Text"/>
    <w:basedOn w:val="a"/>
    <w:link w:val="af9"/>
    <w:uiPriority w:val="99"/>
    <w:qFormat/>
    <w:rsid w:val="00BF23B5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qFormat/>
    <w:rsid w:val="00BF23B5"/>
    <w:rPr>
      <w:rFonts w:ascii="Tahoma" w:hAnsi="Tahoma" w:cs="Tahoma"/>
      <w:sz w:val="16"/>
      <w:szCs w:val="16"/>
    </w:rPr>
  </w:style>
  <w:style w:type="character" w:customStyle="1" w:styleId="afa">
    <w:name w:val="Цветовое выделение"/>
    <w:uiPriority w:val="99"/>
    <w:qFormat/>
    <w:rsid w:val="00BF23B5"/>
    <w:rPr>
      <w:b/>
      <w:bCs/>
      <w:color w:val="000080"/>
      <w:sz w:val="20"/>
      <w:szCs w:val="20"/>
    </w:rPr>
  </w:style>
  <w:style w:type="paragraph" w:customStyle="1" w:styleId="afb">
    <w:name w:val="Таблицы (моноширинный)"/>
    <w:basedOn w:val="a"/>
    <w:next w:val="a"/>
    <w:rsid w:val="00BF23B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uiPriority w:val="99"/>
    <w:qFormat/>
    <w:rsid w:val="00BF23B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Базовый"/>
    <w:rsid w:val="00926D3A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/>
      <w:sz w:val="22"/>
      <w:szCs w:val="22"/>
    </w:rPr>
  </w:style>
  <w:style w:type="character" w:customStyle="1" w:styleId="afe">
    <w:name w:val="Схема документа Знак"/>
    <w:link w:val="aff"/>
    <w:uiPriority w:val="99"/>
    <w:qFormat/>
    <w:rsid w:val="00337238"/>
    <w:rPr>
      <w:rFonts w:ascii="Tahoma" w:eastAsia="Calibri" w:hAnsi="Tahoma"/>
      <w:sz w:val="16"/>
      <w:szCs w:val="16"/>
      <w:lang w:eastAsia="en-US"/>
    </w:rPr>
  </w:style>
  <w:style w:type="paragraph" w:styleId="aff">
    <w:name w:val="Document Map"/>
    <w:basedOn w:val="a"/>
    <w:link w:val="afe"/>
    <w:uiPriority w:val="99"/>
    <w:unhideWhenUsed/>
    <w:qFormat/>
    <w:rsid w:val="00337238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styleId="aff0">
    <w:name w:val="Hyperlink"/>
    <w:uiPriority w:val="99"/>
    <w:unhideWhenUsed/>
    <w:rsid w:val="00DF0B9B"/>
    <w:rPr>
      <w:color w:val="0000FF"/>
      <w:u w:val="single"/>
    </w:rPr>
  </w:style>
  <w:style w:type="character" w:styleId="aff1">
    <w:name w:val="FollowedHyperlink"/>
    <w:uiPriority w:val="99"/>
    <w:unhideWhenUsed/>
    <w:rsid w:val="00DF0B9B"/>
    <w:rPr>
      <w:color w:val="800080"/>
      <w:u w:val="single"/>
    </w:rPr>
  </w:style>
  <w:style w:type="paragraph" w:customStyle="1" w:styleId="xl63">
    <w:name w:val="xl63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DF0B9B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DF0B9B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DF0B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F0B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DF0B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F0B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DF0B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DF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2">
    <w:name w:val="Обычный1"/>
    <w:qFormat/>
    <w:rsid w:val="00FE280D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/>
      <w:sz w:val="22"/>
      <w:szCs w:val="22"/>
    </w:rPr>
  </w:style>
  <w:style w:type="paragraph" w:customStyle="1" w:styleId="110">
    <w:name w:val="Заголовок 11"/>
    <w:basedOn w:val="12"/>
    <w:next w:val="12"/>
    <w:uiPriority w:val="99"/>
    <w:qFormat/>
    <w:rsid w:val="00FE28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10"/>
    <w:uiPriority w:val="9"/>
    <w:semiHidden/>
    <w:qFormat/>
    <w:locked/>
    <w:rsid w:val="00FE280D"/>
    <w:rPr>
      <w:rFonts w:ascii="Cambria" w:hAnsi="Cambria"/>
      <w:b/>
      <w:bCs/>
      <w:color w:val="4F81BD"/>
      <w:sz w:val="22"/>
      <w:szCs w:val="22"/>
    </w:rPr>
  </w:style>
  <w:style w:type="paragraph" w:customStyle="1" w:styleId="310">
    <w:name w:val="Заголовок 31"/>
    <w:basedOn w:val="12"/>
    <w:next w:val="12"/>
    <w:link w:val="30"/>
    <w:uiPriority w:val="9"/>
    <w:semiHidden/>
    <w:qFormat/>
    <w:rsid w:val="00FE280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highlightsearch">
    <w:name w:val="highlightsearch"/>
    <w:basedOn w:val="a0"/>
    <w:rsid w:val="00662DF9"/>
  </w:style>
  <w:style w:type="character" w:customStyle="1" w:styleId="FontStyle11">
    <w:name w:val="Font Style11"/>
    <w:rsid w:val="00662DF9"/>
    <w:rPr>
      <w:rFonts w:ascii="Times New Roman" w:cs="Times New Roman"/>
    </w:rPr>
  </w:style>
  <w:style w:type="character" w:styleId="aff2">
    <w:name w:val="Emphasis"/>
    <w:qFormat/>
    <w:rsid w:val="00662DF9"/>
    <w:rPr>
      <w:i/>
      <w:iCs/>
    </w:rPr>
  </w:style>
  <w:style w:type="paragraph" w:styleId="aff3">
    <w:name w:val="Normal (Web)"/>
    <w:basedOn w:val="a"/>
    <w:uiPriority w:val="99"/>
    <w:unhideWhenUsed/>
    <w:qFormat/>
    <w:rsid w:val="008C1437"/>
    <w:pPr>
      <w:spacing w:before="100" w:beforeAutospacing="1" w:after="119"/>
    </w:pPr>
    <w:rPr>
      <w:sz w:val="24"/>
      <w:szCs w:val="24"/>
    </w:rPr>
  </w:style>
  <w:style w:type="paragraph" w:customStyle="1" w:styleId="13">
    <w:name w:val="Заголовок1"/>
    <w:basedOn w:val="a"/>
    <w:next w:val="af6"/>
    <w:qFormat/>
    <w:rsid w:val="00FF662C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4">
    <w:name w:val="List"/>
    <w:basedOn w:val="af6"/>
    <w:rsid w:val="00FF662C"/>
    <w:pPr>
      <w:spacing w:after="140" w:line="288" w:lineRule="auto"/>
      <w:jc w:val="left"/>
    </w:pPr>
    <w:rPr>
      <w:rFonts w:ascii="Calibri" w:eastAsia="Calibri" w:hAnsi="Calibri" w:cs="Mangal"/>
      <w:b w:val="0"/>
      <w:bCs w:val="0"/>
      <w:sz w:val="22"/>
      <w:szCs w:val="22"/>
      <w:lang w:eastAsia="en-US"/>
    </w:rPr>
  </w:style>
  <w:style w:type="paragraph" w:customStyle="1" w:styleId="14">
    <w:name w:val="Название объекта1"/>
    <w:basedOn w:val="a"/>
    <w:qFormat/>
    <w:rsid w:val="00FF662C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5">
    <w:name w:val="index 1"/>
    <w:basedOn w:val="a"/>
    <w:next w:val="a"/>
    <w:autoRedefine/>
    <w:rsid w:val="00FF662C"/>
    <w:pPr>
      <w:ind w:left="200" w:hanging="200"/>
    </w:pPr>
  </w:style>
  <w:style w:type="paragraph" w:styleId="aff5">
    <w:name w:val="index heading"/>
    <w:basedOn w:val="a"/>
    <w:qFormat/>
    <w:rsid w:val="00FF662C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eastAsia="en-US"/>
    </w:rPr>
  </w:style>
  <w:style w:type="paragraph" w:customStyle="1" w:styleId="16">
    <w:name w:val="Верхний колонтитул1"/>
    <w:basedOn w:val="a"/>
    <w:unhideWhenUsed/>
    <w:rsid w:val="00FF662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uiPriority w:val="99"/>
    <w:semiHidden/>
    <w:unhideWhenUsed/>
    <w:rsid w:val="00FF662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аголовок таблицы"/>
    <w:basedOn w:val="ac"/>
    <w:qFormat/>
    <w:rsid w:val="00FF662C"/>
    <w:pPr>
      <w:jc w:val="center"/>
    </w:pPr>
    <w:rPr>
      <w:b/>
      <w:bCs/>
      <w:kern w:val="2"/>
      <w:lang w:eastAsia="en-US"/>
    </w:rPr>
  </w:style>
  <w:style w:type="character" w:customStyle="1" w:styleId="111">
    <w:name w:val="Заголовок 1 Знак1"/>
    <w:uiPriority w:val="99"/>
    <w:rsid w:val="00FF662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18">
    <w:name w:val="Верхний колонтитул Знак1"/>
    <w:semiHidden/>
    <w:rsid w:val="00FF662C"/>
    <w:rPr>
      <w:sz w:val="22"/>
      <w:szCs w:val="22"/>
      <w:lang w:eastAsia="en-US"/>
    </w:rPr>
  </w:style>
  <w:style w:type="character" w:customStyle="1" w:styleId="19">
    <w:name w:val="Нижний колонтитул Знак1"/>
    <w:uiPriority w:val="99"/>
    <w:semiHidden/>
    <w:rsid w:val="00FF662C"/>
    <w:rPr>
      <w:sz w:val="22"/>
      <w:szCs w:val="22"/>
      <w:lang w:eastAsia="en-US"/>
    </w:rPr>
  </w:style>
  <w:style w:type="paragraph" w:customStyle="1" w:styleId="120">
    <w:name w:val="Заголовок 12"/>
    <w:basedOn w:val="12"/>
    <w:next w:val="12"/>
    <w:uiPriority w:val="99"/>
    <w:qFormat/>
    <w:rsid w:val="00126C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customStyle="1" w:styleId="32">
    <w:name w:val="Заголовок 32"/>
    <w:basedOn w:val="12"/>
    <w:next w:val="12"/>
    <w:uiPriority w:val="9"/>
    <w:semiHidden/>
    <w:unhideWhenUsed/>
    <w:qFormat/>
    <w:rsid w:val="00126C9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21">
    <w:name w:val="Основной шрифт абзаца2"/>
    <w:rsid w:val="007F0383"/>
  </w:style>
  <w:style w:type="paragraph" w:customStyle="1" w:styleId="Standard">
    <w:name w:val="Standard"/>
    <w:rsid w:val="007F0383"/>
    <w:pPr>
      <w:suppressAutoHyphens/>
    </w:pPr>
    <w:rPr>
      <w:color w:val="00000A"/>
      <w:lang w:eastAsia="zh-CN"/>
    </w:rPr>
  </w:style>
  <w:style w:type="character" w:customStyle="1" w:styleId="31">
    <w:name w:val="Заголовок 3 Знак1"/>
    <w:basedOn w:val="a0"/>
    <w:link w:val="3"/>
    <w:semiHidden/>
    <w:rsid w:val="00454E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34" Type="http://schemas.openxmlformats.org/officeDocument/2006/relationships/header" Target="header2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2.xml"/><Relationship Id="rId38" Type="http://schemas.openxmlformats.org/officeDocument/2006/relationships/header" Target="header26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1.xml"/><Relationship Id="rId37" Type="http://schemas.openxmlformats.org/officeDocument/2006/relationships/header" Target="header2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footer" Target="footer1.xml"/><Relationship Id="rId36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0.xml"/><Relationship Id="rId35" Type="http://schemas.openxmlformats.org/officeDocument/2006/relationships/header" Target="header2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7;&#1088;&#1086;&#1077;&#1082;&#1090;%202022%20&#1075;\&#1058;&#1045;&#1050;&#1057;&#1058;&#1040;%20&#1056;&#1045;&#1064;&#1045;&#1053;&#1048;&#1071;%202021-2023%20%20%20&#1087;&#1088;&#1086;&#1077;&#108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652A-7589-448A-AB17-18A37C9C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ТЕКСТА РЕШЕНИЯ 2021-2023   проект</Template>
  <TotalTime>328</TotalTime>
  <Pages>237</Pages>
  <Words>48921</Words>
  <Characters>278851</Characters>
  <Application>Microsoft Office Word</Application>
  <DocSecurity>0</DocSecurity>
  <Lines>2323</Lines>
  <Paragraphs>654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327118</CharactersWithSpaces>
  <SharedDoc>false</SharedDoc>
  <HLinks>
    <vt:vector size="12" baseType="variant">
      <vt:variant>
        <vt:i4>3539057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P65646</vt:lpwstr>
      </vt:variant>
      <vt:variant>
        <vt:i4>3539057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P65646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Колодина</dc:creator>
  <cp:lastModifiedBy>Екатерина Крылова</cp:lastModifiedBy>
  <cp:revision>11</cp:revision>
  <cp:lastPrinted>2024-08-01T13:47:00Z</cp:lastPrinted>
  <dcterms:created xsi:type="dcterms:W3CDTF">2024-08-01T07:41:00Z</dcterms:created>
  <dcterms:modified xsi:type="dcterms:W3CDTF">2024-08-02T08:50:00Z</dcterms:modified>
</cp:coreProperties>
</file>